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B898" w14:textId="77777777" w:rsidR="004D1305" w:rsidRDefault="00000000">
      <w:pPr>
        <w:pStyle w:val="Standard"/>
        <w:jc w:val="both"/>
        <w:rPr>
          <w:sz w:val="40"/>
          <w:szCs w:val="40"/>
        </w:rPr>
      </w:pPr>
      <w:r>
        <w:rPr>
          <w:sz w:val="40"/>
          <w:szCs w:val="40"/>
        </w:rPr>
        <w:t>Вадим Голованов</w:t>
      </w:r>
    </w:p>
    <w:p w14:paraId="0CA2A1D2" w14:textId="77777777" w:rsidR="004D1305" w:rsidRDefault="004D1305">
      <w:pPr>
        <w:pStyle w:val="Standard"/>
        <w:jc w:val="both"/>
        <w:rPr>
          <w:sz w:val="40"/>
          <w:szCs w:val="40"/>
        </w:rPr>
      </w:pPr>
    </w:p>
    <w:p w14:paraId="5626BFD7" w14:textId="77777777" w:rsidR="004D1305" w:rsidRDefault="004D1305">
      <w:pPr>
        <w:pStyle w:val="Standard"/>
        <w:jc w:val="both"/>
        <w:rPr>
          <w:sz w:val="40"/>
          <w:szCs w:val="40"/>
        </w:rPr>
      </w:pPr>
    </w:p>
    <w:p w14:paraId="279A910B" w14:textId="77777777" w:rsidR="004D1305" w:rsidRDefault="004D1305">
      <w:pPr>
        <w:pStyle w:val="Standard"/>
        <w:jc w:val="both"/>
        <w:rPr>
          <w:sz w:val="40"/>
          <w:szCs w:val="40"/>
        </w:rPr>
      </w:pPr>
    </w:p>
    <w:p w14:paraId="6FBB2916" w14:textId="77777777" w:rsidR="004D1305" w:rsidRDefault="004D1305">
      <w:pPr>
        <w:pStyle w:val="Standard"/>
        <w:jc w:val="both"/>
        <w:rPr>
          <w:sz w:val="40"/>
          <w:szCs w:val="40"/>
        </w:rPr>
      </w:pPr>
    </w:p>
    <w:p w14:paraId="7A2425E1" w14:textId="77777777" w:rsidR="004D1305" w:rsidRDefault="004D1305">
      <w:pPr>
        <w:pStyle w:val="Standard"/>
        <w:jc w:val="both"/>
        <w:rPr>
          <w:sz w:val="40"/>
          <w:szCs w:val="40"/>
        </w:rPr>
      </w:pPr>
    </w:p>
    <w:p w14:paraId="57CE105D" w14:textId="77777777" w:rsidR="004D1305" w:rsidRDefault="004D1305">
      <w:pPr>
        <w:pStyle w:val="Standard"/>
        <w:jc w:val="both"/>
        <w:rPr>
          <w:sz w:val="40"/>
          <w:szCs w:val="40"/>
        </w:rPr>
      </w:pPr>
    </w:p>
    <w:p w14:paraId="1756A1B8" w14:textId="77777777" w:rsidR="004D1305" w:rsidRDefault="004D1305">
      <w:pPr>
        <w:pStyle w:val="Standard"/>
        <w:jc w:val="both"/>
      </w:pPr>
    </w:p>
    <w:p w14:paraId="7186D2D4" w14:textId="77777777" w:rsidR="004D1305" w:rsidRDefault="00000000">
      <w:pPr>
        <w:pStyle w:val="Standard"/>
        <w:jc w:val="both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Пьеса «Одна сестра» («Яна-Ульяна»)</w:t>
      </w:r>
    </w:p>
    <w:p w14:paraId="5C52F7B0" w14:textId="77777777" w:rsidR="004D1305" w:rsidRDefault="00000000">
      <w:pPr>
        <w:pStyle w:val="Standard"/>
        <w:jc w:val="both"/>
        <w:rPr>
          <w:bCs/>
          <w:i/>
          <w:sz w:val="40"/>
          <w:szCs w:val="40"/>
        </w:rPr>
      </w:pPr>
      <w:r>
        <w:rPr>
          <w:bCs/>
          <w:i/>
          <w:sz w:val="40"/>
          <w:szCs w:val="40"/>
        </w:rPr>
        <w:t>комедия</w:t>
      </w:r>
    </w:p>
    <w:p w14:paraId="75F511B2" w14:textId="77777777" w:rsidR="004D1305" w:rsidRDefault="004D1305">
      <w:pPr>
        <w:pStyle w:val="Standard"/>
        <w:jc w:val="both"/>
        <w:rPr>
          <w:b/>
          <w:i/>
          <w:sz w:val="52"/>
          <w:szCs w:val="52"/>
        </w:rPr>
      </w:pPr>
    </w:p>
    <w:p w14:paraId="55B4D60B" w14:textId="77777777" w:rsidR="004D1305" w:rsidRDefault="004D1305">
      <w:pPr>
        <w:pStyle w:val="Standard"/>
        <w:jc w:val="both"/>
        <w:rPr>
          <w:b/>
          <w:i/>
          <w:sz w:val="52"/>
          <w:szCs w:val="52"/>
        </w:rPr>
      </w:pPr>
    </w:p>
    <w:p w14:paraId="158451EB" w14:textId="77777777" w:rsidR="004D1305" w:rsidRDefault="004D1305">
      <w:pPr>
        <w:pStyle w:val="Standard"/>
        <w:jc w:val="both"/>
        <w:rPr>
          <w:b/>
          <w:i/>
          <w:sz w:val="52"/>
          <w:szCs w:val="52"/>
        </w:rPr>
      </w:pPr>
    </w:p>
    <w:p w14:paraId="104769C2" w14:textId="77777777" w:rsidR="004D1305" w:rsidRDefault="004D1305">
      <w:pPr>
        <w:pStyle w:val="Standard"/>
        <w:jc w:val="both"/>
        <w:rPr>
          <w:b/>
          <w:i/>
          <w:sz w:val="52"/>
          <w:szCs w:val="52"/>
        </w:rPr>
      </w:pPr>
    </w:p>
    <w:p w14:paraId="1EB0F299" w14:textId="77777777" w:rsidR="004D1305" w:rsidRDefault="004D1305">
      <w:pPr>
        <w:pStyle w:val="Standard"/>
        <w:jc w:val="both"/>
        <w:rPr>
          <w:b/>
          <w:i/>
          <w:sz w:val="52"/>
          <w:szCs w:val="52"/>
        </w:rPr>
      </w:pPr>
    </w:p>
    <w:p w14:paraId="05579720" w14:textId="77777777" w:rsidR="004D1305" w:rsidRDefault="004D1305">
      <w:pPr>
        <w:pStyle w:val="Standard"/>
        <w:jc w:val="both"/>
        <w:rPr>
          <w:b/>
          <w:i/>
          <w:sz w:val="52"/>
          <w:szCs w:val="52"/>
        </w:rPr>
      </w:pPr>
    </w:p>
    <w:p w14:paraId="0C4D5B4E" w14:textId="77777777" w:rsidR="004D1305" w:rsidRDefault="004D1305">
      <w:pPr>
        <w:pStyle w:val="Standard"/>
        <w:jc w:val="both"/>
        <w:rPr>
          <w:b/>
          <w:i/>
          <w:sz w:val="52"/>
          <w:szCs w:val="52"/>
        </w:rPr>
      </w:pPr>
    </w:p>
    <w:p w14:paraId="0EB4670D" w14:textId="77777777" w:rsidR="004D1305" w:rsidRDefault="004D1305">
      <w:pPr>
        <w:pStyle w:val="Standard"/>
        <w:jc w:val="both"/>
        <w:rPr>
          <w:b/>
          <w:i/>
          <w:sz w:val="52"/>
          <w:szCs w:val="52"/>
        </w:rPr>
      </w:pPr>
    </w:p>
    <w:p w14:paraId="39E21B8A" w14:textId="77777777" w:rsidR="004D1305" w:rsidRDefault="004D1305">
      <w:pPr>
        <w:pStyle w:val="Standard"/>
        <w:jc w:val="both"/>
        <w:rPr>
          <w:b/>
          <w:i/>
          <w:sz w:val="52"/>
          <w:szCs w:val="52"/>
        </w:rPr>
      </w:pPr>
    </w:p>
    <w:p w14:paraId="3247515A" w14:textId="77777777" w:rsidR="004D1305" w:rsidRDefault="004D1305">
      <w:pPr>
        <w:pStyle w:val="Standard"/>
        <w:jc w:val="both"/>
        <w:rPr>
          <w:b/>
          <w:i/>
          <w:sz w:val="52"/>
          <w:szCs w:val="52"/>
        </w:rPr>
      </w:pPr>
    </w:p>
    <w:p w14:paraId="7508C9D3" w14:textId="77777777" w:rsidR="004D1305" w:rsidRDefault="004D1305">
      <w:pPr>
        <w:pStyle w:val="Standard"/>
        <w:jc w:val="both"/>
        <w:rPr>
          <w:b/>
          <w:i/>
          <w:sz w:val="52"/>
          <w:szCs w:val="52"/>
        </w:rPr>
      </w:pPr>
    </w:p>
    <w:p w14:paraId="6D33A593" w14:textId="77777777" w:rsidR="004D1305" w:rsidRDefault="004D1305">
      <w:pPr>
        <w:pStyle w:val="Standard"/>
        <w:jc w:val="both"/>
        <w:rPr>
          <w:b/>
          <w:i/>
          <w:sz w:val="52"/>
          <w:szCs w:val="52"/>
        </w:rPr>
      </w:pPr>
    </w:p>
    <w:p w14:paraId="7163F767" w14:textId="77777777" w:rsidR="004D1305" w:rsidRDefault="004D1305">
      <w:pPr>
        <w:pStyle w:val="Standard"/>
        <w:jc w:val="both"/>
        <w:rPr>
          <w:b/>
          <w:i/>
          <w:sz w:val="52"/>
          <w:szCs w:val="52"/>
        </w:rPr>
      </w:pPr>
    </w:p>
    <w:p w14:paraId="23172620" w14:textId="77777777" w:rsidR="004D1305" w:rsidRDefault="004D1305">
      <w:pPr>
        <w:pStyle w:val="Standard"/>
        <w:jc w:val="both"/>
        <w:rPr>
          <w:b/>
          <w:i/>
          <w:sz w:val="52"/>
          <w:szCs w:val="52"/>
        </w:rPr>
      </w:pPr>
    </w:p>
    <w:p w14:paraId="4A1E6F45" w14:textId="77777777" w:rsidR="004D1305" w:rsidRDefault="004D1305">
      <w:pPr>
        <w:pStyle w:val="Standard"/>
        <w:jc w:val="both"/>
        <w:rPr>
          <w:b/>
          <w:i/>
          <w:sz w:val="52"/>
          <w:szCs w:val="52"/>
        </w:rPr>
      </w:pPr>
    </w:p>
    <w:p w14:paraId="0C9F7526" w14:textId="77777777" w:rsidR="004D1305" w:rsidRDefault="00000000">
      <w:pPr>
        <w:pStyle w:val="Standard"/>
        <w:jc w:val="both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                      2025</w:t>
      </w:r>
    </w:p>
    <w:p w14:paraId="5C5DE66E" w14:textId="77777777" w:rsidR="004D1305" w:rsidRDefault="00000000">
      <w:pPr>
        <w:pStyle w:val="Standard"/>
        <w:jc w:val="both"/>
      </w:pPr>
      <w:r>
        <w:lastRenderedPageBreak/>
        <w:t>После смерти родителей, две сестры с разницей в пятнадцать лет живут вместе. И старшая сестра, ветреная и недалекая, всеми силами заботится о младшей, умнице и отличнице, пытаясь заменить ей мать  и научить жизни. Хотя сама в этой жизни ничего не понимает и сама нуждается в воспитании. И обе сестры пришли на сеанс к семейному психологу, избегающему создания семьи.</w:t>
      </w:r>
    </w:p>
    <w:p w14:paraId="195DE992" w14:textId="77777777" w:rsidR="004D1305" w:rsidRDefault="004D1305">
      <w:pPr>
        <w:pStyle w:val="Standard"/>
        <w:jc w:val="both"/>
      </w:pPr>
    </w:p>
    <w:p w14:paraId="42D65730" w14:textId="77777777" w:rsidR="004D1305" w:rsidRDefault="00000000">
      <w:pPr>
        <w:pStyle w:val="Standard"/>
        <w:jc w:val="both"/>
      </w:pPr>
      <w:r>
        <w:rPr>
          <w:b/>
          <w:i/>
        </w:rPr>
        <w:t>Действующие лица</w:t>
      </w:r>
    </w:p>
    <w:p w14:paraId="33DB9B6A" w14:textId="77777777" w:rsidR="004D1305" w:rsidRDefault="004D1305">
      <w:pPr>
        <w:pStyle w:val="Standard"/>
        <w:jc w:val="both"/>
      </w:pPr>
    </w:p>
    <w:p w14:paraId="0AE5F638" w14:textId="77777777" w:rsidR="004D1305" w:rsidRDefault="00000000">
      <w:pPr>
        <w:pStyle w:val="Standard"/>
        <w:jc w:val="both"/>
      </w:pPr>
      <w:r>
        <w:rPr>
          <w:b/>
          <w:i/>
        </w:rPr>
        <w:t>Яна Николаевна Дувалова (30)</w:t>
      </w:r>
      <w:r>
        <w:t xml:space="preserve"> – старшая сестра. Яркая, сексуальная, эмоциональная. Даже слишком. Большинство ее поступков за гранью добра, зла и здравого смысла. За свою бурную жизнь трижды побывала замужем и трижды развелась. Но так и осталась бездетной. Возможно, поэтому после смерти родителей взяла к себе жить младшую сестру и пытается заменить ей мать. В наследство от последнего мужа ей досталась турфирма, которой Яна управляет с переменным успехом. Из увлечений – мужчины и все что с ними связано. А чаще всего бывает связано – ночные клубы, рестораны, тусовки и т.д.  </w:t>
      </w:r>
    </w:p>
    <w:p w14:paraId="33238B7A" w14:textId="77777777" w:rsidR="004D1305" w:rsidRDefault="004D1305">
      <w:pPr>
        <w:pStyle w:val="Standard"/>
        <w:jc w:val="both"/>
      </w:pPr>
    </w:p>
    <w:p w14:paraId="75AA8595" w14:textId="77777777" w:rsidR="004D1305" w:rsidRDefault="00000000">
      <w:pPr>
        <w:pStyle w:val="Standard"/>
        <w:jc w:val="both"/>
      </w:pPr>
      <w:r>
        <w:rPr>
          <w:b/>
          <w:i/>
        </w:rPr>
        <w:t>Ульяна Николаевна Дувалова(15)</w:t>
      </w:r>
      <w:r>
        <w:t xml:space="preserve"> – младшая сестра. Не по годам умна, прагматична, рассудительна и самостоятельна. Всесторонне развитая девочка. Лучший ученик школы. Победитель всевозможных олимпиад. Увлекается шахматами, искусством и еще много чем хорошим. Без вредных привычек и перспектив когда-нибудь их приобрести. Поучения и наставления бестолковой старшей сестры переносит стоически,  воспринимает философски, а чаще всего – реагирует иронически.</w:t>
      </w:r>
    </w:p>
    <w:p w14:paraId="29D3A329" w14:textId="77777777" w:rsidR="004D1305" w:rsidRDefault="004D1305">
      <w:pPr>
        <w:pStyle w:val="Standard"/>
        <w:jc w:val="both"/>
      </w:pPr>
    </w:p>
    <w:p w14:paraId="37272374" w14:textId="77777777" w:rsidR="004D1305" w:rsidRDefault="00000000">
      <w:pPr>
        <w:pStyle w:val="Standard"/>
        <w:jc w:val="both"/>
      </w:pPr>
      <w:r>
        <w:rPr>
          <w:b/>
          <w:i/>
        </w:rPr>
        <w:t>Эдуард Павлович  (35)</w:t>
      </w:r>
      <w:r>
        <w:t xml:space="preserve"> – семейный психолог без семьи.</w:t>
      </w:r>
    </w:p>
    <w:p w14:paraId="7387DE85" w14:textId="77777777" w:rsidR="004D1305" w:rsidRDefault="004D1305">
      <w:pPr>
        <w:pStyle w:val="Standard"/>
        <w:jc w:val="both"/>
      </w:pPr>
    </w:p>
    <w:p w14:paraId="3E709C29" w14:textId="77777777" w:rsidR="004D1305" w:rsidRDefault="004D1305">
      <w:pPr>
        <w:pStyle w:val="Standard"/>
        <w:jc w:val="both"/>
      </w:pPr>
    </w:p>
    <w:p w14:paraId="0123B6E0" w14:textId="77777777" w:rsidR="004D1305" w:rsidRDefault="00000000">
      <w:pPr>
        <w:pStyle w:val="Standard"/>
        <w:jc w:val="both"/>
      </w:pPr>
      <w:r>
        <w:rPr>
          <w:b/>
          <w:i/>
        </w:rPr>
        <w:t>Пьеса</w:t>
      </w:r>
    </w:p>
    <w:p w14:paraId="522B6B04" w14:textId="77777777" w:rsidR="004D1305" w:rsidRDefault="004D1305">
      <w:pPr>
        <w:pStyle w:val="Standard"/>
        <w:jc w:val="both"/>
      </w:pPr>
    </w:p>
    <w:p w14:paraId="66B568C5" w14:textId="77777777" w:rsidR="004D1305" w:rsidRDefault="00000000">
      <w:pPr>
        <w:pStyle w:val="Standard"/>
        <w:jc w:val="both"/>
      </w:pPr>
      <w:r>
        <w:rPr>
          <w:i/>
        </w:rPr>
        <w:t>Сцена 1</w:t>
      </w:r>
    </w:p>
    <w:p w14:paraId="58813D95" w14:textId="77777777" w:rsidR="004D1305" w:rsidRDefault="00000000">
      <w:pPr>
        <w:pStyle w:val="Standard"/>
        <w:jc w:val="both"/>
      </w:pPr>
      <w:r>
        <w:rPr>
          <w:i/>
        </w:rPr>
        <w:t>Психолог, стоя у двери кабинета, говорит вслед уходящему пациенту.</w:t>
      </w:r>
    </w:p>
    <w:p w14:paraId="71246C2C" w14:textId="77777777" w:rsidR="004D1305" w:rsidRDefault="00000000">
      <w:pPr>
        <w:pStyle w:val="Standard"/>
        <w:jc w:val="both"/>
      </w:pPr>
      <w:r>
        <w:t>ПСИХОЛОГ: До свидания. Жду вас через неделю на следующем сеансе…</w:t>
      </w:r>
    </w:p>
    <w:p w14:paraId="1D56B52B" w14:textId="77777777" w:rsidR="004D1305" w:rsidRDefault="00000000">
      <w:pPr>
        <w:pStyle w:val="Standard"/>
        <w:jc w:val="both"/>
      </w:pPr>
      <w:r>
        <w:rPr>
          <w:i/>
        </w:rPr>
        <w:t>Психолог закрывает дверь, глядит на часы, облегченно вздыхает, собирается домой.</w:t>
      </w:r>
    </w:p>
    <w:p w14:paraId="2270FCBA" w14:textId="77777777" w:rsidR="004D1305" w:rsidRDefault="00000000">
      <w:pPr>
        <w:pStyle w:val="Standard"/>
        <w:jc w:val="both"/>
      </w:pPr>
      <w:r>
        <w:t>ПСИХОЛОГ: Больше всего в работе семейного психолога люблю конец рабочего дня. Когда забываешь про чужие семейные проблемы и вспоминаешь про свои, с семьей не связанные. Потому что нет у меня семьи. Это как сапожник без сапог, в моем случае – без сапожницы. Живу один в свое удовольствие и учу других как жить вдвоем, или втроем. В общем, не меньше одного. Иначе семьи не получится. И проблем семейных не будет, а только проблемы холостые. Как у меня. Например, как приятно провести вечер в компании… с… с…</w:t>
      </w:r>
    </w:p>
    <w:p w14:paraId="639C37B2" w14:textId="77777777" w:rsidR="004D1305" w:rsidRDefault="00000000">
      <w:pPr>
        <w:pStyle w:val="Standard"/>
        <w:jc w:val="both"/>
      </w:pPr>
      <w:r>
        <w:rPr>
          <w:i/>
        </w:rPr>
        <w:t>Психолог задумывается  Вдруг дверь открывается, врывается Яна.</w:t>
      </w:r>
    </w:p>
    <w:p w14:paraId="7B11967B" w14:textId="77777777" w:rsidR="004D1305" w:rsidRDefault="00000000">
      <w:pPr>
        <w:pStyle w:val="Standard"/>
        <w:jc w:val="both"/>
      </w:pPr>
      <w:r>
        <w:t>ЯНА: Доктор, я ее привела.</w:t>
      </w:r>
    </w:p>
    <w:p w14:paraId="6CC6DF52" w14:textId="77777777" w:rsidR="004D1305" w:rsidRDefault="00000000">
      <w:pPr>
        <w:pStyle w:val="Standard"/>
        <w:jc w:val="both"/>
      </w:pPr>
      <w:r>
        <w:t>ПСИХОЛОГ: … с очередной семейной проблемой.</w:t>
      </w:r>
    </w:p>
    <w:p w14:paraId="247249B2" w14:textId="77777777" w:rsidR="004D1305" w:rsidRDefault="00000000">
      <w:pPr>
        <w:pStyle w:val="Standard"/>
        <w:jc w:val="both"/>
      </w:pPr>
      <w:r>
        <w:rPr>
          <w:i/>
        </w:rPr>
        <w:t>Психолог оборачивается к Яне.</w:t>
      </w:r>
    </w:p>
    <w:p w14:paraId="4F8203B6" w14:textId="77777777" w:rsidR="004D1305" w:rsidRDefault="00000000">
      <w:pPr>
        <w:pStyle w:val="Standard"/>
        <w:jc w:val="both"/>
      </w:pPr>
      <w:r>
        <w:t>ПСИХОЛОГ: Минуточку. Давайте уточним кое-какие моменты. Если можно, коротко - Кто вы? Кого привели? И почему сейчас, когда я закончил рабочий день…???</w:t>
      </w:r>
    </w:p>
    <w:p w14:paraId="49D532FC" w14:textId="77777777" w:rsidR="004D1305" w:rsidRDefault="00000000">
      <w:pPr>
        <w:pStyle w:val="Standard"/>
        <w:jc w:val="both"/>
      </w:pPr>
      <w:r>
        <w:t>ЯНА: Уточняю: Яна. Ульяна. Фитнес.</w:t>
      </w:r>
    </w:p>
    <w:p w14:paraId="1311CD88" w14:textId="77777777" w:rsidR="004D1305" w:rsidRDefault="00000000">
      <w:pPr>
        <w:pStyle w:val="Standard"/>
        <w:jc w:val="both"/>
      </w:pPr>
      <w:r>
        <w:rPr>
          <w:i/>
        </w:rPr>
        <w:t>Психолог задумывается.</w:t>
      </w:r>
    </w:p>
    <w:p w14:paraId="2D06A809" w14:textId="77777777" w:rsidR="004D1305" w:rsidRDefault="00000000">
      <w:pPr>
        <w:pStyle w:val="Standard"/>
        <w:jc w:val="both"/>
      </w:pPr>
      <w:r>
        <w:t>ПСИХОЛОГ: … Слишком коротко. Давайте подробнее.</w:t>
      </w:r>
    </w:p>
    <w:p w14:paraId="73691BA3" w14:textId="77777777" w:rsidR="004D1305" w:rsidRDefault="00000000">
      <w:pPr>
        <w:pStyle w:val="Standard"/>
        <w:jc w:val="both"/>
      </w:pPr>
      <w:r>
        <w:t>ЯНА: Яна это я, которая вам звонила. Привела с собой Ульяну, как вы сказали…</w:t>
      </w:r>
    </w:p>
    <w:p w14:paraId="2256292A" w14:textId="77777777" w:rsidR="004D1305" w:rsidRDefault="00000000">
      <w:pPr>
        <w:pStyle w:val="Standard"/>
        <w:jc w:val="both"/>
      </w:pPr>
      <w:r>
        <w:t>ПСИХОЛОГ: Ах, да. Припоминаю… Но у вас же завтра первый сеанс…???</w:t>
      </w:r>
    </w:p>
    <w:p w14:paraId="5E75E7EE" w14:textId="77777777" w:rsidR="004D1305" w:rsidRDefault="00000000">
      <w:pPr>
        <w:pStyle w:val="Standard"/>
        <w:jc w:val="both"/>
      </w:pPr>
      <w:r>
        <w:t>ЯНА: Завтра у меня последний фитнес.</w:t>
      </w:r>
    </w:p>
    <w:p w14:paraId="6C4F6DB9" w14:textId="77777777" w:rsidR="004D1305" w:rsidRDefault="00000000">
      <w:pPr>
        <w:pStyle w:val="Standard"/>
        <w:jc w:val="both"/>
      </w:pPr>
      <w:r>
        <w:lastRenderedPageBreak/>
        <w:t>ПСИХОЛОГ: (с удивлением) А его нельзя отменить? Неужели фитнес важнее консультации у психолога…</w:t>
      </w:r>
    </w:p>
    <w:p w14:paraId="3E31515C" w14:textId="77777777" w:rsidR="004D1305" w:rsidRDefault="00000000">
      <w:pPr>
        <w:pStyle w:val="Standard"/>
        <w:jc w:val="both"/>
      </w:pPr>
      <w:r>
        <w:t>ЯНА: Я скорее вас отменю. Дешевле выйдет. Фитнес - одно занятие сорок тысяч.</w:t>
      </w:r>
    </w:p>
    <w:p w14:paraId="050B19B5" w14:textId="77777777" w:rsidR="004D1305" w:rsidRDefault="00000000">
      <w:pPr>
        <w:pStyle w:val="Standard"/>
        <w:jc w:val="both"/>
      </w:pPr>
      <w:r>
        <w:t>ПСИХОЛОГ: Одно занятие?! Так дорого?!</w:t>
      </w:r>
    </w:p>
    <w:p w14:paraId="15E5DBB8" w14:textId="77777777" w:rsidR="004D1305" w:rsidRDefault="00000000">
      <w:pPr>
        <w:pStyle w:val="Standard"/>
        <w:jc w:val="both"/>
      </w:pPr>
      <w:r>
        <w:t>ЯНА: Ну-у, вообще-то годовой абонемент. Но я целый год не ходила, последнее занятие осталось… так что… если посчитать…</w:t>
      </w:r>
    </w:p>
    <w:p w14:paraId="2E2AE6B4" w14:textId="77777777" w:rsidR="004D1305" w:rsidRDefault="00000000">
      <w:pPr>
        <w:pStyle w:val="Standard"/>
        <w:jc w:val="both"/>
      </w:pPr>
      <w:r>
        <w:rPr>
          <w:i/>
        </w:rPr>
        <w:t>Яна начинает мысленно считать, загибая пальцы.</w:t>
      </w:r>
    </w:p>
    <w:p w14:paraId="3EE15E75" w14:textId="77777777" w:rsidR="004D1305" w:rsidRDefault="00000000">
      <w:pPr>
        <w:pStyle w:val="Standard"/>
        <w:jc w:val="both"/>
      </w:pPr>
      <w:r>
        <w:t>ПСИХОЛОГ: (перебивая)  Не надо считать. Зовите свою Ульяну.</w:t>
      </w:r>
    </w:p>
    <w:p w14:paraId="66F18AE3" w14:textId="77777777" w:rsidR="004D1305" w:rsidRDefault="00000000">
      <w:pPr>
        <w:pStyle w:val="Standard"/>
        <w:jc w:val="both"/>
      </w:pPr>
      <w:r>
        <w:t>ЯНА: (кричит) Ульяна!! Заходи!!</w:t>
      </w:r>
    </w:p>
    <w:p w14:paraId="5B6A253E" w14:textId="77777777" w:rsidR="004D1305" w:rsidRDefault="00000000">
      <w:pPr>
        <w:pStyle w:val="Standard"/>
        <w:jc w:val="both"/>
      </w:pPr>
      <w:r>
        <w:rPr>
          <w:i/>
        </w:rPr>
        <w:t>Заходит Ульяна. Психолог показывает на кресла.</w:t>
      </w:r>
    </w:p>
    <w:p w14:paraId="1223A241" w14:textId="77777777" w:rsidR="004D1305" w:rsidRDefault="00000000">
      <w:pPr>
        <w:pStyle w:val="Standard"/>
        <w:jc w:val="both"/>
      </w:pPr>
      <w:r>
        <w:t>ПСИХОЛОГ: Прошу, садитесь.</w:t>
      </w:r>
    </w:p>
    <w:p w14:paraId="7C144C36" w14:textId="77777777" w:rsidR="004D1305" w:rsidRDefault="00000000">
      <w:pPr>
        <w:pStyle w:val="Standard"/>
        <w:jc w:val="both"/>
      </w:pPr>
      <w:r>
        <w:rPr>
          <w:i/>
        </w:rPr>
        <w:t>Яна и Ульяна усаживаются в кресла, Психолог садится напротив.</w:t>
      </w:r>
    </w:p>
    <w:p w14:paraId="31BCA117" w14:textId="77777777" w:rsidR="004D1305" w:rsidRDefault="00000000">
      <w:pPr>
        <w:pStyle w:val="Standard"/>
        <w:jc w:val="both"/>
      </w:pPr>
      <w:r>
        <w:t>ПСИХОЛОГ: Итак, Ульяна, меня зовут Эдуард…</w:t>
      </w:r>
    </w:p>
    <w:p w14:paraId="2C7CB15E" w14:textId="77777777" w:rsidR="004D1305" w:rsidRDefault="00000000">
      <w:pPr>
        <w:pStyle w:val="Standard"/>
        <w:jc w:val="both"/>
      </w:pPr>
      <w:r>
        <w:t>ЯНА: (перебивая, Ульяне) Как Фрейда.</w:t>
      </w:r>
    </w:p>
    <w:p w14:paraId="46AD3DF6" w14:textId="77777777" w:rsidR="004D1305" w:rsidRDefault="00000000">
      <w:pPr>
        <w:pStyle w:val="Standard"/>
        <w:jc w:val="both"/>
      </w:pPr>
      <w:r>
        <w:t>УЛЬЯНА: Фрейд - Зигмунд.</w:t>
      </w:r>
    </w:p>
    <w:p w14:paraId="7F2EE5E6" w14:textId="77777777" w:rsidR="004D1305" w:rsidRDefault="00000000">
      <w:pPr>
        <w:pStyle w:val="Standard"/>
        <w:jc w:val="both"/>
      </w:pPr>
      <w:r>
        <w:t>ЯНА: Да? А Эдуард кто?</w:t>
      </w:r>
    </w:p>
    <w:p w14:paraId="45369919" w14:textId="77777777" w:rsidR="004D1305" w:rsidRDefault="00000000">
      <w:pPr>
        <w:pStyle w:val="Standard"/>
        <w:jc w:val="both"/>
      </w:pPr>
      <w:r>
        <w:t>ПСИХОЛОГ: Я. Эдуард. Павлович. Давайте не будем отвлекаться…</w:t>
      </w:r>
    </w:p>
    <w:p w14:paraId="5A9C2753" w14:textId="77777777" w:rsidR="004D1305" w:rsidRDefault="00000000">
      <w:pPr>
        <w:pStyle w:val="Standard"/>
        <w:jc w:val="both"/>
      </w:pPr>
      <w:r>
        <w:t>ЯНА: Не будем. Лечите нас доктор, Эдуард. Павлович. Фрейд. Шучу.</w:t>
      </w:r>
    </w:p>
    <w:p w14:paraId="339D93CA" w14:textId="77777777" w:rsidR="004D1305" w:rsidRDefault="00000000">
      <w:pPr>
        <w:pStyle w:val="Standard"/>
        <w:jc w:val="both"/>
      </w:pPr>
      <w:r>
        <w:t>ПСИХОЛОГ: Ульяна, ты наверное хочешь спросить – зачем тебя сюда привели? Отвечаю. Я – семейный психолог. Провожу сеансы с парами – «муж-жена», «мама - дочь»…</w:t>
      </w:r>
    </w:p>
    <w:p w14:paraId="3F3B70CB" w14:textId="77777777" w:rsidR="004D1305" w:rsidRDefault="00000000">
      <w:pPr>
        <w:pStyle w:val="Standard"/>
        <w:jc w:val="both"/>
      </w:pPr>
      <w:r>
        <w:t>УЛЬЯНА: (перебивая) Она мне не мать.</w:t>
      </w:r>
    </w:p>
    <w:p w14:paraId="6662EF5D" w14:textId="77777777" w:rsidR="004D1305" w:rsidRDefault="00000000">
      <w:pPr>
        <w:pStyle w:val="Standard"/>
        <w:jc w:val="both"/>
      </w:pPr>
      <w:r>
        <w:t>ПСИХОЛОГ: Вот ты сама и обозначила суть проблемы. И нам предстоит найти первопричину этого. Чтобы в результате совместных усилий она стала тебе матерью…</w:t>
      </w:r>
    </w:p>
    <w:p w14:paraId="7C85B7E5" w14:textId="77777777" w:rsidR="004D1305" w:rsidRDefault="00000000">
      <w:pPr>
        <w:pStyle w:val="Standard"/>
        <w:jc w:val="both"/>
      </w:pPr>
      <w:r>
        <w:t>УЛЬЯНА: Она не может стать мне матерью.</w:t>
      </w:r>
    </w:p>
    <w:p w14:paraId="30ECC8B9" w14:textId="77777777" w:rsidR="004D1305" w:rsidRDefault="00000000">
      <w:pPr>
        <w:pStyle w:val="Standard"/>
        <w:jc w:val="both"/>
      </w:pPr>
      <w:r>
        <w:t>ПСИХОЛОГ: И мы сейчас в поисках первопричины узнаем твое мнение… Почему?</w:t>
      </w:r>
    </w:p>
    <w:p w14:paraId="06DD36DB" w14:textId="77777777" w:rsidR="004D1305" w:rsidRDefault="00000000">
      <w:pPr>
        <w:pStyle w:val="Standard"/>
        <w:jc w:val="both"/>
      </w:pPr>
      <w:r>
        <w:t>УЛЬЯНА: Потому что она – моя сестра.</w:t>
      </w:r>
    </w:p>
    <w:p w14:paraId="6F8E1445" w14:textId="77777777" w:rsidR="004D1305" w:rsidRDefault="00000000">
      <w:pPr>
        <w:pStyle w:val="Standard"/>
        <w:jc w:val="both"/>
      </w:pPr>
      <w:r>
        <w:t>ПСИХОЛОГ: … Ты имеешь в виду в некотором эмоциональном восприятии - сестра?</w:t>
      </w:r>
    </w:p>
    <w:p w14:paraId="38AC9B6B" w14:textId="77777777" w:rsidR="004D1305" w:rsidRDefault="00000000">
      <w:pPr>
        <w:pStyle w:val="Standard"/>
        <w:jc w:val="both"/>
      </w:pPr>
      <w:r>
        <w:t>УЛЬЯНА: Я по документам имею в виду. Яна - моя старшая сестра.</w:t>
      </w:r>
    </w:p>
    <w:p w14:paraId="50D3378E" w14:textId="77777777" w:rsidR="004D1305" w:rsidRDefault="00000000">
      <w:pPr>
        <w:pStyle w:val="Standard"/>
        <w:jc w:val="both"/>
      </w:pPr>
      <w:r>
        <w:rPr>
          <w:i/>
        </w:rPr>
        <w:t>Психолог в недоумении глядит на Яну.</w:t>
      </w:r>
    </w:p>
    <w:p w14:paraId="52071AB3" w14:textId="77777777" w:rsidR="004D1305" w:rsidRDefault="00000000">
      <w:pPr>
        <w:pStyle w:val="Standard"/>
        <w:jc w:val="both"/>
      </w:pPr>
      <w:r>
        <w:t>ЯНА: Ой, а разве я не сказала, что сестра?</w:t>
      </w:r>
    </w:p>
    <w:p w14:paraId="7598363E" w14:textId="77777777" w:rsidR="004D1305" w:rsidRDefault="00000000">
      <w:pPr>
        <w:pStyle w:val="Standard"/>
        <w:jc w:val="both"/>
      </w:pPr>
      <w:r>
        <w:t>ПСИХОЛОГ: (сухо) Вы сказали, что мать.</w:t>
      </w:r>
    </w:p>
    <w:p w14:paraId="6B65D3F8" w14:textId="77777777" w:rsidR="004D1305" w:rsidRDefault="00000000">
      <w:pPr>
        <w:pStyle w:val="Standard"/>
        <w:jc w:val="both"/>
      </w:pPr>
      <w:r>
        <w:t>ЯНА: Не, наша мама умерла год назад. Вот я и взяла Ульянку на воспитание, хотела заменить ей маму. Но у меня пока плохо получается, поэтому обратилась к вам, доктор Эдуард. Павлович. Фрейд. Снова шучу.</w:t>
      </w:r>
    </w:p>
    <w:p w14:paraId="3C81BD37" w14:textId="77777777" w:rsidR="004D1305" w:rsidRDefault="00000000">
      <w:pPr>
        <w:pStyle w:val="Standard"/>
        <w:jc w:val="both"/>
      </w:pPr>
      <w:r>
        <w:t>ПСИХОЛОГ:  Кхм… Нестандартная ситуация… В моей практике это впервые… Даже не знаю, как вам помочь…</w:t>
      </w:r>
    </w:p>
    <w:p w14:paraId="5844C504" w14:textId="77777777" w:rsidR="004D1305" w:rsidRDefault="00000000">
      <w:pPr>
        <w:pStyle w:val="Standard"/>
        <w:jc w:val="both"/>
      </w:pPr>
      <w:r>
        <w:t>ЯНА: Помогите за деньги.</w:t>
      </w:r>
    </w:p>
    <w:p w14:paraId="614702B8" w14:textId="77777777" w:rsidR="004D1305" w:rsidRDefault="00000000">
      <w:pPr>
        <w:pStyle w:val="Standard"/>
        <w:jc w:val="both"/>
      </w:pPr>
      <w:r>
        <w:t>ПСИХОЛОГ: Хорошо, попробую… Для начала обрисуем, в чем проблема проявляется. Ее последствия так сказать… Например, Ульяна прогуливает уроки в школе… ???</w:t>
      </w:r>
    </w:p>
    <w:p w14:paraId="7C4025A1" w14:textId="77777777" w:rsidR="004D1305" w:rsidRDefault="00000000">
      <w:pPr>
        <w:pStyle w:val="Standard"/>
        <w:jc w:val="both"/>
      </w:pPr>
      <w:r>
        <w:t>ЯНА: Не, это другие дети как дети – школу прогуливают. А Ульяна наоборот, «после школы» прогуливает, свою личную жизнь. Учится все время…(с досадой) Круглая отличница.</w:t>
      </w:r>
    </w:p>
    <w:p w14:paraId="43F09B0F" w14:textId="77777777" w:rsidR="004D1305" w:rsidRDefault="00000000">
      <w:pPr>
        <w:pStyle w:val="Standard"/>
        <w:jc w:val="both"/>
      </w:pPr>
      <w:r>
        <w:t>ПСИХОЛОГ: Но это же хорошо.</w:t>
      </w:r>
    </w:p>
    <w:p w14:paraId="007954D0" w14:textId="77777777" w:rsidR="004D1305" w:rsidRDefault="00000000">
      <w:pPr>
        <w:pStyle w:val="Standard"/>
        <w:jc w:val="both"/>
      </w:pPr>
      <w:r>
        <w:t>ЯНА: Это - отлично. А мне как раз и надо, чтобы – хорошо. А еще лучше – удовлетворительно. Чтобы не вся жизнь была в учебе у девочки.  Чтобы в ее жизни парни были, дискотеки, парни, тусовки, парни, походы в кино, пикники на природе… Про парней говорила? Парни опять же… куда без них в ее возрасте.</w:t>
      </w:r>
    </w:p>
    <w:p w14:paraId="49B7522E" w14:textId="77777777" w:rsidR="004D1305" w:rsidRDefault="00000000">
      <w:pPr>
        <w:pStyle w:val="Standard"/>
        <w:jc w:val="both"/>
      </w:pPr>
      <w:r>
        <w:t>ПСИХОЛОГ: (Ульяне) А что нам хочет сказать сама Ульяна?</w:t>
      </w:r>
    </w:p>
    <w:p w14:paraId="18D88568" w14:textId="77777777" w:rsidR="004D1305" w:rsidRDefault="00000000">
      <w:pPr>
        <w:pStyle w:val="Standard"/>
        <w:jc w:val="both"/>
      </w:pPr>
      <w:r>
        <w:t>УЛЬЯНА: Ничего. Я не собираюсь изливать душу постороннему человеку.</w:t>
      </w:r>
    </w:p>
    <w:p w14:paraId="4582ABCA" w14:textId="77777777" w:rsidR="004D1305" w:rsidRDefault="00000000">
      <w:pPr>
        <w:pStyle w:val="Standard"/>
        <w:jc w:val="both"/>
      </w:pPr>
      <w:r>
        <w:t>ЯНА: Он не посторонний. Мы ему деньги заплатили.</w:t>
      </w:r>
    </w:p>
    <w:p w14:paraId="41054963" w14:textId="77777777" w:rsidR="004D1305" w:rsidRDefault="00000000">
      <w:pPr>
        <w:pStyle w:val="Standard"/>
        <w:jc w:val="both"/>
      </w:pPr>
      <w:r>
        <w:t>ПСИХОЛОГ: Ульяна, но ты же сюда пришла, на сеанс к психологу? Значит, внутренне была готова к общению со мной.</w:t>
      </w:r>
    </w:p>
    <w:p w14:paraId="02DD2F1D" w14:textId="77777777" w:rsidR="004D1305" w:rsidRDefault="00000000">
      <w:pPr>
        <w:pStyle w:val="Standard"/>
        <w:jc w:val="both"/>
      </w:pPr>
      <w:r>
        <w:lastRenderedPageBreak/>
        <w:t>УЛЬЯНА: Я на сеанс физиотерапии шла, за руку Яну подержать. Потому что Яна магнитных полей боится.</w:t>
      </w:r>
    </w:p>
    <w:p w14:paraId="7A651E55" w14:textId="77777777" w:rsidR="004D1305" w:rsidRDefault="00000000">
      <w:pPr>
        <w:pStyle w:val="Standard"/>
        <w:jc w:val="both"/>
      </w:pPr>
      <w:r>
        <w:rPr>
          <w:i/>
        </w:rPr>
        <w:t>Психолог в недоумении смотрит на Яну.</w:t>
      </w:r>
    </w:p>
    <w:p w14:paraId="1449A8EE" w14:textId="77777777" w:rsidR="004D1305" w:rsidRDefault="00000000">
      <w:pPr>
        <w:pStyle w:val="Standard"/>
        <w:jc w:val="both"/>
      </w:pPr>
      <w:r>
        <w:t>ЯНА: Пришлось соврать про магниты, чтобы заманить ее к психологу.</w:t>
      </w:r>
    </w:p>
    <w:p w14:paraId="68E27B37" w14:textId="77777777" w:rsidR="004D1305" w:rsidRDefault="00000000">
      <w:pPr>
        <w:pStyle w:val="Standard"/>
        <w:jc w:val="both"/>
      </w:pPr>
      <w:r>
        <w:t>УЛЬЯНА: Раз магнитов нет, я ухожу.</w:t>
      </w:r>
    </w:p>
    <w:p w14:paraId="539DD521" w14:textId="77777777" w:rsidR="004D1305" w:rsidRDefault="00000000">
      <w:pPr>
        <w:pStyle w:val="Standard"/>
        <w:jc w:val="both"/>
      </w:pPr>
      <w:r>
        <w:t>ЯНА: У психолога тоже надо за руку держать. Он – магнетический мужчина. Я его боюсь.</w:t>
      </w:r>
    </w:p>
    <w:p w14:paraId="69063F42" w14:textId="77777777" w:rsidR="004D1305" w:rsidRDefault="00000000">
      <w:pPr>
        <w:pStyle w:val="Standard"/>
        <w:jc w:val="both"/>
      </w:pPr>
      <w:r>
        <w:rPr>
          <w:i/>
        </w:rPr>
        <w:t>Ульяна встает, берет сумочку, Яна вцепляется в сумочку.</w:t>
      </w:r>
    </w:p>
    <w:p w14:paraId="2FB5B2E0" w14:textId="77777777" w:rsidR="004D1305" w:rsidRDefault="00000000">
      <w:pPr>
        <w:pStyle w:val="Standard"/>
        <w:jc w:val="both"/>
      </w:pPr>
      <w:r>
        <w:t>ЯНА: Сиди, кому сказала!</w:t>
      </w:r>
    </w:p>
    <w:p w14:paraId="689C046E" w14:textId="77777777" w:rsidR="004D1305" w:rsidRDefault="00000000">
      <w:pPr>
        <w:pStyle w:val="Standard"/>
        <w:jc w:val="both"/>
      </w:pPr>
      <w:r>
        <w:rPr>
          <w:i/>
        </w:rPr>
        <w:t>От рывка из сумочки выпадают вещи и в том числе презервативы. Яна хватает презервативы.</w:t>
      </w:r>
    </w:p>
    <w:p w14:paraId="4462CD9F" w14:textId="77777777" w:rsidR="004D1305" w:rsidRDefault="00000000">
      <w:pPr>
        <w:pStyle w:val="Standard"/>
        <w:jc w:val="both"/>
      </w:pPr>
      <w:r>
        <w:t>ЯНА: Та-ак… А это откуда?!</w:t>
      </w:r>
    </w:p>
    <w:p w14:paraId="1D77288D" w14:textId="77777777" w:rsidR="004D1305" w:rsidRDefault="00000000">
      <w:pPr>
        <w:pStyle w:val="Standard"/>
        <w:jc w:val="both"/>
      </w:pPr>
      <w:r>
        <w:t>УЛЬЯНА: Из моей сумочки.</w:t>
      </w:r>
    </w:p>
    <w:p w14:paraId="7F5B7040" w14:textId="77777777" w:rsidR="004D1305" w:rsidRDefault="00000000">
      <w:pPr>
        <w:pStyle w:val="Standard"/>
        <w:jc w:val="both"/>
      </w:pPr>
      <w:r>
        <w:t>ЯНА: А в сумочке как они оказались?!</w:t>
      </w:r>
    </w:p>
    <w:p w14:paraId="71EE4EF1" w14:textId="77777777" w:rsidR="004D1305" w:rsidRDefault="00000000">
      <w:pPr>
        <w:pStyle w:val="Standard"/>
        <w:jc w:val="both"/>
      </w:pPr>
      <w:r>
        <w:t>УЛЬЯНА: Ты мне подложила.</w:t>
      </w:r>
    </w:p>
    <w:p w14:paraId="5E5771F4" w14:textId="77777777" w:rsidR="004D1305" w:rsidRDefault="00000000">
      <w:pPr>
        <w:pStyle w:val="Standard"/>
        <w:jc w:val="both"/>
      </w:pPr>
      <w:r>
        <w:t>ПСИХОЛОГ: Так, уже интересно. Вот про это мне хотелось бы услышать подробнее…</w:t>
      </w:r>
    </w:p>
    <w:p w14:paraId="5BBB87F6" w14:textId="77777777" w:rsidR="004D1305" w:rsidRDefault="00000000">
      <w:pPr>
        <w:pStyle w:val="Standard"/>
        <w:jc w:val="both"/>
      </w:pPr>
      <w:r>
        <w:t>ЯНА: Хотите, расскажу.</w:t>
      </w:r>
    </w:p>
    <w:p w14:paraId="445BDEE7" w14:textId="77777777" w:rsidR="004D1305" w:rsidRDefault="00000000">
      <w:pPr>
        <w:pStyle w:val="Standard"/>
        <w:jc w:val="both"/>
      </w:pPr>
      <w:r>
        <w:t>УЛЬЯНА: Не надо.</w:t>
      </w:r>
    </w:p>
    <w:p w14:paraId="13832B66" w14:textId="77777777" w:rsidR="004D1305" w:rsidRDefault="00000000">
      <w:pPr>
        <w:pStyle w:val="Standard"/>
        <w:jc w:val="both"/>
      </w:pPr>
      <w:r>
        <w:t>ЯНА: Дядя доктор лучше знает, чего надо, а чего – нет!</w:t>
      </w:r>
    </w:p>
    <w:p w14:paraId="2A24959D" w14:textId="77777777" w:rsidR="004D1305" w:rsidRDefault="004D1305">
      <w:pPr>
        <w:pStyle w:val="Standard"/>
        <w:jc w:val="both"/>
        <w:rPr>
          <w:i/>
        </w:rPr>
      </w:pPr>
    </w:p>
    <w:p w14:paraId="588C6C4B" w14:textId="77777777" w:rsidR="004D1305" w:rsidRDefault="00000000">
      <w:pPr>
        <w:pStyle w:val="Standard"/>
        <w:jc w:val="both"/>
      </w:pPr>
      <w:r>
        <w:rPr>
          <w:i/>
        </w:rPr>
        <w:t>Сцена 2</w:t>
      </w:r>
    </w:p>
    <w:p w14:paraId="1E23654C" w14:textId="77777777" w:rsidR="004D1305" w:rsidRDefault="00000000">
      <w:pPr>
        <w:pStyle w:val="Standard"/>
        <w:jc w:val="both"/>
      </w:pPr>
      <w:r>
        <w:rPr>
          <w:i/>
        </w:rPr>
        <w:t>Яна встает и выходит на середину сцены.</w:t>
      </w:r>
    </w:p>
    <w:p w14:paraId="4EF1C53D" w14:textId="77777777" w:rsidR="004D1305" w:rsidRDefault="00000000">
      <w:pPr>
        <w:pStyle w:val="Standard"/>
        <w:jc w:val="both"/>
      </w:pPr>
      <w:r>
        <w:t>ЯНА: В общем, сижу я как-то дома. И вдруг – звонок в дверь. Иду открывать, а там –парень, такой же красавчик как вы, но лет на двадцать… с лишним… моложе! В кепочке такой, красной…</w:t>
      </w:r>
    </w:p>
    <w:p w14:paraId="2C288A94" w14:textId="77777777" w:rsidR="004D1305" w:rsidRDefault="00000000">
      <w:pPr>
        <w:pStyle w:val="Standard"/>
        <w:jc w:val="both"/>
      </w:pPr>
      <w:r>
        <w:rPr>
          <w:i/>
        </w:rPr>
        <w:t>Психолог надевает на себя кепку и подскакивает к Яне, изображая из себя подростка по имени Миша.</w:t>
      </w:r>
    </w:p>
    <w:p w14:paraId="2A592C4E" w14:textId="77777777" w:rsidR="004D1305" w:rsidRDefault="00000000">
      <w:pPr>
        <w:pStyle w:val="Standard"/>
        <w:jc w:val="both"/>
      </w:pPr>
      <w:r>
        <w:t>МИША: Здравствуйте. А Ульяна здесь живет?</w:t>
      </w:r>
    </w:p>
    <w:p w14:paraId="3A056C53" w14:textId="77777777" w:rsidR="004D1305" w:rsidRDefault="00000000">
      <w:pPr>
        <w:pStyle w:val="Standard"/>
        <w:jc w:val="both"/>
      </w:pPr>
      <w:r>
        <w:t>ЯНА: Заходи, зятем будешь…(кричит) Ульяна, к тебе пришли!</w:t>
      </w:r>
    </w:p>
    <w:p w14:paraId="7D198AA2" w14:textId="77777777" w:rsidR="004D1305" w:rsidRDefault="00000000">
      <w:pPr>
        <w:pStyle w:val="Standard"/>
        <w:jc w:val="both"/>
      </w:pPr>
      <w:r>
        <w:rPr>
          <w:i/>
        </w:rPr>
        <w:t>Яна пристально смотрит на Мишу.</w:t>
      </w:r>
    </w:p>
    <w:p w14:paraId="57E86AED" w14:textId="77777777" w:rsidR="004D1305" w:rsidRDefault="00000000">
      <w:pPr>
        <w:pStyle w:val="Standard"/>
        <w:jc w:val="both"/>
      </w:pPr>
      <w:r>
        <w:t>ЯНА: Давно хотела с тобой познакомиться… Как зовут?</w:t>
      </w:r>
    </w:p>
    <w:p w14:paraId="0A5AEC87" w14:textId="77777777" w:rsidR="004D1305" w:rsidRDefault="00000000">
      <w:pPr>
        <w:pStyle w:val="Standard"/>
        <w:jc w:val="both"/>
      </w:pPr>
      <w:r>
        <w:t>МИША: Миша.</w:t>
      </w:r>
    </w:p>
    <w:p w14:paraId="5D30B622" w14:textId="77777777" w:rsidR="004D1305" w:rsidRDefault="00000000">
      <w:pPr>
        <w:pStyle w:val="Standard"/>
        <w:jc w:val="both"/>
      </w:pPr>
      <w:r>
        <w:t>ЯНА: Миша, значит… Ну и какая у тебя стадия, Миша?</w:t>
      </w:r>
    </w:p>
    <w:p w14:paraId="30C80DF2" w14:textId="77777777" w:rsidR="004D1305" w:rsidRDefault="00000000">
      <w:pPr>
        <w:pStyle w:val="Standard"/>
        <w:jc w:val="both"/>
      </w:pPr>
      <w:r>
        <w:t>МИША: Чего стадия?</w:t>
      </w:r>
    </w:p>
    <w:p w14:paraId="05CBBD5B" w14:textId="77777777" w:rsidR="004D1305" w:rsidRDefault="00000000">
      <w:pPr>
        <w:pStyle w:val="Standard"/>
        <w:jc w:val="both"/>
      </w:pPr>
      <w:r>
        <w:t>ЯНА: Отношений с моей сестрой. Первая – охмурение. Вторая – соблазнение. Третья – расставание.</w:t>
      </w:r>
    </w:p>
    <w:p w14:paraId="742C07A0" w14:textId="77777777" w:rsidR="004D1305" w:rsidRDefault="00000000">
      <w:pPr>
        <w:pStyle w:val="Standard"/>
        <w:jc w:val="both"/>
      </w:pPr>
      <w:r>
        <w:t>МИША: (подумав) А четвертая есть?</w:t>
      </w:r>
    </w:p>
    <w:p w14:paraId="582D6E79" w14:textId="77777777" w:rsidR="004D1305" w:rsidRDefault="00000000">
      <w:pPr>
        <w:pStyle w:val="Standard"/>
        <w:jc w:val="both"/>
      </w:pPr>
      <w:r>
        <w:t>ЯНА: Есть – мучительная смерть от рук старшей сестры… Умной, проницательной и физически сильной старшей сестры. Так что не ври мне.</w:t>
      </w:r>
    </w:p>
    <w:p w14:paraId="61F400C8" w14:textId="77777777" w:rsidR="004D1305" w:rsidRDefault="00000000">
      <w:pPr>
        <w:pStyle w:val="Standard"/>
        <w:jc w:val="both"/>
      </w:pPr>
      <w:r>
        <w:t>МИША: А почему я должен врать?</w:t>
      </w:r>
    </w:p>
    <w:p w14:paraId="68CED6EA" w14:textId="77777777" w:rsidR="004D1305" w:rsidRDefault="00000000">
      <w:pPr>
        <w:pStyle w:val="Standard"/>
        <w:jc w:val="both"/>
      </w:pPr>
      <w:r>
        <w:t>ЯНА: Потому, что все мужчины врут… Или ты не мужчина?</w:t>
      </w:r>
    </w:p>
    <w:p w14:paraId="6217BC2D" w14:textId="77777777" w:rsidR="004D1305" w:rsidRDefault="00000000">
      <w:pPr>
        <w:pStyle w:val="Standard"/>
        <w:jc w:val="both"/>
      </w:pPr>
      <w:r>
        <w:t>МИША: Мужчина.</w:t>
      </w:r>
    </w:p>
    <w:p w14:paraId="439AFD23" w14:textId="77777777" w:rsidR="004D1305" w:rsidRDefault="00000000">
      <w:pPr>
        <w:pStyle w:val="Standard"/>
        <w:jc w:val="both"/>
      </w:pPr>
      <w:r>
        <w:t>ЯНА: А вот с этого момента – подробнее. Когда? Где? Сколько у тебя было до Ульяны?</w:t>
      </w:r>
    </w:p>
    <w:p w14:paraId="2BEE0C0C" w14:textId="77777777" w:rsidR="004D1305" w:rsidRDefault="00000000">
      <w:pPr>
        <w:pStyle w:val="Standard"/>
        <w:jc w:val="both"/>
      </w:pPr>
      <w:r>
        <w:t>МИША: (в растерянности) Э-э…э-э…</w:t>
      </w:r>
    </w:p>
    <w:p w14:paraId="6650E426" w14:textId="77777777" w:rsidR="004D1305" w:rsidRDefault="00000000">
      <w:pPr>
        <w:pStyle w:val="Standard"/>
        <w:jc w:val="both"/>
      </w:pPr>
      <w:r>
        <w:t>ЯНА: Со счета сбился? Понимаю… (грозно) А теперь слушай сюда, казанова-плова. Таких красавчиков, как ты, я на своем веку… то есть за … э-э … четверть века… повидала достаточно!</w:t>
      </w:r>
    </w:p>
    <w:p w14:paraId="484D840F" w14:textId="77777777" w:rsidR="004D1305" w:rsidRDefault="00000000">
      <w:pPr>
        <w:pStyle w:val="Standard"/>
        <w:jc w:val="both"/>
      </w:pPr>
      <w:r>
        <w:t>МИША: Но…</w:t>
      </w:r>
    </w:p>
    <w:p w14:paraId="60D00FC2" w14:textId="77777777" w:rsidR="004D1305" w:rsidRDefault="00000000">
      <w:pPr>
        <w:pStyle w:val="Standard"/>
        <w:jc w:val="both"/>
      </w:pPr>
      <w:r>
        <w:t>ЯНА: (перебивая) Я Ульяне вместо мамы. Так что, если плохое с ней задумал – я тебя везде найду, из под земли, из под одеяла достану… Все понял? Вопросы есть?!</w:t>
      </w:r>
    </w:p>
    <w:p w14:paraId="28F97D4A" w14:textId="77777777" w:rsidR="004D1305" w:rsidRDefault="00000000">
      <w:pPr>
        <w:pStyle w:val="Standard"/>
        <w:jc w:val="both"/>
      </w:pPr>
      <w:r>
        <w:t>МИША: (испуганно) Только один… А Ульяна скоро появится?</w:t>
      </w:r>
    </w:p>
    <w:p w14:paraId="0648445F" w14:textId="77777777" w:rsidR="004D1305" w:rsidRDefault="00000000">
      <w:pPr>
        <w:pStyle w:val="Standard"/>
        <w:jc w:val="both"/>
      </w:pPr>
      <w:r>
        <w:t>ЯНА: Уже идет… И про разговор наш – ей ни слова. А то язык тебе… выучу.</w:t>
      </w:r>
    </w:p>
    <w:p w14:paraId="1D73A4BD" w14:textId="77777777" w:rsidR="004D1305" w:rsidRDefault="00000000">
      <w:pPr>
        <w:pStyle w:val="Standard"/>
        <w:jc w:val="both"/>
      </w:pPr>
      <w:r>
        <w:rPr>
          <w:i/>
        </w:rPr>
        <w:t>Яна поворачивается к залу.</w:t>
      </w:r>
    </w:p>
    <w:p w14:paraId="7883B149" w14:textId="77777777" w:rsidR="004D1305" w:rsidRDefault="00000000">
      <w:pPr>
        <w:pStyle w:val="Standard"/>
        <w:jc w:val="both"/>
      </w:pPr>
      <w:r>
        <w:lastRenderedPageBreak/>
        <w:t>ЯНА: (в зал) И тут появляется Ульяна.</w:t>
      </w:r>
    </w:p>
    <w:p w14:paraId="6F353A6C" w14:textId="77777777" w:rsidR="004D1305" w:rsidRDefault="00000000">
      <w:pPr>
        <w:pStyle w:val="Standard"/>
        <w:jc w:val="both"/>
      </w:pPr>
      <w:r>
        <w:rPr>
          <w:i/>
        </w:rPr>
        <w:t>Ульяна, вздохнув, встает и подходит к Яне.</w:t>
      </w:r>
    </w:p>
    <w:p w14:paraId="680F39A4" w14:textId="77777777" w:rsidR="004D1305" w:rsidRDefault="00000000">
      <w:pPr>
        <w:pStyle w:val="Standard"/>
        <w:jc w:val="both"/>
      </w:pPr>
      <w:r>
        <w:t>ЯНА: Уля, ну что же ты меня раньше с Мишей не познакомила…</w:t>
      </w:r>
    </w:p>
    <w:p w14:paraId="2B2344E3" w14:textId="77777777" w:rsidR="004D1305" w:rsidRDefault="00000000">
      <w:pPr>
        <w:pStyle w:val="Standard"/>
        <w:jc w:val="both"/>
      </w:pPr>
      <w:r>
        <w:t>УЛЬЯНА: (в недоумении) С каким Мишей?</w:t>
      </w:r>
    </w:p>
    <w:p w14:paraId="0316790F" w14:textId="77777777" w:rsidR="004D1305" w:rsidRDefault="00000000">
      <w:pPr>
        <w:pStyle w:val="Standard"/>
        <w:jc w:val="both"/>
      </w:pPr>
      <w:r>
        <w:t>ЯНА: Как с каким? Вот с этим. Парнем твоим…</w:t>
      </w:r>
    </w:p>
    <w:p w14:paraId="102ED798" w14:textId="77777777" w:rsidR="004D1305" w:rsidRDefault="00000000">
      <w:pPr>
        <w:pStyle w:val="Standard"/>
        <w:jc w:val="both"/>
      </w:pPr>
      <w:r>
        <w:t>УЛЬЯНА: Он не мой парень. Я его первый раз вижу.</w:t>
      </w:r>
    </w:p>
    <w:p w14:paraId="70119CF6" w14:textId="77777777" w:rsidR="004D1305" w:rsidRDefault="00000000">
      <w:pPr>
        <w:pStyle w:val="Standard"/>
        <w:jc w:val="both"/>
      </w:pPr>
      <w:r>
        <w:rPr>
          <w:i/>
        </w:rPr>
        <w:t>Миша протягивает книгу.</w:t>
      </w:r>
    </w:p>
    <w:p w14:paraId="6EBF89CB" w14:textId="77777777" w:rsidR="004D1305" w:rsidRDefault="00000000">
      <w:pPr>
        <w:pStyle w:val="Standard"/>
        <w:jc w:val="both"/>
      </w:pPr>
      <w:r>
        <w:t>Миша: Ульяна! Это вам Мария Семеновна просила передать!</w:t>
      </w:r>
    </w:p>
    <w:p w14:paraId="45161779" w14:textId="77777777" w:rsidR="004D1305" w:rsidRDefault="00000000">
      <w:pPr>
        <w:pStyle w:val="Standard"/>
        <w:jc w:val="both"/>
      </w:pPr>
      <w:r>
        <w:rPr>
          <w:i/>
        </w:rPr>
        <w:t>Миша всучив книгу и сняв кепку, возвращается в кресло, снова став в психологом.</w:t>
      </w:r>
    </w:p>
    <w:p w14:paraId="7B8F57FE" w14:textId="77777777" w:rsidR="004D1305" w:rsidRDefault="00000000">
      <w:pPr>
        <w:pStyle w:val="Standard"/>
        <w:jc w:val="both"/>
      </w:pPr>
      <w:r>
        <w:t>ЯНА: Так Миша этот, не твой парень?!</w:t>
      </w:r>
    </w:p>
    <w:p w14:paraId="452F9FB6" w14:textId="77777777" w:rsidR="004D1305" w:rsidRDefault="00000000">
      <w:pPr>
        <w:pStyle w:val="Standard"/>
        <w:jc w:val="both"/>
      </w:pPr>
      <w:r>
        <w:t>УЛЬЯНА: Нет… Просто Мария Семеновна мой репетитор по английскому через него учебник передала… А что случилось?</w:t>
      </w:r>
    </w:p>
    <w:p w14:paraId="4F0EED72" w14:textId="77777777" w:rsidR="004D1305" w:rsidRDefault="00000000">
      <w:pPr>
        <w:pStyle w:val="Standard"/>
        <w:jc w:val="both"/>
      </w:pPr>
      <w:r>
        <w:t>ЯНА: Да, так ничего…</w:t>
      </w:r>
    </w:p>
    <w:p w14:paraId="0AB81093" w14:textId="77777777" w:rsidR="004D1305" w:rsidRDefault="00000000">
      <w:pPr>
        <w:pStyle w:val="Standard"/>
        <w:jc w:val="both"/>
      </w:pPr>
      <w:r>
        <w:rPr>
          <w:i/>
        </w:rPr>
        <w:t>Ульяна с подозрением глядит на Яну. Та пытается уйти.</w:t>
      </w:r>
    </w:p>
    <w:p w14:paraId="526088EE" w14:textId="77777777" w:rsidR="004D1305" w:rsidRDefault="00000000">
      <w:pPr>
        <w:pStyle w:val="Standard"/>
        <w:jc w:val="both"/>
      </w:pPr>
      <w:r>
        <w:t>УЛЬЯНА: А ну стой! Что ты ему сказала?!</w:t>
      </w:r>
    </w:p>
    <w:p w14:paraId="5C71EEC5" w14:textId="77777777" w:rsidR="004D1305" w:rsidRDefault="00000000">
      <w:pPr>
        <w:pStyle w:val="Standard"/>
        <w:jc w:val="both"/>
      </w:pPr>
      <w:r>
        <w:t>ЯНА: Да ничего такого…</w:t>
      </w:r>
    </w:p>
    <w:p w14:paraId="19E1F361" w14:textId="77777777" w:rsidR="004D1305" w:rsidRDefault="00000000">
      <w:pPr>
        <w:pStyle w:val="Standard"/>
        <w:jc w:val="both"/>
      </w:pPr>
      <w:r>
        <w:t>УЛЬЯНА: Знаю я твое «ничего»! Мне опять неделю от стыда из дома не выходить?!</w:t>
      </w:r>
    </w:p>
    <w:p w14:paraId="0C4294BA" w14:textId="77777777" w:rsidR="004D1305" w:rsidRDefault="00000000">
      <w:pPr>
        <w:pStyle w:val="Standard"/>
        <w:jc w:val="both"/>
      </w:pPr>
      <w:r>
        <w:t>ЯНА: Ну, что ты… какая неделя… Не волнуйся. Все хорошо… Кстати, ты в магазин собиралась? Сиди дома. Я сама схожу… И целый месяц ходить буду.</w:t>
      </w:r>
    </w:p>
    <w:p w14:paraId="715057CB" w14:textId="77777777" w:rsidR="004D1305" w:rsidRDefault="004D1305">
      <w:pPr>
        <w:pStyle w:val="Standard"/>
        <w:jc w:val="both"/>
        <w:rPr>
          <w:i/>
        </w:rPr>
      </w:pPr>
    </w:p>
    <w:p w14:paraId="3244F7BD" w14:textId="77777777" w:rsidR="004D1305" w:rsidRDefault="00000000">
      <w:pPr>
        <w:pStyle w:val="Standard"/>
        <w:jc w:val="both"/>
      </w:pPr>
      <w:r>
        <w:rPr>
          <w:i/>
        </w:rPr>
        <w:t>Ульяна и Яна возвращаются в кресло.</w:t>
      </w:r>
    </w:p>
    <w:p w14:paraId="1AE0E434" w14:textId="77777777" w:rsidR="004D1305" w:rsidRDefault="00000000">
      <w:pPr>
        <w:pStyle w:val="Standard"/>
        <w:jc w:val="both"/>
      </w:pPr>
      <w:r>
        <w:t>ПСИХОЛОГ: История забавная, но я не понял, причем тут презервативы?</w:t>
      </w:r>
    </w:p>
    <w:p w14:paraId="409F70DD" w14:textId="77777777" w:rsidR="004D1305" w:rsidRDefault="00000000">
      <w:pPr>
        <w:pStyle w:val="Standard"/>
        <w:jc w:val="both"/>
      </w:pPr>
      <w:r>
        <w:t>ЯНА: Сама не понимаю. Но с тех пор каждый раз ей в сумочку подбрасываю. На всякий случай. От греха подальше. То есть наоборот, к греху поближе. Чтобы под рукой были, если вдруг. Или если грех. А то девка то уже взрослая, красивая…</w:t>
      </w:r>
    </w:p>
    <w:p w14:paraId="3FB99D2F" w14:textId="77777777" w:rsidR="004D1305" w:rsidRDefault="00000000">
      <w:pPr>
        <w:pStyle w:val="Standard"/>
        <w:jc w:val="both"/>
      </w:pPr>
      <w:r>
        <w:t>УЛЬЯНА: Я парнями не интересуюсь.</w:t>
      </w:r>
    </w:p>
    <w:p w14:paraId="4ECFF82E" w14:textId="77777777" w:rsidR="004D1305" w:rsidRDefault="00000000">
      <w:pPr>
        <w:pStyle w:val="Standard"/>
        <w:jc w:val="both"/>
      </w:pPr>
      <w:r>
        <w:t>ЯНА: Главное, что они тобой интересуются… с целью подкатить, подпоить, покатать…</w:t>
      </w:r>
    </w:p>
    <w:p w14:paraId="1B70C9F7" w14:textId="77777777" w:rsidR="004D1305" w:rsidRDefault="00000000">
      <w:pPr>
        <w:pStyle w:val="Standard"/>
        <w:jc w:val="both"/>
      </w:pPr>
      <w:r>
        <w:t>УЛЬЯНА: Яна!!</w:t>
      </w:r>
    </w:p>
    <w:p w14:paraId="5100C69F" w14:textId="77777777" w:rsidR="004D1305" w:rsidRDefault="00000000">
      <w:pPr>
        <w:pStyle w:val="Standard"/>
        <w:jc w:val="both"/>
      </w:pPr>
      <w:r>
        <w:t>ЯНА: … отвалить… (мечтательно) Я свою молодость вспоминаю.</w:t>
      </w:r>
    </w:p>
    <w:p w14:paraId="25D09CF4" w14:textId="77777777" w:rsidR="004D1305" w:rsidRDefault="00000000">
      <w:pPr>
        <w:pStyle w:val="Standard"/>
        <w:jc w:val="both"/>
      </w:pPr>
      <w:r>
        <w:t>УЛЬЯНА: Вот и вспоминай свою! А мою – оставь в покое!</w:t>
      </w:r>
    </w:p>
    <w:p w14:paraId="4F21F24A" w14:textId="77777777" w:rsidR="004D1305" w:rsidRDefault="00000000">
      <w:pPr>
        <w:pStyle w:val="Standard"/>
        <w:jc w:val="both"/>
      </w:pPr>
      <w:r>
        <w:t>ЯНА: Ладно, больше не буду… Ты у меня чика строгая, за тебя можно не волноваться.</w:t>
      </w:r>
    </w:p>
    <w:p w14:paraId="6458DCD1" w14:textId="77777777" w:rsidR="004D1305" w:rsidRDefault="00000000">
      <w:pPr>
        <w:pStyle w:val="Standard"/>
        <w:jc w:val="both"/>
      </w:pPr>
      <w:r>
        <w:rPr>
          <w:i/>
        </w:rPr>
        <w:t>Яна незаметно подкладывает Ульяне в сумочку презервативы.</w:t>
      </w:r>
    </w:p>
    <w:p w14:paraId="401C3942" w14:textId="77777777" w:rsidR="004D1305" w:rsidRDefault="00000000">
      <w:pPr>
        <w:pStyle w:val="Standard"/>
        <w:jc w:val="both"/>
      </w:pPr>
      <w:r>
        <w:t>ПСИХОЛОГ: Интересно, очень интересно… А что нам хочет сказать по этому поводу Ульяна?</w:t>
      </w:r>
    </w:p>
    <w:p w14:paraId="15CD7212" w14:textId="77777777" w:rsidR="004D1305" w:rsidRDefault="00000000">
      <w:pPr>
        <w:pStyle w:val="Standard"/>
        <w:jc w:val="both"/>
      </w:pPr>
      <w:r>
        <w:t>УЛЬЯНА: Незавершенный гештальт приведет к фрустрации.</w:t>
      </w:r>
    </w:p>
    <w:p w14:paraId="059DCEE5" w14:textId="77777777" w:rsidR="004D1305" w:rsidRDefault="00000000">
      <w:pPr>
        <w:pStyle w:val="Standard"/>
        <w:jc w:val="both"/>
      </w:pPr>
      <w:r>
        <w:t>ЯНА: … Чего-о?</w:t>
      </w:r>
    </w:p>
    <w:p w14:paraId="1216DD11" w14:textId="77777777" w:rsidR="004D1305" w:rsidRDefault="00000000">
      <w:pPr>
        <w:pStyle w:val="Standard"/>
        <w:jc w:val="both"/>
      </w:pPr>
      <w:r>
        <w:t>ПСИХОЛОГ: (поясняя) Ульяна говорит…э-э… про наличие  ригидного напряжения, патологически коммуникативных паттернов.</w:t>
      </w:r>
    </w:p>
    <w:p w14:paraId="122B9FA8" w14:textId="77777777" w:rsidR="004D1305" w:rsidRDefault="00000000">
      <w:pPr>
        <w:pStyle w:val="Standard"/>
        <w:jc w:val="both"/>
      </w:pPr>
      <w:r>
        <w:t>ЯНА: Ну вот, можно же проще сказать! А она все время умничает…</w:t>
      </w:r>
    </w:p>
    <w:p w14:paraId="2E98B8A3" w14:textId="77777777" w:rsidR="004D1305" w:rsidRDefault="00000000">
      <w:pPr>
        <w:pStyle w:val="Standard"/>
        <w:jc w:val="both"/>
      </w:pPr>
      <w:r>
        <w:t>ПСИХОЛОГ: (Яне) Так может попробовать находить в этом удовольствие, гордиться тем, что Ульяна - умная…</w:t>
      </w:r>
    </w:p>
    <w:p w14:paraId="33F01F6E" w14:textId="77777777" w:rsidR="004D1305" w:rsidRDefault="00000000">
      <w:pPr>
        <w:pStyle w:val="Standard"/>
        <w:jc w:val="both"/>
      </w:pPr>
      <w:r>
        <w:t>УЛЬЯНА: (живо) Лучше не надо!</w:t>
      </w:r>
    </w:p>
    <w:p w14:paraId="1DF28D1D" w14:textId="77777777" w:rsidR="004D1305" w:rsidRDefault="00000000">
      <w:pPr>
        <w:pStyle w:val="Standard"/>
        <w:jc w:val="both"/>
      </w:pPr>
      <w:r>
        <w:t>ПСИХОЛОГ: Хочешь об этом поговорить?</w:t>
      </w:r>
    </w:p>
    <w:p w14:paraId="7D1C5651" w14:textId="77777777" w:rsidR="004D1305" w:rsidRDefault="00000000">
      <w:pPr>
        <w:pStyle w:val="Standard"/>
        <w:jc w:val="both"/>
      </w:pPr>
      <w:r>
        <w:t>УЛЬЯНА: Нет.</w:t>
      </w:r>
    </w:p>
    <w:p w14:paraId="432857E3" w14:textId="77777777" w:rsidR="004D1305" w:rsidRDefault="00000000">
      <w:pPr>
        <w:pStyle w:val="Standard"/>
        <w:jc w:val="both"/>
      </w:pPr>
      <w:r>
        <w:t>ЯНА: Да не бойся, рассказывай. Дядя доктор врачебную тайну сохранит. Он клятву давал. Гиппократу. Лично. При мне. Два раза.</w:t>
      </w:r>
    </w:p>
    <w:p w14:paraId="7DC0800B" w14:textId="77777777" w:rsidR="004D1305" w:rsidRDefault="00000000">
      <w:pPr>
        <w:pStyle w:val="Standard"/>
        <w:jc w:val="both"/>
      </w:pPr>
      <w:r>
        <w:t>УЛЬЯНА: Психологи Гиппократу не клянутся.</w:t>
      </w:r>
    </w:p>
    <w:p w14:paraId="5CFD2B5E" w14:textId="77777777" w:rsidR="004D1305" w:rsidRDefault="00000000">
      <w:pPr>
        <w:pStyle w:val="Standard"/>
        <w:jc w:val="both"/>
      </w:pPr>
      <w:r>
        <w:t>ЯНА: Фрейду клятву давал. На зуб замазался. Так пойдет?</w:t>
      </w:r>
    </w:p>
    <w:p w14:paraId="77759B46" w14:textId="77777777" w:rsidR="004D1305" w:rsidRDefault="00000000">
      <w:pPr>
        <w:pStyle w:val="Standard"/>
        <w:jc w:val="both"/>
      </w:pPr>
      <w:r>
        <w:t>УЛЬЯНА: Нет.</w:t>
      </w:r>
    </w:p>
    <w:p w14:paraId="75D2BC5F" w14:textId="77777777" w:rsidR="004D1305" w:rsidRDefault="00000000">
      <w:pPr>
        <w:pStyle w:val="Standard"/>
        <w:jc w:val="both"/>
      </w:pPr>
      <w:r>
        <w:t>ЯНА: Хорошо, сама расскажу… про то, как младшей сестрой гордилась!</w:t>
      </w:r>
    </w:p>
    <w:p w14:paraId="309170BD" w14:textId="77777777" w:rsidR="004D1305" w:rsidRDefault="004D1305">
      <w:pPr>
        <w:pStyle w:val="Standard"/>
        <w:jc w:val="both"/>
      </w:pPr>
    </w:p>
    <w:p w14:paraId="569ECF9C" w14:textId="77777777" w:rsidR="004D1305" w:rsidRDefault="00000000">
      <w:pPr>
        <w:pStyle w:val="Standard"/>
        <w:jc w:val="both"/>
      </w:pPr>
      <w:r>
        <w:rPr>
          <w:i/>
        </w:rPr>
        <w:t>Сцена 3</w:t>
      </w:r>
    </w:p>
    <w:p w14:paraId="258F826B" w14:textId="77777777" w:rsidR="004D1305" w:rsidRDefault="00000000">
      <w:pPr>
        <w:pStyle w:val="Standard"/>
        <w:jc w:val="both"/>
      </w:pPr>
      <w:r>
        <w:rPr>
          <w:i/>
        </w:rPr>
        <w:lastRenderedPageBreak/>
        <w:t>Яна выходит на середину сцены.</w:t>
      </w:r>
    </w:p>
    <w:p w14:paraId="0D8B082F" w14:textId="77777777" w:rsidR="004D1305" w:rsidRDefault="00000000">
      <w:pPr>
        <w:pStyle w:val="Standard"/>
        <w:jc w:val="both"/>
      </w:pPr>
      <w:r>
        <w:t>ЯНА: На родительском собрании дело было. Собрались дети с папами, мамами и со старшей сестрой, которая мать заменяет. Сидим значит такие, мы с Ульянкой рядом…</w:t>
      </w:r>
    </w:p>
    <w:p w14:paraId="29C5A73A" w14:textId="77777777" w:rsidR="004D1305" w:rsidRDefault="00000000">
      <w:pPr>
        <w:pStyle w:val="Standard"/>
        <w:jc w:val="both"/>
      </w:pPr>
      <w:r>
        <w:rPr>
          <w:i/>
        </w:rPr>
        <w:t>Яна садится на стул. Ульяна встает с кресла, подходит к Яне садится рядом на второй стул.</w:t>
      </w:r>
    </w:p>
    <w:p w14:paraId="1EAD1FBC" w14:textId="77777777" w:rsidR="004D1305" w:rsidRDefault="00000000">
      <w:pPr>
        <w:pStyle w:val="Standard"/>
        <w:jc w:val="both"/>
      </w:pPr>
      <w:r>
        <w:t>ЯНА: А учитель их, в очках такой весь, строгий сам из себя, про учебу рассказывает…</w:t>
      </w:r>
    </w:p>
    <w:p w14:paraId="72A72398" w14:textId="77777777" w:rsidR="004D1305" w:rsidRDefault="00000000">
      <w:pPr>
        <w:pStyle w:val="Standard"/>
        <w:jc w:val="both"/>
      </w:pPr>
      <w:r>
        <w:rPr>
          <w:i/>
        </w:rPr>
        <w:t>Психолог надевает очки, взяв классный журнал встает из кресла и подходит к Яне с Ульяной, изображая учителя.</w:t>
      </w:r>
    </w:p>
    <w:p w14:paraId="110D762F" w14:textId="77777777" w:rsidR="004D1305" w:rsidRDefault="00000000">
      <w:pPr>
        <w:pStyle w:val="Standard"/>
        <w:jc w:val="both"/>
      </w:pPr>
      <w:r>
        <w:t>УЧИТЕЛЬ: Итак, подведу итоги четверти… Все учились хорошо. Но, как всегда, лучше всех результаты у…</w:t>
      </w:r>
    </w:p>
    <w:p w14:paraId="4C7B9535" w14:textId="77777777" w:rsidR="004D1305" w:rsidRDefault="00000000">
      <w:pPr>
        <w:pStyle w:val="Standard"/>
        <w:jc w:val="both"/>
      </w:pPr>
      <w:r>
        <w:rPr>
          <w:i/>
        </w:rPr>
        <w:t>Торжествующая Яна в предвкушении выдает барабанную дробь. Ульяна с недовольством косится на нее.</w:t>
      </w:r>
    </w:p>
    <w:p w14:paraId="3C17EB92" w14:textId="77777777" w:rsidR="004D1305" w:rsidRDefault="00000000">
      <w:pPr>
        <w:pStyle w:val="Standard"/>
        <w:jc w:val="both"/>
      </w:pPr>
      <w:r>
        <w:t>Учитель: … у Ульяны Дуваловой.</w:t>
      </w:r>
    </w:p>
    <w:p w14:paraId="7CB5074B" w14:textId="77777777" w:rsidR="004D1305" w:rsidRDefault="00000000">
      <w:pPr>
        <w:pStyle w:val="Standard"/>
        <w:jc w:val="both"/>
      </w:pPr>
      <w:r>
        <w:t>ЯНА: И тут я как давай гордиться!</w:t>
      </w:r>
    </w:p>
    <w:p w14:paraId="47E5BE7C" w14:textId="77777777" w:rsidR="004D1305" w:rsidRDefault="00000000">
      <w:pPr>
        <w:pStyle w:val="Standard"/>
        <w:jc w:val="both"/>
      </w:pPr>
      <w:r>
        <w:rPr>
          <w:i/>
        </w:rPr>
        <w:t>Яна с победными воплями хлопает в ладоши, вскочив изображает «танец победы», гордо оглядывается по сторонам, жестами показывает, мол моя подопечная и т.д. усиленно гордится.</w:t>
      </w:r>
    </w:p>
    <w:p w14:paraId="53C966CC" w14:textId="77777777" w:rsidR="004D1305" w:rsidRDefault="00000000">
      <w:pPr>
        <w:pStyle w:val="Standard"/>
        <w:jc w:val="both"/>
      </w:pPr>
      <w:r>
        <w:t>ЯНА: (кричит) Кто лучше всех? Уля лучше всех! Кто лучше всех? Уля лучше всех! Остальные все - лузеры! Сдохнут от зависти!</w:t>
      </w:r>
    </w:p>
    <w:p w14:paraId="70799273" w14:textId="77777777" w:rsidR="004D1305" w:rsidRDefault="00000000">
      <w:pPr>
        <w:pStyle w:val="Standard"/>
        <w:jc w:val="both"/>
      </w:pPr>
      <w:r>
        <w:rPr>
          <w:i/>
        </w:rPr>
        <w:t>Сердитая Ульяна дергает Яну за руку – прекрати! Сядь! Яна садится.</w:t>
      </w:r>
    </w:p>
    <w:p w14:paraId="02F426AA" w14:textId="77777777" w:rsidR="004D1305" w:rsidRDefault="00000000">
      <w:pPr>
        <w:pStyle w:val="Standard"/>
        <w:jc w:val="both"/>
      </w:pPr>
      <w:r>
        <w:t>УЧИТЕЛЬ: Да, Ульяна замечательно учится, многое знает и стремится узнать, но…</w:t>
      </w:r>
    </w:p>
    <w:p w14:paraId="6B7BF5FC" w14:textId="77777777" w:rsidR="004D1305" w:rsidRDefault="00000000">
      <w:pPr>
        <w:pStyle w:val="Standard"/>
        <w:jc w:val="both"/>
      </w:pPr>
      <w:r>
        <w:t>ЯНА: (всполошившись) Что «но»?! Что значит «но»?! Какое «но»?!</w:t>
      </w:r>
    </w:p>
    <w:p w14:paraId="0D98C787" w14:textId="77777777" w:rsidR="004D1305" w:rsidRDefault="00000000">
      <w:pPr>
        <w:pStyle w:val="Standard"/>
        <w:jc w:val="both"/>
      </w:pPr>
      <w:r>
        <w:t>УЧИТЕЛЬ: … но к Ульяне есть замечание по ее поведению.</w:t>
      </w:r>
    </w:p>
    <w:p w14:paraId="392B3DB7" w14:textId="77777777" w:rsidR="004D1305" w:rsidRDefault="00000000">
      <w:pPr>
        <w:pStyle w:val="Standard"/>
        <w:jc w:val="both"/>
      </w:pPr>
      <w:r>
        <w:rPr>
          <w:i/>
        </w:rPr>
        <w:t>Возмущенная Яна вскакивает.</w:t>
      </w:r>
    </w:p>
    <w:p w14:paraId="4AEB6DBF" w14:textId="77777777" w:rsidR="004D1305" w:rsidRDefault="00000000">
      <w:pPr>
        <w:pStyle w:val="Standard"/>
        <w:jc w:val="both"/>
      </w:pPr>
      <w:r>
        <w:t>ЯНА: Ну что ж вы так придираетесь то?! Ну какое может быть поведение в этом возрасте?! Мы же тоже были школьниками… (обращаясь к залу) Ну вспомните, кто из нас не мазал доску вазелином, а? Не царапал плохие слова на двери в кабинет директора, а? Поднимите руки!</w:t>
      </w:r>
    </w:p>
    <w:p w14:paraId="44DE112D" w14:textId="77777777" w:rsidR="004D1305" w:rsidRDefault="00000000">
      <w:pPr>
        <w:pStyle w:val="Standard"/>
        <w:jc w:val="both"/>
      </w:pPr>
      <w:r>
        <w:rPr>
          <w:i/>
        </w:rPr>
        <w:t>Учитель с недоумением смотрит на Яну.</w:t>
      </w:r>
    </w:p>
    <w:p w14:paraId="1645CE8E" w14:textId="77777777" w:rsidR="004D1305" w:rsidRDefault="00000000">
      <w:pPr>
        <w:pStyle w:val="Standard"/>
        <w:jc w:val="both"/>
      </w:pPr>
      <w:r>
        <w:t>ЯНА: Мы же тоже в свое время и дрались, и жеваной бумагой в учителей плевались…</w:t>
      </w:r>
    </w:p>
    <w:p w14:paraId="0F11E3F2" w14:textId="77777777" w:rsidR="004D1305" w:rsidRDefault="00000000">
      <w:pPr>
        <w:pStyle w:val="Standard"/>
        <w:jc w:val="both"/>
      </w:pPr>
      <w:r>
        <w:rPr>
          <w:i/>
        </w:rPr>
        <w:t>Ульяна в ужасе на стуле отодвигается от Яны.</w:t>
      </w:r>
    </w:p>
    <w:p w14:paraId="3C6283E5" w14:textId="77777777" w:rsidR="004D1305" w:rsidRDefault="00000000">
      <w:pPr>
        <w:pStyle w:val="Standard"/>
        <w:jc w:val="both"/>
      </w:pPr>
      <w:r>
        <w:t>ЯНА: Помню даже, в классе на перемене, как юбки задирали и показывали трусики в окно прохожим…</w:t>
      </w:r>
    </w:p>
    <w:p w14:paraId="2A6ABEE3" w14:textId="77777777" w:rsidR="004D1305" w:rsidRDefault="00000000">
      <w:pPr>
        <w:pStyle w:val="Standard"/>
        <w:jc w:val="both"/>
      </w:pPr>
      <w:r>
        <w:t>УЛЬЯНА: (в шоке) Яна!!</w:t>
      </w:r>
    </w:p>
    <w:p w14:paraId="5C29C402" w14:textId="77777777" w:rsidR="004D1305" w:rsidRDefault="00000000">
      <w:pPr>
        <w:pStyle w:val="Standard"/>
        <w:jc w:val="both"/>
      </w:pPr>
      <w:r>
        <w:t>ЯНА: (отмахиваясь) Да погоди ты, дай сказать… Старшая сестра тебя в обиду не даст… Так вот. Все дети в этом возрасте любят пошалить. И к этому надо относиться с пониманием!</w:t>
      </w:r>
    </w:p>
    <w:p w14:paraId="49516DBF" w14:textId="77777777" w:rsidR="004D1305" w:rsidRDefault="00000000">
      <w:pPr>
        <w:pStyle w:val="Standard"/>
        <w:jc w:val="both"/>
      </w:pPr>
      <w:r>
        <w:rPr>
          <w:i/>
        </w:rPr>
        <w:t>Яна садится на место, с вызовом глядя по сторонам. Учитель глядит на нее с опаской. Ульяна закрыв от стыда глаза руками, покачивается и тоскливо подвывает.</w:t>
      </w:r>
    </w:p>
    <w:p w14:paraId="53EC1D3D" w14:textId="77777777" w:rsidR="004D1305" w:rsidRDefault="00000000">
      <w:pPr>
        <w:pStyle w:val="Standard"/>
        <w:jc w:val="both"/>
      </w:pPr>
      <w:r>
        <w:t>УЧИТЕЛЬ: (испуганно) Вообще –то Ульяна ничего такого себе не позволяет…</w:t>
      </w:r>
    </w:p>
    <w:p w14:paraId="242A99BC" w14:textId="77777777" w:rsidR="004D1305" w:rsidRDefault="00000000">
      <w:pPr>
        <w:pStyle w:val="Standard"/>
        <w:jc w:val="both"/>
      </w:pPr>
      <w:r>
        <w:t>ЯНА: Да? А что ж вы тогда про поведение разговор завели?</w:t>
      </w:r>
    </w:p>
    <w:p w14:paraId="11587C58" w14:textId="77777777" w:rsidR="004D1305" w:rsidRDefault="00000000">
      <w:pPr>
        <w:pStyle w:val="Standard"/>
        <w:jc w:val="both"/>
      </w:pPr>
      <w:r>
        <w:t>Учитель: Дело в  том, что на уроках Ульяна иногда поправляет учителя, когда знает предмет лучше… Это единственное замечание.</w:t>
      </w:r>
    </w:p>
    <w:p w14:paraId="0AA6F48B" w14:textId="77777777" w:rsidR="004D1305" w:rsidRDefault="00000000">
      <w:pPr>
        <w:pStyle w:val="Standard"/>
        <w:jc w:val="both"/>
      </w:pPr>
      <w:r>
        <w:t>ЯНА: И все?! А я то думала… (Ульяне, тихо, пихая локтем) А ты тоже молодец, предупредить не могла? Я тут как дура заступаюсь за нее, а она молчит!</w:t>
      </w:r>
    </w:p>
    <w:p w14:paraId="4200314B" w14:textId="77777777" w:rsidR="004D1305" w:rsidRDefault="00000000">
      <w:pPr>
        <w:pStyle w:val="Standard"/>
        <w:jc w:val="both"/>
      </w:pPr>
      <w:r>
        <w:rPr>
          <w:i/>
        </w:rPr>
        <w:t>Учитель сняв очки возвращается в свое кресло. Ульяна и Яна тоже садятся в свои кресла.</w:t>
      </w:r>
    </w:p>
    <w:p w14:paraId="1C6FD7F3" w14:textId="77777777" w:rsidR="004D1305" w:rsidRDefault="004D1305">
      <w:pPr>
        <w:pStyle w:val="Standard"/>
        <w:jc w:val="both"/>
      </w:pPr>
    </w:p>
    <w:p w14:paraId="09BC469E" w14:textId="77777777" w:rsidR="004D1305" w:rsidRDefault="00000000">
      <w:pPr>
        <w:pStyle w:val="Standard"/>
        <w:jc w:val="both"/>
      </w:pPr>
      <w:r>
        <w:t>УЛЬЯНА: Позор. Это был – позор.</w:t>
      </w:r>
    </w:p>
    <w:p w14:paraId="16EDDDDD" w14:textId="77777777" w:rsidR="004D1305" w:rsidRDefault="00000000">
      <w:pPr>
        <w:pStyle w:val="Standard"/>
        <w:jc w:val="both"/>
      </w:pPr>
      <w:r>
        <w:t>ЯНА: Сначала гордость была. За тебя. Потом позор.</w:t>
      </w:r>
    </w:p>
    <w:p w14:paraId="3E651F2F" w14:textId="77777777" w:rsidR="004D1305" w:rsidRDefault="00000000">
      <w:pPr>
        <w:pStyle w:val="Standard"/>
        <w:jc w:val="both"/>
      </w:pPr>
      <w:r>
        <w:t>УЛЬЯНА: Я про другой позор. Когда после собрания ты ударила по лицу отца моего одноклассника.</w:t>
      </w:r>
    </w:p>
    <w:p w14:paraId="486A14E2" w14:textId="77777777" w:rsidR="004D1305" w:rsidRDefault="00000000">
      <w:pPr>
        <w:pStyle w:val="Standard"/>
        <w:jc w:val="both"/>
      </w:pPr>
      <w:r>
        <w:t>ЯНА: А нечего было мне предлагать вступить в интимные отношения!</w:t>
      </w:r>
    </w:p>
    <w:p w14:paraId="28AFEE88" w14:textId="77777777" w:rsidR="004D1305" w:rsidRDefault="00000000">
      <w:pPr>
        <w:pStyle w:val="Standard"/>
        <w:jc w:val="both"/>
      </w:pPr>
      <w:r>
        <w:lastRenderedPageBreak/>
        <w:t>УЛЬЯНА: Какие отношения?! Он тебе в классный чат предлагал вступить!</w:t>
      </w:r>
    </w:p>
    <w:p w14:paraId="005E9560" w14:textId="77777777" w:rsidR="004D1305" w:rsidRDefault="00000000">
      <w:pPr>
        <w:pStyle w:val="Standard"/>
        <w:jc w:val="both"/>
      </w:pPr>
      <w:r>
        <w:t>ЯНА: Значит, я неправильно поняла. Думала речь идет о классном сексе… (подумав) О чем я только думаю?!</w:t>
      </w:r>
    </w:p>
    <w:p w14:paraId="47953FAB" w14:textId="77777777" w:rsidR="004D1305" w:rsidRDefault="00000000">
      <w:pPr>
        <w:pStyle w:val="Standard"/>
        <w:jc w:val="both"/>
      </w:pPr>
      <w:r>
        <w:rPr>
          <w:i/>
        </w:rPr>
        <w:t>Яна многозначительно глядит на психолога. Психолог делает вид, что не замечает ее взгляда.</w:t>
      </w:r>
    </w:p>
    <w:p w14:paraId="43B85B03" w14:textId="77777777" w:rsidR="004D1305" w:rsidRDefault="00000000">
      <w:pPr>
        <w:pStyle w:val="Standard"/>
        <w:jc w:val="both"/>
      </w:pPr>
      <w:r>
        <w:t>ПСИХОЛОГ: (Ульяне) И часто, как ты считаешь, старшая сестра тебя позорит?</w:t>
      </w:r>
    </w:p>
    <w:p w14:paraId="12886CCA" w14:textId="77777777" w:rsidR="004D1305" w:rsidRDefault="00000000">
      <w:pPr>
        <w:pStyle w:val="Standard"/>
        <w:jc w:val="both"/>
      </w:pPr>
      <w:r>
        <w:t>ЯНА: Эй, доктор, это я вам деньги плачу, а не она! Вы на моей стороне быть должны! Не позоры мои обсуждать, а достоинства!</w:t>
      </w:r>
    </w:p>
    <w:p w14:paraId="16C24E0A" w14:textId="77777777" w:rsidR="004D1305" w:rsidRDefault="00000000">
      <w:pPr>
        <w:pStyle w:val="Standard"/>
        <w:jc w:val="both"/>
      </w:pPr>
      <w:r>
        <w:t>ПСИХОЛОГ: Хорошо… (Ульяне) Какие достоинства старшей сестры ты хотела бы обсудить? За что ты ею могла бы гордиться?</w:t>
      </w:r>
    </w:p>
    <w:p w14:paraId="37388224" w14:textId="77777777" w:rsidR="004D1305" w:rsidRDefault="00000000">
      <w:pPr>
        <w:pStyle w:val="Standard"/>
        <w:jc w:val="both"/>
      </w:pPr>
      <w:r>
        <w:rPr>
          <w:i/>
        </w:rPr>
        <w:t>Ульяна задумывается.</w:t>
      </w:r>
    </w:p>
    <w:p w14:paraId="0DE574E0" w14:textId="77777777" w:rsidR="004D1305" w:rsidRDefault="00000000">
      <w:pPr>
        <w:pStyle w:val="Standard"/>
        <w:jc w:val="both"/>
      </w:pPr>
      <w:r>
        <w:t>УЛЬЯНА: (в затруднении): Э-э… у-у… кхм-мм…</w:t>
      </w:r>
    </w:p>
    <w:p w14:paraId="36C16807" w14:textId="77777777" w:rsidR="004D1305" w:rsidRDefault="00000000">
      <w:pPr>
        <w:pStyle w:val="Standard"/>
        <w:jc w:val="both"/>
      </w:pPr>
      <w:r>
        <w:t>ЯНА: (перебивая) Ладно, давайте начнем с позоров, а там поглядим.</w:t>
      </w:r>
    </w:p>
    <w:p w14:paraId="34C0A64A" w14:textId="77777777" w:rsidR="004D1305" w:rsidRDefault="00000000">
      <w:pPr>
        <w:pStyle w:val="Standard"/>
        <w:jc w:val="both"/>
      </w:pPr>
      <w:r>
        <w:t>УЛЬЯНА: Ну тогда про… или про… не, лучше про… даже и не знаю, что позорнее…</w:t>
      </w:r>
    </w:p>
    <w:p w14:paraId="5DB8453D" w14:textId="77777777" w:rsidR="004D1305" w:rsidRDefault="00000000">
      <w:pPr>
        <w:pStyle w:val="Standard"/>
        <w:jc w:val="both"/>
      </w:pPr>
      <w:r>
        <w:t>ЯНА: (перебивая) Погоди, стоп! Как это нечем гордится?! А когда учитель твою маму… то есть сестру на урок пригласил? Как крупного специалиста? Рассказать про архитектуру?</w:t>
      </w:r>
    </w:p>
    <w:p w14:paraId="014525A2" w14:textId="77777777" w:rsidR="004D1305" w:rsidRDefault="004D1305">
      <w:pPr>
        <w:pStyle w:val="Standard"/>
        <w:jc w:val="both"/>
      </w:pPr>
    </w:p>
    <w:p w14:paraId="54C15D9D" w14:textId="77777777" w:rsidR="004D1305" w:rsidRDefault="00000000">
      <w:pPr>
        <w:pStyle w:val="Standard"/>
        <w:jc w:val="both"/>
      </w:pPr>
      <w:r>
        <w:rPr>
          <w:i/>
        </w:rPr>
        <w:t>Сцена 4</w:t>
      </w:r>
    </w:p>
    <w:p w14:paraId="19313EDC" w14:textId="77777777" w:rsidR="004D1305" w:rsidRDefault="00000000">
      <w:pPr>
        <w:pStyle w:val="Standard"/>
        <w:jc w:val="both"/>
      </w:pPr>
      <w:r>
        <w:rPr>
          <w:i/>
        </w:rPr>
        <w:t>Яна встает и выходит на середину сцены.</w:t>
      </w:r>
    </w:p>
    <w:p w14:paraId="11452F4E" w14:textId="77777777" w:rsidR="004D1305" w:rsidRDefault="00000000">
      <w:pPr>
        <w:pStyle w:val="Standard"/>
        <w:jc w:val="both"/>
      </w:pPr>
      <w:r>
        <w:t>ЯНА: Вызывает меня как-то учитель в школу… Учитель?</w:t>
      </w:r>
    </w:p>
    <w:p w14:paraId="26346B59" w14:textId="77777777" w:rsidR="004D1305" w:rsidRDefault="00000000">
      <w:pPr>
        <w:pStyle w:val="Standard"/>
        <w:jc w:val="both"/>
      </w:pPr>
      <w:r>
        <w:rPr>
          <w:i/>
        </w:rPr>
        <w:t>Психолог, вздохнув, снова надевает очки, встает и подходит к Яне, снова изображая учителя.</w:t>
      </w:r>
    </w:p>
    <w:p w14:paraId="44070F05" w14:textId="77777777" w:rsidR="004D1305" w:rsidRDefault="00000000">
      <w:pPr>
        <w:pStyle w:val="Standard"/>
        <w:jc w:val="both"/>
      </w:pPr>
      <w:r>
        <w:t>ЯНА: (продолжая) Выступить на уроке с докладом перед ее классом… Класс?</w:t>
      </w:r>
    </w:p>
    <w:p w14:paraId="5DD81CEA" w14:textId="77777777" w:rsidR="004D1305" w:rsidRDefault="00000000">
      <w:pPr>
        <w:pStyle w:val="Standard"/>
        <w:jc w:val="both"/>
      </w:pPr>
      <w:r>
        <w:rPr>
          <w:i/>
        </w:rPr>
        <w:t>Яна встает проходит к Яне и садится перед ней и учителем на стул.</w:t>
      </w:r>
    </w:p>
    <w:p w14:paraId="46DA1EA4" w14:textId="77777777" w:rsidR="004D1305" w:rsidRDefault="00000000">
      <w:pPr>
        <w:pStyle w:val="Standard"/>
        <w:jc w:val="both"/>
      </w:pPr>
      <w:r>
        <w:t>УЧИТЕЛЬ: Итак, дети, тема нашего урока – итальянская архитектура А раскрыть тему нам поможет специально приглашенный гость…</w:t>
      </w:r>
    </w:p>
    <w:p w14:paraId="38D6470E" w14:textId="77777777" w:rsidR="004D1305" w:rsidRDefault="00000000">
      <w:pPr>
        <w:pStyle w:val="Standard"/>
        <w:jc w:val="both"/>
      </w:pPr>
      <w:r>
        <w:t>ЯНА: Здрасьте.</w:t>
      </w:r>
    </w:p>
    <w:p w14:paraId="0F70B6E3" w14:textId="77777777" w:rsidR="004D1305" w:rsidRDefault="00000000">
      <w:pPr>
        <w:pStyle w:val="Standard"/>
        <w:jc w:val="both"/>
      </w:pPr>
      <w:r>
        <w:t>УЧИТЕЛЬ: Человек, который по роду своей работы часто бывает в Италии. Директор турфирмы и старшая сестра Ульяны, Яна Николаевна.</w:t>
      </w:r>
    </w:p>
    <w:p w14:paraId="7224CAEC" w14:textId="77777777" w:rsidR="004D1305" w:rsidRDefault="00000000">
      <w:pPr>
        <w:pStyle w:val="Standard"/>
        <w:jc w:val="both"/>
      </w:pPr>
      <w:r>
        <w:t>УЛЬЯНА: (нервно) Можно выйти?</w:t>
      </w:r>
    </w:p>
    <w:p w14:paraId="0889C33D" w14:textId="77777777" w:rsidR="004D1305" w:rsidRDefault="00000000">
      <w:pPr>
        <w:pStyle w:val="Standard"/>
        <w:jc w:val="both"/>
      </w:pPr>
      <w:r>
        <w:t>УЧИТЕЛЬ: Нельзя… (Яне) Итак – Флоренция, Неаполь, Рим… С чего вы начнете?</w:t>
      </w:r>
    </w:p>
    <w:p w14:paraId="2813A63F" w14:textId="77777777" w:rsidR="004D1305" w:rsidRDefault="00000000">
      <w:pPr>
        <w:pStyle w:val="Standard"/>
        <w:jc w:val="both"/>
      </w:pPr>
      <w:r>
        <w:t>ЯНА: С Таиланда.</w:t>
      </w:r>
    </w:p>
    <w:p w14:paraId="14DD8360" w14:textId="77777777" w:rsidR="004D1305" w:rsidRDefault="00000000">
      <w:pPr>
        <w:pStyle w:val="Standard"/>
        <w:jc w:val="both"/>
      </w:pPr>
      <w:r>
        <w:rPr>
          <w:i/>
        </w:rPr>
        <w:t>Учитель смотрит на Яну с недоумением.</w:t>
      </w:r>
    </w:p>
    <w:p w14:paraId="1105AE1A" w14:textId="77777777" w:rsidR="004D1305" w:rsidRDefault="00000000">
      <w:pPr>
        <w:pStyle w:val="Standard"/>
        <w:jc w:val="both"/>
      </w:pPr>
      <w:r>
        <w:t>УЧИТЕЛЬ: А причем тут Таиланд?! Тема нашего урока – архитектура Италии...</w:t>
      </w:r>
    </w:p>
    <w:p w14:paraId="21F4E613" w14:textId="77777777" w:rsidR="004D1305" w:rsidRDefault="00000000">
      <w:pPr>
        <w:pStyle w:val="Standard"/>
        <w:jc w:val="both"/>
      </w:pPr>
      <w:r>
        <w:t>ЯНА: Одно вытекает из другого.</w:t>
      </w:r>
    </w:p>
    <w:p w14:paraId="4B2B3D72" w14:textId="77777777" w:rsidR="004D1305" w:rsidRDefault="00000000">
      <w:pPr>
        <w:pStyle w:val="Standard"/>
        <w:jc w:val="both"/>
      </w:pPr>
      <w:r>
        <w:t>УЧИТЕЛЬ: Вы имеете в виду архитектурные стили?</w:t>
      </w:r>
    </w:p>
    <w:p w14:paraId="54E11062" w14:textId="77777777" w:rsidR="004D1305" w:rsidRDefault="00000000">
      <w:pPr>
        <w:pStyle w:val="Standard"/>
        <w:jc w:val="both"/>
      </w:pPr>
      <w:r>
        <w:t>ЯНА: Зарплату я имею в виду. Когда не хватает на Италию – едут отдыхать в Таиланд.</w:t>
      </w:r>
    </w:p>
    <w:p w14:paraId="593E74DD" w14:textId="77777777" w:rsidR="004D1305" w:rsidRDefault="00000000">
      <w:pPr>
        <w:pStyle w:val="Standard"/>
        <w:jc w:val="both"/>
      </w:pPr>
      <w:r>
        <w:t>УЛЬЯНА: (обреченно) Можно выйти?</w:t>
      </w:r>
    </w:p>
    <w:p w14:paraId="4C162664" w14:textId="77777777" w:rsidR="004D1305" w:rsidRDefault="00000000">
      <w:pPr>
        <w:pStyle w:val="Standard"/>
        <w:jc w:val="both"/>
      </w:pPr>
      <w:r>
        <w:t>УЧИТЕЛЬ: Нет... (Яне) Хорошо. Пусть будет Таиланд. Тайская архитектура – это тоже познавательно… Про что вы нам расскажете? Про храм Будды?</w:t>
      </w:r>
    </w:p>
    <w:p w14:paraId="08CB9795" w14:textId="77777777" w:rsidR="004D1305" w:rsidRDefault="00000000">
      <w:pPr>
        <w:pStyle w:val="Standard"/>
        <w:jc w:val="both"/>
      </w:pPr>
      <w:r>
        <w:t>ЯНА: Да, начну с него… Всегда туристам говорю -  не ешьте тайскую еду в дешевых забегаловках! И всегда найдется умник, который меня не слушает…</w:t>
      </w:r>
    </w:p>
    <w:p w14:paraId="0582ED06" w14:textId="77777777" w:rsidR="004D1305" w:rsidRDefault="00000000">
      <w:pPr>
        <w:pStyle w:val="Standard"/>
        <w:jc w:val="both"/>
      </w:pPr>
      <w:r>
        <w:t>УЧИТЕЛЬ: (перебивая) Минуточку… А причем здесь храм Будды?</w:t>
      </w:r>
    </w:p>
    <w:p w14:paraId="0ACBB402" w14:textId="77777777" w:rsidR="004D1305" w:rsidRDefault="00000000">
      <w:pPr>
        <w:pStyle w:val="Standard"/>
        <w:jc w:val="both"/>
      </w:pPr>
      <w:r>
        <w:t>ЯНА: Если бы послушал, то пошел бы на экскурсию в храм Будды, а не маялся в номере животом.</w:t>
      </w:r>
    </w:p>
    <w:p w14:paraId="43C56660" w14:textId="77777777" w:rsidR="004D1305" w:rsidRDefault="00000000">
      <w:pPr>
        <w:pStyle w:val="Standard"/>
        <w:jc w:val="both"/>
      </w:pPr>
      <w:r>
        <w:t>УЛЬЯНА: (горестно) Можно выйти?!</w:t>
      </w:r>
    </w:p>
    <w:p w14:paraId="06F54CD1" w14:textId="77777777" w:rsidR="004D1305" w:rsidRDefault="00000000">
      <w:pPr>
        <w:pStyle w:val="Standard"/>
        <w:jc w:val="both"/>
      </w:pPr>
      <w:r>
        <w:t>УЧИТЕЛЬ: Сиди… (Яне) И все-таки давайте ближе к архитектуре… Я вижу, вы захватили фотографии… И что на них? Храмы? Дворцы?</w:t>
      </w:r>
    </w:p>
    <w:p w14:paraId="0B909C89" w14:textId="77777777" w:rsidR="004D1305" w:rsidRDefault="00000000">
      <w:pPr>
        <w:pStyle w:val="Standard"/>
        <w:jc w:val="both"/>
      </w:pPr>
      <w:r>
        <w:rPr>
          <w:i/>
        </w:rPr>
        <w:t>Яна показывает учителю фотографии.</w:t>
      </w:r>
    </w:p>
    <w:p w14:paraId="45D1E67F" w14:textId="77777777" w:rsidR="004D1305" w:rsidRDefault="00000000">
      <w:pPr>
        <w:pStyle w:val="Standard"/>
        <w:jc w:val="both"/>
      </w:pPr>
      <w:r>
        <w:t>ЯНА: Я на них. И Ульяна… Вот это мы на фоне слона… А там – в бассейне… А вот смешная фотка – обезьяна Ульяне юбку до самых трусов задрала!</w:t>
      </w:r>
    </w:p>
    <w:p w14:paraId="20846EDB" w14:textId="77777777" w:rsidR="004D1305" w:rsidRDefault="00000000">
      <w:pPr>
        <w:pStyle w:val="Standard"/>
        <w:jc w:val="both"/>
      </w:pPr>
      <w:r>
        <w:t>УЛЬЯНА: Яна!!</w:t>
      </w:r>
    </w:p>
    <w:p w14:paraId="139D7D6F" w14:textId="77777777" w:rsidR="004D1305" w:rsidRDefault="00000000">
      <w:pPr>
        <w:pStyle w:val="Standard"/>
        <w:jc w:val="both"/>
      </w:pPr>
      <w:r>
        <w:rPr>
          <w:i/>
        </w:rPr>
        <w:lastRenderedPageBreak/>
        <w:t>Ульяна подскакивает к Яне и вырвав фотографию убегает за кулисы.</w:t>
      </w:r>
    </w:p>
    <w:p w14:paraId="1BE1D5CE" w14:textId="77777777" w:rsidR="004D1305" w:rsidRDefault="00000000">
      <w:pPr>
        <w:pStyle w:val="Standard"/>
        <w:jc w:val="both"/>
      </w:pPr>
      <w:r>
        <w:t>УЧИТЕЛЬ: Ульяна, вернись!</w:t>
      </w:r>
    </w:p>
    <w:p w14:paraId="41D40871" w14:textId="77777777" w:rsidR="004D1305" w:rsidRDefault="00000000">
      <w:pPr>
        <w:pStyle w:val="Standard"/>
        <w:jc w:val="both"/>
      </w:pPr>
      <w:r>
        <w:t>ЯНА: Да пусть идет! Она уже это видела!</w:t>
      </w:r>
    </w:p>
    <w:p w14:paraId="7E54B143" w14:textId="77777777" w:rsidR="004D1305" w:rsidRDefault="00000000">
      <w:pPr>
        <w:pStyle w:val="Standard"/>
        <w:jc w:val="both"/>
      </w:pPr>
      <w:r>
        <w:rPr>
          <w:i/>
        </w:rPr>
        <w:t>Яна показывает другую фотографию.</w:t>
      </w:r>
    </w:p>
    <w:p w14:paraId="12214BDB" w14:textId="77777777" w:rsidR="004D1305" w:rsidRDefault="00000000">
      <w:pPr>
        <w:pStyle w:val="Standard"/>
        <w:jc w:val="both"/>
      </w:pPr>
      <w:r>
        <w:t>ЯНА: А вот тут у Ульяны купальник развязался… (Учителю) Смотреть будете?</w:t>
      </w:r>
    </w:p>
    <w:p w14:paraId="2267D56B" w14:textId="77777777" w:rsidR="004D1305" w:rsidRDefault="00000000">
      <w:pPr>
        <w:pStyle w:val="Standard"/>
        <w:jc w:val="both"/>
      </w:pPr>
      <w:r>
        <w:rPr>
          <w:i/>
        </w:rPr>
        <w:t>Психолог отрицательно мотает головой и сняв очки возвращается в свое кресло.</w:t>
      </w:r>
    </w:p>
    <w:p w14:paraId="047340F1" w14:textId="77777777" w:rsidR="004D1305" w:rsidRDefault="00000000">
      <w:pPr>
        <w:pStyle w:val="Standard"/>
        <w:jc w:val="both"/>
      </w:pPr>
      <w:r>
        <w:t>ЯНА: В общем есть повод для гордости… (гордо) Архитектура!</w:t>
      </w:r>
    </w:p>
    <w:p w14:paraId="548F1393" w14:textId="77777777" w:rsidR="004D1305" w:rsidRDefault="00000000">
      <w:pPr>
        <w:pStyle w:val="Standard"/>
        <w:jc w:val="both"/>
      </w:pPr>
      <w:r>
        <w:rPr>
          <w:i/>
        </w:rPr>
        <w:t>Ульяна и Яна тоже садятся в свои кресла.</w:t>
      </w:r>
    </w:p>
    <w:p w14:paraId="0FEEC6D2" w14:textId="77777777" w:rsidR="004D1305" w:rsidRDefault="004D1305">
      <w:pPr>
        <w:pStyle w:val="Standard"/>
        <w:jc w:val="both"/>
      </w:pPr>
    </w:p>
    <w:p w14:paraId="564E26A7" w14:textId="77777777" w:rsidR="004D1305" w:rsidRDefault="00000000">
      <w:pPr>
        <w:pStyle w:val="Standard"/>
        <w:jc w:val="both"/>
      </w:pPr>
      <w:r>
        <w:rPr>
          <w:i/>
        </w:rPr>
        <w:t>Сцена 5</w:t>
      </w:r>
    </w:p>
    <w:p w14:paraId="0F2DAFA2" w14:textId="77777777" w:rsidR="004D1305" w:rsidRDefault="00000000">
      <w:pPr>
        <w:pStyle w:val="Standard"/>
        <w:jc w:val="both"/>
      </w:pPr>
      <w:r>
        <w:t>УЛЬЯНА: Это тоже был позор.</w:t>
      </w:r>
    </w:p>
    <w:p w14:paraId="66B7A0F5" w14:textId="77777777" w:rsidR="004D1305" w:rsidRDefault="00000000">
      <w:pPr>
        <w:pStyle w:val="Standard"/>
        <w:jc w:val="both"/>
      </w:pPr>
      <w:r>
        <w:t>ЯНА: Уверена? Мне казалось, это был – триумф! Я была на высоте…</w:t>
      </w:r>
    </w:p>
    <w:p w14:paraId="2DA6BF4E" w14:textId="77777777" w:rsidR="004D1305" w:rsidRDefault="00000000">
      <w:pPr>
        <w:pStyle w:val="Standard"/>
        <w:jc w:val="both"/>
      </w:pPr>
      <w:r>
        <w:t>УЛЬЯНА: А я – на дне. Опозорила меня перед всем классом.</w:t>
      </w:r>
    </w:p>
    <w:p w14:paraId="7105E72E" w14:textId="77777777" w:rsidR="004D1305" w:rsidRDefault="00000000">
      <w:pPr>
        <w:pStyle w:val="Standard"/>
        <w:jc w:val="both"/>
      </w:pPr>
      <w:r>
        <w:t>ЯНА: Класс не мир, переживешь.</w:t>
      </w:r>
    </w:p>
    <w:p w14:paraId="0A82B35F" w14:textId="77777777" w:rsidR="004D1305" w:rsidRDefault="00000000">
      <w:pPr>
        <w:pStyle w:val="Standard"/>
        <w:jc w:val="both"/>
      </w:pPr>
      <w:r>
        <w:t>УЛЬЯНА: Меня потом полгода мартышкой обзывали.</w:t>
      </w:r>
    </w:p>
    <w:p w14:paraId="5327E71A" w14:textId="77777777" w:rsidR="004D1305" w:rsidRDefault="00000000">
      <w:pPr>
        <w:pStyle w:val="Standard"/>
        <w:jc w:val="both"/>
      </w:pPr>
      <w:r>
        <w:t>ЯНА: Подумаешь, меня в школе Кинг-конгом обзывали. За то, что на спор могла вот так…</w:t>
      </w:r>
    </w:p>
    <w:p w14:paraId="3CD9B500" w14:textId="77777777" w:rsidR="004D1305" w:rsidRDefault="00000000">
      <w:pPr>
        <w:pStyle w:val="Standard"/>
        <w:jc w:val="both"/>
      </w:pPr>
      <w:r>
        <w:rPr>
          <w:i/>
        </w:rPr>
        <w:t>Яна стучит себя в грудь кулаками и ревет.</w:t>
      </w:r>
    </w:p>
    <w:p w14:paraId="070191B4" w14:textId="77777777" w:rsidR="004D1305" w:rsidRDefault="00000000">
      <w:pPr>
        <w:pStyle w:val="Standard"/>
        <w:jc w:val="both"/>
      </w:pPr>
      <w:r>
        <w:t>ПСИХОЛОГ: А что в этом сложного?</w:t>
      </w:r>
    </w:p>
    <w:p w14:paraId="623F4B8E" w14:textId="77777777" w:rsidR="004D1305" w:rsidRDefault="00000000">
      <w:pPr>
        <w:pStyle w:val="Standard"/>
        <w:jc w:val="both"/>
      </w:pPr>
      <w:r>
        <w:t>ЯНА: Я топ-лес могла… Поспорим?</w:t>
      </w:r>
    </w:p>
    <w:p w14:paraId="31426406" w14:textId="77777777" w:rsidR="004D1305" w:rsidRDefault="00000000">
      <w:pPr>
        <w:pStyle w:val="Standard"/>
        <w:jc w:val="both"/>
      </w:pPr>
      <w:r>
        <w:t>ПСИХОЛОГ: Простите, нет.</w:t>
      </w:r>
    </w:p>
    <w:p w14:paraId="5B04010F" w14:textId="77777777" w:rsidR="004D1305" w:rsidRDefault="00000000">
      <w:pPr>
        <w:pStyle w:val="Standard"/>
        <w:jc w:val="both"/>
      </w:pPr>
      <w:r>
        <w:t>УЛЬЯНА: На всю школу опозорила.</w:t>
      </w:r>
    </w:p>
    <w:p w14:paraId="43A99635" w14:textId="77777777" w:rsidR="004D1305" w:rsidRDefault="00000000">
      <w:pPr>
        <w:pStyle w:val="Standard"/>
        <w:jc w:val="both"/>
      </w:pPr>
      <w:r>
        <w:t>ЯНА: Это когда?</w:t>
      </w:r>
    </w:p>
    <w:p w14:paraId="5BF44F76" w14:textId="77777777" w:rsidR="004D1305" w:rsidRDefault="00000000">
      <w:pPr>
        <w:pStyle w:val="Standard"/>
        <w:jc w:val="both"/>
      </w:pPr>
      <w:r>
        <w:t>УЛЬЯНА: Когда трудовику вот этот самый спор проиграла прямо перед учительской!</w:t>
      </w:r>
    </w:p>
    <w:p w14:paraId="46994466" w14:textId="77777777" w:rsidR="004D1305" w:rsidRDefault="00000000">
      <w:pPr>
        <w:pStyle w:val="Standard"/>
        <w:jc w:val="both"/>
      </w:pPr>
      <w:r>
        <w:t>ЯНА: Это был физрук… все что я могу сказать в свое оправдание.</w:t>
      </w:r>
    </w:p>
    <w:p w14:paraId="00E1D16E" w14:textId="77777777" w:rsidR="004D1305" w:rsidRDefault="00000000">
      <w:pPr>
        <w:pStyle w:val="Standard"/>
        <w:jc w:val="both"/>
      </w:pPr>
      <w:r>
        <w:rPr>
          <w:i/>
        </w:rPr>
        <w:t>Яна снова стучит себя в грудь кулаками и ревет.</w:t>
      </w:r>
    </w:p>
    <w:p w14:paraId="722C0A4D" w14:textId="77777777" w:rsidR="004D1305" w:rsidRDefault="00000000">
      <w:pPr>
        <w:pStyle w:val="Standard"/>
        <w:jc w:val="both"/>
      </w:pPr>
      <w:r>
        <w:t>УЛЬЯНА: А еще на весь клуб опозорила.</w:t>
      </w:r>
    </w:p>
    <w:p w14:paraId="1E9425A9" w14:textId="77777777" w:rsidR="004D1305" w:rsidRDefault="00000000">
      <w:pPr>
        <w:pStyle w:val="Standard"/>
        <w:jc w:val="both"/>
      </w:pPr>
      <w:r>
        <w:t>ЯНА: Это когда на стойке бара танцевала и упала? Было дело… Забыла золотое правило: «Напился, танцуй себя прилично!» … (вспоминая) Погоди, но тебя же там не было, в этом клубе ночном!</w:t>
      </w:r>
    </w:p>
    <w:p w14:paraId="347582D0" w14:textId="77777777" w:rsidR="004D1305" w:rsidRDefault="00000000">
      <w:pPr>
        <w:pStyle w:val="Standard"/>
        <w:jc w:val="both"/>
      </w:pPr>
      <w:r>
        <w:t>УЛЬЯНА: Я про шахматный клуб.</w:t>
      </w:r>
    </w:p>
    <w:p w14:paraId="1B2824CE" w14:textId="77777777" w:rsidR="004D1305" w:rsidRDefault="00000000">
      <w:pPr>
        <w:pStyle w:val="Standard"/>
        <w:jc w:val="both"/>
      </w:pPr>
      <w:r>
        <w:t>ЯНА: А, да, да, да. Тоже дело было. Припоминаю этот случай…</w:t>
      </w:r>
    </w:p>
    <w:p w14:paraId="6E18B1FF" w14:textId="77777777" w:rsidR="004D1305" w:rsidRDefault="004D1305">
      <w:pPr>
        <w:pStyle w:val="Standard"/>
        <w:jc w:val="both"/>
      </w:pPr>
    </w:p>
    <w:p w14:paraId="4471888F" w14:textId="77777777" w:rsidR="004D1305" w:rsidRDefault="00000000">
      <w:pPr>
        <w:pStyle w:val="Standard"/>
        <w:jc w:val="both"/>
      </w:pPr>
      <w:r>
        <w:rPr>
          <w:i/>
        </w:rPr>
        <w:t>Яна выходит на середину сцены.</w:t>
      </w:r>
    </w:p>
    <w:p w14:paraId="5290B8C7" w14:textId="77777777" w:rsidR="004D1305" w:rsidRDefault="00000000">
      <w:pPr>
        <w:pStyle w:val="Standard"/>
        <w:jc w:val="both"/>
      </w:pPr>
      <w:r>
        <w:t>ЯНА: Вижу однажды как Ульяна в коридоре осторо-ожно так к выходу крадется…</w:t>
      </w:r>
    </w:p>
    <w:p w14:paraId="150D9A8A" w14:textId="77777777" w:rsidR="004D1305" w:rsidRDefault="00000000">
      <w:pPr>
        <w:pStyle w:val="Standard"/>
        <w:jc w:val="both"/>
      </w:pPr>
      <w:r>
        <w:rPr>
          <w:i/>
        </w:rPr>
        <w:t>Ульяна встает из кресла, озираясь, крадется к выходу мимо Яны.</w:t>
      </w:r>
    </w:p>
    <w:p w14:paraId="45EE575B" w14:textId="77777777" w:rsidR="004D1305" w:rsidRDefault="00000000">
      <w:pPr>
        <w:pStyle w:val="Standard"/>
        <w:jc w:val="both"/>
      </w:pPr>
      <w:r>
        <w:t>ЯНА: Стоять.</w:t>
      </w:r>
    </w:p>
    <w:p w14:paraId="639A12E0" w14:textId="77777777" w:rsidR="004D1305" w:rsidRDefault="00000000">
      <w:pPr>
        <w:pStyle w:val="Standard"/>
        <w:jc w:val="both"/>
      </w:pPr>
      <w:r>
        <w:rPr>
          <w:i/>
        </w:rPr>
        <w:t>Ульяна останавливается.</w:t>
      </w:r>
    </w:p>
    <w:p w14:paraId="28D30CE5" w14:textId="77777777" w:rsidR="004D1305" w:rsidRDefault="00000000">
      <w:pPr>
        <w:pStyle w:val="Standard"/>
        <w:jc w:val="both"/>
      </w:pPr>
      <w:r>
        <w:t>ЯНА: (с подозрением) И куда это мы собрались?</w:t>
      </w:r>
    </w:p>
    <w:p w14:paraId="43A267C9" w14:textId="77777777" w:rsidR="004D1305" w:rsidRDefault="00000000">
      <w:pPr>
        <w:pStyle w:val="Standard"/>
        <w:jc w:val="both"/>
      </w:pPr>
      <w:r>
        <w:t>УЛЬЯНА: В ночной клуб.</w:t>
      </w:r>
    </w:p>
    <w:p w14:paraId="48746582" w14:textId="77777777" w:rsidR="004D1305" w:rsidRDefault="00000000">
      <w:pPr>
        <w:pStyle w:val="Standard"/>
        <w:jc w:val="both"/>
      </w:pPr>
      <w:r>
        <w:t>ЯНА: На день глядя?</w:t>
      </w:r>
    </w:p>
    <w:p w14:paraId="3466FDC0" w14:textId="77777777" w:rsidR="004D1305" w:rsidRDefault="00000000">
      <w:pPr>
        <w:pStyle w:val="Standard"/>
        <w:jc w:val="both"/>
      </w:pPr>
      <w:r>
        <w:t>УЛЬЯНА: В дневной клуб.</w:t>
      </w:r>
    </w:p>
    <w:p w14:paraId="6E217A33" w14:textId="77777777" w:rsidR="004D1305" w:rsidRDefault="00000000">
      <w:pPr>
        <w:pStyle w:val="Standard"/>
        <w:jc w:val="both"/>
      </w:pPr>
      <w:r>
        <w:t>ЯНА: Ага… С парнями?</w:t>
      </w:r>
    </w:p>
    <w:p w14:paraId="1559F35C" w14:textId="77777777" w:rsidR="004D1305" w:rsidRDefault="00000000">
      <w:pPr>
        <w:pStyle w:val="Standard"/>
        <w:jc w:val="both"/>
      </w:pPr>
      <w:r>
        <w:t>УЛЬЯНА: Само собой.</w:t>
      </w:r>
    </w:p>
    <w:p w14:paraId="36D9DB93" w14:textId="77777777" w:rsidR="004D1305" w:rsidRDefault="00000000">
      <w:pPr>
        <w:pStyle w:val="Standard"/>
        <w:jc w:val="both"/>
      </w:pPr>
      <w:r>
        <w:t>ЯНА: А теперь - правду.</w:t>
      </w:r>
    </w:p>
    <w:p w14:paraId="5EC9775C" w14:textId="77777777" w:rsidR="004D1305" w:rsidRDefault="00000000">
      <w:pPr>
        <w:pStyle w:val="Standard"/>
        <w:jc w:val="both"/>
      </w:pPr>
      <w:r>
        <w:t>УЛЬЯНА: На шахматный турнир. У меня финальная игра… но с парнем.</w:t>
      </w:r>
    </w:p>
    <w:p w14:paraId="71F4DFE8" w14:textId="77777777" w:rsidR="004D1305" w:rsidRDefault="00000000">
      <w:pPr>
        <w:pStyle w:val="Standard"/>
        <w:jc w:val="both"/>
      </w:pPr>
      <w:r>
        <w:t>ЯНА: Так бы сразу и сказала… Я с тобой.</w:t>
      </w:r>
    </w:p>
    <w:p w14:paraId="5A3EBF2A" w14:textId="77777777" w:rsidR="004D1305" w:rsidRDefault="00000000">
      <w:pPr>
        <w:pStyle w:val="Standard"/>
        <w:jc w:val="both"/>
      </w:pPr>
      <w:r>
        <w:t>УЛЬЯНА: (с подозрением) Зачем?!</w:t>
      </w:r>
    </w:p>
    <w:p w14:paraId="3438A013" w14:textId="77777777" w:rsidR="004D1305" w:rsidRDefault="00000000">
      <w:pPr>
        <w:pStyle w:val="Standard"/>
        <w:jc w:val="both"/>
      </w:pPr>
      <w:r>
        <w:t>ЯНА: Как зачем?! Поболеть за тебя! Поддержать морально…</w:t>
      </w:r>
    </w:p>
    <w:p w14:paraId="7B61CF5E" w14:textId="77777777" w:rsidR="004D1305" w:rsidRDefault="00000000">
      <w:pPr>
        <w:pStyle w:val="Standard"/>
        <w:jc w:val="both"/>
      </w:pPr>
      <w:r>
        <w:t>УЛЬЯНА: (в ужасе) Яна, не надо… Я знаю чем это закончится.</w:t>
      </w:r>
    </w:p>
    <w:p w14:paraId="725D3A83" w14:textId="77777777" w:rsidR="004D1305" w:rsidRDefault="00000000">
      <w:pPr>
        <w:pStyle w:val="Standard"/>
        <w:jc w:val="both"/>
      </w:pPr>
      <w:r>
        <w:t>ЯНА: Я тоже -  твоей победой.</w:t>
      </w:r>
    </w:p>
    <w:p w14:paraId="7D9AAD0C" w14:textId="77777777" w:rsidR="004D1305" w:rsidRDefault="004D1305">
      <w:pPr>
        <w:pStyle w:val="Standard"/>
        <w:jc w:val="both"/>
      </w:pPr>
    </w:p>
    <w:p w14:paraId="31ED9022" w14:textId="77777777" w:rsidR="004D1305" w:rsidRDefault="00000000">
      <w:pPr>
        <w:pStyle w:val="Standard"/>
        <w:jc w:val="both"/>
      </w:pPr>
      <w:r>
        <w:rPr>
          <w:i/>
        </w:rPr>
        <w:t>Яна берет Ульяну под руку, делает круг по сцене.</w:t>
      </w:r>
    </w:p>
    <w:p w14:paraId="01BF3C0D" w14:textId="77777777" w:rsidR="004D1305" w:rsidRDefault="00000000">
      <w:pPr>
        <w:pStyle w:val="Standard"/>
        <w:jc w:val="both"/>
      </w:pPr>
      <w:r>
        <w:lastRenderedPageBreak/>
        <w:t>ЯНА: Ну, значит, пришли мы в этот клуб на шахматный турнир. А там финал – Ульяна с каким-то «ботаном» в галстуке играет.</w:t>
      </w:r>
    </w:p>
    <w:p w14:paraId="206F6E14" w14:textId="77777777" w:rsidR="004D1305" w:rsidRDefault="00000000">
      <w:pPr>
        <w:pStyle w:val="Standard"/>
        <w:jc w:val="both"/>
      </w:pPr>
      <w:r>
        <w:rPr>
          <w:i/>
        </w:rPr>
        <w:t>Ульяна садится за столик с шахматной доской. Психолог, надев галстук, садится напротив, изображая «ботана» - шахматиста. Яна, нависнув над Ульяной, разминает ей плечи, грозно поглядывая на «ботана», который ежится под ее взглядом.</w:t>
      </w:r>
    </w:p>
    <w:p w14:paraId="6DDEC750" w14:textId="77777777" w:rsidR="004D1305" w:rsidRDefault="00000000">
      <w:pPr>
        <w:pStyle w:val="Standard"/>
        <w:jc w:val="both"/>
      </w:pPr>
      <w:r>
        <w:t>ЯНА: Он тебе не соперник. Ты его уделаешь в первом раунде…</w:t>
      </w:r>
    </w:p>
    <w:p w14:paraId="169134F0" w14:textId="77777777" w:rsidR="004D1305" w:rsidRDefault="00000000">
      <w:pPr>
        <w:pStyle w:val="Standard"/>
        <w:jc w:val="both"/>
      </w:pPr>
      <w:r>
        <w:t>УЛЬЯНА: Яна, это не бокс. Это шахматы.</w:t>
      </w:r>
    </w:p>
    <w:p w14:paraId="5BA88BD1" w14:textId="77777777" w:rsidR="004D1305" w:rsidRDefault="00000000">
      <w:pPr>
        <w:pStyle w:val="Standard"/>
        <w:jc w:val="both"/>
      </w:pPr>
      <w:r>
        <w:t>ЯНА: Тогда во втором.</w:t>
      </w:r>
    </w:p>
    <w:p w14:paraId="6C08A657" w14:textId="77777777" w:rsidR="004D1305" w:rsidRDefault="00000000">
      <w:pPr>
        <w:pStyle w:val="Standard"/>
        <w:jc w:val="both"/>
      </w:pPr>
      <w:r>
        <w:t>УЛЬЯНА: Яна, сядь пожалуйста. Игра началась.</w:t>
      </w:r>
    </w:p>
    <w:p w14:paraId="22E25A82" w14:textId="77777777" w:rsidR="004D1305" w:rsidRDefault="00000000">
      <w:pPr>
        <w:pStyle w:val="Standard"/>
        <w:jc w:val="both"/>
      </w:pPr>
      <w:r>
        <w:t>ЯНА: Без свистка? (поймав взгляд Ульяны) Ладно, все, сижу, молчу.</w:t>
      </w:r>
    </w:p>
    <w:p w14:paraId="60B6ED4A" w14:textId="77777777" w:rsidR="004D1305" w:rsidRDefault="00000000">
      <w:pPr>
        <w:pStyle w:val="Standard"/>
        <w:jc w:val="both"/>
      </w:pPr>
      <w:r>
        <w:rPr>
          <w:i/>
        </w:rPr>
        <w:t>Яна взглянув на «ботана», чиркнув по горлу, мол «тебе хана», садится на стул позади Ульяны. Ульяна делает первый ход. Яна тут же подскакивает.</w:t>
      </w:r>
    </w:p>
    <w:p w14:paraId="64BA1555" w14:textId="77777777" w:rsidR="004D1305" w:rsidRDefault="00000000">
      <w:pPr>
        <w:pStyle w:val="Standard"/>
        <w:jc w:val="both"/>
      </w:pPr>
      <w:r>
        <w:t>ЯНА: (кричит) Ульяна, рви его! Дави, дави… (скандирует) В целом мире нет пока, лучше Ули игрока… Обойди весь белый свет – Ульяны нашей лучше нет!  Оле-оле-оле-оле… Ульяна – чемпион! Оле-оле-оле-оле… Ульяна – чемпион…  Волна пошла!</w:t>
      </w:r>
    </w:p>
    <w:p w14:paraId="51D15BD5" w14:textId="77777777" w:rsidR="004D1305" w:rsidRDefault="00000000">
      <w:pPr>
        <w:pStyle w:val="Standard"/>
        <w:jc w:val="both"/>
      </w:pPr>
      <w:r>
        <w:rPr>
          <w:i/>
        </w:rPr>
        <w:t>Яна изображает волну.</w:t>
      </w:r>
    </w:p>
    <w:p w14:paraId="67BCE12E" w14:textId="77777777" w:rsidR="004D1305" w:rsidRDefault="00000000">
      <w:pPr>
        <w:pStyle w:val="Standard"/>
        <w:jc w:val="both"/>
      </w:pPr>
      <w:r>
        <w:t>БОТАН: Извините, вы могли бы не кричать.</w:t>
      </w:r>
    </w:p>
    <w:p w14:paraId="541783A4" w14:textId="77777777" w:rsidR="004D1305" w:rsidRDefault="00000000">
      <w:pPr>
        <w:pStyle w:val="Standard"/>
        <w:jc w:val="both"/>
      </w:pPr>
      <w:r>
        <w:t>ЯНА: Без проблем.</w:t>
      </w:r>
    </w:p>
    <w:p w14:paraId="252213EE" w14:textId="77777777" w:rsidR="004D1305" w:rsidRDefault="00000000">
      <w:pPr>
        <w:pStyle w:val="Standard"/>
        <w:jc w:val="both"/>
      </w:pPr>
      <w:r>
        <w:rPr>
          <w:i/>
        </w:rPr>
        <w:t>Яна достает трубу и начинает противно и громко дудеть.</w:t>
      </w:r>
    </w:p>
    <w:p w14:paraId="276353C6" w14:textId="77777777" w:rsidR="004D1305" w:rsidRDefault="00000000">
      <w:pPr>
        <w:pStyle w:val="Standard"/>
        <w:jc w:val="both"/>
      </w:pPr>
      <w:r>
        <w:t>БОТАН: И не дудеть.</w:t>
      </w:r>
    </w:p>
    <w:p w14:paraId="2891A341" w14:textId="77777777" w:rsidR="004D1305" w:rsidRDefault="00000000">
      <w:pPr>
        <w:pStyle w:val="Standard"/>
        <w:jc w:val="both"/>
      </w:pPr>
      <w:r>
        <w:t>ЯНА: Может тебе еще и не дышать?!</w:t>
      </w:r>
    </w:p>
    <w:p w14:paraId="7630C3A9" w14:textId="77777777" w:rsidR="004D1305" w:rsidRDefault="00000000">
      <w:pPr>
        <w:pStyle w:val="Standard"/>
        <w:jc w:val="both"/>
      </w:pPr>
      <w:r>
        <w:t>БОТАН: Хотелось бы… Вы мне играть мешаете.</w:t>
      </w:r>
    </w:p>
    <w:p w14:paraId="47CF1C6F" w14:textId="77777777" w:rsidR="004D1305" w:rsidRDefault="00000000">
      <w:pPr>
        <w:pStyle w:val="Standard"/>
        <w:jc w:val="both"/>
      </w:pPr>
      <w:r>
        <w:t>ЯНА: Отлично! Я здесь как раз для этого!</w:t>
      </w:r>
    </w:p>
    <w:p w14:paraId="6F82B9D8" w14:textId="77777777" w:rsidR="004D1305" w:rsidRDefault="00000000">
      <w:pPr>
        <w:pStyle w:val="Standard"/>
        <w:jc w:val="both"/>
      </w:pPr>
      <w:r>
        <w:rPr>
          <w:i/>
        </w:rPr>
        <w:t>Яна снова дудит в трубу.</w:t>
      </w:r>
    </w:p>
    <w:p w14:paraId="0520866A" w14:textId="77777777" w:rsidR="004D1305" w:rsidRDefault="00000000">
      <w:pPr>
        <w:pStyle w:val="Standard"/>
        <w:jc w:val="both"/>
      </w:pPr>
      <w:r>
        <w:t>УЛЬЯНА: Яна, мне тоже мешаешь.</w:t>
      </w:r>
    </w:p>
    <w:p w14:paraId="4BD13632" w14:textId="77777777" w:rsidR="004D1305" w:rsidRDefault="00000000">
      <w:pPr>
        <w:pStyle w:val="Standard"/>
        <w:jc w:val="both"/>
      </w:pPr>
      <w:r>
        <w:t>ЯНА: Ему больше! Видишь, как нервничает!</w:t>
      </w:r>
    </w:p>
    <w:p w14:paraId="34190404" w14:textId="77777777" w:rsidR="004D1305" w:rsidRDefault="00000000">
      <w:pPr>
        <w:pStyle w:val="Standard"/>
        <w:jc w:val="both"/>
      </w:pPr>
      <w:r>
        <w:rPr>
          <w:i/>
        </w:rPr>
        <w:t>Яна снова дудит в трубу.</w:t>
      </w:r>
    </w:p>
    <w:p w14:paraId="3EBBDDDA" w14:textId="77777777" w:rsidR="004D1305" w:rsidRDefault="00000000">
      <w:pPr>
        <w:pStyle w:val="Standard"/>
        <w:jc w:val="both"/>
      </w:pPr>
      <w:r>
        <w:t>УЛЬЯНА: Если он пожалуется судье, меня дисквалифицируют.</w:t>
      </w:r>
    </w:p>
    <w:p w14:paraId="483ACA36" w14:textId="77777777" w:rsidR="004D1305" w:rsidRDefault="00000000">
      <w:pPr>
        <w:pStyle w:val="Standard"/>
        <w:jc w:val="both"/>
      </w:pPr>
      <w:r>
        <w:t>ЯНА: А чё он будет жаловаться? Он же не девчонка, жаловаться на девчонку!</w:t>
      </w:r>
    </w:p>
    <w:p w14:paraId="126C678A" w14:textId="77777777" w:rsidR="004D1305" w:rsidRDefault="00000000">
      <w:pPr>
        <w:pStyle w:val="Standard"/>
        <w:jc w:val="both"/>
      </w:pPr>
      <w:r>
        <w:rPr>
          <w:i/>
        </w:rPr>
        <w:t>Яна снова дудит в трубу.</w:t>
      </w:r>
    </w:p>
    <w:p w14:paraId="63CCDE84" w14:textId="77777777" w:rsidR="004D1305" w:rsidRDefault="00000000">
      <w:pPr>
        <w:pStyle w:val="Standard"/>
        <w:jc w:val="both"/>
      </w:pPr>
      <w:r>
        <w:t>УЛЬЯНА: Яна!!</w:t>
      </w:r>
    </w:p>
    <w:p w14:paraId="45814F6F" w14:textId="77777777" w:rsidR="004D1305" w:rsidRDefault="00000000">
      <w:pPr>
        <w:pStyle w:val="Standard"/>
        <w:jc w:val="both"/>
      </w:pPr>
      <w:r>
        <w:t>ЯНА: (ботану) Эй, ты, чё, жаловаться побежишь? Как не пацан, да?</w:t>
      </w:r>
    </w:p>
    <w:p w14:paraId="0CD13B3B" w14:textId="77777777" w:rsidR="004D1305" w:rsidRDefault="00000000">
      <w:pPr>
        <w:pStyle w:val="Standard"/>
        <w:jc w:val="both"/>
      </w:pPr>
      <w:r>
        <w:t>БОТАН: Не побегу.</w:t>
      </w:r>
    </w:p>
    <w:p w14:paraId="51D9FB1C" w14:textId="77777777" w:rsidR="004D1305" w:rsidRDefault="00000000">
      <w:pPr>
        <w:pStyle w:val="Standard"/>
        <w:jc w:val="both"/>
      </w:pPr>
      <w:r>
        <w:t>ЯНА: Вот видишь, не побежит!</w:t>
      </w:r>
    </w:p>
    <w:p w14:paraId="32832F40" w14:textId="77777777" w:rsidR="004D1305" w:rsidRDefault="00000000">
      <w:pPr>
        <w:pStyle w:val="Standard"/>
        <w:jc w:val="both"/>
      </w:pPr>
      <w:r>
        <w:rPr>
          <w:i/>
        </w:rPr>
        <w:t>Ботан делает очередной ход.</w:t>
      </w:r>
    </w:p>
    <w:p w14:paraId="6DB86810" w14:textId="77777777" w:rsidR="004D1305" w:rsidRDefault="00000000">
      <w:pPr>
        <w:pStyle w:val="Standard"/>
        <w:jc w:val="both"/>
      </w:pPr>
      <w:r>
        <w:t>БОТАН: (Ульяне) Вам шах и мат.</w:t>
      </w:r>
    </w:p>
    <w:p w14:paraId="567D2865" w14:textId="77777777" w:rsidR="004D1305" w:rsidRDefault="00000000">
      <w:pPr>
        <w:pStyle w:val="Standard"/>
        <w:jc w:val="both"/>
      </w:pPr>
      <w:r>
        <w:rPr>
          <w:i/>
        </w:rPr>
        <w:t>Ботан пожимает руки Ульяне, уходит на свое место сняв галстук и снова став психологом. Ульяна в шоке смотрит на доску.</w:t>
      </w:r>
    </w:p>
    <w:p w14:paraId="1A838AD4" w14:textId="77777777" w:rsidR="004D1305" w:rsidRDefault="00000000">
      <w:pPr>
        <w:pStyle w:val="Standard"/>
        <w:jc w:val="both"/>
      </w:pPr>
      <w:r>
        <w:t>УЛЬЯНА: Яна, я из-за тебя проиграла!</w:t>
      </w:r>
    </w:p>
    <w:p w14:paraId="43719C37" w14:textId="77777777" w:rsidR="004D1305" w:rsidRDefault="00000000">
      <w:pPr>
        <w:pStyle w:val="Standard"/>
        <w:jc w:val="both"/>
      </w:pPr>
      <w:r>
        <w:t>ЯНА: Ну, проиграла… Все равно у тебя не было шансов. Игра была договорная. Я такие вещи нутром чую…</w:t>
      </w:r>
    </w:p>
    <w:p w14:paraId="7882C278" w14:textId="77777777" w:rsidR="004D1305" w:rsidRDefault="00000000">
      <w:pPr>
        <w:pStyle w:val="Standard"/>
        <w:jc w:val="both"/>
      </w:pPr>
      <w:r>
        <w:rPr>
          <w:i/>
        </w:rPr>
        <w:t>Ульяна утирает слезы.</w:t>
      </w:r>
    </w:p>
    <w:p w14:paraId="4B6B634A" w14:textId="77777777" w:rsidR="004D1305" w:rsidRDefault="00000000">
      <w:pPr>
        <w:pStyle w:val="Standard"/>
        <w:jc w:val="both"/>
      </w:pPr>
      <w:r>
        <w:t>ЯНА: Да не грусти ты так! Не корову же проиграла…</w:t>
      </w:r>
    </w:p>
    <w:p w14:paraId="71CCE4B9" w14:textId="77777777" w:rsidR="004D1305" w:rsidRDefault="00000000">
      <w:pPr>
        <w:pStyle w:val="Standard"/>
        <w:jc w:val="both"/>
      </w:pPr>
      <w:r>
        <w:t>УЛЬЯНА: Нет. Всего лишь звание чемпиона города. А теперь золотая медаль достанется ему…</w:t>
      </w:r>
    </w:p>
    <w:p w14:paraId="5C6F7B0D" w14:textId="77777777" w:rsidR="004D1305" w:rsidRDefault="00000000">
      <w:pPr>
        <w:pStyle w:val="Standard"/>
        <w:jc w:val="both"/>
      </w:pPr>
      <w:r>
        <w:rPr>
          <w:i/>
        </w:rPr>
        <w:t>Яна закатывает рукава.</w:t>
      </w:r>
    </w:p>
    <w:p w14:paraId="3BD086A7" w14:textId="77777777" w:rsidR="004D1305" w:rsidRDefault="00000000">
      <w:pPr>
        <w:pStyle w:val="Standard"/>
        <w:jc w:val="both"/>
      </w:pPr>
      <w:r>
        <w:t>ЯНА: Не достанется. Я боксом занималась. Отберу в первом раунде.</w:t>
      </w:r>
    </w:p>
    <w:p w14:paraId="49CA81D8" w14:textId="77777777" w:rsidR="004D1305" w:rsidRDefault="00000000">
      <w:pPr>
        <w:pStyle w:val="Standard"/>
        <w:jc w:val="both"/>
      </w:pPr>
      <w:r>
        <w:rPr>
          <w:i/>
        </w:rPr>
        <w:t>Яна и Ульяна возвращаются на свои места. Яна достает из сумочки золотую медаль.</w:t>
      </w:r>
    </w:p>
    <w:p w14:paraId="78E418C0" w14:textId="77777777" w:rsidR="004D1305" w:rsidRDefault="00000000">
      <w:pPr>
        <w:pStyle w:val="Standard"/>
        <w:jc w:val="both"/>
      </w:pPr>
      <w:r>
        <w:t>ЯНА: Во втором отобрала!</w:t>
      </w:r>
    </w:p>
    <w:p w14:paraId="6196836C" w14:textId="77777777" w:rsidR="004D1305" w:rsidRDefault="00000000">
      <w:pPr>
        <w:pStyle w:val="Standard"/>
        <w:jc w:val="both"/>
      </w:pPr>
      <w:r>
        <w:rPr>
          <w:i/>
        </w:rPr>
        <w:t>Яна пытается надеть на Ульяну.</w:t>
      </w:r>
    </w:p>
    <w:p w14:paraId="663CA1DF" w14:textId="77777777" w:rsidR="004D1305" w:rsidRDefault="00000000">
      <w:pPr>
        <w:pStyle w:val="Standard"/>
        <w:jc w:val="both"/>
      </w:pPr>
      <w:r>
        <w:t>ЯНА: Оле-оле-оле-оле… Ульяна – чемпион!</w:t>
      </w:r>
    </w:p>
    <w:p w14:paraId="3F1AC779" w14:textId="77777777" w:rsidR="004D1305" w:rsidRDefault="00000000">
      <w:pPr>
        <w:pStyle w:val="Standard"/>
        <w:jc w:val="both"/>
      </w:pPr>
      <w:r>
        <w:rPr>
          <w:i/>
        </w:rPr>
        <w:t>Ульяна отбивается.</w:t>
      </w:r>
    </w:p>
    <w:p w14:paraId="0163302C" w14:textId="77777777" w:rsidR="004D1305" w:rsidRDefault="00000000">
      <w:pPr>
        <w:pStyle w:val="Standard"/>
        <w:jc w:val="both"/>
      </w:pPr>
      <w:r>
        <w:lastRenderedPageBreak/>
        <w:t>УЛЬЯНА: Опозорила меня на весь шахматный клуб!</w:t>
      </w:r>
    </w:p>
    <w:p w14:paraId="553BB8D6" w14:textId="77777777" w:rsidR="004D1305" w:rsidRDefault="00000000">
      <w:pPr>
        <w:pStyle w:val="Standard"/>
        <w:jc w:val="both"/>
      </w:pPr>
      <w:r>
        <w:rPr>
          <w:i/>
        </w:rPr>
        <w:t>Яна убирает медаль в сумочку и садится на свое место.</w:t>
      </w:r>
    </w:p>
    <w:p w14:paraId="6F2ED410" w14:textId="77777777" w:rsidR="004D1305" w:rsidRDefault="004D1305">
      <w:pPr>
        <w:pStyle w:val="Standard"/>
        <w:jc w:val="both"/>
      </w:pPr>
    </w:p>
    <w:p w14:paraId="728A6BCF" w14:textId="77777777" w:rsidR="004D1305" w:rsidRDefault="00000000">
      <w:pPr>
        <w:pStyle w:val="Standard"/>
        <w:jc w:val="both"/>
      </w:pPr>
      <w:r>
        <w:rPr>
          <w:i/>
        </w:rPr>
        <w:t>Сцена 6</w:t>
      </w:r>
    </w:p>
    <w:p w14:paraId="4356EA19" w14:textId="77777777" w:rsidR="004D1305" w:rsidRDefault="00000000">
      <w:pPr>
        <w:pStyle w:val="Standard"/>
        <w:jc w:val="both"/>
      </w:pPr>
      <w:r>
        <w:t xml:space="preserve">ПСИХОЛОГ: Продолжим про позоры?  </w:t>
      </w:r>
    </w:p>
    <w:p w14:paraId="785F8B55" w14:textId="77777777" w:rsidR="004D1305" w:rsidRDefault="00000000">
      <w:pPr>
        <w:pStyle w:val="Standard"/>
        <w:jc w:val="both"/>
      </w:pPr>
      <w:r>
        <w:t>ЯНА: Не надо. Это понижает мою самооценку.</w:t>
      </w:r>
    </w:p>
    <w:p w14:paraId="04713C4F" w14:textId="77777777" w:rsidR="004D1305" w:rsidRDefault="00000000">
      <w:pPr>
        <w:pStyle w:val="Standard"/>
        <w:jc w:val="both"/>
      </w:pPr>
      <w:r>
        <w:t>УЛЬЯНА: (с удивлением) У тебя она есть?</w:t>
      </w:r>
    </w:p>
    <w:p w14:paraId="07236311" w14:textId="77777777" w:rsidR="004D1305" w:rsidRDefault="00000000">
      <w:pPr>
        <w:pStyle w:val="Standard"/>
        <w:jc w:val="both"/>
      </w:pPr>
      <w:r>
        <w:t>ЯНА: Представь себе! И довольно таки высокая!</w:t>
      </w:r>
    </w:p>
    <w:p w14:paraId="739C37C6" w14:textId="77777777" w:rsidR="004D1305" w:rsidRDefault="00000000">
      <w:pPr>
        <w:pStyle w:val="Standard"/>
        <w:jc w:val="both"/>
      </w:pPr>
      <w:r>
        <w:rPr>
          <w:i/>
        </w:rPr>
        <w:t>Яна принимает гордую позу.</w:t>
      </w:r>
    </w:p>
    <w:p w14:paraId="4B149466" w14:textId="77777777" w:rsidR="004D1305" w:rsidRDefault="00000000">
      <w:pPr>
        <w:pStyle w:val="Standard"/>
        <w:jc w:val="both"/>
      </w:pPr>
      <w:r>
        <w:t>ЯНА: А знаешь, как мужчины меня ценят? Если что, я не про тот случай, когда меня за эскортницу приняли и деньги предлагали… (психологу) Сказать сколько?</w:t>
      </w:r>
    </w:p>
    <w:p w14:paraId="6F8DF56D" w14:textId="77777777" w:rsidR="004D1305" w:rsidRDefault="00000000">
      <w:pPr>
        <w:pStyle w:val="Standard"/>
        <w:jc w:val="both"/>
      </w:pPr>
      <w:r>
        <w:t>ПСИХОЛОГ: Спасибо не надо. Мне это неинтересно.</w:t>
      </w:r>
    </w:p>
    <w:p w14:paraId="340D57C6" w14:textId="77777777" w:rsidR="004D1305" w:rsidRDefault="00000000">
      <w:pPr>
        <w:pStyle w:val="Standard"/>
        <w:jc w:val="both"/>
      </w:pPr>
      <w:r>
        <w:t>ЯНА: (обиженно) Для психолога, которому заплатили, вы проявляете слишком мало интереса к пациентам…</w:t>
      </w:r>
    </w:p>
    <w:p w14:paraId="7EED2676" w14:textId="77777777" w:rsidR="004D1305" w:rsidRDefault="00000000">
      <w:pPr>
        <w:pStyle w:val="Standard"/>
        <w:jc w:val="both"/>
      </w:pPr>
      <w:r>
        <w:t>ПСИХОЛОГ: Ну почему же… проявляю… Яна, скажите…  а вы – замужем?</w:t>
      </w:r>
    </w:p>
    <w:p w14:paraId="6AE96D68" w14:textId="77777777" w:rsidR="004D1305" w:rsidRDefault="00000000">
      <w:pPr>
        <w:pStyle w:val="Standard"/>
        <w:jc w:val="both"/>
      </w:pPr>
      <w:r>
        <w:rPr>
          <w:i/>
        </w:rPr>
        <w:t>Яна с интересом оглядывает Психолога.</w:t>
      </w:r>
    </w:p>
    <w:p w14:paraId="18172865" w14:textId="77777777" w:rsidR="004D1305" w:rsidRDefault="00000000">
      <w:pPr>
        <w:pStyle w:val="Standard"/>
        <w:jc w:val="both"/>
      </w:pPr>
      <w:r>
        <w:t>ЯНА: Я ждала этого вопроса… (игриво) А если нет?</w:t>
      </w:r>
    </w:p>
    <w:p w14:paraId="4B7556AD" w14:textId="77777777" w:rsidR="004D1305" w:rsidRDefault="00000000">
      <w:pPr>
        <w:pStyle w:val="Standard"/>
        <w:jc w:val="both"/>
      </w:pPr>
      <w:r>
        <w:t>ПСИХОЛОГ: А если нет, то, возможно, отсутствие мужчины в доме пагубно влияет на ваши с сестрой отношения…</w:t>
      </w:r>
    </w:p>
    <w:p w14:paraId="6F8AF639" w14:textId="77777777" w:rsidR="004D1305" w:rsidRDefault="00000000">
      <w:pPr>
        <w:pStyle w:val="Standard"/>
        <w:jc w:val="both"/>
      </w:pPr>
      <w:r>
        <w:t>УЛЬЯНА: Его отсутствие пагубно влияет на сам дом.  Мужская рука- когда чего-нибудь починить требуется.</w:t>
      </w:r>
    </w:p>
    <w:p w14:paraId="4114DE92" w14:textId="77777777" w:rsidR="004D1305" w:rsidRDefault="00000000">
      <w:pPr>
        <w:pStyle w:val="Standard"/>
        <w:jc w:val="both"/>
      </w:pPr>
      <w:r>
        <w:t>ПСИХОЛОГ: Так ты хочешь, чтобы в доме появился мужчина?</w:t>
      </w:r>
    </w:p>
    <w:p w14:paraId="58AB563D" w14:textId="77777777" w:rsidR="004D1305" w:rsidRDefault="00000000">
      <w:pPr>
        <w:pStyle w:val="Standard"/>
        <w:jc w:val="both"/>
      </w:pPr>
      <w:r>
        <w:t>УЛЬЯНА: Нет! Ни в коем случае!</w:t>
      </w:r>
    </w:p>
    <w:p w14:paraId="40183BC6" w14:textId="77777777" w:rsidR="004D1305" w:rsidRDefault="00000000">
      <w:pPr>
        <w:pStyle w:val="Standard"/>
        <w:jc w:val="both"/>
      </w:pPr>
      <w:r>
        <w:t>ЯНА: (Психологу) Вот видите! Никаких мужчин! Приходится мне Ульяне не только маму, но и папу заменять… с риском для жизни!</w:t>
      </w:r>
    </w:p>
    <w:p w14:paraId="7CB9FE0E" w14:textId="77777777" w:rsidR="004D1305" w:rsidRDefault="00000000">
      <w:pPr>
        <w:pStyle w:val="Standard"/>
        <w:jc w:val="both"/>
      </w:pPr>
      <w:r>
        <w:t>УЛЬЯНА: Чаще с риском для моей.</w:t>
      </w:r>
    </w:p>
    <w:p w14:paraId="06546B35" w14:textId="77777777" w:rsidR="004D1305" w:rsidRDefault="00000000">
      <w:pPr>
        <w:pStyle w:val="Standard"/>
        <w:jc w:val="both"/>
      </w:pPr>
      <w:r>
        <w:t>ЯНА: Представляете, захожу как-то в гостиную, а там Ульянка стоит, в руках лампочку держит…</w:t>
      </w:r>
    </w:p>
    <w:p w14:paraId="6FA17724" w14:textId="77777777" w:rsidR="004D1305" w:rsidRDefault="004D1305">
      <w:pPr>
        <w:pStyle w:val="Standard"/>
        <w:jc w:val="both"/>
        <w:rPr>
          <w:i/>
        </w:rPr>
      </w:pPr>
    </w:p>
    <w:p w14:paraId="20648456" w14:textId="77777777" w:rsidR="004D1305" w:rsidRDefault="00000000">
      <w:pPr>
        <w:pStyle w:val="Standard"/>
        <w:jc w:val="both"/>
      </w:pPr>
      <w:r>
        <w:rPr>
          <w:i/>
        </w:rPr>
        <w:t>Ульяна с лампочкой и стулом вы ходит на середину сцены, смотрит вверх на воображаемую люстру, ставит стул под ней. К Ульяне подходит Яна.</w:t>
      </w:r>
    </w:p>
    <w:p w14:paraId="4B358C37" w14:textId="77777777" w:rsidR="004D1305" w:rsidRDefault="00000000">
      <w:pPr>
        <w:pStyle w:val="Standard"/>
        <w:jc w:val="both"/>
      </w:pPr>
      <w:r>
        <w:rPr>
          <w:lang w:eastAsia="ru-RU"/>
        </w:rPr>
        <w:t>ЯНА: (психологу) Ну, я, значит, и спрашиваю ее… (Ульяне) Ульяна! Что ты делаешь?!</w:t>
      </w:r>
    </w:p>
    <w:p w14:paraId="605103ED" w14:textId="77777777" w:rsidR="004D1305" w:rsidRDefault="00000000">
      <w:pPr>
        <w:pStyle w:val="Standard"/>
        <w:jc w:val="both"/>
      </w:pPr>
      <w:r>
        <w:rPr>
          <w:lang w:eastAsia="ru-RU"/>
        </w:rPr>
        <w:t>УЛЬЯНА: Лампочка в люстре перегорела. Хочу новую вкрутить.</w:t>
      </w:r>
    </w:p>
    <w:p w14:paraId="1F109528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с опаской разглядывает воображаемую люстру.</w:t>
      </w:r>
    </w:p>
    <w:p w14:paraId="5A36F53F" w14:textId="77777777" w:rsidR="004D1305" w:rsidRDefault="00000000">
      <w:pPr>
        <w:pStyle w:val="Standard"/>
        <w:jc w:val="both"/>
      </w:pPr>
      <w:r>
        <w:rPr>
          <w:lang w:eastAsia="ru-RU"/>
        </w:rPr>
        <w:t>ЯНА: А вдруг тебя током ударит?! Дай, я сама вкручу…</w:t>
      </w:r>
    </w:p>
    <w:p w14:paraId="096B6A4D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отбирает у Ульяны лампочку, встает на стул и задумывается.</w:t>
      </w:r>
    </w:p>
    <w:p w14:paraId="78D9BB79" w14:textId="77777777" w:rsidR="004D1305" w:rsidRDefault="00000000">
      <w:pPr>
        <w:pStyle w:val="Standard"/>
        <w:jc w:val="both"/>
      </w:pPr>
      <w:r>
        <w:rPr>
          <w:lang w:eastAsia="ru-RU"/>
        </w:rPr>
        <w:t>ЯНА: … А вдруг меня током ударит?</w:t>
      </w:r>
    </w:p>
    <w:p w14:paraId="53FA174D" w14:textId="77777777" w:rsidR="004D1305" w:rsidRDefault="00000000">
      <w:pPr>
        <w:pStyle w:val="Standard"/>
        <w:jc w:val="both"/>
      </w:pPr>
      <w:r>
        <w:rPr>
          <w:lang w:eastAsia="ru-RU"/>
        </w:rPr>
        <w:t>УЛЬЯНА: Не ударит. Я отключила электричество. Тока нет.</w:t>
      </w:r>
    </w:p>
    <w:p w14:paraId="3C5CD90A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заглядывает в воображаемую люстру.</w:t>
      </w:r>
    </w:p>
    <w:p w14:paraId="50FF15F8" w14:textId="77777777" w:rsidR="004D1305" w:rsidRDefault="00000000">
      <w:pPr>
        <w:pStyle w:val="Standard"/>
        <w:jc w:val="both"/>
      </w:pPr>
      <w:r>
        <w:rPr>
          <w:lang w:eastAsia="ru-RU"/>
        </w:rPr>
        <w:t>ЯНА: (с подозрением) Как нет? А вон там что торчит? Разве не ток?</w:t>
      </w:r>
    </w:p>
    <w:p w14:paraId="64FAB3EB" w14:textId="77777777" w:rsidR="004D1305" w:rsidRDefault="00000000">
      <w:pPr>
        <w:pStyle w:val="Standard"/>
        <w:jc w:val="both"/>
      </w:pPr>
      <w:r>
        <w:rPr>
          <w:lang w:eastAsia="ru-RU"/>
        </w:rPr>
        <w:t>УЛЬЯНА: Это цоколь, Яна.</w:t>
      </w:r>
    </w:p>
    <w:p w14:paraId="00D51CA3" w14:textId="77777777" w:rsidR="004D1305" w:rsidRDefault="00000000">
      <w:pPr>
        <w:pStyle w:val="Standard"/>
        <w:jc w:val="both"/>
      </w:pPr>
      <w:r>
        <w:rPr>
          <w:lang w:eastAsia="ru-RU"/>
        </w:rPr>
        <w:t>ЯНА: Не учи старшую сестру. Сама знаю… (подумав) Ладно, учи – что дальше надо делать?</w:t>
      </w:r>
    </w:p>
    <w:p w14:paraId="0AB839AA" w14:textId="77777777" w:rsidR="004D1305" w:rsidRDefault="00000000">
      <w:pPr>
        <w:pStyle w:val="Standard"/>
        <w:jc w:val="both"/>
      </w:pPr>
      <w:r>
        <w:rPr>
          <w:lang w:eastAsia="ru-RU"/>
        </w:rPr>
        <w:t>УЛЬЯНА: Вкрутить лампочку в цоколь.</w:t>
      </w:r>
    </w:p>
    <w:p w14:paraId="5888D4D2" w14:textId="77777777" w:rsidR="004D1305" w:rsidRDefault="00000000">
      <w:pPr>
        <w:pStyle w:val="Standard"/>
        <w:jc w:val="both"/>
      </w:pPr>
      <w:r>
        <w:rPr>
          <w:lang w:eastAsia="ru-RU"/>
        </w:rPr>
        <w:t>ЯНА: Просто вкрутить?</w:t>
      </w:r>
    </w:p>
    <w:p w14:paraId="14596C1F" w14:textId="77777777" w:rsidR="004D1305" w:rsidRDefault="00000000">
      <w:pPr>
        <w:pStyle w:val="Standard"/>
        <w:jc w:val="both"/>
      </w:pPr>
      <w:r>
        <w:rPr>
          <w:lang w:eastAsia="ru-RU"/>
        </w:rPr>
        <w:t>УЛЬЯНА: Да. Просто вкрутить… по часовой стрелке.</w:t>
      </w:r>
    </w:p>
    <w:p w14:paraId="4595ABBE" w14:textId="77777777" w:rsidR="004D1305" w:rsidRDefault="00000000">
      <w:pPr>
        <w:pStyle w:val="Standard"/>
        <w:jc w:val="both"/>
      </w:pPr>
      <w:r>
        <w:rPr>
          <w:lang w:eastAsia="ru-RU"/>
        </w:rPr>
        <w:t>ЯНА: Ну вот. Это уже не просто… Часовая стрелка как крутится?</w:t>
      </w:r>
    </w:p>
    <w:p w14:paraId="19EA60A2" w14:textId="77777777" w:rsidR="004D1305" w:rsidRDefault="00000000">
      <w:pPr>
        <w:pStyle w:val="Standard"/>
        <w:jc w:val="both"/>
      </w:pPr>
      <w:r>
        <w:rPr>
          <w:lang w:eastAsia="ru-RU"/>
        </w:rPr>
        <w:t>УЛЬЯНА: (показывая) Вот так.</w:t>
      </w:r>
    </w:p>
    <w:p w14:paraId="4F89DAB4" w14:textId="77777777" w:rsidR="004D1305" w:rsidRDefault="00000000">
      <w:pPr>
        <w:pStyle w:val="Standard"/>
        <w:jc w:val="both"/>
      </w:pPr>
      <w:r>
        <w:rPr>
          <w:lang w:eastAsia="ru-RU"/>
        </w:rPr>
        <w:t>ЯНА: (задумавшись) И минутная так крутится… И секундная… А почему говорят – по часовой?</w:t>
      </w:r>
    </w:p>
    <w:p w14:paraId="7697F98A" w14:textId="77777777" w:rsidR="004D1305" w:rsidRDefault="00000000">
      <w:pPr>
        <w:pStyle w:val="Standard"/>
        <w:jc w:val="both"/>
      </w:pPr>
      <w:r>
        <w:rPr>
          <w:lang w:eastAsia="ru-RU"/>
        </w:rPr>
        <w:t>УЛЬЯНА: Яна, тебе прямо сейчас надо это узнать?!</w:t>
      </w:r>
    </w:p>
    <w:p w14:paraId="3F4D0E48" w14:textId="77777777" w:rsidR="004D1305" w:rsidRDefault="00000000">
      <w:pPr>
        <w:pStyle w:val="Standard"/>
        <w:jc w:val="both"/>
      </w:pPr>
      <w:r>
        <w:rPr>
          <w:lang w:eastAsia="ru-RU"/>
        </w:rPr>
        <w:t>ЯНА: Да. Прямо сейчас… Необходимо!</w:t>
      </w:r>
    </w:p>
    <w:p w14:paraId="0A29B068" w14:textId="77777777" w:rsidR="004D1305" w:rsidRDefault="00000000">
      <w:pPr>
        <w:pStyle w:val="Standard"/>
        <w:jc w:val="both"/>
      </w:pPr>
      <w:r>
        <w:rPr>
          <w:lang w:eastAsia="ru-RU"/>
        </w:rPr>
        <w:t>УЛЬЯНА: Потому что на часах первой появилась часовая стрелка.</w:t>
      </w:r>
    </w:p>
    <w:p w14:paraId="7C614DDC" w14:textId="77777777" w:rsidR="004D1305" w:rsidRDefault="00000000">
      <w:pPr>
        <w:pStyle w:val="Standard"/>
        <w:jc w:val="both"/>
      </w:pPr>
      <w:r>
        <w:rPr>
          <w:lang w:eastAsia="ru-RU"/>
        </w:rPr>
        <w:lastRenderedPageBreak/>
        <w:t>ЯНА: Правда? Вот ведь не знала… Как говорится: «Век живи, век учись…» Кстати, об учебе - ты уроки сделала?</w:t>
      </w:r>
    </w:p>
    <w:p w14:paraId="3BF4E716" w14:textId="77777777" w:rsidR="004D1305" w:rsidRDefault="00000000">
      <w:pPr>
        <w:pStyle w:val="Standard"/>
        <w:jc w:val="both"/>
      </w:pPr>
      <w:r>
        <w:rPr>
          <w:lang w:eastAsia="ru-RU"/>
        </w:rPr>
        <w:t>УЛЬЯНА: (теряя терпение) Яна! Ты будешь вкручивать лампочку?!</w:t>
      </w:r>
    </w:p>
    <w:p w14:paraId="3D51FBB4" w14:textId="77777777" w:rsidR="004D1305" w:rsidRDefault="00000000">
      <w:pPr>
        <w:pStyle w:val="Standard"/>
        <w:jc w:val="both"/>
      </w:pPr>
      <w:r>
        <w:rPr>
          <w:lang w:eastAsia="ru-RU"/>
        </w:rPr>
        <w:t>ЯНА: Буду, буду… Не кричи на меня!</w:t>
      </w:r>
    </w:p>
    <w:p w14:paraId="0D31F186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с опаской дрожащей рукой подносит лампочку к воображаемому цоколю. Одергивает.</w:t>
      </w:r>
    </w:p>
    <w:p w14:paraId="500B5FF2" w14:textId="77777777" w:rsidR="004D1305" w:rsidRDefault="00000000">
      <w:pPr>
        <w:pStyle w:val="Standard"/>
        <w:jc w:val="both"/>
      </w:pPr>
      <w:r>
        <w:rPr>
          <w:lang w:eastAsia="ru-RU"/>
        </w:rPr>
        <w:t>ЯНА: Слушай, а зачем ее вкручивать? Столько лет без нее жили…</w:t>
      </w:r>
    </w:p>
    <w:p w14:paraId="5F6C9E94" w14:textId="77777777" w:rsidR="004D1305" w:rsidRDefault="00000000">
      <w:pPr>
        <w:pStyle w:val="Standard"/>
        <w:jc w:val="both"/>
      </w:pPr>
      <w:r>
        <w:rPr>
          <w:lang w:eastAsia="ru-RU"/>
        </w:rPr>
        <w:t>УЛЬЯНА: День без нее жили. В темноте… Вкручивай!</w:t>
      </w:r>
    </w:p>
    <w:p w14:paraId="650C8189" w14:textId="77777777" w:rsidR="004D1305" w:rsidRDefault="00000000">
      <w:pPr>
        <w:pStyle w:val="Standard"/>
        <w:jc w:val="both"/>
      </w:pPr>
      <w:r>
        <w:rPr>
          <w:lang w:eastAsia="ru-RU"/>
        </w:rPr>
        <w:t>ЯНА: Вот мы день без лампочки жили, а в старину люди вообще без нее обходились! Эту самую жгли, как ее… избу.</w:t>
      </w:r>
    </w:p>
    <w:p w14:paraId="2BD24295" w14:textId="77777777" w:rsidR="004D1305" w:rsidRDefault="00000000">
      <w:pPr>
        <w:pStyle w:val="Standard"/>
        <w:jc w:val="both"/>
      </w:pPr>
      <w:r>
        <w:rPr>
          <w:lang w:eastAsia="ru-RU"/>
        </w:rPr>
        <w:t>УЛЬЯНА: Лучину они жгли.</w:t>
      </w:r>
    </w:p>
    <w:p w14:paraId="3C51117D" w14:textId="77777777" w:rsidR="004D1305" w:rsidRDefault="00000000">
      <w:pPr>
        <w:pStyle w:val="Standard"/>
        <w:jc w:val="both"/>
      </w:pPr>
      <w:r>
        <w:rPr>
          <w:lang w:eastAsia="ru-RU"/>
        </w:rPr>
        <w:t>ЯНА: Да, точно – лучину. Или свечи… Свечи, кстати, где-то были. Ароматические. Можно попробовать вместо лампочки.…</w:t>
      </w:r>
    </w:p>
    <w:p w14:paraId="0D18CD91" w14:textId="77777777" w:rsidR="004D1305" w:rsidRDefault="00000000">
      <w:pPr>
        <w:pStyle w:val="Standard"/>
        <w:jc w:val="both"/>
      </w:pPr>
      <w:r>
        <w:rPr>
          <w:lang w:eastAsia="ru-RU"/>
        </w:rPr>
        <w:t>УЛЬЯНА: (перебивая) Не надо свечи! Вкручивай!</w:t>
      </w:r>
    </w:p>
    <w:p w14:paraId="0B92EF66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снова с опаской дрожащей рукой подносит лампочку к воображаемому цоколю. Отдергивает.</w:t>
      </w:r>
    </w:p>
    <w:p w14:paraId="1EF6C69E" w14:textId="77777777" w:rsidR="004D1305" w:rsidRDefault="00000000">
      <w:pPr>
        <w:pStyle w:val="Standard"/>
        <w:jc w:val="both"/>
      </w:pPr>
      <w:r>
        <w:rPr>
          <w:lang w:eastAsia="ru-RU"/>
        </w:rPr>
        <w:t>ЯНА: А я тебе рассказывала про своего одноклассника Митьку Фомина?</w:t>
      </w:r>
    </w:p>
    <w:p w14:paraId="7C2E5577" w14:textId="77777777" w:rsidR="004D1305" w:rsidRDefault="00000000">
      <w:pPr>
        <w:pStyle w:val="Standard"/>
        <w:jc w:val="both"/>
      </w:pPr>
      <w:r>
        <w:rPr>
          <w:lang w:eastAsia="ru-RU"/>
        </w:rPr>
        <w:t>УЛЬЯНА: Мне не интересно. Вкручивай.</w:t>
      </w:r>
    </w:p>
    <w:p w14:paraId="1891ADAB" w14:textId="77777777" w:rsidR="004D1305" w:rsidRDefault="00000000">
      <w:pPr>
        <w:pStyle w:val="Standard"/>
        <w:jc w:val="both"/>
      </w:pPr>
      <w:r>
        <w:rPr>
          <w:lang w:eastAsia="ru-RU"/>
        </w:rPr>
        <w:t>ЯНА: Тогда самый конец истории – его током убило.</w:t>
      </w:r>
    </w:p>
    <w:p w14:paraId="27C04147" w14:textId="77777777" w:rsidR="004D1305" w:rsidRDefault="00000000">
      <w:pPr>
        <w:pStyle w:val="Standard"/>
        <w:jc w:val="both"/>
      </w:pPr>
      <w:r>
        <w:rPr>
          <w:lang w:eastAsia="ru-RU"/>
        </w:rPr>
        <w:t>УЛЬЯНА: Яна!!</w:t>
      </w:r>
    </w:p>
    <w:p w14:paraId="15951790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снова подносит лампочку и с диким криком падает со стула.</w:t>
      </w:r>
    </w:p>
    <w:p w14:paraId="13B5AFD4" w14:textId="77777777" w:rsidR="004D1305" w:rsidRDefault="00000000">
      <w:pPr>
        <w:pStyle w:val="Standard"/>
        <w:jc w:val="both"/>
      </w:pPr>
      <w:r>
        <w:rPr>
          <w:lang w:eastAsia="ru-RU"/>
        </w:rPr>
        <w:t>ЯНА: Аа-а! Меня током ударило…</w:t>
      </w:r>
    </w:p>
    <w:p w14:paraId="3C271A8D" w14:textId="77777777" w:rsidR="004D1305" w:rsidRDefault="00000000">
      <w:pPr>
        <w:pStyle w:val="Standard"/>
        <w:jc w:val="both"/>
      </w:pPr>
      <w:r>
        <w:rPr>
          <w:lang w:eastAsia="ru-RU"/>
        </w:rPr>
        <w:t>УЛЬЯНА: Яна, там нет тока!</w:t>
      </w:r>
    </w:p>
    <w:p w14:paraId="43327873" w14:textId="77777777" w:rsidR="004D1305" w:rsidRDefault="00000000">
      <w:pPr>
        <w:pStyle w:val="Standard"/>
        <w:jc w:val="both"/>
      </w:pPr>
      <w:r>
        <w:rPr>
          <w:lang w:eastAsia="ru-RU"/>
        </w:rPr>
        <w:t>ЯНА: Ну, цоколем ударило! Какая разница?! Главное ударило… Больно!</w:t>
      </w:r>
    </w:p>
    <w:p w14:paraId="0243BCD5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поднимается на ноги.</w:t>
      </w:r>
    </w:p>
    <w:p w14:paraId="7BAFDDD0" w14:textId="77777777" w:rsidR="004D1305" w:rsidRDefault="00000000">
      <w:pPr>
        <w:pStyle w:val="Standard"/>
        <w:jc w:val="both"/>
      </w:pPr>
      <w:r>
        <w:rPr>
          <w:lang w:eastAsia="ru-RU"/>
        </w:rPr>
        <w:t>УЛЬЯНА: Яна, давай я сама вкручу…</w:t>
      </w:r>
    </w:p>
    <w:p w14:paraId="24DD7BBD" w14:textId="77777777" w:rsidR="004D1305" w:rsidRDefault="00000000">
      <w:pPr>
        <w:pStyle w:val="Standard"/>
        <w:jc w:val="both"/>
      </w:pPr>
      <w:r>
        <w:rPr>
          <w:lang w:eastAsia="ru-RU"/>
        </w:rPr>
        <w:t>ЯНА: Не дам… Понимаешь, сестренка – лампочки вкручивать не женское занятие. Для этого нужна твердая мужская рука!</w:t>
      </w:r>
    </w:p>
    <w:p w14:paraId="5FE0BFED" w14:textId="77777777" w:rsidR="004D1305" w:rsidRDefault="00000000">
      <w:pPr>
        <w:pStyle w:val="Standard"/>
        <w:jc w:val="both"/>
      </w:pPr>
      <w:r>
        <w:rPr>
          <w:lang w:eastAsia="ru-RU"/>
        </w:rPr>
        <w:t>УЛЬЯНА: Может ты не заметила, но у нас в доме нет мужской руки. Ничего мужского нет… Кроме плаката Бреда Пита и носков, которые неделю у тебя под кроватью валяются.</w:t>
      </w:r>
    </w:p>
    <w:p w14:paraId="4C2FBEC3" w14:textId="77777777" w:rsidR="004D1305" w:rsidRDefault="00000000">
      <w:pPr>
        <w:pStyle w:val="Standard"/>
        <w:jc w:val="both"/>
      </w:pPr>
      <w:r>
        <w:rPr>
          <w:lang w:eastAsia="ru-RU"/>
        </w:rPr>
        <w:t>ЯНА: А может ты не заметила, но твоя сестра прекрасно выглядит, и появление в доме мужской руки – не проблема… Это дело одного звонка!</w:t>
      </w:r>
    </w:p>
    <w:p w14:paraId="5EB62C9C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достает телефон.</w:t>
      </w:r>
    </w:p>
    <w:p w14:paraId="0DDA3A7C" w14:textId="77777777" w:rsidR="004D1305" w:rsidRDefault="00000000">
      <w:pPr>
        <w:pStyle w:val="Standard"/>
        <w:jc w:val="both"/>
      </w:pPr>
      <w:r>
        <w:rPr>
          <w:lang w:eastAsia="ru-RU"/>
        </w:rPr>
        <w:t>УЛЬЯНА: (в ужасе) Может не надо? Может, лучше в темноте поживем?!</w:t>
      </w:r>
    </w:p>
    <w:p w14:paraId="08026A69" w14:textId="77777777" w:rsidR="004D1305" w:rsidRDefault="00000000">
      <w:pPr>
        <w:pStyle w:val="Standard"/>
        <w:jc w:val="both"/>
      </w:pPr>
      <w:r>
        <w:rPr>
          <w:lang w:eastAsia="ru-RU"/>
        </w:rPr>
        <w:t>ЯНА: Да не волнуйся ты… Он только лампочку вкрутить…(перебирая, листая контакты) на А – Ашот. На Б – большой Ашот… На В… Ну, вот этот например… Виктор!</w:t>
      </w:r>
    </w:p>
    <w:p w14:paraId="5FB8FCEF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набирает номер.</w:t>
      </w:r>
    </w:p>
    <w:p w14:paraId="56CC3EE7" w14:textId="77777777" w:rsidR="004D1305" w:rsidRDefault="00000000">
      <w:pPr>
        <w:pStyle w:val="Standard"/>
        <w:jc w:val="both"/>
      </w:pPr>
      <w:r>
        <w:rPr>
          <w:lang w:eastAsia="ru-RU"/>
        </w:rPr>
        <w:t>ЯНА: (в трубку) Але! Виктор… Слушай, мне нужна помощь мужчины… Нет, не то что ты думаешь. Лампочку вкрутить… Да… Да… Хорошо… Заодно носки заберешь… Заходи, жду!</w:t>
      </w:r>
    </w:p>
    <w:p w14:paraId="74961B33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дает отбой и победно смотрит на Ульяну. Затем спохватывается.</w:t>
      </w:r>
    </w:p>
    <w:p w14:paraId="3D9E7A53" w14:textId="77777777" w:rsidR="004D1305" w:rsidRDefault="00000000">
      <w:pPr>
        <w:pStyle w:val="Standard"/>
        <w:jc w:val="both"/>
      </w:pPr>
      <w:r>
        <w:rPr>
          <w:lang w:eastAsia="ru-RU"/>
        </w:rPr>
        <w:t>ЯНА: Ой, мне надо привести себя в порядок… Виктор же придет!</w:t>
      </w:r>
    </w:p>
    <w:p w14:paraId="03C7934E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начинает прихорашиваться.</w:t>
      </w:r>
    </w:p>
    <w:p w14:paraId="1A6ABFF3" w14:textId="77777777" w:rsidR="004D1305" w:rsidRDefault="00000000">
      <w:pPr>
        <w:pStyle w:val="Standard"/>
        <w:jc w:val="both"/>
      </w:pPr>
      <w:r>
        <w:rPr>
          <w:lang w:eastAsia="ru-RU"/>
        </w:rPr>
        <w:t>УЛЬЯНА: Так он вкрутит лампочку?</w:t>
      </w:r>
    </w:p>
    <w:p w14:paraId="0C5291FD" w14:textId="77777777" w:rsidR="004D1305" w:rsidRDefault="00000000">
      <w:pPr>
        <w:pStyle w:val="Standard"/>
        <w:jc w:val="both"/>
      </w:pPr>
      <w:r>
        <w:rPr>
          <w:lang w:eastAsia="ru-RU"/>
        </w:rPr>
        <w:t>ЯНА: (в недоумении) Что? Какую лампочку?! Мы с ним в театр идем! Отстань!</w:t>
      </w:r>
    </w:p>
    <w:p w14:paraId="56B7600A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продолжает прихорашиваться. Ульяна, вздохнув, уходит с лампочкой и стулом, возвращается в кресло.</w:t>
      </w:r>
    </w:p>
    <w:p w14:paraId="53EC4443" w14:textId="77777777" w:rsidR="004D1305" w:rsidRDefault="004D1305">
      <w:pPr>
        <w:pStyle w:val="Standard"/>
        <w:jc w:val="both"/>
        <w:rPr>
          <w:lang w:eastAsia="ru-RU"/>
        </w:rPr>
      </w:pPr>
    </w:p>
    <w:p w14:paraId="2A039602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Сцена 7</w:t>
      </w:r>
    </w:p>
    <w:p w14:paraId="669E9222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возвращается и садится в кресло.</w:t>
      </w:r>
    </w:p>
    <w:p w14:paraId="6C590029" w14:textId="77777777" w:rsidR="004D1305" w:rsidRDefault="00000000">
      <w:pPr>
        <w:pStyle w:val="Standard"/>
        <w:jc w:val="both"/>
      </w:pPr>
      <w:r>
        <w:rPr>
          <w:lang w:eastAsia="ru-RU"/>
        </w:rPr>
        <w:t>ЯНА: В общем, не получилось из меня отца. И с Виктором тогда тоже не получилось. Он женатым оказался, хотя врал, что «холостой»... Вы, кстати, не врете?</w:t>
      </w:r>
    </w:p>
    <w:p w14:paraId="2D680E9F" w14:textId="77777777" w:rsidR="004D1305" w:rsidRDefault="00000000">
      <w:pPr>
        <w:pStyle w:val="Standard"/>
        <w:jc w:val="both"/>
      </w:pPr>
      <w:r>
        <w:rPr>
          <w:lang w:eastAsia="ru-RU"/>
        </w:rPr>
        <w:t>ПСИХОЛОГ: Я про свое семейное положение ничего не говорил.</w:t>
      </w:r>
    </w:p>
    <w:p w14:paraId="0C05A8A1" w14:textId="77777777" w:rsidR="004D1305" w:rsidRDefault="00000000">
      <w:pPr>
        <w:pStyle w:val="Standard"/>
        <w:jc w:val="both"/>
      </w:pPr>
      <w:r>
        <w:rPr>
          <w:lang w:eastAsia="ru-RU"/>
        </w:rPr>
        <w:lastRenderedPageBreak/>
        <w:t>ЯНА: А пора бы. А про свое рассказала, показала, не отказала… или тороплю события?</w:t>
      </w:r>
    </w:p>
    <w:p w14:paraId="5022EB2C" w14:textId="77777777" w:rsidR="004D1305" w:rsidRDefault="00000000">
      <w:pPr>
        <w:pStyle w:val="Standard"/>
        <w:jc w:val="both"/>
      </w:pPr>
      <w:r>
        <w:rPr>
          <w:lang w:eastAsia="ru-RU"/>
        </w:rPr>
        <w:t>ПСИХОЛОГ: (перебивая) Давайте не будем отвлекаться и рассмотрим элемент, который во многом зарождает доверительные отношения «старшая сестра – младшая сестра»…</w:t>
      </w:r>
    </w:p>
    <w:p w14:paraId="66A4EA26" w14:textId="77777777" w:rsidR="004D1305" w:rsidRDefault="00000000">
      <w:pPr>
        <w:pStyle w:val="Standard"/>
        <w:jc w:val="both"/>
      </w:pPr>
      <w:r>
        <w:rPr>
          <w:lang w:eastAsia="ru-RU"/>
        </w:rPr>
        <w:t>ЯНА: Я ей мать хочу заменить.</w:t>
      </w:r>
    </w:p>
    <w:p w14:paraId="5FB7949C" w14:textId="77777777" w:rsidR="004D1305" w:rsidRDefault="00000000">
      <w:pPr>
        <w:pStyle w:val="Standard"/>
        <w:jc w:val="both"/>
      </w:pPr>
      <w:r>
        <w:rPr>
          <w:lang w:eastAsia="ru-RU"/>
        </w:rPr>
        <w:t>УЛЬЯНА: Я не хочу.</w:t>
      </w:r>
    </w:p>
    <w:p w14:paraId="20CD1897" w14:textId="77777777" w:rsidR="004D1305" w:rsidRDefault="00000000">
      <w:pPr>
        <w:pStyle w:val="Standard"/>
        <w:jc w:val="both"/>
      </w:pPr>
      <w:r>
        <w:rPr>
          <w:lang w:eastAsia="ru-RU"/>
        </w:rPr>
        <w:t>ЯНА: Доктор, вот видите?! Делайте что-нибудь, делайте! Чего вы сидите сиднем!</w:t>
      </w:r>
    </w:p>
    <w:p w14:paraId="77350C41" w14:textId="77777777" w:rsidR="004D1305" w:rsidRDefault="00000000">
      <w:pPr>
        <w:pStyle w:val="Standard"/>
        <w:jc w:val="both"/>
      </w:pPr>
      <w:r>
        <w:rPr>
          <w:lang w:eastAsia="ru-RU"/>
        </w:rPr>
        <w:t>ПСИХОЛОГ: Я и делаю. Рассматриваю ваши отношения с точки зрения преемственности. Это когда отец учит сына охотиться, приносить добычу. А мать учит дочь ее разделывать, готовить…  В общем, передает функцию женщины из поколения в поколение…</w:t>
      </w:r>
    </w:p>
    <w:p w14:paraId="49240AAE" w14:textId="77777777" w:rsidR="004D1305" w:rsidRDefault="00000000">
      <w:pPr>
        <w:pStyle w:val="Standard"/>
        <w:jc w:val="both"/>
      </w:pPr>
      <w:r>
        <w:rPr>
          <w:lang w:eastAsia="ru-RU"/>
        </w:rPr>
        <w:t>УЛЬЯНА: Яна мне не мать.</w:t>
      </w:r>
    </w:p>
    <w:p w14:paraId="06BA92CD" w14:textId="77777777" w:rsidR="004D1305" w:rsidRDefault="00000000">
      <w:pPr>
        <w:pStyle w:val="Standard"/>
        <w:jc w:val="both"/>
      </w:pPr>
      <w:r>
        <w:rPr>
          <w:lang w:eastAsia="ru-RU"/>
        </w:rPr>
        <w:t>ПСИХОЛОГ: Не важно. Она – старшая, наставница. А во время передачи навыков возникает доверие и уважение к наставнице… (Яне) Вы согласны?</w:t>
      </w:r>
    </w:p>
    <w:p w14:paraId="3E9E70EE" w14:textId="77777777" w:rsidR="004D1305" w:rsidRDefault="00000000">
      <w:pPr>
        <w:pStyle w:val="Standard"/>
        <w:jc w:val="both"/>
      </w:pPr>
      <w:r>
        <w:rPr>
          <w:lang w:eastAsia="ru-RU"/>
        </w:rPr>
        <w:t>ЯНА: Мне надо подумать.</w:t>
      </w:r>
    </w:p>
    <w:p w14:paraId="5F5F259D" w14:textId="77777777" w:rsidR="004D1305" w:rsidRDefault="00000000">
      <w:pPr>
        <w:pStyle w:val="Standard"/>
        <w:jc w:val="both"/>
      </w:pPr>
      <w:r>
        <w:rPr>
          <w:lang w:eastAsia="ru-RU"/>
        </w:rPr>
        <w:t>ПСИХОЛОГ: О чем?</w:t>
      </w:r>
    </w:p>
    <w:p w14:paraId="6032D8FE" w14:textId="77777777" w:rsidR="004D1305" w:rsidRDefault="00000000">
      <w:pPr>
        <w:pStyle w:val="Standard"/>
        <w:jc w:val="both"/>
      </w:pPr>
      <w:r>
        <w:rPr>
          <w:lang w:eastAsia="ru-RU"/>
        </w:rPr>
        <w:t>ЯНА: О вашем предложении…(спохватившись) Тьфу, ты! О чем я только думаю! Что вы спросили?!</w:t>
      </w:r>
    </w:p>
    <w:p w14:paraId="19BB63C3" w14:textId="77777777" w:rsidR="004D1305" w:rsidRDefault="00000000">
      <w:pPr>
        <w:pStyle w:val="Standard"/>
        <w:jc w:val="both"/>
      </w:pPr>
      <w:r>
        <w:rPr>
          <w:lang w:eastAsia="ru-RU"/>
        </w:rPr>
        <w:t>ПСИХОЛОГ: Вы учите Ульяну готовить?</w:t>
      </w:r>
    </w:p>
    <w:p w14:paraId="44EF015D" w14:textId="77777777" w:rsidR="004D1305" w:rsidRDefault="00000000">
      <w:pPr>
        <w:pStyle w:val="Standard"/>
        <w:jc w:val="both"/>
      </w:pPr>
      <w:r>
        <w:rPr>
          <w:lang w:eastAsia="ru-RU"/>
        </w:rPr>
        <w:t>ЯНА: Я ее кушать учу. Вожу по ресторанам японской кухни, итальянской кухни, грузинской кухни…</w:t>
      </w:r>
    </w:p>
    <w:p w14:paraId="2014183D" w14:textId="77777777" w:rsidR="004D1305" w:rsidRDefault="00000000">
      <w:pPr>
        <w:pStyle w:val="Standard"/>
        <w:jc w:val="both"/>
      </w:pPr>
      <w:r>
        <w:rPr>
          <w:lang w:eastAsia="ru-RU"/>
        </w:rPr>
        <w:t>ПСИХОЛОГ: А просто – кухни? Готовить ее учите?</w:t>
      </w:r>
    </w:p>
    <w:p w14:paraId="3DF2B2A1" w14:textId="77777777" w:rsidR="004D1305" w:rsidRDefault="00000000">
      <w:pPr>
        <w:pStyle w:val="Standard"/>
        <w:jc w:val="both"/>
      </w:pPr>
      <w:r>
        <w:rPr>
          <w:lang w:eastAsia="ru-RU"/>
        </w:rPr>
        <w:t>ЯНА: Ну-у, учила раз…</w:t>
      </w:r>
    </w:p>
    <w:p w14:paraId="22BB957E" w14:textId="77777777" w:rsidR="004D1305" w:rsidRDefault="00000000">
      <w:pPr>
        <w:pStyle w:val="Standard"/>
        <w:jc w:val="both"/>
      </w:pPr>
      <w:r>
        <w:rPr>
          <w:lang w:eastAsia="ru-RU"/>
        </w:rPr>
        <w:t>УЛЬЯНА: Разок. До раза там не дотянуло.</w:t>
      </w:r>
    </w:p>
    <w:p w14:paraId="1162D5CC" w14:textId="77777777" w:rsidR="004D1305" w:rsidRDefault="00000000">
      <w:pPr>
        <w:pStyle w:val="Standard"/>
        <w:jc w:val="both"/>
      </w:pPr>
      <w:r>
        <w:rPr>
          <w:lang w:eastAsia="ru-RU"/>
        </w:rPr>
        <w:t>ПСИХОЛОГ: (Ульяне) Расскажите.</w:t>
      </w:r>
    </w:p>
    <w:p w14:paraId="17B0B07A" w14:textId="77777777" w:rsidR="004D1305" w:rsidRDefault="00000000">
      <w:pPr>
        <w:pStyle w:val="Standard"/>
        <w:jc w:val="both"/>
      </w:pPr>
      <w:r>
        <w:rPr>
          <w:lang w:eastAsia="ru-RU"/>
        </w:rPr>
        <w:t>ЯНА: (перебивая) Не, лучше я. А то она не так расскажет и я буду выглядеть в ваших глазах полной дурой.</w:t>
      </w:r>
    </w:p>
    <w:p w14:paraId="706F0917" w14:textId="77777777" w:rsidR="004D1305" w:rsidRDefault="00000000">
      <w:pPr>
        <w:pStyle w:val="Standard"/>
        <w:jc w:val="both"/>
      </w:pPr>
      <w:r>
        <w:rPr>
          <w:lang w:eastAsia="ru-RU"/>
        </w:rPr>
        <w:t>УЛЬЯНА: Ян, это ты, кстати, не так рассказываешь… всегда.</w:t>
      </w:r>
    </w:p>
    <w:p w14:paraId="6EBCB036" w14:textId="77777777" w:rsidR="004D1305" w:rsidRDefault="00000000">
      <w:pPr>
        <w:pStyle w:val="Standard"/>
        <w:jc w:val="both"/>
      </w:pPr>
      <w:r>
        <w:rPr>
          <w:lang w:eastAsia="ru-RU"/>
        </w:rPr>
        <w:t>ЯНА: Не учи меня, старшую сестру и почти - мать! Я сама знаю, чего и как рассказывать.</w:t>
      </w:r>
    </w:p>
    <w:p w14:paraId="57C1075E" w14:textId="77777777" w:rsidR="004D1305" w:rsidRDefault="004D1305">
      <w:pPr>
        <w:pStyle w:val="Standard"/>
        <w:jc w:val="both"/>
        <w:rPr>
          <w:lang w:eastAsia="ru-RU"/>
        </w:rPr>
      </w:pPr>
    </w:p>
    <w:p w14:paraId="234495D0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встает из кресла, выходит на середину сцены, надевает кухонный фартук.</w:t>
      </w:r>
    </w:p>
    <w:p w14:paraId="19341F49" w14:textId="77777777" w:rsidR="004D1305" w:rsidRDefault="00000000">
      <w:pPr>
        <w:pStyle w:val="Standard"/>
        <w:jc w:val="both"/>
      </w:pPr>
      <w:r>
        <w:rPr>
          <w:lang w:eastAsia="ru-RU"/>
        </w:rPr>
        <w:t>ЯНА: Решила я как-то поучить Ульяну готовить… Надела фартук, плиту включила, телефон наоборот – выключила! А то, вдруг, в самый неподходящий момент позвоню подруге, начну про сериалы болтать или про фитнес, на который я хожу, а подруга нет, поэтому там чаще я рассказываю, а она слушает, а вот с бассейном наоборот, я воды боюсь, поэтому не хожу, а подруга там часто бывает, мужикам титьки свои показать, хотя у меня они побольше будут…</w:t>
      </w:r>
    </w:p>
    <w:p w14:paraId="7FA0FB5F" w14:textId="77777777" w:rsidR="004D1305" w:rsidRDefault="00000000">
      <w:pPr>
        <w:pStyle w:val="Standard"/>
        <w:jc w:val="both"/>
      </w:pPr>
      <w:r>
        <w:rPr>
          <w:lang w:eastAsia="ru-RU"/>
        </w:rPr>
        <w:t>ПСИХОЛОГ: (перебивая) Яна! Про приготовление еды.</w:t>
      </w:r>
    </w:p>
    <w:p w14:paraId="5DD87321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отключает телефон.</w:t>
      </w:r>
    </w:p>
    <w:p w14:paraId="53C5B07F" w14:textId="77777777" w:rsidR="004D1305" w:rsidRDefault="00000000">
      <w:pPr>
        <w:pStyle w:val="Standard"/>
        <w:jc w:val="both"/>
      </w:pPr>
      <w:r>
        <w:rPr>
          <w:lang w:eastAsia="ru-RU"/>
        </w:rPr>
        <w:t>ЯНА: (</w:t>
      </w:r>
      <w:r>
        <w:t>психологу</w:t>
      </w:r>
      <w:r>
        <w:rPr>
          <w:lang w:eastAsia="ru-RU"/>
        </w:rPr>
        <w:t>) А, ну так вот! Отключаю телефон и зову значит Ульяну… (кричит) Уля, иди сюда! Всех уроков не переделаешь!</w:t>
      </w:r>
    </w:p>
    <w:p w14:paraId="6210ED79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Ульяна встает из кресла и подходит к Яне.</w:t>
      </w:r>
    </w:p>
    <w:p w14:paraId="3E732608" w14:textId="77777777" w:rsidR="004D1305" w:rsidRDefault="00000000">
      <w:pPr>
        <w:pStyle w:val="Standard"/>
        <w:jc w:val="both"/>
      </w:pPr>
      <w:r>
        <w:rPr>
          <w:lang w:eastAsia="ru-RU"/>
        </w:rPr>
        <w:t>УЛЬЯНА: Яна, когда ты зовешь меня таким тоном, я смело вычеркиваю тридцать минут из своей жизни.</w:t>
      </w:r>
    </w:p>
    <w:p w14:paraId="6286CA09" w14:textId="77777777" w:rsidR="004D1305" w:rsidRDefault="00000000">
      <w:pPr>
        <w:pStyle w:val="Standard"/>
        <w:jc w:val="both"/>
      </w:pPr>
      <w:r>
        <w:rPr>
          <w:lang w:eastAsia="ru-RU"/>
        </w:rPr>
        <w:t>ЯНА: Сегодня я научу тебя готовить…</w:t>
      </w:r>
    </w:p>
    <w:p w14:paraId="68019FE5" w14:textId="77777777" w:rsidR="004D1305" w:rsidRDefault="00000000">
      <w:pPr>
        <w:pStyle w:val="Standard"/>
        <w:jc w:val="both"/>
      </w:pPr>
      <w:r>
        <w:rPr>
          <w:lang w:eastAsia="ru-RU"/>
        </w:rPr>
        <w:t>УЛЬЯНА: Сорок минут.</w:t>
      </w:r>
    </w:p>
    <w:p w14:paraId="21601239" w14:textId="77777777" w:rsidR="004D1305" w:rsidRDefault="00000000">
      <w:pPr>
        <w:pStyle w:val="Standard"/>
        <w:jc w:val="both"/>
      </w:pPr>
      <w:r>
        <w:rPr>
          <w:lang w:eastAsia="ru-RU"/>
        </w:rPr>
        <w:t>ЯНА: Запомни -  умение готовить для женщины важнее всего. В жизни оно стоит на втором месте… Сразу после умения найти богатого мужа, который даст денег на кухарку.</w:t>
      </w:r>
    </w:p>
    <w:p w14:paraId="7DA7DC1C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берет яйцо.</w:t>
      </w:r>
    </w:p>
    <w:p w14:paraId="2BB42259" w14:textId="77777777" w:rsidR="004D1305" w:rsidRDefault="00000000">
      <w:pPr>
        <w:pStyle w:val="Standard"/>
        <w:jc w:val="both"/>
      </w:pPr>
      <w:r>
        <w:rPr>
          <w:lang w:eastAsia="ru-RU"/>
        </w:rPr>
        <w:t>ЯНА: Начнем с азов.</w:t>
      </w:r>
    </w:p>
    <w:p w14:paraId="389673B1" w14:textId="77777777" w:rsidR="004D1305" w:rsidRDefault="00000000">
      <w:pPr>
        <w:pStyle w:val="Standard"/>
        <w:jc w:val="both"/>
      </w:pPr>
      <w:r>
        <w:rPr>
          <w:lang w:eastAsia="ru-RU"/>
        </w:rPr>
        <w:t>УЛЬЯНА: С Азу?</w:t>
      </w:r>
    </w:p>
    <w:p w14:paraId="7EE13273" w14:textId="77777777" w:rsidR="004D1305" w:rsidRDefault="00000000">
      <w:pPr>
        <w:pStyle w:val="Standard"/>
        <w:jc w:val="both"/>
      </w:pPr>
      <w:r>
        <w:rPr>
          <w:lang w:eastAsia="ru-RU"/>
        </w:rPr>
        <w:t>ЯНА: Нет, с яичницы…</w:t>
      </w:r>
    </w:p>
    <w:p w14:paraId="20596E39" w14:textId="77777777" w:rsidR="004D1305" w:rsidRDefault="00000000">
      <w:pPr>
        <w:pStyle w:val="Standard"/>
        <w:jc w:val="both"/>
      </w:pPr>
      <w:r>
        <w:rPr>
          <w:lang w:eastAsia="ru-RU"/>
        </w:rPr>
        <w:t>УЛЬЯНА: Я умею готовить яичницу.</w:t>
      </w:r>
    </w:p>
    <w:p w14:paraId="21E651B5" w14:textId="77777777" w:rsidR="004D1305" w:rsidRDefault="00000000">
      <w:pPr>
        <w:pStyle w:val="Standard"/>
        <w:jc w:val="both"/>
      </w:pPr>
      <w:r>
        <w:rPr>
          <w:lang w:eastAsia="ru-RU"/>
        </w:rPr>
        <w:t>ЯНА: Как я – не умеешь.</w:t>
      </w:r>
    </w:p>
    <w:p w14:paraId="1BD94DCB" w14:textId="77777777" w:rsidR="004D1305" w:rsidRDefault="00000000">
      <w:pPr>
        <w:pStyle w:val="Standard"/>
        <w:jc w:val="both"/>
      </w:pPr>
      <w:r>
        <w:rPr>
          <w:lang w:eastAsia="ru-RU"/>
        </w:rPr>
        <w:lastRenderedPageBreak/>
        <w:t>УЛЬЯНА: Да, у меня не так сильно подгорает.</w:t>
      </w:r>
    </w:p>
    <w:p w14:paraId="7A8A31B2" w14:textId="77777777" w:rsidR="004D1305" w:rsidRDefault="00000000">
      <w:pPr>
        <w:pStyle w:val="Standard"/>
        <w:jc w:val="both"/>
      </w:pPr>
      <w:r>
        <w:rPr>
          <w:lang w:eastAsia="ru-RU"/>
        </w:rPr>
        <w:t>ЯНА: Хорошо. Усложним задачу… Я покажу тебе как варить макароны…</w:t>
      </w:r>
    </w:p>
    <w:p w14:paraId="22A16869" w14:textId="77777777" w:rsidR="004D1305" w:rsidRDefault="00000000">
      <w:pPr>
        <w:pStyle w:val="Standard"/>
        <w:jc w:val="both"/>
      </w:pPr>
      <w:r>
        <w:rPr>
          <w:lang w:eastAsia="ru-RU"/>
        </w:rPr>
        <w:t>УЛЬЯНА: Я умею варить макароны.</w:t>
      </w:r>
    </w:p>
    <w:p w14:paraId="252F499B" w14:textId="77777777" w:rsidR="004D1305" w:rsidRDefault="00000000">
      <w:pPr>
        <w:pStyle w:val="Standard"/>
        <w:jc w:val="both"/>
      </w:pPr>
      <w:r>
        <w:rPr>
          <w:lang w:eastAsia="ru-RU"/>
        </w:rPr>
        <w:t>ЯНА: Правда? Вот умница… Тогда перейдем к более сложным вещам. Я научу тебя готовить…э-э…э-э… э-э…э-э…</w:t>
      </w:r>
    </w:p>
    <w:p w14:paraId="22278166" w14:textId="77777777" w:rsidR="004D1305" w:rsidRDefault="00000000">
      <w:pPr>
        <w:pStyle w:val="Standard"/>
        <w:jc w:val="both"/>
      </w:pPr>
      <w:r>
        <w:rPr>
          <w:lang w:eastAsia="ru-RU"/>
        </w:rPr>
        <w:t>УЛЬЯНА: Эскалоп я тоже умею.</w:t>
      </w:r>
    </w:p>
    <w:p w14:paraId="609BE179" w14:textId="77777777" w:rsidR="004D1305" w:rsidRDefault="00000000">
      <w:pPr>
        <w:pStyle w:val="Standard"/>
        <w:jc w:val="both"/>
      </w:pPr>
      <w:r>
        <w:rPr>
          <w:lang w:eastAsia="ru-RU"/>
        </w:rPr>
        <w:t>ЯНА: А…а…</w:t>
      </w:r>
    </w:p>
    <w:p w14:paraId="5725BA5E" w14:textId="77777777" w:rsidR="004D1305" w:rsidRDefault="00000000">
      <w:pPr>
        <w:pStyle w:val="Standard"/>
        <w:jc w:val="both"/>
      </w:pPr>
      <w:r>
        <w:rPr>
          <w:lang w:eastAsia="ru-RU"/>
        </w:rPr>
        <w:t>УЛЬЯНА: Антрекот - тоже. И артишоки.</w:t>
      </w:r>
    </w:p>
    <w:p w14:paraId="5D6B9910" w14:textId="77777777" w:rsidR="004D1305" w:rsidRDefault="00000000">
      <w:pPr>
        <w:pStyle w:val="Standard"/>
        <w:jc w:val="both"/>
      </w:pPr>
      <w:r>
        <w:rPr>
          <w:lang w:eastAsia="ru-RU"/>
        </w:rPr>
        <w:t>ЯНА: … а-ааа давай так – ты скажи, какое блюдо хочешь научиться готовить, и я тебе покажу!</w:t>
      </w:r>
    </w:p>
    <w:p w14:paraId="03DBF0C1" w14:textId="77777777" w:rsidR="004D1305" w:rsidRDefault="00000000">
      <w:pPr>
        <w:pStyle w:val="Standard"/>
        <w:jc w:val="both"/>
      </w:pPr>
      <w:r>
        <w:rPr>
          <w:lang w:eastAsia="ru-RU"/>
        </w:rPr>
        <w:t>УЛЬЯНА: (подумав) У меня не очень получается… севиче.</w:t>
      </w:r>
    </w:p>
    <w:p w14:paraId="27AFCBD8" w14:textId="77777777" w:rsidR="004D1305" w:rsidRDefault="00000000">
      <w:pPr>
        <w:pStyle w:val="Standard"/>
        <w:jc w:val="both"/>
      </w:pPr>
      <w:r>
        <w:rPr>
          <w:lang w:eastAsia="ru-RU"/>
        </w:rPr>
        <w:t>ЯНА: (в недоумении) Севи... чё-ё?!</w:t>
      </w:r>
    </w:p>
    <w:p w14:paraId="1E2BEBFF" w14:textId="77777777" w:rsidR="004D1305" w:rsidRDefault="00000000">
      <w:pPr>
        <w:pStyle w:val="Standard"/>
        <w:jc w:val="both"/>
      </w:pPr>
      <w:r>
        <w:rPr>
          <w:lang w:eastAsia="ru-RU"/>
        </w:rPr>
        <w:t>УЛЬЯНА: Севиче. Из рыбы… Блюдо Перуанской кухни.</w:t>
      </w:r>
    </w:p>
    <w:p w14:paraId="160956E7" w14:textId="77777777" w:rsidR="004D1305" w:rsidRDefault="00000000">
      <w:pPr>
        <w:pStyle w:val="Standard"/>
        <w:jc w:val="both"/>
      </w:pPr>
      <w:r>
        <w:rPr>
          <w:lang w:eastAsia="ru-RU"/>
        </w:rPr>
        <w:t>ЯНА: Ха, Перуанской… Ты бы еще… Монгольской сказала!</w:t>
      </w:r>
    </w:p>
    <w:p w14:paraId="7F579768" w14:textId="77777777" w:rsidR="004D1305" w:rsidRDefault="00000000">
      <w:pPr>
        <w:pStyle w:val="Standard"/>
        <w:jc w:val="both"/>
      </w:pPr>
      <w:r>
        <w:rPr>
          <w:lang w:eastAsia="ru-RU"/>
        </w:rPr>
        <w:t>УЛЬЯНА: Тогда Шорсан элиг – печень по-монгольски.</w:t>
      </w:r>
    </w:p>
    <w:p w14:paraId="5E587986" w14:textId="77777777" w:rsidR="004D1305" w:rsidRDefault="00000000">
      <w:pPr>
        <w:pStyle w:val="Standard"/>
        <w:jc w:val="both"/>
      </w:pPr>
      <w:r>
        <w:rPr>
          <w:lang w:eastAsia="ru-RU"/>
        </w:rPr>
        <w:t>ЯНА: Ты издеваешься надо мной?!</w:t>
      </w:r>
    </w:p>
    <w:p w14:paraId="033AF68E" w14:textId="77777777" w:rsidR="004D1305" w:rsidRDefault="00000000">
      <w:pPr>
        <w:pStyle w:val="Standard"/>
        <w:jc w:val="both"/>
      </w:pPr>
      <w:r>
        <w:rPr>
          <w:lang w:eastAsia="ru-RU"/>
        </w:rPr>
        <w:t>УЛЬЯНА: Если бы издевалась, я бы сказала – фуагра с гарниром из трюфелей под Марсельским винным соусом.</w:t>
      </w:r>
    </w:p>
    <w:p w14:paraId="08115625" w14:textId="77777777" w:rsidR="004D1305" w:rsidRDefault="00000000">
      <w:pPr>
        <w:pStyle w:val="Standard"/>
        <w:jc w:val="both"/>
      </w:pPr>
      <w:r>
        <w:rPr>
          <w:lang w:eastAsia="ru-RU"/>
        </w:rPr>
        <w:t>ЯНА: Ульяна, давай не будем усложнять.  Будь проще и люди с тобой оттянутся…   Вот скажи, чем тебе не нравятся макароны с яичницей?!</w:t>
      </w:r>
    </w:p>
    <w:p w14:paraId="1C227188" w14:textId="77777777" w:rsidR="004D1305" w:rsidRDefault="00000000">
      <w:pPr>
        <w:pStyle w:val="Standard"/>
        <w:jc w:val="both"/>
      </w:pPr>
      <w:r>
        <w:rPr>
          <w:lang w:eastAsia="ru-RU"/>
        </w:rPr>
        <w:t>УЛЬЯНА: Не знаю…. Может тем, что ты каждый день готовишь их мне на завтрак…???</w:t>
      </w:r>
    </w:p>
    <w:p w14:paraId="706A3FB1" w14:textId="77777777" w:rsidR="004D1305" w:rsidRDefault="00000000">
      <w:pPr>
        <w:pStyle w:val="Standard"/>
        <w:jc w:val="both"/>
      </w:pPr>
      <w:r>
        <w:rPr>
          <w:lang w:eastAsia="ru-RU"/>
        </w:rPr>
        <w:t>ЯНА: Та-ак… Значит, ты хочешь сказать, твоя старшая сестра кроме макарон с яичницей ничего готовить не умеет?!</w:t>
      </w:r>
    </w:p>
    <w:p w14:paraId="371A5D54" w14:textId="77777777" w:rsidR="004D1305" w:rsidRDefault="00000000">
      <w:pPr>
        <w:pStyle w:val="Standard"/>
        <w:jc w:val="both"/>
      </w:pPr>
      <w:r>
        <w:rPr>
          <w:lang w:eastAsia="ru-RU"/>
        </w:rPr>
        <w:t>УЛЬЯНА: Макароны с яичницей тоже не умеет.</w:t>
      </w:r>
    </w:p>
    <w:p w14:paraId="097B30AB" w14:textId="77777777" w:rsidR="004D1305" w:rsidRDefault="00000000">
      <w:pPr>
        <w:pStyle w:val="Standard"/>
        <w:jc w:val="both"/>
      </w:pPr>
      <w:r>
        <w:rPr>
          <w:lang w:eastAsia="ru-RU"/>
        </w:rPr>
        <w:t xml:space="preserve">ЯНА: Да, не умеет! Потому что призвание женщины -  на стоять у плиты, а…э-э…э-э… э-э… В общем, стоять у плиты – не призвание женщины. И это – самый важный для тебя урок. Все поняла? Иди.  </w:t>
      </w:r>
    </w:p>
    <w:p w14:paraId="5606B8BB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Ульяна уходит, возвращается в кресло.</w:t>
      </w:r>
    </w:p>
    <w:p w14:paraId="5AE9C901" w14:textId="77777777" w:rsidR="004D1305" w:rsidRDefault="00000000">
      <w:pPr>
        <w:pStyle w:val="Standard"/>
        <w:jc w:val="both"/>
      </w:pPr>
      <w:r>
        <w:rPr>
          <w:lang w:eastAsia="ru-RU"/>
        </w:rPr>
        <w:t>ЯНА: В общем, психанула я тогда. Обожглась об сковороду раскаленную. Ожог до сих пор остался… (</w:t>
      </w:r>
      <w:r>
        <w:t>психологу</w:t>
      </w:r>
      <w:r>
        <w:rPr>
          <w:lang w:eastAsia="ru-RU"/>
        </w:rPr>
        <w:t>) Хотите покажу?</w:t>
      </w:r>
    </w:p>
    <w:p w14:paraId="55D11ADB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начинает задирать юбку на ноге.</w:t>
      </w:r>
    </w:p>
    <w:p w14:paraId="52002830" w14:textId="77777777" w:rsidR="004D1305" w:rsidRDefault="00000000">
      <w:pPr>
        <w:pStyle w:val="Standard"/>
        <w:jc w:val="both"/>
      </w:pPr>
      <w:r>
        <w:rPr>
          <w:lang w:eastAsia="ru-RU"/>
        </w:rPr>
        <w:t>УЛЬЯНА: У тебя на руке ожог.</w:t>
      </w:r>
    </w:p>
    <w:p w14:paraId="6B12911A" w14:textId="77777777" w:rsidR="004D1305" w:rsidRDefault="00000000">
      <w:pPr>
        <w:pStyle w:val="Standard"/>
        <w:jc w:val="both"/>
      </w:pPr>
      <w:r>
        <w:rPr>
          <w:lang w:eastAsia="ru-RU"/>
        </w:rPr>
        <w:t>ЯНА: А, точно, забыла…</w:t>
      </w:r>
    </w:p>
    <w:p w14:paraId="42558037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показывает психологу ожог на руке и садится в кресло.</w:t>
      </w:r>
    </w:p>
    <w:p w14:paraId="65249BDD" w14:textId="77777777" w:rsidR="004D1305" w:rsidRDefault="004D1305">
      <w:pPr>
        <w:pStyle w:val="Standard"/>
        <w:jc w:val="both"/>
      </w:pPr>
    </w:p>
    <w:p w14:paraId="487C5DFA" w14:textId="77777777" w:rsidR="004D1305" w:rsidRDefault="00000000">
      <w:pPr>
        <w:pStyle w:val="Standard"/>
        <w:jc w:val="both"/>
      </w:pPr>
      <w:r>
        <w:rPr>
          <w:i/>
        </w:rPr>
        <w:t>Сцена 8</w:t>
      </w:r>
    </w:p>
    <w:p w14:paraId="662E20DA" w14:textId="77777777" w:rsidR="004D1305" w:rsidRDefault="00000000">
      <w:pPr>
        <w:pStyle w:val="Standard"/>
        <w:jc w:val="both"/>
      </w:pPr>
      <w:r>
        <w:t>ПСИХОЛОГ: Я так понимаю, кухня – не ваш конек.</w:t>
      </w:r>
    </w:p>
    <w:p w14:paraId="12AF2DA7" w14:textId="77777777" w:rsidR="004D1305" w:rsidRDefault="00000000">
      <w:pPr>
        <w:pStyle w:val="Standard"/>
        <w:jc w:val="both"/>
      </w:pPr>
      <w:r>
        <w:t>ЯНА: Не моя конина, если речь идет о готовке.</w:t>
      </w:r>
    </w:p>
    <w:p w14:paraId="65772D11" w14:textId="77777777" w:rsidR="004D1305" w:rsidRDefault="00000000">
      <w:pPr>
        <w:pStyle w:val="Standard"/>
        <w:jc w:val="both"/>
      </w:pPr>
      <w:r>
        <w:t>УЛЬЯНА(ехидно): Спальня ее конек.</w:t>
      </w:r>
    </w:p>
    <w:p w14:paraId="2808D75E" w14:textId="77777777" w:rsidR="004D1305" w:rsidRDefault="00000000">
      <w:pPr>
        <w:pStyle w:val="Standard"/>
        <w:jc w:val="both"/>
      </w:pPr>
      <w:r>
        <w:t>ЯНА: Тихо ты.</w:t>
      </w:r>
    </w:p>
    <w:p w14:paraId="763B0417" w14:textId="77777777" w:rsidR="004D1305" w:rsidRDefault="00000000">
      <w:pPr>
        <w:pStyle w:val="Standard"/>
        <w:jc w:val="both"/>
      </w:pPr>
      <w:r>
        <w:t>УЛЬЯНА: Сама тихо, когда мужика в спальню приводишь.</w:t>
      </w:r>
    </w:p>
    <w:p w14:paraId="5118E97B" w14:textId="77777777" w:rsidR="004D1305" w:rsidRDefault="00000000">
      <w:pPr>
        <w:pStyle w:val="Standard"/>
        <w:jc w:val="both"/>
      </w:pPr>
      <w:r>
        <w:t>ЯНА: Прекрати. А то дядя доктор подумает, что я – ветреная женщина…</w:t>
      </w:r>
    </w:p>
    <w:p w14:paraId="43C1E8BA" w14:textId="77777777" w:rsidR="004D1305" w:rsidRDefault="00000000">
      <w:pPr>
        <w:pStyle w:val="Standard"/>
        <w:jc w:val="both"/>
      </w:pPr>
      <w:r>
        <w:t>ПСИХОЛОГ: Успокойтесь. Я так не подумаю.</w:t>
      </w:r>
    </w:p>
    <w:p w14:paraId="010A07A2" w14:textId="77777777" w:rsidR="004D1305" w:rsidRDefault="00000000">
      <w:pPr>
        <w:pStyle w:val="Standard"/>
        <w:jc w:val="both"/>
      </w:pPr>
      <w:r>
        <w:t>ЯНА: Спасибо… Но про сильно строгую женщину, с которой вообще ни-ни, тоже не думайте… тут не надо перебарщивать… я разная бываю…</w:t>
      </w:r>
    </w:p>
    <w:p w14:paraId="78D38014" w14:textId="77777777" w:rsidR="004D1305" w:rsidRDefault="00000000">
      <w:pPr>
        <w:pStyle w:val="Standard"/>
        <w:jc w:val="both"/>
      </w:pPr>
      <w:r>
        <w:t>УЛЬЯНА: (ехидно) Да неужели?</w:t>
      </w:r>
    </w:p>
    <w:p w14:paraId="64E5823D" w14:textId="77777777" w:rsidR="004D1305" w:rsidRDefault="00000000">
      <w:pPr>
        <w:pStyle w:val="Standard"/>
        <w:jc w:val="both"/>
      </w:pPr>
      <w:r>
        <w:t>ЯНА: Ну ладно, признаюсь, иногда подаю плохой пример Ульяне! Но я женщина одинокая, мне нужно крепкое мужское плечо…</w:t>
      </w:r>
    </w:p>
    <w:p w14:paraId="53C25705" w14:textId="77777777" w:rsidR="004D1305" w:rsidRDefault="00000000">
      <w:pPr>
        <w:pStyle w:val="Standard"/>
        <w:jc w:val="both"/>
      </w:pPr>
      <w:r>
        <w:t>УЛЬЯНА: (поправляя) Плечи.</w:t>
      </w:r>
    </w:p>
    <w:p w14:paraId="61913421" w14:textId="77777777" w:rsidR="004D1305" w:rsidRDefault="00000000">
      <w:pPr>
        <w:pStyle w:val="Standard"/>
        <w:jc w:val="both"/>
      </w:pPr>
      <w:r>
        <w:t>ПСИХОЛОГ: В каком смысле – плечи?</w:t>
      </w:r>
    </w:p>
    <w:p w14:paraId="1A89C39C" w14:textId="77777777" w:rsidR="004D1305" w:rsidRDefault="00000000">
      <w:pPr>
        <w:pStyle w:val="Standard"/>
        <w:jc w:val="both"/>
      </w:pPr>
      <w:r>
        <w:t>УЛЬЯНА: Во множественном. Как минимум – два.</w:t>
      </w:r>
    </w:p>
    <w:p w14:paraId="3222078C" w14:textId="77777777" w:rsidR="004D1305" w:rsidRDefault="00000000">
      <w:pPr>
        <w:pStyle w:val="Standard"/>
        <w:jc w:val="both"/>
      </w:pPr>
      <w:r>
        <w:t>ЯНА: Хорошо, каюсь, грешна. Мужчины в моей жизни бывают…</w:t>
      </w:r>
    </w:p>
    <w:p w14:paraId="5E885176" w14:textId="77777777" w:rsidR="004D1305" w:rsidRDefault="00000000">
      <w:pPr>
        <w:pStyle w:val="Standard"/>
        <w:jc w:val="both"/>
      </w:pPr>
      <w:r>
        <w:lastRenderedPageBreak/>
        <w:t>УЛЬЯНА: Много мужчин.</w:t>
      </w:r>
    </w:p>
    <w:p w14:paraId="2EAA0046" w14:textId="77777777" w:rsidR="004D1305" w:rsidRDefault="00000000">
      <w:pPr>
        <w:pStyle w:val="Standard"/>
        <w:jc w:val="both"/>
      </w:pPr>
      <w:r>
        <w:t>ЯНА: Бывает и много. А все почему? Потому что не могу сделать свой выбор…</w:t>
      </w:r>
    </w:p>
    <w:p w14:paraId="4AD94031" w14:textId="77777777" w:rsidR="004D1305" w:rsidRDefault="00000000">
      <w:pPr>
        <w:pStyle w:val="Standard"/>
        <w:jc w:val="both"/>
      </w:pPr>
      <w:r>
        <w:t>УЛЬЯНА: А мне сделать выбор не доверяет.</w:t>
      </w:r>
    </w:p>
    <w:p w14:paraId="0B806B93" w14:textId="77777777" w:rsidR="004D1305" w:rsidRDefault="00000000">
      <w:pPr>
        <w:pStyle w:val="Standard"/>
        <w:jc w:val="both"/>
      </w:pPr>
      <w:r>
        <w:t>ПСИХОЛОГ: А кого бы ты выбрала?</w:t>
      </w:r>
    </w:p>
    <w:p w14:paraId="58AB9CB9" w14:textId="77777777" w:rsidR="004D1305" w:rsidRDefault="00000000">
      <w:pPr>
        <w:pStyle w:val="Standard"/>
        <w:jc w:val="both"/>
      </w:pPr>
      <w:r>
        <w:t>УЛЬЯНА: Иосифа.</w:t>
      </w:r>
    </w:p>
    <w:p w14:paraId="4AA8597F" w14:textId="77777777" w:rsidR="004D1305" w:rsidRDefault="00000000">
      <w:pPr>
        <w:pStyle w:val="Standard"/>
        <w:jc w:val="both"/>
      </w:pPr>
      <w:r>
        <w:rPr>
          <w:i/>
        </w:rPr>
        <w:t>Яна задумывается.</w:t>
      </w:r>
    </w:p>
    <w:p w14:paraId="377E3361" w14:textId="77777777" w:rsidR="004D1305" w:rsidRDefault="00000000">
      <w:pPr>
        <w:pStyle w:val="Standard"/>
        <w:jc w:val="both"/>
      </w:pPr>
      <w:r>
        <w:t>ЯНА: Так, стоп, какого Иосифа? Я не знаю никакого Иосифа…У меня не было Иосифа!</w:t>
      </w:r>
    </w:p>
    <w:p w14:paraId="7F85ECB2" w14:textId="77777777" w:rsidR="004D1305" w:rsidRDefault="00000000">
      <w:pPr>
        <w:pStyle w:val="Standard"/>
        <w:jc w:val="both"/>
      </w:pPr>
      <w:r>
        <w:t>УЛЬЯНА: Вот именно поэтому – его.</w:t>
      </w:r>
    </w:p>
    <w:p w14:paraId="4FD66E69" w14:textId="77777777" w:rsidR="004D1305" w:rsidRDefault="00000000">
      <w:pPr>
        <w:pStyle w:val="Standard"/>
        <w:jc w:val="both"/>
      </w:pPr>
      <w:r>
        <w:rPr>
          <w:i/>
        </w:rPr>
        <w:t>Яна задумывается.</w:t>
      </w:r>
    </w:p>
    <w:p w14:paraId="705694D3" w14:textId="77777777" w:rsidR="004D1305" w:rsidRDefault="00000000">
      <w:pPr>
        <w:pStyle w:val="Standard"/>
        <w:jc w:val="both"/>
      </w:pPr>
      <w:r>
        <w:t>ЯНА: А, хотя, погоди, погоди…  был Иосиф! Помнишь, мы после школы в музей собирались?</w:t>
      </w:r>
    </w:p>
    <w:p w14:paraId="449844F5" w14:textId="77777777" w:rsidR="004D1305" w:rsidRDefault="00000000">
      <w:pPr>
        <w:pStyle w:val="Standard"/>
        <w:jc w:val="both"/>
      </w:pPr>
      <w:r>
        <w:t>УЛЬЯНА: (мрачно) Помню.</w:t>
      </w:r>
    </w:p>
    <w:p w14:paraId="209A50D5" w14:textId="77777777" w:rsidR="004D1305" w:rsidRDefault="00000000">
      <w:pPr>
        <w:pStyle w:val="Standard"/>
        <w:jc w:val="both"/>
      </w:pPr>
      <w:r>
        <w:t>ПСИХОЛОГ: Так расскажи!</w:t>
      </w:r>
    </w:p>
    <w:p w14:paraId="5B1BCF72" w14:textId="77777777" w:rsidR="004D1305" w:rsidRDefault="004D1305">
      <w:pPr>
        <w:pStyle w:val="Standard"/>
        <w:jc w:val="both"/>
      </w:pPr>
    </w:p>
    <w:p w14:paraId="54F240F9" w14:textId="77777777" w:rsidR="004D1305" w:rsidRDefault="00000000">
      <w:pPr>
        <w:pStyle w:val="Standard"/>
        <w:jc w:val="both"/>
      </w:pPr>
      <w:r>
        <w:rPr>
          <w:i/>
        </w:rPr>
        <w:t>Ульяна берет школьный рюкзачок, выходит на середину сцены.</w:t>
      </w:r>
    </w:p>
    <w:p w14:paraId="6CB37442" w14:textId="77777777" w:rsidR="004D1305" w:rsidRDefault="00000000">
      <w:pPr>
        <w:pStyle w:val="Standard"/>
        <w:jc w:val="both"/>
      </w:pPr>
      <w:r>
        <w:t>УЛЬЯНА: Прихожу я как то домой…  (кричит) Яна, я пришла из школы! А Яна выходит из спальни, в халате, растрёпанная…</w:t>
      </w:r>
    </w:p>
    <w:p w14:paraId="3B800615" w14:textId="77777777" w:rsidR="004D1305" w:rsidRDefault="00000000">
      <w:pPr>
        <w:pStyle w:val="Standard"/>
        <w:jc w:val="both"/>
      </w:pPr>
      <w:r>
        <w:rPr>
          <w:i/>
        </w:rPr>
        <w:t>Яна встает, взлохматив волосы надевает халат, подходит к Ульяне.</w:t>
      </w:r>
    </w:p>
    <w:p w14:paraId="39762214" w14:textId="77777777" w:rsidR="004D1305" w:rsidRDefault="00000000">
      <w:pPr>
        <w:pStyle w:val="Standard"/>
        <w:jc w:val="both"/>
      </w:pPr>
      <w:r>
        <w:t>ЯНА: А ты что так рано?!</w:t>
      </w:r>
    </w:p>
    <w:p w14:paraId="040639ED" w14:textId="77777777" w:rsidR="004D1305" w:rsidRDefault="00000000">
      <w:pPr>
        <w:pStyle w:val="Standard"/>
        <w:jc w:val="both"/>
      </w:pPr>
      <w:r>
        <w:t>УЛЬЯНА: Математичка заболела.</w:t>
      </w:r>
    </w:p>
    <w:p w14:paraId="7DE8F8B5" w14:textId="77777777" w:rsidR="004D1305" w:rsidRDefault="00000000">
      <w:pPr>
        <w:pStyle w:val="Standard"/>
        <w:jc w:val="both"/>
      </w:pPr>
      <w:r>
        <w:rPr>
          <w:i/>
        </w:rPr>
        <w:t>Ульяна кладет рюкзачок на пол.</w:t>
      </w:r>
    </w:p>
    <w:p w14:paraId="6D9A401F" w14:textId="77777777" w:rsidR="004D1305" w:rsidRDefault="00000000">
      <w:pPr>
        <w:pStyle w:val="Standard"/>
        <w:jc w:val="both"/>
      </w:pPr>
      <w:r>
        <w:t>ЯНА: Так ты б это… сходила – навестила её!</w:t>
      </w:r>
    </w:p>
    <w:p w14:paraId="519AD594" w14:textId="77777777" w:rsidR="004D1305" w:rsidRDefault="00000000">
      <w:pPr>
        <w:pStyle w:val="Standard"/>
        <w:jc w:val="both"/>
      </w:pPr>
      <w:r>
        <w:rPr>
          <w:i/>
        </w:rPr>
        <w:t>Яна поднимает рюкзачок, сует обратно Ульяне.</w:t>
      </w:r>
    </w:p>
    <w:p w14:paraId="3C007365" w14:textId="77777777" w:rsidR="004D1305" w:rsidRDefault="00000000">
      <w:pPr>
        <w:pStyle w:val="Standard"/>
        <w:jc w:val="both"/>
      </w:pPr>
      <w:r>
        <w:t>УЛЬЯНА: Куда? В Таиланд?</w:t>
      </w:r>
    </w:p>
    <w:p w14:paraId="7857C15B" w14:textId="77777777" w:rsidR="004D1305" w:rsidRDefault="00000000">
      <w:pPr>
        <w:pStyle w:val="Standard"/>
        <w:jc w:val="both"/>
      </w:pPr>
      <w:r>
        <w:t>ЯНА: А что такого? Тут недалеко… Стоп. Как в Таиланд?</w:t>
      </w:r>
    </w:p>
    <w:p w14:paraId="59A1ADD4" w14:textId="77777777" w:rsidR="004D1305" w:rsidRDefault="00000000">
      <w:pPr>
        <w:pStyle w:val="Standard"/>
        <w:jc w:val="both"/>
      </w:pPr>
      <w:r>
        <w:t>УЛЬЯНА: Ты ей путёвку на каникулы в Таиланд делала?</w:t>
      </w:r>
    </w:p>
    <w:p w14:paraId="2A967BE7" w14:textId="77777777" w:rsidR="004D1305" w:rsidRDefault="00000000">
      <w:pPr>
        <w:pStyle w:val="Standard"/>
        <w:jc w:val="both"/>
      </w:pPr>
      <w:r>
        <w:t>ЯНА: Да. Точно, делала.</w:t>
      </w:r>
    </w:p>
    <w:p w14:paraId="6A1C173F" w14:textId="77777777" w:rsidR="004D1305" w:rsidRDefault="00000000">
      <w:pPr>
        <w:pStyle w:val="Standard"/>
        <w:jc w:val="both"/>
      </w:pPr>
      <w:r>
        <w:t>УЛЬЯНА: Так она там на морского ежа села. Теперь назад прилететь не может – потому что в самолёте надо лететь сидя. Кстати, спасибо тебе большое за путевку от всего нашего класса.</w:t>
      </w:r>
    </w:p>
    <w:p w14:paraId="52B4ACEB" w14:textId="77777777" w:rsidR="004D1305" w:rsidRDefault="00000000">
      <w:pPr>
        <w:pStyle w:val="Standard"/>
        <w:jc w:val="both"/>
      </w:pPr>
      <w:r>
        <w:rPr>
          <w:i/>
        </w:rPr>
        <w:t>Ульяна ставит рюкзачок и хочет пройти. Яна загораживает путь.</w:t>
      </w:r>
    </w:p>
    <w:p w14:paraId="785A95D3" w14:textId="77777777" w:rsidR="004D1305" w:rsidRDefault="00000000">
      <w:pPr>
        <w:pStyle w:val="Standard"/>
        <w:jc w:val="both"/>
      </w:pPr>
      <w:r>
        <w:t>ЯНА: Погоди… У нас хлеб закончился! Сходи за хлебом.</w:t>
      </w:r>
    </w:p>
    <w:p w14:paraId="4632B36B" w14:textId="77777777" w:rsidR="004D1305" w:rsidRDefault="00000000">
      <w:pPr>
        <w:pStyle w:val="Standard"/>
        <w:jc w:val="both"/>
      </w:pPr>
      <w:r>
        <w:t>УЛЬЯНА: Ты же на диете. С вечера. Сама сказала - ни хлеба, ни сладостей чтоб в доме не было.</w:t>
      </w:r>
    </w:p>
    <w:p w14:paraId="2219DBC7" w14:textId="77777777" w:rsidR="004D1305" w:rsidRDefault="00000000">
      <w:pPr>
        <w:pStyle w:val="Standard"/>
        <w:jc w:val="both"/>
      </w:pPr>
      <w:r>
        <w:t>ЯНА: А-а… всё! Диета окончена! Я похудела!</w:t>
      </w:r>
    </w:p>
    <w:p w14:paraId="551114D8" w14:textId="77777777" w:rsidR="004D1305" w:rsidRDefault="00000000">
      <w:pPr>
        <w:pStyle w:val="Standard"/>
        <w:jc w:val="both"/>
      </w:pPr>
      <w:r>
        <w:t>УЛЬЯНА: За одну ночь? Не смеши меня. И весы не смеши. Дай пройти.</w:t>
      </w:r>
    </w:p>
    <w:p w14:paraId="0B597B1D" w14:textId="77777777" w:rsidR="004D1305" w:rsidRDefault="00000000">
      <w:pPr>
        <w:pStyle w:val="Standard"/>
        <w:jc w:val="both"/>
      </w:pPr>
      <w:r>
        <w:t>ЯНА: Марш за хлебом, тебе говорю!</w:t>
      </w:r>
    </w:p>
    <w:p w14:paraId="02D4B672" w14:textId="77777777" w:rsidR="004D1305" w:rsidRDefault="00000000">
      <w:pPr>
        <w:pStyle w:val="Standard"/>
        <w:jc w:val="both"/>
      </w:pPr>
      <w:r>
        <w:t>УЛЬЯНА: Ни за что. Сама сказала – чтобы я не вздумала поддаваться на твои уговоры.</w:t>
      </w:r>
    </w:p>
    <w:p w14:paraId="3567DBA7" w14:textId="77777777" w:rsidR="004D1305" w:rsidRDefault="00000000">
      <w:pPr>
        <w:pStyle w:val="Standard"/>
        <w:jc w:val="both"/>
      </w:pPr>
      <w:r>
        <w:t>ЯНА: Да-да… просто проверяла тебя. Молодец… Но мусор-то выбросить ты можешь?</w:t>
      </w:r>
    </w:p>
    <w:p w14:paraId="6C625DE6" w14:textId="77777777" w:rsidR="004D1305" w:rsidRDefault="00000000">
      <w:pPr>
        <w:pStyle w:val="Standard"/>
        <w:jc w:val="both"/>
      </w:pPr>
      <w:r>
        <w:t>УЛЬЯНА: Я его перед школой выбросила. Всё, Яна, дай пройти – я устала…</w:t>
      </w:r>
    </w:p>
    <w:p w14:paraId="14B9354C" w14:textId="77777777" w:rsidR="004D1305" w:rsidRDefault="00000000">
      <w:pPr>
        <w:pStyle w:val="Standard"/>
        <w:jc w:val="both"/>
      </w:pPr>
      <w:r>
        <w:t>ЯНА: Устала – иди, погуляй. Лучший отдых – это прогулка.</w:t>
      </w:r>
    </w:p>
    <w:p w14:paraId="203E5816" w14:textId="77777777" w:rsidR="004D1305" w:rsidRDefault="00000000">
      <w:pPr>
        <w:pStyle w:val="Standard"/>
        <w:jc w:val="both"/>
      </w:pPr>
      <w:r>
        <w:rPr>
          <w:i/>
        </w:rPr>
        <w:t>Яна тащит Ульяну к двери.</w:t>
      </w:r>
    </w:p>
    <w:p w14:paraId="12C615AB" w14:textId="77777777" w:rsidR="004D1305" w:rsidRDefault="00000000">
      <w:pPr>
        <w:pStyle w:val="Standard"/>
        <w:jc w:val="both"/>
      </w:pPr>
      <w:r>
        <w:t>УЛЬЯНА: (упираясь) Яна, да что с тобой?!</w:t>
      </w:r>
    </w:p>
    <w:p w14:paraId="5439F425" w14:textId="77777777" w:rsidR="004D1305" w:rsidRDefault="00000000">
      <w:pPr>
        <w:pStyle w:val="Standard"/>
        <w:jc w:val="both"/>
      </w:pPr>
      <w:r>
        <w:t>ЯНА: Давай-давай, пройдись… А то бледная, как белизна… Я ведь о здоровье твоём забочусь… В твоём возрасте очень полезно гулять… подольше, часика два.</w:t>
      </w:r>
    </w:p>
    <w:p w14:paraId="4E582407" w14:textId="77777777" w:rsidR="004D1305" w:rsidRDefault="00000000">
      <w:pPr>
        <w:pStyle w:val="Standard"/>
        <w:jc w:val="both"/>
      </w:pPr>
      <w:r>
        <w:t>УЛЬЯНА: Какие два часа?! Мы с тобой через двадцать минут в музей идем!</w:t>
      </w:r>
    </w:p>
    <w:p w14:paraId="266B12A9" w14:textId="77777777" w:rsidR="004D1305" w:rsidRDefault="00000000">
      <w:pPr>
        <w:pStyle w:val="Standard"/>
        <w:jc w:val="both"/>
      </w:pPr>
      <w:r>
        <w:t>ЯНА: Уля, а может ну его, этот музей? Чего я там не видала…</w:t>
      </w:r>
    </w:p>
    <w:p w14:paraId="74B7A95E" w14:textId="77777777" w:rsidR="004D1305" w:rsidRDefault="00000000">
      <w:pPr>
        <w:pStyle w:val="Standard"/>
        <w:jc w:val="both"/>
      </w:pPr>
      <w:r>
        <w:t>УЛЬЯНА: Ничего не видала. Ты туда первый раз идешь.</w:t>
      </w:r>
    </w:p>
    <w:p w14:paraId="44E98265" w14:textId="77777777" w:rsidR="004D1305" w:rsidRDefault="00000000">
      <w:pPr>
        <w:pStyle w:val="Standard"/>
        <w:jc w:val="both"/>
      </w:pPr>
      <w:r>
        <w:t>ЯНА: В первый раз не иду. Музей отменяется.</w:t>
      </w:r>
    </w:p>
    <w:p w14:paraId="4D3C3149" w14:textId="77777777" w:rsidR="004D1305" w:rsidRDefault="00000000">
      <w:pPr>
        <w:pStyle w:val="Standard"/>
        <w:jc w:val="both"/>
      </w:pPr>
      <w:r>
        <w:t>УЛЬЯНА: (обращаясь к залу) И тут из спальни доносится мужской голос…</w:t>
      </w:r>
    </w:p>
    <w:p w14:paraId="193B9A22" w14:textId="77777777" w:rsidR="004D1305" w:rsidRDefault="00000000">
      <w:pPr>
        <w:pStyle w:val="Standard"/>
        <w:jc w:val="both"/>
      </w:pPr>
      <w:r>
        <w:t>ПСИХОЛОГ: Янчик, дорогая, скоро ты там?!</w:t>
      </w:r>
    </w:p>
    <w:p w14:paraId="1E94D150" w14:textId="77777777" w:rsidR="004D1305" w:rsidRDefault="00000000">
      <w:pPr>
        <w:pStyle w:val="Standard"/>
        <w:jc w:val="both"/>
      </w:pPr>
      <w:r>
        <w:rPr>
          <w:i/>
        </w:rPr>
        <w:t>Ульяна вопросительно смотрит на Яну, та смущенно вздыхает.</w:t>
      </w:r>
    </w:p>
    <w:p w14:paraId="4E2E9E10" w14:textId="77777777" w:rsidR="004D1305" w:rsidRDefault="00000000">
      <w:pPr>
        <w:pStyle w:val="Standard"/>
        <w:jc w:val="both"/>
      </w:pPr>
      <w:r>
        <w:lastRenderedPageBreak/>
        <w:t>ЯНА: Слушай, правда не получается с музеем. Я тут, как бы это сказать… не одна…</w:t>
      </w:r>
    </w:p>
    <w:p w14:paraId="6D72A7E6" w14:textId="77777777" w:rsidR="004D1305" w:rsidRDefault="00000000">
      <w:pPr>
        <w:pStyle w:val="Standard"/>
        <w:jc w:val="both"/>
      </w:pPr>
      <w:r>
        <w:t>УЛЬЯНА: Об этом уже весь подъезд в курсе… Что ты какого-то нищеброда подцепила.</w:t>
      </w:r>
    </w:p>
    <w:p w14:paraId="62A00575" w14:textId="77777777" w:rsidR="004D1305" w:rsidRDefault="00000000">
      <w:pPr>
        <w:pStyle w:val="Standard"/>
        <w:jc w:val="both"/>
      </w:pPr>
      <w:r>
        <w:t>ЯНА: Нищеброда?! С чего ты так решила?</w:t>
      </w:r>
    </w:p>
    <w:p w14:paraId="2FFE50B7" w14:textId="77777777" w:rsidR="004D1305" w:rsidRDefault="00000000">
      <w:pPr>
        <w:pStyle w:val="Standard"/>
        <w:jc w:val="both"/>
      </w:pPr>
      <w:r>
        <w:t>УЛЬЯНА: Дедукция.</w:t>
      </w:r>
    </w:p>
    <w:p w14:paraId="4A6B55F2" w14:textId="77777777" w:rsidR="004D1305" w:rsidRDefault="00000000">
      <w:pPr>
        <w:pStyle w:val="Standard"/>
        <w:jc w:val="both"/>
      </w:pPr>
      <w:r>
        <w:t>ЯНА: Не, он не дед, молодой еще…</w:t>
      </w:r>
    </w:p>
    <w:p w14:paraId="12CCFA1C" w14:textId="77777777" w:rsidR="004D1305" w:rsidRDefault="00000000">
      <w:pPr>
        <w:pStyle w:val="Standard"/>
        <w:jc w:val="both"/>
      </w:pPr>
      <w:r>
        <w:t>УЛЬЯНА: Я про другое. На ботинки его поглядела, которые в прихожей стоят.</w:t>
      </w:r>
    </w:p>
    <w:p w14:paraId="5CA3CBCD" w14:textId="77777777" w:rsidR="004D1305" w:rsidRDefault="00000000">
      <w:pPr>
        <w:pStyle w:val="Standard"/>
        <w:jc w:val="both"/>
      </w:pPr>
      <w:r>
        <w:t>ЯНА: Ульяна, разве можно судить человека по его ботинкам?!</w:t>
      </w:r>
    </w:p>
    <w:p w14:paraId="12CE6A31" w14:textId="77777777" w:rsidR="004D1305" w:rsidRDefault="00000000">
      <w:pPr>
        <w:pStyle w:val="Standard"/>
        <w:jc w:val="both"/>
      </w:pPr>
      <w:r>
        <w:t>УЛЬЯНА: Лучше конечно по автобиографии судить или там по судимостям… но по ботинкам тоже можно. Они многое могут сказать о человеке. Если применить этот самый метод дедукции.</w:t>
      </w:r>
    </w:p>
    <w:p w14:paraId="13CC90CD" w14:textId="77777777" w:rsidR="004D1305" w:rsidRDefault="00000000">
      <w:pPr>
        <w:pStyle w:val="Standard"/>
        <w:jc w:val="both"/>
      </w:pPr>
      <w:r>
        <w:rPr>
          <w:i/>
        </w:rPr>
        <w:t>Яна, косо глянув на Ульяну,  отходит в сторону и возвращается с ботинками.</w:t>
      </w:r>
    </w:p>
    <w:p w14:paraId="29DBC863" w14:textId="77777777" w:rsidR="004D1305" w:rsidRDefault="00000000">
      <w:pPr>
        <w:pStyle w:val="Standard"/>
        <w:jc w:val="both"/>
      </w:pPr>
      <w:r>
        <w:t>ЯНА: И что же они тебе сказали? Его дорогущие ботинки фирмы «Берлути», между прочим…</w:t>
      </w:r>
    </w:p>
    <w:p w14:paraId="6FA3557A" w14:textId="77777777" w:rsidR="004D1305" w:rsidRDefault="00000000">
      <w:pPr>
        <w:pStyle w:val="Standard"/>
        <w:jc w:val="both"/>
      </w:pPr>
      <w:r>
        <w:rPr>
          <w:i/>
        </w:rPr>
        <w:t>Ульяна отбирает у Яны ботинки, показывает на них.</w:t>
      </w:r>
    </w:p>
    <w:p w14:paraId="68132F84" w14:textId="77777777" w:rsidR="004D1305" w:rsidRDefault="00000000">
      <w:pPr>
        <w:pStyle w:val="Standard"/>
        <w:jc w:val="both"/>
      </w:pPr>
      <w:r>
        <w:t>УЛЬЯНА: Погляди сюда… видишь, как подошва стерта? Он много ходит пешком.</w:t>
      </w:r>
    </w:p>
    <w:p w14:paraId="4312C115" w14:textId="77777777" w:rsidR="004D1305" w:rsidRDefault="00000000">
      <w:pPr>
        <w:pStyle w:val="Standard"/>
        <w:jc w:val="both"/>
      </w:pPr>
      <w:r>
        <w:t>ЯНА: Разве? Он говорил бизнесмен крутой, на «БМВ» ездит…</w:t>
      </w:r>
    </w:p>
    <w:p w14:paraId="41860C35" w14:textId="77777777" w:rsidR="004D1305" w:rsidRDefault="00000000">
      <w:pPr>
        <w:pStyle w:val="Standard"/>
        <w:jc w:val="both"/>
      </w:pPr>
      <w:r>
        <w:t>УЛЬЯНА: Смотри дальше… Видишь заломы? Так бывает когда обувь на два размера больше…</w:t>
      </w:r>
    </w:p>
    <w:p w14:paraId="4E8F3554" w14:textId="77777777" w:rsidR="004D1305" w:rsidRDefault="00000000">
      <w:pPr>
        <w:pStyle w:val="Standard"/>
        <w:jc w:val="both"/>
      </w:pPr>
      <w:r>
        <w:t>ЯНА: Хм… А зачем ему покупать на два размера больше?</w:t>
      </w:r>
    </w:p>
    <w:p w14:paraId="66FDBCD1" w14:textId="77777777" w:rsidR="004D1305" w:rsidRDefault="00000000">
      <w:pPr>
        <w:pStyle w:val="Standard"/>
        <w:jc w:val="both"/>
      </w:pPr>
      <w:r>
        <w:t>УЛЬЯНА: А затем, что он не покупал. Он не бизнесмен, а нищеброд. Которому эти ботинки достались случайно… Украл или на помойке нашел.</w:t>
      </w:r>
    </w:p>
    <w:p w14:paraId="2F418DF2" w14:textId="77777777" w:rsidR="004D1305" w:rsidRDefault="00000000">
      <w:pPr>
        <w:pStyle w:val="Standard"/>
        <w:jc w:val="both"/>
      </w:pPr>
      <w:r>
        <w:t>ЯНА: А другие варианты?</w:t>
      </w:r>
    </w:p>
    <w:p w14:paraId="00EF4599" w14:textId="77777777" w:rsidR="004D1305" w:rsidRDefault="00000000">
      <w:pPr>
        <w:pStyle w:val="Standard"/>
        <w:jc w:val="both"/>
      </w:pPr>
      <w:r>
        <w:t>УЛЬЯНА: Мародер.</w:t>
      </w:r>
    </w:p>
    <w:p w14:paraId="764DB966" w14:textId="77777777" w:rsidR="004D1305" w:rsidRDefault="00000000">
      <w:pPr>
        <w:pStyle w:val="Standard"/>
        <w:jc w:val="both"/>
      </w:pPr>
      <w:r>
        <w:t>ЯНА: И что из этого лучше выбрать?</w:t>
      </w:r>
    </w:p>
    <w:p w14:paraId="1ECE6E73" w14:textId="77777777" w:rsidR="004D1305" w:rsidRDefault="00000000">
      <w:pPr>
        <w:pStyle w:val="Standard"/>
        <w:jc w:val="both"/>
      </w:pPr>
      <w:r>
        <w:t>УЛЬЯНА: Лучше выбрать другого мужика.</w:t>
      </w:r>
    </w:p>
    <w:p w14:paraId="70700279" w14:textId="77777777" w:rsidR="004D1305" w:rsidRDefault="00000000">
      <w:pPr>
        <w:pStyle w:val="Standard"/>
        <w:jc w:val="both"/>
      </w:pPr>
      <w:r>
        <w:rPr>
          <w:i/>
        </w:rPr>
        <w:t>Яна разглядывает ботинки.</w:t>
      </w:r>
    </w:p>
    <w:p w14:paraId="141BCDDA" w14:textId="77777777" w:rsidR="004D1305" w:rsidRDefault="00000000">
      <w:pPr>
        <w:pStyle w:val="Standard"/>
        <w:jc w:val="both"/>
      </w:pPr>
      <w:r>
        <w:t>ЯНА: И все же нельзя по одним ботинкам судить человека…</w:t>
      </w:r>
    </w:p>
    <w:p w14:paraId="09B4DB45" w14:textId="77777777" w:rsidR="004D1305" w:rsidRDefault="00000000">
      <w:pPr>
        <w:pStyle w:val="Standard"/>
        <w:jc w:val="both"/>
      </w:pPr>
      <w:r>
        <w:t>УЛЬЯНА:  А еще он женат и живет в общаге.</w:t>
      </w:r>
    </w:p>
    <w:p w14:paraId="7A4CACF2" w14:textId="77777777" w:rsidR="004D1305" w:rsidRDefault="00000000">
      <w:pPr>
        <w:pStyle w:val="Standard"/>
        <w:jc w:val="both"/>
      </w:pPr>
      <w:r>
        <w:rPr>
          <w:i/>
        </w:rPr>
        <w:t>Яна в шоке глядит на Ульяну.</w:t>
      </w:r>
    </w:p>
    <w:p w14:paraId="6A93B9AC" w14:textId="77777777" w:rsidR="004D1305" w:rsidRDefault="00000000">
      <w:pPr>
        <w:pStyle w:val="Standard"/>
        <w:jc w:val="both"/>
      </w:pPr>
      <w:r>
        <w:t>ЯНА: … Это тебе тоже… ботинки сказали?!!</w:t>
      </w:r>
    </w:p>
    <w:p w14:paraId="4046DBC4" w14:textId="77777777" w:rsidR="004D1305" w:rsidRDefault="00000000">
      <w:pPr>
        <w:pStyle w:val="Standard"/>
        <w:jc w:val="both"/>
      </w:pPr>
      <w:r>
        <w:t>УЛЬЯНА: Не, паспорт.</w:t>
      </w:r>
    </w:p>
    <w:p w14:paraId="7969D7B3" w14:textId="77777777" w:rsidR="004D1305" w:rsidRDefault="00000000">
      <w:pPr>
        <w:pStyle w:val="Standard"/>
        <w:jc w:val="both"/>
      </w:pPr>
      <w:r>
        <w:rPr>
          <w:i/>
        </w:rPr>
        <w:t>Ульяна достает паспорт, сует Яне.</w:t>
      </w:r>
    </w:p>
    <w:p w14:paraId="6C84E4A3" w14:textId="77777777" w:rsidR="004D1305" w:rsidRDefault="00000000">
      <w:pPr>
        <w:pStyle w:val="Standard"/>
        <w:jc w:val="both"/>
      </w:pPr>
      <w:r>
        <w:t>УЛЬЯНА: У него в плаще нашла.</w:t>
      </w:r>
    </w:p>
    <w:p w14:paraId="41442FBC" w14:textId="77777777" w:rsidR="004D1305" w:rsidRDefault="00000000">
      <w:pPr>
        <w:pStyle w:val="Standard"/>
        <w:jc w:val="both"/>
      </w:pPr>
      <w:r>
        <w:rPr>
          <w:i/>
        </w:rPr>
        <w:t>Яна изучает паспорт. Затем подходит к двери якобы спальни.</w:t>
      </w:r>
    </w:p>
    <w:p w14:paraId="6FE81623" w14:textId="77777777" w:rsidR="004D1305" w:rsidRDefault="00000000">
      <w:pPr>
        <w:pStyle w:val="Standard"/>
        <w:jc w:val="both"/>
      </w:pPr>
      <w:r>
        <w:t>ЯНА: (кричит) Так, Иосиф, а ну быстро встал, оделся и пошел вон отсюда, урод! (Ульяне) А ты в музей собирайся!</w:t>
      </w:r>
    </w:p>
    <w:p w14:paraId="35A62A90" w14:textId="77777777" w:rsidR="004D1305" w:rsidRDefault="00000000">
      <w:pPr>
        <w:pStyle w:val="Standard"/>
        <w:jc w:val="both"/>
      </w:pPr>
      <w:r>
        <w:rPr>
          <w:i/>
        </w:rPr>
        <w:t>Яна и Ульяна возвращаются в свои кресла.</w:t>
      </w:r>
    </w:p>
    <w:p w14:paraId="42BB94E1" w14:textId="77777777" w:rsidR="004D1305" w:rsidRDefault="004D1305">
      <w:pPr>
        <w:pStyle w:val="Standard"/>
        <w:jc w:val="both"/>
      </w:pPr>
    </w:p>
    <w:p w14:paraId="314B48EA" w14:textId="77777777" w:rsidR="004D1305" w:rsidRDefault="00000000">
      <w:pPr>
        <w:pStyle w:val="Standard"/>
        <w:jc w:val="both"/>
      </w:pPr>
      <w:r>
        <w:rPr>
          <w:i/>
        </w:rPr>
        <w:t>Сцена 9</w:t>
      </w:r>
    </w:p>
    <w:p w14:paraId="3039164B" w14:textId="77777777" w:rsidR="004D1305" w:rsidRDefault="00000000">
      <w:pPr>
        <w:pStyle w:val="Standard"/>
        <w:jc w:val="both"/>
      </w:pPr>
      <w:r>
        <w:t>ЯНА: Редкое имя – Иосиф… (подумав) Кстати, могу про Брянцеслава рассказать…</w:t>
      </w:r>
    </w:p>
    <w:p w14:paraId="19191A8F" w14:textId="77777777" w:rsidR="004D1305" w:rsidRDefault="00000000">
      <w:pPr>
        <w:pStyle w:val="Standard"/>
        <w:jc w:val="both"/>
      </w:pPr>
      <w:r>
        <w:t>УЛЬЯНА: (перебивая) Не надо!</w:t>
      </w:r>
    </w:p>
    <w:p w14:paraId="731C9538" w14:textId="77777777" w:rsidR="004D1305" w:rsidRDefault="00000000">
      <w:pPr>
        <w:pStyle w:val="Standard"/>
        <w:jc w:val="both"/>
      </w:pPr>
      <w:r>
        <w:t>ПСИХОЛОГ: Ульяна, я понимаю твое негодование. Большинство мужчин Яны вторгается в ее жизнь, а значит в какой-то мере и в твою, с несерьезными намерениями. А если представить, мужчину, который придет к вам в гости с серьезными…</w:t>
      </w:r>
    </w:p>
    <w:p w14:paraId="2A958B2B" w14:textId="77777777" w:rsidR="004D1305" w:rsidRDefault="00000000">
      <w:pPr>
        <w:pStyle w:val="Standard"/>
        <w:jc w:val="both"/>
      </w:pPr>
      <w:r>
        <w:t>ЯНА: (живо) Вы сейчас про себя?</w:t>
      </w:r>
    </w:p>
    <w:p w14:paraId="4608B3FB" w14:textId="77777777" w:rsidR="004D1305" w:rsidRDefault="00000000">
      <w:pPr>
        <w:pStyle w:val="Standard"/>
        <w:jc w:val="both"/>
      </w:pPr>
      <w:r>
        <w:t>ПСИХОЛОГ: Нет, я в общем смысле. Про серьезных мужчин, готовых сделать предложение старшей сестре…</w:t>
      </w:r>
    </w:p>
    <w:p w14:paraId="56ED8956" w14:textId="77777777" w:rsidR="004D1305" w:rsidRDefault="00000000">
      <w:pPr>
        <w:pStyle w:val="Standard"/>
        <w:jc w:val="both"/>
      </w:pPr>
      <w:r>
        <w:t>УЛЬЯНА: (перебивая) Ну уж нет! Лучше пусть с несерьезными! Те хотя бы ненадолго!</w:t>
      </w:r>
    </w:p>
    <w:p w14:paraId="71BA8A52" w14:textId="77777777" w:rsidR="004D1305" w:rsidRDefault="00000000">
      <w:pPr>
        <w:pStyle w:val="Standard"/>
        <w:jc w:val="both"/>
      </w:pPr>
      <w:r>
        <w:t>ЯНА: На ее памяти с серьезными ко мне только один подкатывал - Петр Васильевич!</w:t>
      </w:r>
    </w:p>
    <w:p w14:paraId="1C596314" w14:textId="77777777" w:rsidR="004D1305" w:rsidRDefault="00000000">
      <w:pPr>
        <w:pStyle w:val="Standard"/>
        <w:jc w:val="both"/>
      </w:pPr>
      <w:r>
        <w:t>ПСИХОЛОГ: Расскажите о нем.</w:t>
      </w:r>
    </w:p>
    <w:p w14:paraId="2C3AB056" w14:textId="77777777" w:rsidR="004D1305" w:rsidRDefault="00000000">
      <w:pPr>
        <w:pStyle w:val="Standard"/>
        <w:jc w:val="both"/>
      </w:pPr>
      <w:r>
        <w:t>УЛЬЯНА: Это оочень ооочень долгий рассказ…</w:t>
      </w:r>
    </w:p>
    <w:p w14:paraId="628BA450" w14:textId="77777777" w:rsidR="004D1305" w:rsidRDefault="00000000">
      <w:pPr>
        <w:pStyle w:val="Standard"/>
        <w:jc w:val="both"/>
      </w:pPr>
      <w:r>
        <w:lastRenderedPageBreak/>
        <w:t>ЯНА: Да. Сначала надо коротко рассказать про мою турфирму, где я работаю, а Ульяна мне помогает по мере сил.</w:t>
      </w:r>
    </w:p>
    <w:p w14:paraId="222B7F6F" w14:textId="77777777" w:rsidR="004D1305" w:rsidRDefault="00000000">
      <w:pPr>
        <w:pStyle w:val="Standard"/>
        <w:jc w:val="both"/>
      </w:pPr>
      <w:r>
        <w:t>ПСИХОЛОГ: О, так у вас совместный бизнес? И как же она помогает?</w:t>
      </w:r>
    </w:p>
    <w:p w14:paraId="79C48E27" w14:textId="77777777" w:rsidR="004D1305" w:rsidRDefault="00000000">
      <w:pPr>
        <w:pStyle w:val="Standard"/>
        <w:jc w:val="both"/>
      </w:pPr>
      <w:r>
        <w:t>УЛЬЯНА: Советами его закрыть.</w:t>
      </w:r>
    </w:p>
    <w:p w14:paraId="048E5D4A" w14:textId="77777777" w:rsidR="004D1305" w:rsidRDefault="00000000">
      <w:pPr>
        <w:pStyle w:val="Standard"/>
        <w:jc w:val="both"/>
      </w:pPr>
      <w:r>
        <w:t>ЯНА: Ну, не только! Еще и по другому…</w:t>
      </w:r>
    </w:p>
    <w:p w14:paraId="649DA1BE" w14:textId="77777777" w:rsidR="004D1305" w:rsidRDefault="004D1305">
      <w:pPr>
        <w:pStyle w:val="Standard"/>
        <w:jc w:val="both"/>
      </w:pPr>
    </w:p>
    <w:p w14:paraId="0E52E944" w14:textId="77777777" w:rsidR="004D1305" w:rsidRDefault="00000000">
      <w:pPr>
        <w:pStyle w:val="Standard"/>
        <w:jc w:val="both"/>
      </w:pPr>
      <w:r>
        <w:rPr>
          <w:i/>
        </w:rPr>
        <w:t>Яна выходит на центр сцены и садится перед монитором ноутбука, пилит ногти. Заходит Ульяна.</w:t>
      </w:r>
    </w:p>
    <w:p w14:paraId="1DCB971E" w14:textId="77777777" w:rsidR="004D1305" w:rsidRDefault="00000000">
      <w:pPr>
        <w:pStyle w:val="Standard"/>
        <w:jc w:val="both"/>
      </w:pPr>
      <w:r>
        <w:t>ЯНА: Сижу я как-то в офисе, важным делом занимаюсь, и тут заходит Ульяна.</w:t>
      </w:r>
    </w:p>
    <w:p w14:paraId="26712354" w14:textId="77777777" w:rsidR="004D1305" w:rsidRDefault="00000000">
      <w:pPr>
        <w:pStyle w:val="Standard"/>
        <w:jc w:val="both"/>
      </w:pPr>
      <w:r>
        <w:rPr>
          <w:i/>
        </w:rPr>
        <w:t>Ульяна встает из кресла, подходит к Яне.</w:t>
      </w:r>
    </w:p>
    <w:p w14:paraId="5D6527A7" w14:textId="77777777" w:rsidR="004D1305" w:rsidRDefault="00000000">
      <w:pPr>
        <w:pStyle w:val="Standard"/>
        <w:jc w:val="both"/>
      </w:pPr>
      <w:r>
        <w:t>ЯНА: О, Уля, хорошо, что зашла. Мне тут помочь надо по работе…</w:t>
      </w:r>
    </w:p>
    <w:p w14:paraId="0CAF1F37" w14:textId="77777777" w:rsidR="004D1305" w:rsidRDefault="00000000">
      <w:pPr>
        <w:pStyle w:val="Standard"/>
        <w:jc w:val="both"/>
      </w:pPr>
      <w:r>
        <w:t>УЛЬЯНА: Что? Опять забыла, где Мальта находится?</w:t>
      </w:r>
    </w:p>
    <w:p w14:paraId="354D49E3" w14:textId="77777777" w:rsidR="004D1305" w:rsidRDefault="00000000">
      <w:pPr>
        <w:pStyle w:val="Standard"/>
        <w:jc w:val="both"/>
      </w:pPr>
      <w:r>
        <w:t>ЯНА: … В Азии?</w:t>
      </w:r>
    </w:p>
    <w:p w14:paraId="71185930" w14:textId="77777777" w:rsidR="004D1305" w:rsidRDefault="00000000">
      <w:pPr>
        <w:pStyle w:val="Standard"/>
        <w:jc w:val="both"/>
      </w:pPr>
      <w:r>
        <w:t>УЛЬЯНА: В Европе… Точно турагентство возглавляешь?</w:t>
      </w:r>
    </w:p>
    <w:p w14:paraId="4E226A77" w14:textId="77777777" w:rsidR="004D1305" w:rsidRDefault="00000000">
      <w:pPr>
        <w:pStyle w:val="Standard"/>
        <w:jc w:val="both"/>
      </w:pPr>
      <w:r>
        <w:t>ЯНА: Точно… Да и какая разница, где эта Мальта! Мне с компьютером помочь надо…</w:t>
      </w:r>
    </w:p>
    <w:p w14:paraId="195B43F4" w14:textId="77777777" w:rsidR="004D1305" w:rsidRDefault="00000000">
      <w:pPr>
        <w:pStyle w:val="Standard"/>
        <w:jc w:val="both"/>
      </w:pPr>
      <w:r>
        <w:t>УЛЬЯНА: А причем тут я? Обратись к сисадмину.</w:t>
      </w:r>
    </w:p>
    <w:p w14:paraId="5D4AB09F" w14:textId="77777777" w:rsidR="004D1305" w:rsidRDefault="00000000">
      <w:pPr>
        <w:pStyle w:val="Standard"/>
        <w:jc w:val="both"/>
      </w:pPr>
      <w:r>
        <w:t>ЯНА: Я даже слова такого не знаю.</w:t>
      </w:r>
    </w:p>
    <w:p w14:paraId="15669A75" w14:textId="77777777" w:rsidR="004D1305" w:rsidRDefault="00000000">
      <w:pPr>
        <w:pStyle w:val="Standard"/>
        <w:jc w:val="both"/>
      </w:pPr>
      <w:r>
        <w:t>УЛЬЯНА: В переводе на твой это – «программист».</w:t>
      </w:r>
    </w:p>
    <w:p w14:paraId="1C40340D" w14:textId="77777777" w:rsidR="004D1305" w:rsidRDefault="00000000">
      <w:pPr>
        <w:pStyle w:val="Standard"/>
        <w:jc w:val="both"/>
      </w:pPr>
      <w:r>
        <w:t>ЯНА: В переводе на мой, этот «тот, очкастый»… Ну, не могу же я по любому вопросу к нему обращаться?! Только если сложное что-нибудь… Файл переименовать, или там документ распечатать…, или до дому проводить после корпоратива…, или прямо в офисе…</w:t>
      </w:r>
    </w:p>
    <w:p w14:paraId="66199D61" w14:textId="77777777" w:rsidR="004D1305" w:rsidRDefault="00000000">
      <w:pPr>
        <w:pStyle w:val="Standard"/>
        <w:jc w:val="both"/>
      </w:pPr>
      <w:r>
        <w:t>УЛЬЯНА: (перебивая) Ладно, говори, что тебе надо.</w:t>
      </w:r>
    </w:p>
    <w:p w14:paraId="7FB77717" w14:textId="77777777" w:rsidR="004D1305" w:rsidRDefault="00000000">
      <w:pPr>
        <w:pStyle w:val="Standard"/>
        <w:jc w:val="both"/>
      </w:pPr>
      <w:r>
        <w:rPr>
          <w:i/>
        </w:rPr>
        <w:t>Яна уступает Ульяне место у монитора.</w:t>
      </w:r>
    </w:p>
    <w:p w14:paraId="3C6099ED" w14:textId="77777777" w:rsidR="004D1305" w:rsidRDefault="00000000">
      <w:pPr>
        <w:pStyle w:val="Standard"/>
        <w:jc w:val="both"/>
      </w:pPr>
      <w:r>
        <w:t>ЯНА: В социальной сети зарегистрироваться.</w:t>
      </w:r>
    </w:p>
    <w:p w14:paraId="60FDFA94" w14:textId="77777777" w:rsidR="004D1305" w:rsidRDefault="00000000">
      <w:pPr>
        <w:pStyle w:val="Standard"/>
        <w:jc w:val="both"/>
      </w:pPr>
      <w:r>
        <w:t>УЛЬЯНА: (с сомнением) Это называется – по работе помочь?</w:t>
      </w:r>
    </w:p>
    <w:p w14:paraId="0A82E5AC" w14:textId="77777777" w:rsidR="004D1305" w:rsidRDefault="00000000">
      <w:pPr>
        <w:pStyle w:val="Standard"/>
        <w:jc w:val="both"/>
      </w:pPr>
      <w:r>
        <w:t>ЯНА: Да, по работе. А для чего ты думаешь, мне социальная сеть нужна? Клиентов в ней искать.</w:t>
      </w:r>
    </w:p>
    <w:p w14:paraId="5AB1AC28" w14:textId="77777777" w:rsidR="004D1305" w:rsidRDefault="00000000">
      <w:pPr>
        <w:pStyle w:val="Standard"/>
        <w:jc w:val="both"/>
      </w:pPr>
      <w:r>
        <w:t>УЛЬЯНА: Ага… (взглянув в монитор) В социальной сети «Любовники точка ру»?</w:t>
      </w:r>
    </w:p>
    <w:p w14:paraId="6D266EF8" w14:textId="77777777" w:rsidR="004D1305" w:rsidRDefault="00000000">
      <w:pPr>
        <w:pStyle w:val="Standard"/>
        <w:jc w:val="both"/>
      </w:pPr>
      <w:r>
        <w:t>ЯНА: Среди любовников тоже есть люди, которым можно сделать деловое предложение…</w:t>
      </w:r>
    </w:p>
    <w:p w14:paraId="767C0445" w14:textId="77777777" w:rsidR="004D1305" w:rsidRDefault="00000000">
      <w:pPr>
        <w:pStyle w:val="Standard"/>
        <w:jc w:val="both"/>
      </w:pPr>
      <w:r>
        <w:t>УЛЬЯНА: Ладно… (набивая на клавиатуре) Как тебя регистрировать? Яна Николаевна?</w:t>
      </w:r>
    </w:p>
    <w:p w14:paraId="0EBCC5BA" w14:textId="77777777" w:rsidR="004D1305" w:rsidRDefault="00000000">
      <w:pPr>
        <w:pStyle w:val="Standard"/>
        <w:jc w:val="both"/>
      </w:pPr>
      <w:r>
        <w:t>ЯНА: Какая Николаевна? Яна пиши… Или Янусик… А еще лучше – «Котенок».</w:t>
      </w:r>
    </w:p>
    <w:p w14:paraId="7AFA3161" w14:textId="77777777" w:rsidR="004D1305" w:rsidRDefault="00000000">
      <w:pPr>
        <w:pStyle w:val="Standard"/>
        <w:jc w:val="both"/>
      </w:pPr>
      <w:r>
        <w:t>УЛЬЯНА: Яна, а ты уверена что деловые предложения «Котенка» воспримут серьезно?</w:t>
      </w:r>
    </w:p>
    <w:p w14:paraId="6B455B02" w14:textId="77777777" w:rsidR="004D1305" w:rsidRDefault="00000000">
      <w:pPr>
        <w:pStyle w:val="Standard"/>
        <w:jc w:val="both"/>
      </w:pPr>
      <w:r>
        <w:t>ЯНА: Ты права. Пусть будет – Котенок Николаевна.</w:t>
      </w:r>
    </w:p>
    <w:p w14:paraId="5EC156D5" w14:textId="77777777" w:rsidR="004D1305" w:rsidRDefault="00000000">
      <w:pPr>
        <w:pStyle w:val="Standard"/>
        <w:jc w:val="both"/>
      </w:pPr>
      <w:r>
        <w:rPr>
          <w:i/>
        </w:rPr>
        <w:t>Ульяна пишет.</w:t>
      </w:r>
    </w:p>
    <w:p w14:paraId="3A2D1401" w14:textId="77777777" w:rsidR="004D1305" w:rsidRDefault="00000000">
      <w:pPr>
        <w:pStyle w:val="Standard"/>
        <w:jc w:val="both"/>
      </w:pPr>
      <w:r>
        <w:t>УЛЬЯНА: А какую фотографию ты хочешь разместить?</w:t>
      </w:r>
    </w:p>
    <w:p w14:paraId="6E65300B" w14:textId="77777777" w:rsidR="004D1305" w:rsidRDefault="00000000">
      <w:pPr>
        <w:pStyle w:val="Standard"/>
        <w:jc w:val="both"/>
      </w:pPr>
      <w:r>
        <w:rPr>
          <w:i/>
        </w:rPr>
        <w:t>Яна показывает на смартфоне фото.</w:t>
      </w:r>
    </w:p>
    <w:p w14:paraId="3AF1135A" w14:textId="77777777" w:rsidR="004D1305" w:rsidRDefault="00000000">
      <w:pPr>
        <w:pStyle w:val="Standard"/>
        <w:jc w:val="both"/>
      </w:pPr>
      <w:r>
        <w:t>ЯНА: Где я в бикини наклонилась.</w:t>
      </w:r>
    </w:p>
    <w:p w14:paraId="4D803930" w14:textId="77777777" w:rsidR="004D1305" w:rsidRDefault="00000000">
      <w:pPr>
        <w:pStyle w:val="Standard"/>
        <w:jc w:val="both"/>
      </w:pPr>
      <w:r>
        <w:t>УЛЬЯНА: Яна, на ней твое лицо плохо видно.</w:t>
      </w:r>
    </w:p>
    <w:p w14:paraId="4B1EC9F1" w14:textId="77777777" w:rsidR="004D1305" w:rsidRDefault="00000000">
      <w:pPr>
        <w:pStyle w:val="Standard"/>
        <w:jc w:val="both"/>
      </w:pPr>
      <w:r>
        <w:t>ЯНА: Зато на ней бикини тоже плохо видно… Размещай.</w:t>
      </w:r>
    </w:p>
    <w:p w14:paraId="773604C7" w14:textId="77777777" w:rsidR="004D1305" w:rsidRDefault="00000000">
      <w:pPr>
        <w:pStyle w:val="Standard"/>
        <w:jc w:val="both"/>
      </w:pPr>
      <w:r>
        <w:rPr>
          <w:i/>
        </w:rPr>
        <w:t>Ульяна размещает.</w:t>
      </w:r>
    </w:p>
    <w:p w14:paraId="6E624B83" w14:textId="77777777" w:rsidR="004D1305" w:rsidRDefault="00000000">
      <w:pPr>
        <w:pStyle w:val="Standard"/>
        <w:jc w:val="both"/>
      </w:pPr>
      <w:r>
        <w:t>УЛЬЯНА: Возраст… Что указать?</w:t>
      </w:r>
    </w:p>
    <w:p w14:paraId="4BF7DF4B" w14:textId="77777777" w:rsidR="004D1305" w:rsidRDefault="00000000">
      <w:pPr>
        <w:pStyle w:val="Standard"/>
        <w:jc w:val="both"/>
      </w:pPr>
      <w:r>
        <w:t>ЯНА: Двадцать лет.</w:t>
      </w:r>
    </w:p>
    <w:p w14:paraId="7F3E2013" w14:textId="77777777" w:rsidR="004D1305" w:rsidRDefault="00000000">
      <w:pPr>
        <w:pStyle w:val="Standard"/>
        <w:jc w:val="both"/>
      </w:pPr>
      <w:r>
        <w:t>УЛЬЯНА: Яна!!</w:t>
      </w:r>
    </w:p>
    <w:p w14:paraId="0D618552" w14:textId="77777777" w:rsidR="004D1305" w:rsidRDefault="00000000">
      <w:pPr>
        <w:pStyle w:val="Standard"/>
        <w:jc w:val="both"/>
      </w:pPr>
      <w:r>
        <w:t>ЯНА: Пиши двадцать и дальше цифру неразборчивым почерком.</w:t>
      </w:r>
    </w:p>
    <w:p w14:paraId="71445D8C" w14:textId="77777777" w:rsidR="004D1305" w:rsidRDefault="00000000">
      <w:pPr>
        <w:pStyle w:val="Standard"/>
        <w:jc w:val="both"/>
      </w:pPr>
      <w:r>
        <w:t>УЛЬЯНА: Я на клавиатуре пишу!</w:t>
      </w:r>
    </w:p>
    <w:p w14:paraId="66C5BDFE" w14:textId="77777777" w:rsidR="004D1305" w:rsidRDefault="00000000">
      <w:pPr>
        <w:pStyle w:val="Standard"/>
        <w:jc w:val="both"/>
      </w:pPr>
      <w:r>
        <w:t>ЯНА: Тогда неразборчивой клавиатурой… Двадцать тык-тык-тык… лет.</w:t>
      </w:r>
    </w:p>
    <w:p w14:paraId="4B16961C" w14:textId="77777777" w:rsidR="004D1305" w:rsidRDefault="00000000">
      <w:pPr>
        <w:pStyle w:val="Standard"/>
        <w:jc w:val="both"/>
      </w:pPr>
      <w:r>
        <w:t>УЛЬЯНА: Может ближе к правде – тридцать тык-тык-тык лет?</w:t>
      </w:r>
    </w:p>
    <w:p w14:paraId="3C898C09" w14:textId="77777777" w:rsidR="004D1305" w:rsidRDefault="00000000">
      <w:pPr>
        <w:pStyle w:val="Standard"/>
        <w:jc w:val="both"/>
      </w:pPr>
      <w:r>
        <w:t>ЯНА: Двадцать девять тык-тык-тык-тык-тык-тык-тык-тык… и еще раз тык лет.</w:t>
      </w:r>
    </w:p>
    <w:p w14:paraId="03CE0346" w14:textId="77777777" w:rsidR="004D1305" w:rsidRDefault="00000000">
      <w:pPr>
        <w:pStyle w:val="Standard"/>
        <w:jc w:val="both"/>
      </w:pPr>
      <w:r>
        <w:rPr>
          <w:i/>
        </w:rPr>
        <w:t>Ульяна пишет.</w:t>
      </w:r>
    </w:p>
    <w:p w14:paraId="11604B48" w14:textId="77777777" w:rsidR="004D1305" w:rsidRDefault="00000000">
      <w:pPr>
        <w:pStyle w:val="Standard"/>
        <w:jc w:val="both"/>
      </w:pPr>
      <w:r>
        <w:t>УЛЬЯНА: Хобби, увлечения?</w:t>
      </w:r>
    </w:p>
    <w:p w14:paraId="3634BB22" w14:textId="77777777" w:rsidR="004D1305" w:rsidRDefault="00000000">
      <w:pPr>
        <w:pStyle w:val="Standard"/>
        <w:jc w:val="both"/>
      </w:pPr>
      <w:r>
        <w:t>ЯНА: Ночные клубы, коктейли, танцы.</w:t>
      </w:r>
    </w:p>
    <w:p w14:paraId="1FFBE71D" w14:textId="77777777" w:rsidR="004D1305" w:rsidRDefault="00000000">
      <w:pPr>
        <w:pStyle w:val="Standard"/>
        <w:jc w:val="both"/>
      </w:pPr>
      <w:r>
        <w:t>УЛЬЯНА: Яна, может что-нибудь более серьезное? Астрофизика, макраме, икебана?</w:t>
      </w:r>
    </w:p>
    <w:p w14:paraId="1DDDFC42" w14:textId="77777777" w:rsidR="004D1305" w:rsidRDefault="00000000">
      <w:pPr>
        <w:pStyle w:val="Standard"/>
        <w:jc w:val="both"/>
      </w:pPr>
      <w:r>
        <w:lastRenderedPageBreak/>
        <w:t>ЯНА: Я даже слов таких не знаю. Кроме – икебана. Интуитивно догадываюсь, что это такое.</w:t>
      </w:r>
    </w:p>
    <w:p w14:paraId="682336B5" w14:textId="77777777" w:rsidR="004D1305" w:rsidRDefault="00000000">
      <w:pPr>
        <w:pStyle w:val="Standard"/>
        <w:jc w:val="both"/>
      </w:pPr>
      <w:r>
        <w:t>УЛЬЯНА: Давай напишу – балет.</w:t>
      </w:r>
    </w:p>
    <w:p w14:paraId="29F6A994" w14:textId="77777777" w:rsidR="004D1305" w:rsidRDefault="00000000">
      <w:pPr>
        <w:pStyle w:val="Standard"/>
        <w:jc w:val="both"/>
      </w:pPr>
      <w:r>
        <w:t>ЯНА: О, точно. Пиши, будем колотить пуанты.</w:t>
      </w:r>
    </w:p>
    <w:p w14:paraId="76D454D9" w14:textId="77777777" w:rsidR="004D1305" w:rsidRDefault="00000000">
      <w:pPr>
        <w:pStyle w:val="Standard"/>
        <w:jc w:val="both"/>
      </w:pPr>
      <w:r>
        <w:rPr>
          <w:i/>
        </w:rPr>
        <w:t>Яна набивает на клавиатуре.</w:t>
      </w:r>
    </w:p>
    <w:p w14:paraId="4AC810FA" w14:textId="77777777" w:rsidR="004D1305" w:rsidRDefault="00000000">
      <w:pPr>
        <w:pStyle w:val="Standard"/>
        <w:jc w:val="both"/>
      </w:pPr>
      <w:r>
        <w:t>ЯНА: Все? Зарегистрировала?</w:t>
      </w:r>
    </w:p>
    <w:p w14:paraId="7840224E" w14:textId="77777777" w:rsidR="004D1305" w:rsidRDefault="00000000">
      <w:pPr>
        <w:pStyle w:val="Standard"/>
        <w:jc w:val="both"/>
      </w:pPr>
      <w:r>
        <w:t>УЛЬЯНА: Да… Только сомневаюсь, что это поможет тебе в работе…</w:t>
      </w:r>
    </w:p>
    <w:p w14:paraId="4F710238" w14:textId="77777777" w:rsidR="004D1305" w:rsidRDefault="00000000">
      <w:pPr>
        <w:pStyle w:val="Standard"/>
        <w:jc w:val="both"/>
      </w:pPr>
      <w:r>
        <w:t>ЯНА: Еще как поможет… О, мне уже первое сообщение пришло!</w:t>
      </w:r>
    </w:p>
    <w:p w14:paraId="3D6F1029" w14:textId="77777777" w:rsidR="004D1305" w:rsidRDefault="00000000">
      <w:pPr>
        <w:pStyle w:val="Standard"/>
        <w:jc w:val="both"/>
      </w:pPr>
      <w:r>
        <w:t>УЛЬЯНА: (читает) Какой-то Гасан пишет: «Котенок Николаевна, хочешь отдохнуть со мной в Турции»?</w:t>
      </w:r>
    </w:p>
    <w:p w14:paraId="68CBCB5C" w14:textId="77777777" w:rsidR="004D1305" w:rsidRDefault="00000000">
      <w:pPr>
        <w:pStyle w:val="Standard"/>
        <w:jc w:val="both"/>
      </w:pPr>
      <w:r>
        <w:t>ЯНА: Вот видишь? А ты сомневалась…  Теперь осталось только отправить этого Гасана отдохнуть в Турцию без меня!</w:t>
      </w:r>
    </w:p>
    <w:p w14:paraId="6D4579C9" w14:textId="77777777" w:rsidR="004D1305" w:rsidRDefault="00000000">
      <w:pPr>
        <w:pStyle w:val="Standard"/>
        <w:jc w:val="both"/>
      </w:pPr>
      <w:r>
        <w:rPr>
          <w:i/>
        </w:rPr>
        <w:t>Яна и Ульяна возвращаются в кресла.</w:t>
      </w:r>
    </w:p>
    <w:p w14:paraId="1D5E0D68" w14:textId="77777777" w:rsidR="004D1305" w:rsidRDefault="004D1305">
      <w:pPr>
        <w:pStyle w:val="Standard"/>
        <w:jc w:val="both"/>
      </w:pPr>
    </w:p>
    <w:p w14:paraId="3C350C26" w14:textId="77777777" w:rsidR="004D1305" w:rsidRDefault="00000000">
      <w:pPr>
        <w:pStyle w:val="Standard"/>
        <w:jc w:val="both"/>
      </w:pPr>
      <w:r>
        <w:rPr>
          <w:i/>
        </w:rPr>
        <w:t>Сцена 10</w:t>
      </w:r>
    </w:p>
    <w:p w14:paraId="5A1FDE93" w14:textId="77777777" w:rsidR="004D1305" w:rsidRDefault="00000000">
      <w:pPr>
        <w:pStyle w:val="Standard"/>
        <w:jc w:val="both"/>
      </w:pPr>
      <w:r>
        <w:t>ЯНА: (психологу) Вам, кстати, никуда не нужно?</w:t>
      </w:r>
    </w:p>
    <w:p w14:paraId="13AAA644" w14:textId="77777777" w:rsidR="004D1305" w:rsidRDefault="00000000">
      <w:pPr>
        <w:pStyle w:val="Standard"/>
        <w:jc w:val="both"/>
      </w:pPr>
      <w:r>
        <w:t>ПСИХОЛОГ: Домой, после работы.</w:t>
      </w:r>
    </w:p>
    <w:p w14:paraId="14B931A8" w14:textId="77777777" w:rsidR="004D1305" w:rsidRDefault="00000000">
      <w:pPr>
        <w:pStyle w:val="Standard"/>
        <w:jc w:val="both"/>
      </w:pPr>
      <w:r>
        <w:t>ЯНА: А куда-нибудь подальше? На Мальту например, Азиатское направление сейчас со скидками идет…</w:t>
      </w:r>
    </w:p>
    <w:p w14:paraId="1FB2C14A" w14:textId="77777777" w:rsidR="004D1305" w:rsidRDefault="00000000">
      <w:pPr>
        <w:pStyle w:val="Standard"/>
        <w:jc w:val="both"/>
      </w:pPr>
      <w:r>
        <w:t>УЛЬЯНА: Мальта в Европе.</w:t>
      </w:r>
    </w:p>
    <w:p w14:paraId="27AE03C2" w14:textId="77777777" w:rsidR="004D1305" w:rsidRDefault="00000000">
      <w:pPr>
        <w:pStyle w:val="Standard"/>
        <w:jc w:val="both"/>
      </w:pPr>
      <w:r>
        <w:t>ЯНА: А скидки – в Азии.</w:t>
      </w:r>
    </w:p>
    <w:p w14:paraId="59D2F514" w14:textId="77777777" w:rsidR="004D1305" w:rsidRDefault="00000000">
      <w:pPr>
        <w:pStyle w:val="Standard"/>
        <w:jc w:val="both"/>
      </w:pPr>
      <w:r>
        <w:t>ПСИХОЛОГ: Я не собираюсь на Мальту.</w:t>
      </w:r>
    </w:p>
    <w:p w14:paraId="0D10E4AC" w14:textId="77777777" w:rsidR="004D1305" w:rsidRDefault="00000000">
      <w:pPr>
        <w:pStyle w:val="Standard"/>
        <w:jc w:val="both"/>
      </w:pPr>
      <w:r>
        <w:t>ЯНА:  Ладно, забыли про нее. Хотите я вам про Египет расскажу?</w:t>
      </w:r>
    </w:p>
    <w:p w14:paraId="5C215D3E" w14:textId="77777777" w:rsidR="004D1305" w:rsidRDefault="00000000">
      <w:pPr>
        <w:pStyle w:val="Standard"/>
        <w:jc w:val="both"/>
      </w:pPr>
      <w:r>
        <w:t>ПСИХОЛОГ: Лучше расскажите про Петра Васильевича, который с серьезными предложениями.</w:t>
      </w:r>
    </w:p>
    <w:p w14:paraId="07030DA9" w14:textId="77777777" w:rsidR="004D1305" w:rsidRDefault="00000000">
      <w:pPr>
        <w:pStyle w:val="Standard"/>
        <w:jc w:val="both"/>
      </w:pPr>
      <w:r>
        <w:t>ЯНА: Это как раз с Египтом связанно.</w:t>
      </w:r>
    </w:p>
    <w:p w14:paraId="1B2FC2B8" w14:textId="77777777" w:rsidR="004D1305" w:rsidRDefault="004D1305">
      <w:pPr>
        <w:pStyle w:val="Standard"/>
        <w:jc w:val="both"/>
      </w:pPr>
    </w:p>
    <w:p w14:paraId="124DDAC6" w14:textId="77777777" w:rsidR="004D1305" w:rsidRDefault="00000000">
      <w:pPr>
        <w:pStyle w:val="Standard"/>
        <w:jc w:val="both"/>
      </w:pPr>
      <w:r>
        <w:rPr>
          <w:i/>
        </w:rPr>
        <w:t>Яна выходит на середину сцены.</w:t>
      </w:r>
    </w:p>
    <w:p w14:paraId="4FCE8DCF" w14:textId="77777777" w:rsidR="004D1305" w:rsidRDefault="00000000">
      <w:pPr>
        <w:pStyle w:val="Standard"/>
        <w:jc w:val="both"/>
      </w:pPr>
      <w:r>
        <w:t>ЯНА: Как-то сидит дома Ульяна, книжку читает…</w:t>
      </w:r>
    </w:p>
    <w:p w14:paraId="42231AA9" w14:textId="77777777" w:rsidR="004D1305" w:rsidRDefault="00000000">
      <w:pPr>
        <w:pStyle w:val="Standard"/>
        <w:jc w:val="both"/>
      </w:pPr>
      <w:r>
        <w:rPr>
          <w:i/>
        </w:rPr>
        <w:t>Ульяна с книжкой подходит к Яне, садится на стул, начинает читать.</w:t>
      </w:r>
    </w:p>
    <w:p w14:paraId="57C2A4C7" w14:textId="77777777" w:rsidR="004D1305" w:rsidRDefault="00000000">
      <w:pPr>
        <w:pStyle w:val="Standard"/>
        <w:jc w:val="both"/>
      </w:pPr>
      <w:r>
        <w:t>ЯНА: И тут захожу я , говорю ей…</w:t>
      </w:r>
    </w:p>
    <w:p w14:paraId="613848E6" w14:textId="77777777" w:rsidR="004D1305" w:rsidRDefault="00000000">
      <w:pPr>
        <w:pStyle w:val="Standard"/>
        <w:jc w:val="both"/>
      </w:pPr>
      <w:r>
        <w:rPr>
          <w:i/>
        </w:rPr>
        <w:t>Яна подходит к Ульяне</w:t>
      </w:r>
    </w:p>
    <w:p w14:paraId="47517AE4" w14:textId="77777777" w:rsidR="004D1305" w:rsidRDefault="00000000">
      <w:pPr>
        <w:pStyle w:val="Standard"/>
        <w:jc w:val="both"/>
      </w:pPr>
      <w:r>
        <w:t>ЯНА: Ульяна, к нам сейчас Петр Васильевич в гости придет!</w:t>
      </w:r>
    </w:p>
    <w:p w14:paraId="1BE466C7" w14:textId="77777777" w:rsidR="004D1305" w:rsidRDefault="00000000">
      <w:pPr>
        <w:pStyle w:val="Standard"/>
        <w:jc w:val="both"/>
      </w:pPr>
      <w:r>
        <w:t>УЛЬЯНА: (в панике) Давай не будем ему открывать! Как- будто нас дома нет…</w:t>
      </w:r>
    </w:p>
    <w:p w14:paraId="2447B3FD" w14:textId="77777777" w:rsidR="004D1305" w:rsidRDefault="00000000">
      <w:pPr>
        <w:pStyle w:val="Standard"/>
        <w:jc w:val="both"/>
      </w:pPr>
      <w:r>
        <w:t>ЯНА: (вздыхая) Нельзя. Это - бизнес. Он – постоянный клиент турфирмы. А для постоянных клиентов мои двери всегда открыты.</w:t>
      </w:r>
    </w:p>
    <w:p w14:paraId="6DD0C6A0" w14:textId="77777777" w:rsidR="004D1305" w:rsidRDefault="00000000">
      <w:pPr>
        <w:pStyle w:val="Standard"/>
        <w:jc w:val="both"/>
      </w:pPr>
      <w:r>
        <w:t>УЛЬЯНА: Они в офисе открыты, а не дома.</w:t>
      </w:r>
    </w:p>
    <w:p w14:paraId="7D60E088" w14:textId="77777777" w:rsidR="004D1305" w:rsidRDefault="00000000">
      <w:pPr>
        <w:pStyle w:val="Standard"/>
        <w:jc w:val="both"/>
      </w:pPr>
      <w:r>
        <w:t>ЯНА: Вот как раз в офисе для него закрыты. Он мне там работать не дает. Поэтому я пригласила его домой.</w:t>
      </w:r>
    </w:p>
    <w:p w14:paraId="0892BDB7" w14:textId="77777777" w:rsidR="004D1305" w:rsidRDefault="00000000">
      <w:pPr>
        <w:pStyle w:val="Standard"/>
        <w:jc w:val="both"/>
      </w:pPr>
      <w:r>
        <w:t>УЛЬЯНА: Тогда можно я пойду погуляю?</w:t>
      </w:r>
      <w:r>
        <w:tab/>
      </w:r>
    </w:p>
    <w:p w14:paraId="0084D626" w14:textId="77777777" w:rsidR="004D1305" w:rsidRDefault="00000000">
      <w:pPr>
        <w:pStyle w:val="Standard"/>
        <w:jc w:val="both"/>
      </w:pPr>
      <w:r>
        <w:t>ЯНА: Нет. Ты будешь помогать мне нести мой крест.</w:t>
      </w:r>
    </w:p>
    <w:p w14:paraId="031819EB" w14:textId="77777777" w:rsidR="004D1305" w:rsidRDefault="00000000">
      <w:pPr>
        <w:pStyle w:val="Standard"/>
        <w:jc w:val="both"/>
      </w:pPr>
      <w:r>
        <w:t>УЛЬЯНА: Пока этот душнила будет нести нудную чушь?</w:t>
      </w:r>
    </w:p>
    <w:p w14:paraId="4EA702FF" w14:textId="77777777" w:rsidR="004D1305" w:rsidRDefault="00000000">
      <w:pPr>
        <w:pStyle w:val="Standard"/>
        <w:jc w:val="both"/>
      </w:pPr>
      <w:r>
        <w:t>ЯНА: Не нудную чушь, а долгий…очень долгий и очень - очень подробный рассказ про свою дачку, про речку возле дачки, про карасей в речке возле дачки, про ловлю карасей в речке возле дачки…</w:t>
      </w:r>
    </w:p>
    <w:p w14:paraId="782ABF91" w14:textId="77777777" w:rsidR="004D1305" w:rsidRDefault="00000000">
      <w:pPr>
        <w:pStyle w:val="Standard"/>
        <w:jc w:val="both"/>
      </w:pPr>
      <w:r>
        <w:t>УЛЬЯНА: (перебивая) Это в лучшем случае. А в худшем про свою макаронную фабрику, про изготовление макарон, про реализацию макарон, про употребление макарон, про жалобы на качество макарон…</w:t>
      </w:r>
    </w:p>
    <w:p w14:paraId="1B0427D9" w14:textId="77777777" w:rsidR="004D1305" w:rsidRDefault="00000000">
      <w:pPr>
        <w:pStyle w:val="Standard"/>
        <w:jc w:val="both"/>
      </w:pPr>
      <w:r>
        <w:t>ЯНА: (перебивая) Не нагнетай. Макароны еще можно пережить. Главное чтобы он не начал рассказывать про свою холостяцкую жизнь…</w:t>
      </w:r>
    </w:p>
    <w:p w14:paraId="09796137" w14:textId="77777777" w:rsidR="004D1305" w:rsidRDefault="00000000">
      <w:pPr>
        <w:pStyle w:val="Standard"/>
        <w:jc w:val="both"/>
      </w:pPr>
      <w:r>
        <w:t xml:space="preserve">УЛЬЯНА: (перебивая) Нет, Яна. Главное, чтобы он не перешел с холостяцкой жизни на свою будущую семейную. А  то опять начнет намекать, что тебе нужен хозяйственный муж, за которым мы как за каменной стеной…   </w:t>
      </w:r>
    </w:p>
    <w:p w14:paraId="109322FF" w14:textId="77777777" w:rsidR="004D1305" w:rsidRDefault="00000000">
      <w:pPr>
        <w:pStyle w:val="Standard"/>
        <w:jc w:val="both"/>
      </w:pPr>
      <w:r>
        <w:lastRenderedPageBreak/>
        <w:t>ЯНА: (в тоске) Может правда открывать не будем?</w:t>
      </w:r>
    </w:p>
    <w:p w14:paraId="77B243F6" w14:textId="77777777" w:rsidR="004D1305" w:rsidRDefault="00000000">
      <w:pPr>
        <w:pStyle w:val="Standard"/>
        <w:jc w:val="both"/>
      </w:pPr>
      <w:r>
        <w:t>УЛЬЯНА: (ехидно) А как же бизнес?</w:t>
      </w:r>
    </w:p>
    <w:p w14:paraId="0CE61E78" w14:textId="77777777" w:rsidR="004D1305" w:rsidRDefault="00000000">
      <w:pPr>
        <w:pStyle w:val="Standard"/>
        <w:jc w:val="both"/>
      </w:pPr>
      <w:r>
        <w:t xml:space="preserve">ЯНА: Ладно. Ты права. Ради бизнеса можно потерпеть!  </w:t>
      </w:r>
    </w:p>
    <w:p w14:paraId="732B9CDC" w14:textId="77777777" w:rsidR="004D1305" w:rsidRDefault="00000000">
      <w:pPr>
        <w:pStyle w:val="Standard"/>
        <w:jc w:val="both"/>
      </w:pPr>
      <w:r>
        <w:t>УЛЬЯНА: (живо) Нет, нет, я не права, не слушай меня, давай не откроем…</w:t>
      </w:r>
    </w:p>
    <w:p w14:paraId="6B2D97C2" w14:textId="77777777" w:rsidR="004D1305" w:rsidRDefault="00000000">
      <w:pPr>
        <w:pStyle w:val="Standard"/>
        <w:jc w:val="both"/>
      </w:pPr>
      <w:r>
        <w:t>ЯНА: Права!</w:t>
      </w:r>
    </w:p>
    <w:p w14:paraId="4F23E6C9" w14:textId="77777777" w:rsidR="004D1305" w:rsidRDefault="00000000">
      <w:pPr>
        <w:pStyle w:val="Standard"/>
        <w:jc w:val="both"/>
      </w:pPr>
      <w:r>
        <w:rPr>
          <w:i/>
        </w:rPr>
        <w:t>Яна садится в кресло, затем спохватывается.</w:t>
      </w:r>
    </w:p>
    <w:p w14:paraId="2F5989DB" w14:textId="77777777" w:rsidR="004D1305" w:rsidRDefault="00000000">
      <w:pPr>
        <w:pStyle w:val="Standard"/>
        <w:jc w:val="both"/>
      </w:pPr>
      <w:r>
        <w:t>ЯНА: Ой, а что это я расселась, то?! Надо ж привести себя в беспорядок! Он же скоро придет, а я вся такая накрашенная, нарядная, красивая…</w:t>
      </w:r>
    </w:p>
    <w:p w14:paraId="190A726C" w14:textId="77777777" w:rsidR="004D1305" w:rsidRDefault="00000000">
      <w:pPr>
        <w:pStyle w:val="Standard"/>
        <w:jc w:val="both"/>
      </w:pPr>
      <w:r>
        <w:rPr>
          <w:i/>
        </w:rPr>
        <w:t>Яна надевает мятый, дырявый халат, стирает косметику, ерошит себе волосы.</w:t>
      </w:r>
    </w:p>
    <w:p w14:paraId="40D4673C" w14:textId="77777777" w:rsidR="004D1305" w:rsidRDefault="00000000">
      <w:pPr>
        <w:pStyle w:val="Standard"/>
        <w:jc w:val="both"/>
      </w:pPr>
      <w:r>
        <w:t>Яна: (зрительному залу) Приготовилась, значит, к приходу Петра Васильевича, и вот он заявился… весь такой серьезный, в шляпе…</w:t>
      </w:r>
    </w:p>
    <w:p w14:paraId="2F894602" w14:textId="77777777" w:rsidR="004D1305" w:rsidRDefault="00000000">
      <w:pPr>
        <w:pStyle w:val="Standard"/>
        <w:jc w:val="both"/>
      </w:pPr>
      <w:r>
        <w:rPr>
          <w:i/>
        </w:rPr>
        <w:t>Психолог надевает шляпу, берет подарочную коробку, изображая из себя Петра Васильевича подходит к Яне с Ульяной.</w:t>
      </w:r>
    </w:p>
    <w:p w14:paraId="404F9311" w14:textId="77777777" w:rsidR="004D1305" w:rsidRDefault="00000000">
      <w:pPr>
        <w:pStyle w:val="Standard"/>
        <w:jc w:val="both"/>
      </w:pPr>
      <w:r>
        <w:t>ПЕТР: Добрый вечер, Яна!</w:t>
      </w:r>
    </w:p>
    <w:p w14:paraId="47C9D2EF" w14:textId="77777777" w:rsidR="004D1305" w:rsidRDefault="00000000">
      <w:pPr>
        <w:pStyle w:val="Standard"/>
        <w:jc w:val="both"/>
      </w:pPr>
      <w:r>
        <w:t>ЯНА: Добрый вечер, Петр Васильевич Покабудько.</w:t>
      </w:r>
    </w:p>
    <w:p w14:paraId="24ADF9E9" w14:textId="77777777" w:rsidR="004D1305" w:rsidRDefault="00000000">
      <w:pPr>
        <w:pStyle w:val="Standard"/>
        <w:jc w:val="both"/>
      </w:pPr>
      <w:r>
        <w:t>ПЕТР: (кивая на Ульяну) Как Ульяна то выросла, еле признал…</w:t>
      </w:r>
    </w:p>
    <w:p w14:paraId="41592661" w14:textId="77777777" w:rsidR="004D1305" w:rsidRDefault="00000000">
      <w:pPr>
        <w:pStyle w:val="Standard"/>
        <w:jc w:val="both"/>
      </w:pPr>
      <w:r>
        <w:t>УЛЬЯНА. За неделю вымахала… Вы в прошлый четверг приходили.</w:t>
      </w:r>
    </w:p>
    <w:p w14:paraId="14221CB3" w14:textId="77777777" w:rsidR="004D1305" w:rsidRDefault="00000000">
      <w:pPr>
        <w:pStyle w:val="Standard"/>
        <w:jc w:val="both"/>
      </w:pPr>
      <w:r>
        <w:t>ПЕТР: Да? Ну что могу сказать – время летит. Жизнь проходит. Моя холостяцкая одинокая жизнь…</w:t>
      </w:r>
    </w:p>
    <w:p w14:paraId="7BB3C11C" w14:textId="77777777" w:rsidR="004D1305" w:rsidRDefault="00000000">
      <w:pPr>
        <w:pStyle w:val="Standard"/>
        <w:jc w:val="both"/>
      </w:pPr>
      <w:r>
        <w:t>ЯНА: (живо перебивая) Петр Васильевич, извините, но… вы по делу или как?</w:t>
      </w:r>
    </w:p>
    <w:p w14:paraId="3A045751" w14:textId="77777777" w:rsidR="004D1305" w:rsidRDefault="00000000">
      <w:pPr>
        <w:pStyle w:val="Standard"/>
        <w:jc w:val="both"/>
      </w:pPr>
      <w:r>
        <w:t>ПЕТР: Кто? Я? По делу. Конечно по делу. Мужик без дела, как голова без тела… (смеется над своей шуткой) Но сначала, небольшой подарок.</w:t>
      </w:r>
    </w:p>
    <w:p w14:paraId="539699EA" w14:textId="77777777" w:rsidR="004D1305" w:rsidRDefault="00000000">
      <w:pPr>
        <w:pStyle w:val="Standard"/>
        <w:jc w:val="both"/>
      </w:pPr>
      <w:r>
        <w:rPr>
          <w:i/>
        </w:rPr>
        <w:t>Петр протягивает Яне коробку.</w:t>
      </w:r>
    </w:p>
    <w:p w14:paraId="539B7787" w14:textId="77777777" w:rsidR="004D1305" w:rsidRDefault="00000000">
      <w:pPr>
        <w:pStyle w:val="Standard"/>
        <w:jc w:val="both"/>
      </w:pPr>
      <w:r>
        <w:t>ЯНА: Дайте угадаю… Опять макароны вашей фабрики?</w:t>
      </w:r>
    </w:p>
    <w:p w14:paraId="0E4567DD" w14:textId="77777777" w:rsidR="004D1305" w:rsidRDefault="00000000">
      <w:pPr>
        <w:pStyle w:val="Standard"/>
        <w:jc w:val="both"/>
      </w:pPr>
      <w:r>
        <w:t>ПЕТР: Обижаете, Яна. Что ж я, пятый раз макароны буду дарить?</w:t>
      </w:r>
    </w:p>
    <w:p w14:paraId="17AE3964" w14:textId="77777777" w:rsidR="004D1305" w:rsidRDefault="00000000">
      <w:pPr>
        <w:pStyle w:val="Standard"/>
        <w:jc w:val="both"/>
      </w:pPr>
      <w:r>
        <w:t>ЯНА: А что это? Новый айфон?</w:t>
      </w:r>
    </w:p>
    <w:p w14:paraId="11DC7C56" w14:textId="77777777" w:rsidR="004D1305" w:rsidRDefault="00000000">
      <w:pPr>
        <w:pStyle w:val="Standard"/>
        <w:jc w:val="both"/>
      </w:pPr>
      <w:r>
        <w:t>ПЕТР: Угадали. Почти. Спагетти это. Я на фабрике новую линию для производства спагетти запустил. В прошлом квартале монтаж завершили и… (спохватившись) Ой, извините, вам это интересно?</w:t>
      </w:r>
    </w:p>
    <w:p w14:paraId="529A9BE6" w14:textId="77777777" w:rsidR="004D1305" w:rsidRDefault="00000000">
      <w:pPr>
        <w:pStyle w:val="Standard"/>
        <w:jc w:val="both"/>
      </w:pPr>
      <w:r>
        <w:t>ЯНА/УЛЬЯНА: Нет.</w:t>
      </w:r>
    </w:p>
    <w:p w14:paraId="105BAA4A" w14:textId="77777777" w:rsidR="004D1305" w:rsidRDefault="00000000">
      <w:pPr>
        <w:pStyle w:val="Standard"/>
        <w:jc w:val="both"/>
      </w:pPr>
      <w:r>
        <w:t>ПЕТР: Правильно. Что в спагетти интересного… Лучше про фетучини послушайте. Из твердых сортов пшеницы. Вот там интересная тема. Я недавно спрос изучал…</w:t>
      </w:r>
    </w:p>
    <w:p w14:paraId="27A0834B" w14:textId="77777777" w:rsidR="004D1305" w:rsidRDefault="00000000">
      <w:pPr>
        <w:pStyle w:val="Standard"/>
        <w:jc w:val="both"/>
      </w:pPr>
      <w:r>
        <w:t>ЯНА: (в зал) Здесь, пожалуй, надо пропустить минут сорок его рассказа про фетучини и нашу попытку не уснуть, и сразу перейти к…</w:t>
      </w:r>
    </w:p>
    <w:p w14:paraId="53D9A6BE" w14:textId="77777777" w:rsidR="004D1305" w:rsidRDefault="00000000">
      <w:pPr>
        <w:pStyle w:val="Standard"/>
        <w:jc w:val="both"/>
      </w:pPr>
      <w:r>
        <w:t>ПЕТР: … к тольятелле! Его тоже можно производить, но есть в технологии свои сложности. Я о них попозже расскажу…</w:t>
      </w:r>
    </w:p>
    <w:p w14:paraId="5FDEA056" w14:textId="77777777" w:rsidR="004D1305" w:rsidRDefault="00000000">
      <w:pPr>
        <w:pStyle w:val="Standard"/>
        <w:jc w:val="both"/>
      </w:pPr>
      <w:r>
        <w:t>УЛЬЯНА: (перебивая) Не надо позже, Петр Васильевич… Мы в курсе.</w:t>
      </w:r>
    </w:p>
    <w:p w14:paraId="7AB9F0DC" w14:textId="77777777" w:rsidR="004D1305" w:rsidRDefault="00000000">
      <w:pPr>
        <w:pStyle w:val="Standard"/>
        <w:jc w:val="both"/>
      </w:pPr>
      <w:r>
        <w:t>ПЕТР: Вы про фетучини в курсе. И то не до конца. А про тольятелле…</w:t>
      </w:r>
    </w:p>
    <w:p w14:paraId="4A5A1E29" w14:textId="77777777" w:rsidR="004D1305" w:rsidRDefault="00000000">
      <w:pPr>
        <w:pStyle w:val="Standard"/>
        <w:jc w:val="both"/>
      </w:pPr>
      <w:r>
        <w:t>ЯНА: (перебивая) Тоже в курсе… Лучше про дело расскажите.</w:t>
      </w:r>
    </w:p>
    <w:p w14:paraId="7E43D6A5" w14:textId="77777777" w:rsidR="004D1305" w:rsidRDefault="00000000">
      <w:pPr>
        <w:pStyle w:val="Standard"/>
        <w:jc w:val="both"/>
      </w:pPr>
      <w:r>
        <w:t>ПЕТР: (в недоумении) Какое дело?</w:t>
      </w:r>
    </w:p>
    <w:p w14:paraId="0B8E6A49" w14:textId="77777777" w:rsidR="004D1305" w:rsidRDefault="00000000">
      <w:pPr>
        <w:pStyle w:val="Standard"/>
        <w:jc w:val="both"/>
      </w:pPr>
      <w:r>
        <w:t>ЯНА: Ради которого вы сюда пришли… На всякий случай ключевые слова – тур, отель, предоплата.</w:t>
      </w:r>
    </w:p>
    <w:p w14:paraId="71902D30" w14:textId="77777777" w:rsidR="004D1305" w:rsidRDefault="00000000">
      <w:pPr>
        <w:pStyle w:val="Standard"/>
        <w:jc w:val="both"/>
      </w:pPr>
      <w:r>
        <w:t>ПЕТР: А, про это дело… Да, есть такое дело. Хочу заказать у вас свадебное путешествие!</w:t>
      </w:r>
    </w:p>
    <w:p w14:paraId="43226CE5" w14:textId="77777777" w:rsidR="004D1305" w:rsidRDefault="00000000">
      <w:pPr>
        <w:pStyle w:val="Standard"/>
        <w:jc w:val="both"/>
      </w:pPr>
      <w:r>
        <w:t>ЯНА: (живо) Без проблем. Любое направление, любой отель к вашим услугам…</w:t>
      </w:r>
    </w:p>
    <w:p w14:paraId="1AB85ABF" w14:textId="77777777" w:rsidR="004D1305" w:rsidRDefault="00000000">
      <w:pPr>
        <w:pStyle w:val="Standard"/>
        <w:jc w:val="both"/>
      </w:pPr>
      <w:r>
        <w:t>УЛЬЯНА: (тихо) Осторожней, Яна… прозвучало слово «свадебное»…</w:t>
      </w:r>
    </w:p>
    <w:p w14:paraId="2D7E04CA" w14:textId="77777777" w:rsidR="004D1305" w:rsidRDefault="00000000">
      <w:pPr>
        <w:pStyle w:val="Standard"/>
        <w:jc w:val="both"/>
      </w:pPr>
      <w:r>
        <w:t>ЯНА: Минуточку… Вы сказали «свадебное»?</w:t>
      </w:r>
    </w:p>
    <w:p w14:paraId="568A8416" w14:textId="77777777" w:rsidR="004D1305" w:rsidRDefault="00000000">
      <w:pPr>
        <w:pStyle w:val="Standard"/>
        <w:jc w:val="both"/>
      </w:pPr>
      <w:r>
        <w:t>ПЕТР: Да. Надумал, знаете ли, жениться и сразу махнуть. В Египет… Втроем.</w:t>
      </w:r>
    </w:p>
    <w:p w14:paraId="1AFA1D81" w14:textId="77777777" w:rsidR="004D1305" w:rsidRDefault="00000000">
      <w:pPr>
        <w:pStyle w:val="Standard"/>
        <w:jc w:val="both"/>
      </w:pPr>
      <w:r>
        <w:t>УЛЬЯНА: (в панике) А третий кто?!</w:t>
      </w:r>
    </w:p>
    <w:p w14:paraId="084AABB8" w14:textId="77777777" w:rsidR="004D1305" w:rsidRDefault="00000000">
      <w:pPr>
        <w:pStyle w:val="Standard"/>
        <w:jc w:val="both"/>
      </w:pPr>
      <w:r>
        <w:t>ЯНА: (в ужасе) А кто второй?!</w:t>
      </w:r>
    </w:p>
    <w:p w14:paraId="33AA5AC1" w14:textId="77777777" w:rsidR="004D1305" w:rsidRDefault="00000000">
      <w:pPr>
        <w:pStyle w:val="Standard"/>
        <w:jc w:val="both"/>
      </w:pPr>
      <w:r>
        <w:t>ПЕТР: Ладно, не буду ходить вокруг да около… Хотя нет. Буду.</w:t>
      </w:r>
    </w:p>
    <w:p w14:paraId="29687EB3" w14:textId="77777777" w:rsidR="004D1305" w:rsidRDefault="00000000">
      <w:pPr>
        <w:pStyle w:val="Standard"/>
        <w:jc w:val="both"/>
      </w:pPr>
      <w:r>
        <w:rPr>
          <w:i/>
        </w:rPr>
        <w:t>Петр начинает ходить вокруг Яны.</w:t>
      </w:r>
    </w:p>
    <w:p w14:paraId="28D151AD" w14:textId="77777777" w:rsidR="004D1305" w:rsidRDefault="00000000">
      <w:pPr>
        <w:pStyle w:val="Standard"/>
        <w:jc w:val="both"/>
      </w:pPr>
      <w:r>
        <w:lastRenderedPageBreak/>
        <w:t>ПЕТР: Нельзя же так сразу, в лоб. Подготовить надо… Поэтому вопрос – вы в Египте хотите отдохнуть?</w:t>
      </w:r>
    </w:p>
    <w:p w14:paraId="0137199E" w14:textId="77777777" w:rsidR="004D1305" w:rsidRDefault="00000000">
      <w:pPr>
        <w:pStyle w:val="Standard"/>
        <w:jc w:val="both"/>
      </w:pPr>
      <w:r>
        <w:t>ЯНА/УЛЬЯНА: Нет.</w:t>
      </w:r>
    </w:p>
    <w:p w14:paraId="39DE659E" w14:textId="77777777" w:rsidR="004D1305" w:rsidRDefault="00000000">
      <w:pPr>
        <w:pStyle w:val="Standard"/>
        <w:jc w:val="both"/>
      </w:pPr>
      <w:r>
        <w:t>ПЕТР: А в Турции?</w:t>
      </w:r>
    </w:p>
    <w:p w14:paraId="23ED201D" w14:textId="77777777" w:rsidR="004D1305" w:rsidRDefault="00000000">
      <w:pPr>
        <w:pStyle w:val="Standard"/>
        <w:jc w:val="both"/>
      </w:pPr>
      <w:r>
        <w:t>УЛЬЯНА: Нигде не хотим.</w:t>
      </w:r>
    </w:p>
    <w:p w14:paraId="5AF5C2F0" w14:textId="77777777" w:rsidR="004D1305" w:rsidRDefault="00000000">
      <w:pPr>
        <w:pStyle w:val="Standard"/>
        <w:jc w:val="both"/>
      </w:pPr>
      <w:r>
        <w:t>ЯНА: Понимаете, Петр Васильевич. Все направления заняты. Отели забиты. На год вперед…</w:t>
      </w:r>
    </w:p>
    <w:p w14:paraId="21445931" w14:textId="77777777" w:rsidR="004D1305" w:rsidRDefault="00000000">
      <w:pPr>
        <w:pStyle w:val="Standard"/>
        <w:jc w:val="both"/>
      </w:pPr>
      <w:r>
        <w:t>УЛЬЯНА: На два вперед… Так что со свадебным путешествием ничего не выйдет…</w:t>
      </w:r>
    </w:p>
    <w:p w14:paraId="561E64C5" w14:textId="77777777" w:rsidR="004D1305" w:rsidRDefault="00000000">
      <w:pPr>
        <w:pStyle w:val="Standard"/>
        <w:jc w:val="both"/>
      </w:pPr>
      <w:r>
        <w:t>ЯНА: Просто путешествие вам могу организовать. Без свадебного…</w:t>
      </w:r>
    </w:p>
    <w:p w14:paraId="670CCDB4" w14:textId="77777777" w:rsidR="004D1305" w:rsidRDefault="00000000">
      <w:pPr>
        <w:pStyle w:val="Standard"/>
        <w:jc w:val="both"/>
      </w:pPr>
      <w:r>
        <w:t>ПЕТР: А зачем мне без свадебного?</w:t>
      </w:r>
    </w:p>
    <w:p w14:paraId="713C610F" w14:textId="77777777" w:rsidR="004D1305" w:rsidRDefault="00000000">
      <w:pPr>
        <w:pStyle w:val="Standard"/>
        <w:jc w:val="both"/>
      </w:pPr>
      <w:r>
        <w:t>ЯНА: Как зачем? Съездите, отдохнете… От работы, от фантазий бредовых, от мыслей назойливых… про женитьбу на мне и все такое…</w:t>
      </w:r>
    </w:p>
    <w:p w14:paraId="34646127" w14:textId="77777777" w:rsidR="004D1305" w:rsidRDefault="00000000">
      <w:pPr>
        <w:pStyle w:val="Standard"/>
        <w:jc w:val="both"/>
      </w:pPr>
      <w:r>
        <w:t>ПЕТР: Ну, отдохнуть я и на дачке могу… Кстати, я вам про свою дачку рассказывал?</w:t>
      </w:r>
    </w:p>
    <w:p w14:paraId="09EFF3CE" w14:textId="77777777" w:rsidR="004D1305" w:rsidRDefault="00000000">
      <w:pPr>
        <w:pStyle w:val="Standard"/>
        <w:jc w:val="both"/>
      </w:pPr>
      <w:r>
        <w:t>ЯНА: Нет, нет, ни разу!</w:t>
      </w:r>
    </w:p>
    <w:p w14:paraId="5568E91F" w14:textId="77777777" w:rsidR="004D1305" w:rsidRDefault="00000000">
      <w:pPr>
        <w:pStyle w:val="Standard"/>
        <w:jc w:val="both"/>
      </w:pPr>
      <w:r>
        <w:t>УЛЬЯНА: Расскажите нам про дачку, пожалуйста!</w:t>
      </w:r>
    </w:p>
    <w:p w14:paraId="34C42873" w14:textId="77777777" w:rsidR="004D1305" w:rsidRDefault="00000000">
      <w:pPr>
        <w:pStyle w:val="Standard"/>
        <w:jc w:val="both"/>
      </w:pPr>
      <w:r>
        <w:t>ЯНА: Про дачку, речку и карасей!</w:t>
      </w:r>
    </w:p>
    <w:p w14:paraId="6450839D" w14:textId="77777777" w:rsidR="004D1305" w:rsidRDefault="00000000">
      <w:pPr>
        <w:pStyle w:val="Standard"/>
        <w:jc w:val="both"/>
      </w:pPr>
      <w:r>
        <w:t>ПЕТР: Ну, тогда слушайте…</w:t>
      </w:r>
    </w:p>
    <w:p w14:paraId="7FD614F1" w14:textId="77777777" w:rsidR="004D1305" w:rsidRDefault="00000000">
      <w:pPr>
        <w:pStyle w:val="Standard"/>
        <w:jc w:val="both"/>
      </w:pPr>
      <w:r>
        <w:rPr>
          <w:i/>
        </w:rPr>
        <w:t>Яна и Ульяна облегченно вздыхают.</w:t>
      </w:r>
    </w:p>
    <w:p w14:paraId="52EE6BDE" w14:textId="77777777" w:rsidR="004D1305" w:rsidRDefault="00000000">
      <w:pPr>
        <w:pStyle w:val="Standard"/>
        <w:jc w:val="both"/>
      </w:pPr>
      <w:r>
        <w:t>ЯНА: (в зал) Тут еще часа полтора его рассказа можно пропустить…(зевая) а-а…</w:t>
      </w:r>
    </w:p>
    <w:p w14:paraId="1FAD097A" w14:textId="77777777" w:rsidR="004D1305" w:rsidRDefault="00000000">
      <w:pPr>
        <w:pStyle w:val="Standard"/>
        <w:jc w:val="both"/>
      </w:pPr>
      <w:r>
        <w:t>ПЕТР: О, да вы никак уснули?</w:t>
      </w:r>
    </w:p>
    <w:p w14:paraId="4C516164" w14:textId="77777777" w:rsidR="004D1305" w:rsidRDefault="00000000">
      <w:pPr>
        <w:pStyle w:val="Standard"/>
        <w:jc w:val="both"/>
      </w:pPr>
      <w:r>
        <w:rPr>
          <w:i/>
        </w:rPr>
        <w:t>Яна и Ульяна, вздрагивают, просыпаются.</w:t>
      </w:r>
    </w:p>
    <w:p w14:paraId="69120B86" w14:textId="77777777" w:rsidR="004D1305" w:rsidRDefault="00000000">
      <w:pPr>
        <w:pStyle w:val="Standard"/>
        <w:jc w:val="both"/>
      </w:pPr>
      <w:r>
        <w:t>ЯНА/УЛЬЯНА: А! Кто здесь?!</w:t>
      </w:r>
    </w:p>
    <w:p w14:paraId="7450F77B" w14:textId="77777777" w:rsidR="004D1305" w:rsidRDefault="00000000">
      <w:pPr>
        <w:pStyle w:val="Standard"/>
        <w:jc w:val="both"/>
      </w:pPr>
      <w:r>
        <w:t>ПЕТР: Ладно, мне пора.</w:t>
      </w:r>
    </w:p>
    <w:p w14:paraId="613327C9" w14:textId="77777777" w:rsidR="004D1305" w:rsidRDefault="00000000">
      <w:pPr>
        <w:pStyle w:val="Standard"/>
        <w:jc w:val="both"/>
      </w:pPr>
      <w:r>
        <w:rPr>
          <w:i/>
        </w:rPr>
        <w:t>Психолог снимает шляпу, возвращается в свое кресло. Яна и Ульяна радостно прыгают, хлопают в ладоши.</w:t>
      </w:r>
    </w:p>
    <w:p w14:paraId="028A3ED6" w14:textId="77777777" w:rsidR="004D1305" w:rsidRDefault="00000000">
      <w:pPr>
        <w:pStyle w:val="Standard"/>
        <w:jc w:val="both"/>
      </w:pPr>
      <w:r>
        <w:t>ЯНА/УЛЬЯНА: Ушел! Ушел!</w:t>
      </w:r>
    </w:p>
    <w:p w14:paraId="0C99520A" w14:textId="77777777" w:rsidR="004D1305" w:rsidRDefault="00000000">
      <w:pPr>
        <w:pStyle w:val="Standard"/>
        <w:jc w:val="both"/>
      </w:pPr>
      <w:r>
        <w:rPr>
          <w:i/>
        </w:rPr>
        <w:t>Яна и Ульяна также возвращаются в свои кресла.</w:t>
      </w:r>
    </w:p>
    <w:p w14:paraId="70ED093F" w14:textId="77777777" w:rsidR="004D1305" w:rsidRDefault="004D1305">
      <w:pPr>
        <w:pStyle w:val="Standard"/>
        <w:jc w:val="both"/>
      </w:pPr>
    </w:p>
    <w:p w14:paraId="5088AEE3" w14:textId="77777777" w:rsidR="004D1305" w:rsidRDefault="00000000">
      <w:pPr>
        <w:pStyle w:val="Standard"/>
        <w:jc w:val="both"/>
      </w:pPr>
      <w:r>
        <w:rPr>
          <w:i/>
        </w:rPr>
        <w:t>Сцена 11</w:t>
      </w:r>
    </w:p>
    <w:p w14:paraId="26AA1282" w14:textId="77777777" w:rsidR="004D1305" w:rsidRDefault="00000000">
      <w:pPr>
        <w:pStyle w:val="Standard"/>
        <w:jc w:val="both"/>
      </w:pPr>
      <w:r>
        <w:t>ЯНА: Доктор, так как нам решить нашу проблему?</w:t>
      </w:r>
    </w:p>
    <w:p w14:paraId="6594C91C" w14:textId="77777777" w:rsidR="004D1305" w:rsidRDefault="00000000">
      <w:pPr>
        <w:pStyle w:val="Standard"/>
        <w:jc w:val="both"/>
      </w:pPr>
      <w:r>
        <w:t>ПСИХОЛОГ: Напомните, в чем суть проблемы?</w:t>
      </w:r>
    </w:p>
    <w:p w14:paraId="17F426BE" w14:textId="77777777" w:rsidR="004D1305" w:rsidRDefault="00000000">
      <w:pPr>
        <w:pStyle w:val="Standard"/>
        <w:jc w:val="both"/>
      </w:pPr>
      <w:r>
        <w:t>ЯНА: Я хочу заменить ей мать.</w:t>
      </w:r>
    </w:p>
    <w:p w14:paraId="0C7F0C43" w14:textId="77777777" w:rsidR="004D1305" w:rsidRDefault="00000000">
      <w:pPr>
        <w:pStyle w:val="Standard"/>
        <w:jc w:val="both"/>
      </w:pPr>
      <w:r>
        <w:t>УЛЬЯНА: А я хочу побыстрее вырасти и свалить от старшей сестры куда подальше.</w:t>
      </w:r>
    </w:p>
    <w:p w14:paraId="01061387" w14:textId="77777777" w:rsidR="004D1305" w:rsidRDefault="00000000">
      <w:pPr>
        <w:pStyle w:val="Standard"/>
        <w:jc w:val="both"/>
      </w:pPr>
      <w:r>
        <w:t>ЯНА: Вот в этом проблема. Вы можете нам помочь? Или хотя бы – мне? Просто скажите – что надо делать.</w:t>
      </w:r>
    </w:p>
    <w:p w14:paraId="6127C376" w14:textId="77777777" w:rsidR="004D1305" w:rsidRDefault="00000000">
      <w:pPr>
        <w:pStyle w:val="Standard"/>
        <w:jc w:val="both"/>
      </w:pPr>
      <w:r>
        <w:t>ПСИХОЛОГ: Простите, у меня нет готовых рецептов…</w:t>
      </w:r>
    </w:p>
    <w:p w14:paraId="4D826028" w14:textId="77777777" w:rsidR="004D1305" w:rsidRDefault="00000000">
      <w:pPr>
        <w:pStyle w:val="Standard"/>
        <w:jc w:val="both"/>
      </w:pPr>
      <w:r>
        <w:t>ЯНА: А если доплачу?</w:t>
      </w:r>
    </w:p>
    <w:p w14:paraId="1DAFBF1E" w14:textId="77777777" w:rsidR="004D1305" w:rsidRDefault="00000000">
      <w:pPr>
        <w:pStyle w:val="Standard"/>
        <w:jc w:val="both"/>
      </w:pPr>
      <w:r>
        <w:t>ПСИХОЛОГ: Деньги тут не помогут…</w:t>
      </w:r>
    </w:p>
    <w:p w14:paraId="7A439A8A" w14:textId="77777777" w:rsidR="004D1305" w:rsidRDefault="00000000">
      <w:pPr>
        <w:pStyle w:val="Standard"/>
        <w:jc w:val="both"/>
      </w:pPr>
      <w:r>
        <w:rPr>
          <w:i/>
        </w:rPr>
        <w:t>Психолог задумывается.</w:t>
      </w:r>
    </w:p>
    <w:p w14:paraId="0E8CACA0" w14:textId="77777777" w:rsidR="004D1305" w:rsidRDefault="00000000">
      <w:pPr>
        <w:pStyle w:val="Standard"/>
        <w:jc w:val="both"/>
      </w:pPr>
      <w:r>
        <w:t>ПСИХОЛОГ: Может, девочке нужен отец?</w:t>
      </w:r>
    </w:p>
    <w:p w14:paraId="45C73FC8" w14:textId="77777777" w:rsidR="004D1305" w:rsidRDefault="00000000">
      <w:pPr>
        <w:pStyle w:val="Standard"/>
        <w:jc w:val="both"/>
      </w:pPr>
      <w:r>
        <w:t>УЛЬЯНА: Девочке нужно совершеннолетие и самостоятельная жизнь.</w:t>
      </w:r>
    </w:p>
    <w:p w14:paraId="07E6A457" w14:textId="77777777" w:rsidR="004D1305" w:rsidRDefault="00000000">
      <w:pPr>
        <w:pStyle w:val="Standard"/>
        <w:jc w:val="both"/>
      </w:pPr>
      <w:r>
        <w:t>ЯНА: У девочки пока не спрашивают… Не нужен ей отец.</w:t>
      </w:r>
    </w:p>
    <w:p w14:paraId="363B586D" w14:textId="77777777" w:rsidR="004D1305" w:rsidRDefault="00000000">
      <w:pPr>
        <w:pStyle w:val="Standard"/>
        <w:jc w:val="both"/>
      </w:pPr>
      <w:r>
        <w:t>ПСИХОЛОГ: Хорошо, поставим вопрос по другому…</w:t>
      </w:r>
    </w:p>
    <w:p w14:paraId="1DBC17A1" w14:textId="77777777" w:rsidR="004D1305" w:rsidRDefault="00000000">
      <w:pPr>
        <w:pStyle w:val="Standard"/>
        <w:jc w:val="both"/>
      </w:pPr>
      <w:r>
        <w:t>ЯНА: (перебивая) Я согласна.</w:t>
      </w:r>
    </w:p>
    <w:p w14:paraId="53E340A5" w14:textId="77777777" w:rsidR="004D1305" w:rsidRDefault="00000000">
      <w:pPr>
        <w:pStyle w:val="Standard"/>
        <w:jc w:val="both"/>
      </w:pPr>
      <w:r>
        <w:t>ПСИХОЛОГ: Вы о чем?</w:t>
      </w:r>
    </w:p>
    <w:p w14:paraId="5033ECE1" w14:textId="77777777" w:rsidR="004D1305" w:rsidRDefault="00000000">
      <w:pPr>
        <w:pStyle w:val="Standard"/>
        <w:jc w:val="both"/>
      </w:pPr>
      <w:r>
        <w:t>ЯНА: А вы? Ладно, не важно… продолжайте.</w:t>
      </w:r>
    </w:p>
    <w:p w14:paraId="73136600" w14:textId="77777777" w:rsidR="004D1305" w:rsidRDefault="00000000">
      <w:pPr>
        <w:pStyle w:val="Standard"/>
        <w:jc w:val="both"/>
      </w:pPr>
      <w:r>
        <w:t>ПСИХОЛОГ: Если у вас появится постоянный мужчина… назовем его муж…</w:t>
      </w:r>
    </w:p>
    <w:p w14:paraId="4A3D0E47" w14:textId="77777777" w:rsidR="004D1305" w:rsidRDefault="00000000">
      <w:pPr>
        <w:pStyle w:val="Standard"/>
        <w:jc w:val="both"/>
      </w:pPr>
      <w:r>
        <w:t>ЯНА: Для начала давайте назовем его олигарх, красавец и холостяк.</w:t>
      </w:r>
    </w:p>
    <w:p w14:paraId="2359926F" w14:textId="77777777" w:rsidR="004D1305" w:rsidRDefault="00000000">
      <w:pPr>
        <w:pStyle w:val="Standard"/>
        <w:jc w:val="both"/>
      </w:pPr>
      <w:r>
        <w:t>ПСИХОЛОГ: Это ваши требование к мужчине?!</w:t>
      </w:r>
    </w:p>
    <w:p w14:paraId="3E538198" w14:textId="77777777" w:rsidR="004D1305" w:rsidRDefault="00000000">
      <w:pPr>
        <w:pStyle w:val="Standard"/>
        <w:jc w:val="both"/>
      </w:pPr>
      <w:r>
        <w:t>ЯНА: Ну надо же с чего-то начинать.</w:t>
      </w:r>
    </w:p>
    <w:p w14:paraId="249F72D2" w14:textId="77777777" w:rsidR="004D1305" w:rsidRDefault="00000000">
      <w:pPr>
        <w:pStyle w:val="Standard"/>
        <w:jc w:val="both"/>
      </w:pPr>
      <w:r>
        <w:t>ПСИХОЛОГ: Так вот, если появится муж, кем он станет для Ульяны – отцом?</w:t>
      </w:r>
    </w:p>
    <w:p w14:paraId="1404AA86" w14:textId="77777777" w:rsidR="004D1305" w:rsidRDefault="00000000">
      <w:pPr>
        <w:pStyle w:val="Standard"/>
        <w:jc w:val="both"/>
      </w:pPr>
      <w:r>
        <w:t>УЛЬЯНА: Еще чего!!</w:t>
      </w:r>
    </w:p>
    <w:p w14:paraId="120E8E0E" w14:textId="77777777" w:rsidR="004D1305" w:rsidRDefault="00000000">
      <w:pPr>
        <w:pStyle w:val="Standard"/>
        <w:jc w:val="both"/>
      </w:pPr>
      <w:r>
        <w:rPr>
          <w:i/>
        </w:rPr>
        <w:lastRenderedPageBreak/>
        <w:t>Психолог задумывается.</w:t>
      </w:r>
    </w:p>
    <w:p w14:paraId="536C6B7A" w14:textId="77777777" w:rsidR="004D1305" w:rsidRDefault="00000000">
      <w:pPr>
        <w:pStyle w:val="Standard"/>
        <w:jc w:val="both"/>
      </w:pPr>
      <w:r>
        <w:t>ПСИХОЛОГ: Ладно. Отложим на время тему отцов и мужей и вернемся к наставничеству…</w:t>
      </w:r>
    </w:p>
    <w:p w14:paraId="01641099" w14:textId="77777777" w:rsidR="004D1305" w:rsidRDefault="00000000">
      <w:pPr>
        <w:pStyle w:val="Standard"/>
        <w:jc w:val="both"/>
      </w:pPr>
      <w:r>
        <w:t>ЯНА: Рогов? Это я тему мужей еще продолжаю.</w:t>
      </w:r>
    </w:p>
    <w:p w14:paraId="76DD78EC" w14:textId="77777777" w:rsidR="004D1305" w:rsidRDefault="00000000">
      <w:pPr>
        <w:pStyle w:val="Standard"/>
        <w:jc w:val="both"/>
      </w:pPr>
      <w:r>
        <w:t>ПСИХОЛОГ: Нет, к наставничеству старшей сестры над младшей. Должны же быть у вас полезные навыки, которым вы можете научить Ульяну.</w:t>
      </w:r>
    </w:p>
    <w:p w14:paraId="2974F08B" w14:textId="77777777" w:rsidR="004D1305" w:rsidRDefault="00000000">
      <w:pPr>
        <w:pStyle w:val="Standard"/>
        <w:jc w:val="both"/>
      </w:pPr>
      <w:r>
        <w:t>УЛЬЯНА: Навык замуж выходить. Она трижды выходила.</w:t>
      </w:r>
    </w:p>
    <w:p w14:paraId="063CDECA" w14:textId="77777777" w:rsidR="004D1305" w:rsidRDefault="00000000">
      <w:pPr>
        <w:pStyle w:val="Standard"/>
        <w:jc w:val="both"/>
      </w:pPr>
      <w:r>
        <w:t>ЯНА: (с досадой) Сказали же, не надо про мужей! Тебя кто за язык тянет?!</w:t>
      </w:r>
    </w:p>
    <w:p w14:paraId="683B9A23" w14:textId="77777777" w:rsidR="004D1305" w:rsidRDefault="00000000">
      <w:pPr>
        <w:pStyle w:val="Standard"/>
        <w:jc w:val="both"/>
      </w:pPr>
      <w:r>
        <w:t>УЛЬЯНА: Подбородочно-язычная мышца.</w:t>
      </w:r>
    </w:p>
    <w:p w14:paraId="519517BE" w14:textId="77777777" w:rsidR="004D1305" w:rsidRDefault="00000000">
      <w:pPr>
        <w:pStyle w:val="Standard"/>
        <w:jc w:val="both"/>
      </w:pPr>
      <w:r>
        <w:t>ЯНА: Ну, тогда уж навык разводиться. С выгодой для себя. А теперь и для тебя, неблагодарная. Квартира мне от второго мужа досталась. Турфирма от третьего. Яхта от четвертого… а, стоп. Четвертого еще не было.</w:t>
      </w:r>
    </w:p>
    <w:p w14:paraId="5FBCA47F" w14:textId="77777777" w:rsidR="004D1305" w:rsidRDefault="00000000">
      <w:pPr>
        <w:pStyle w:val="Standard"/>
        <w:jc w:val="both"/>
      </w:pPr>
      <w:r>
        <w:t>ПСИХОЛОГ: Не надо про разводы. Я про более приземленные навыки. Например, шить или вязать.</w:t>
      </w:r>
    </w:p>
    <w:p w14:paraId="62FF791F" w14:textId="77777777" w:rsidR="004D1305" w:rsidRDefault="00000000">
      <w:pPr>
        <w:pStyle w:val="Standard"/>
        <w:jc w:val="both"/>
      </w:pPr>
      <w:r>
        <w:t>УЛЬЯНА: (ехидно) Зашиться или завязать.</w:t>
      </w:r>
    </w:p>
    <w:p w14:paraId="7DD6840F" w14:textId="77777777" w:rsidR="004D1305" w:rsidRDefault="00000000">
      <w:pPr>
        <w:pStyle w:val="Standard"/>
        <w:jc w:val="both"/>
      </w:pPr>
      <w:r>
        <w:t>ЯНА: Она намекает на то, что я пить бросила.</w:t>
      </w:r>
    </w:p>
    <w:p w14:paraId="29951F93" w14:textId="77777777" w:rsidR="004D1305" w:rsidRDefault="00000000">
      <w:pPr>
        <w:pStyle w:val="Standard"/>
        <w:jc w:val="both"/>
      </w:pPr>
      <w:r>
        <w:t>ПСИХОЛОГ: Подходит. Умение расстаться с вредной привычкой – тоже полезный навык.</w:t>
      </w:r>
    </w:p>
    <w:p w14:paraId="58E90213" w14:textId="77777777" w:rsidR="004D1305" w:rsidRDefault="00000000">
      <w:pPr>
        <w:pStyle w:val="Standard"/>
        <w:jc w:val="both"/>
      </w:pPr>
      <w:r>
        <w:rPr>
          <w:i/>
        </w:rPr>
        <w:t>Яна задумывается, затем достает из сумочки фляжку.</w:t>
      </w:r>
    </w:p>
    <w:p w14:paraId="7E016B2A" w14:textId="77777777" w:rsidR="004D1305" w:rsidRDefault="00000000">
      <w:pPr>
        <w:pStyle w:val="Standard"/>
        <w:jc w:val="both"/>
      </w:pPr>
      <w:r>
        <w:t>ЯНА: Да к черту его!</w:t>
      </w:r>
    </w:p>
    <w:p w14:paraId="1779296A" w14:textId="77777777" w:rsidR="004D1305" w:rsidRDefault="00000000">
      <w:pPr>
        <w:pStyle w:val="Standard"/>
        <w:jc w:val="both"/>
      </w:pPr>
      <w:r>
        <w:rPr>
          <w:i/>
        </w:rPr>
        <w:t>Яна отхлебывает из фляжки, протягивает психологу – будете? Психолог машет руками - не надо!</w:t>
      </w:r>
    </w:p>
    <w:p w14:paraId="1E36846D" w14:textId="77777777" w:rsidR="004D1305" w:rsidRDefault="00000000">
      <w:pPr>
        <w:pStyle w:val="Standard"/>
        <w:jc w:val="both"/>
      </w:pPr>
      <w:r>
        <w:t>ЯНА: Вычеркиваем этот навык… Другие есть?</w:t>
      </w:r>
    </w:p>
    <w:p w14:paraId="2C8316ED" w14:textId="77777777" w:rsidR="004D1305" w:rsidRDefault="00000000">
      <w:pPr>
        <w:pStyle w:val="Standard"/>
        <w:jc w:val="both"/>
      </w:pPr>
      <w:r>
        <w:t>ПСИХОЛОГ: Полоть огород…</w:t>
      </w:r>
    </w:p>
    <w:p w14:paraId="3C1346F5" w14:textId="77777777" w:rsidR="004D1305" w:rsidRDefault="00000000">
      <w:pPr>
        <w:pStyle w:val="Standard"/>
        <w:jc w:val="both"/>
      </w:pPr>
      <w:r>
        <w:t>ЯНА: Вычеркиваем.</w:t>
      </w:r>
    </w:p>
    <w:p w14:paraId="4A95FC12" w14:textId="77777777" w:rsidR="004D1305" w:rsidRDefault="00000000">
      <w:pPr>
        <w:pStyle w:val="Standard"/>
        <w:jc w:val="both"/>
      </w:pPr>
      <w:r>
        <w:t>ПСИХОЛОГ: Мыть окна…</w:t>
      </w:r>
    </w:p>
    <w:p w14:paraId="76F41AEC" w14:textId="77777777" w:rsidR="004D1305" w:rsidRDefault="00000000">
      <w:pPr>
        <w:pStyle w:val="Standard"/>
        <w:jc w:val="both"/>
      </w:pPr>
      <w:r>
        <w:t>ЯНА: Вычеркиваем.</w:t>
      </w:r>
    </w:p>
    <w:p w14:paraId="0DB9CE84" w14:textId="77777777" w:rsidR="004D1305" w:rsidRDefault="00000000">
      <w:pPr>
        <w:pStyle w:val="Standard"/>
        <w:jc w:val="both"/>
      </w:pPr>
      <w:r>
        <w:t>ПСИХОЛОГ: Водить машину…</w:t>
      </w:r>
    </w:p>
    <w:p w14:paraId="2C345E51" w14:textId="77777777" w:rsidR="004D1305" w:rsidRDefault="00000000">
      <w:pPr>
        <w:pStyle w:val="Standard"/>
        <w:jc w:val="both"/>
      </w:pPr>
      <w:r>
        <w:t>УЛЬЯНА: Вычеркиваем! Я с ней ездить не буду! Она права купила!</w:t>
      </w:r>
    </w:p>
    <w:p w14:paraId="70132463" w14:textId="77777777" w:rsidR="004D1305" w:rsidRDefault="00000000">
      <w:pPr>
        <w:pStyle w:val="Standard"/>
        <w:jc w:val="both"/>
      </w:pPr>
      <w:r>
        <w:rPr>
          <w:i/>
        </w:rPr>
        <w:t>Психолог задумывается.</w:t>
      </w:r>
    </w:p>
    <w:p w14:paraId="2967D770" w14:textId="77777777" w:rsidR="004D1305" w:rsidRDefault="00000000">
      <w:pPr>
        <w:pStyle w:val="Standard"/>
        <w:jc w:val="both"/>
      </w:pPr>
      <w:r>
        <w:t>ПСИХОЛОГ: А давайте спросим у Ульяны, какому навыку старшей сестры она хотела бы научиться… Ульяна?</w:t>
      </w:r>
    </w:p>
    <w:p w14:paraId="0FC0A5B4" w14:textId="77777777" w:rsidR="004D1305" w:rsidRDefault="00000000">
      <w:pPr>
        <w:pStyle w:val="Standard"/>
        <w:jc w:val="both"/>
      </w:pPr>
      <w:r>
        <w:rPr>
          <w:i/>
        </w:rPr>
        <w:t>Ульяна задумывается.</w:t>
      </w:r>
    </w:p>
    <w:p w14:paraId="6CA19ED7" w14:textId="77777777" w:rsidR="004D1305" w:rsidRDefault="00000000">
      <w:pPr>
        <w:pStyle w:val="Standard"/>
        <w:jc w:val="both"/>
      </w:pPr>
      <w:r>
        <w:t>УЛЬЯНА: А можно наоборот – какому не хочу?</w:t>
      </w:r>
    </w:p>
    <w:p w14:paraId="0F577DA4" w14:textId="77777777" w:rsidR="004D1305" w:rsidRDefault="00000000">
      <w:pPr>
        <w:pStyle w:val="Standard"/>
        <w:jc w:val="both"/>
      </w:pPr>
      <w:r>
        <w:t>ПСИХОЛОГ: Хорошо. Расскажи про это.</w:t>
      </w:r>
    </w:p>
    <w:p w14:paraId="2A7BC6D5" w14:textId="77777777" w:rsidR="004D1305" w:rsidRDefault="00000000">
      <w:pPr>
        <w:pStyle w:val="Standard"/>
        <w:jc w:val="both"/>
      </w:pPr>
      <w:r>
        <w:t>УЛЬЯНА: Это будет долгий, очень долгий пересказ…</w:t>
      </w:r>
    </w:p>
    <w:p w14:paraId="6987B371" w14:textId="77777777" w:rsidR="004D1305" w:rsidRDefault="00000000">
      <w:pPr>
        <w:pStyle w:val="Standard"/>
        <w:jc w:val="both"/>
      </w:pPr>
      <w:r>
        <w:t>ПСИХОЛОГ: Мы не торопимся…</w:t>
      </w:r>
    </w:p>
    <w:p w14:paraId="15FBDCA1" w14:textId="77777777" w:rsidR="004D1305" w:rsidRDefault="00000000">
      <w:pPr>
        <w:pStyle w:val="Standard"/>
        <w:jc w:val="both"/>
      </w:pPr>
      <w:r>
        <w:t>ЯНА: В смысле – не торопимся! Это я плачу за сеансы! Сама быстро расскажу! Ну вот, например, учила я ее танцам…</w:t>
      </w:r>
    </w:p>
    <w:p w14:paraId="7A4BD983" w14:textId="77777777" w:rsidR="004D1305" w:rsidRDefault="004D1305">
      <w:pPr>
        <w:pStyle w:val="Standard"/>
        <w:jc w:val="both"/>
      </w:pPr>
    </w:p>
    <w:p w14:paraId="4AE46C4D" w14:textId="77777777" w:rsidR="004D1305" w:rsidRDefault="00000000">
      <w:pPr>
        <w:pStyle w:val="Standard"/>
        <w:jc w:val="both"/>
      </w:pPr>
      <w:r>
        <w:rPr>
          <w:i/>
        </w:rPr>
        <w:t>Яна выходит на середину сцены.</w:t>
      </w:r>
    </w:p>
    <w:p w14:paraId="381BAD99" w14:textId="77777777" w:rsidR="004D1305" w:rsidRDefault="00000000">
      <w:pPr>
        <w:pStyle w:val="Standard"/>
        <w:jc w:val="both"/>
      </w:pPr>
      <w:r>
        <w:t>ЯНА: Захожу я как-то в гостиную и вижу, Ульянка какие-то движения делает…</w:t>
      </w:r>
    </w:p>
    <w:p w14:paraId="18DFA871" w14:textId="77777777" w:rsidR="004D1305" w:rsidRDefault="00000000">
      <w:pPr>
        <w:pStyle w:val="Standard"/>
        <w:jc w:val="both"/>
      </w:pPr>
      <w:r>
        <w:rPr>
          <w:i/>
        </w:rPr>
        <w:t>Ульяна встает, выходит на середину сцены и начинает разучивать какое-то странное танцевальное движение. Яна внимательно смотрит на Ульяну.</w:t>
      </w:r>
    </w:p>
    <w:p w14:paraId="574DB311" w14:textId="77777777" w:rsidR="004D1305" w:rsidRDefault="00000000">
      <w:pPr>
        <w:pStyle w:val="Standard"/>
        <w:jc w:val="both"/>
      </w:pPr>
      <w:r>
        <w:t>УЛЬЯНА: Ничего.</w:t>
      </w:r>
    </w:p>
    <w:p w14:paraId="5ADB7FF8" w14:textId="77777777" w:rsidR="004D1305" w:rsidRDefault="00000000">
      <w:pPr>
        <w:pStyle w:val="Standard"/>
        <w:jc w:val="both"/>
      </w:pPr>
      <w:r>
        <w:t>ЯНА: Что «ничего»?</w:t>
      </w:r>
    </w:p>
    <w:p w14:paraId="31C94368" w14:textId="77777777" w:rsidR="004D1305" w:rsidRDefault="00000000">
      <w:pPr>
        <w:pStyle w:val="Standard"/>
        <w:jc w:val="both"/>
      </w:pPr>
      <w:r>
        <w:t>УЛЬЯНА: Ты же сейчас наверняка спросишь - что я делаю? Вот и отвечаю заранее – ничего.</w:t>
      </w:r>
    </w:p>
    <w:p w14:paraId="112BBF5B" w14:textId="77777777" w:rsidR="004D1305" w:rsidRDefault="00000000">
      <w:pPr>
        <w:pStyle w:val="Standard"/>
        <w:jc w:val="both"/>
      </w:pPr>
      <w:r>
        <w:t>ЯНА: Да не собиралась я спрашивать. Думаешь, мне сильно интересно, чем ты тут занимаешься…</w:t>
      </w:r>
    </w:p>
    <w:p w14:paraId="5658BFFA" w14:textId="77777777" w:rsidR="004D1305" w:rsidRDefault="00000000">
      <w:pPr>
        <w:pStyle w:val="Standard"/>
        <w:jc w:val="both"/>
      </w:pPr>
      <w:r>
        <w:rPr>
          <w:i/>
        </w:rPr>
        <w:t>Ульяна продолжает разучивать движение. Яна смотрит не нее.</w:t>
      </w:r>
    </w:p>
    <w:p w14:paraId="25C9C352" w14:textId="77777777" w:rsidR="004D1305" w:rsidRDefault="00000000">
      <w:pPr>
        <w:pStyle w:val="Standard"/>
        <w:jc w:val="both"/>
      </w:pPr>
      <w:r>
        <w:t>ЯНА: … А все-таки, что ты делаешь?</w:t>
      </w:r>
    </w:p>
    <w:p w14:paraId="4856F109" w14:textId="77777777" w:rsidR="004D1305" w:rsidRDefault="00000000">
      <w:pPr>
        <w:pStyle w:val="Standard"/>
        <w:jc w:val="both"/>
      </w:pPr>
      <w:r>
        <w:t>УЛЬЯНА: Я же сказала – ничего.</w:t>
      </w:r>
    </w:p>
    <w:p w14:paraId="4A69D4B7" w14:textId="77777777" w:rsidR="004D1305" w:rsidRDefault="00000000">
      <w:pPr>
        <w:pStyle w:val="Standard"/>
        <w:jc w:val="both"/>
      </w:pPr>
      <w:r>
        <w:t>ЯНА: Хорошо, поставим вопрос по – другому… Старшая сестра для тебя уже не авторитет, да? Ее можно игнорировать?! Унижать?!</w:t>
      </w:r>
    </w:p>
    <w:p w14:paraId="59124047" w14:textId="77777777" w:rsidR="004D1305" w:rsidRDefault="00000000">
      <w:pPr>
        <w:pStyle w:val="Standard"/>
        <w:jc w:val="both"/>
      </w:pPr>
      <w:r>
        <w:lastRenderedPageBreak/>
        <w:t>УЛЬЯНА: (перебивая) Ладно, ладно… Я разучиваю танец.</w:t>
      </w:r>
    </w:p>
    <w:p w14:paraId="2C38CECB" w14:textId="77777777" w:rsidR="004D1305" w:rsidRDefault="00000000">
      <w:pPr>
        <w:pStyle w:val="Standard"/>
        <w:jc w:val="both"/>
      </w:pPr>
      <w:r>
        <w:t>ЯНА: Ну вот. Так бы сразу и сказала…</w:t>
      </w:r>
    </w:p>
    <w:p w14:paraId="1A6203E9" w14:textId="77777777" w:rsidR="004D1305" w:rsidRDefault="00000000">
      <w:pPr>
        <w:pStyle w:val="Standard"/>
        <w:jc w:val="both"/>
      </w:pPr>
      <w:r>
        <w:t>УЛЬЯНА: Если бы я так сказала, ты бы сразу предложила свою помощь.</w:t>
      </w:r>
    </w:p>
    <w:p w14:paraId="3D3CC408" w14:textId="77777777" w:rsidR="004D1305" w:rsidRDefault="00000000">
      <w:pPr>
        <w:pStyle w:val="Standard"/>
        <w:jc w:val="both"/>
      </w:pPr>
      <w:r>
        <w:t>ЯНА: Да не собираюсь я помогать! Делать мне больше нечего. Сама справишься…</w:t>
      </w:r>
    </w:p>
    <w:p w14:paraId="5F393E32" w14:textId="77777777" w:rsidR="004D1305" w:rsidRDefault="00000000">
      <w:pPr>
        <w:pStyle w:val="Standard"/>
        <w:jc w:val="both"/>
      </w:pPr>
      <w:r>
        <w:rPr>
          <w:i/>
        </w:rPr>
        <w:t>Ульяна продолжает разучивать движения. Яна смотрит.</w:t>
      </w:r>
    </w:p>
    <w:p w14:paraId="3213F575" w14:textId="77777777" w:rsidR="004D1305" w:rsidRDefault="00000000">
      <w:pPr>
        <w:pStyle w:val="Standard"/>
        <w:jc w:val="both"/>
      </w:pPr>
      <w:r>
        <w:t>ЯНА: … А ты уверена, что моя помощь тебе не нужна?</w:t>
      </w:r>
    </w:p>
    <w:p w14:paraId="42BC558E" w14:textId="77777777" w:rsidR="004D1305" w:rsidRDefault="00000000">
      <w:pPr>
        <w:pStyle w:val="Standard"/>
        <w:jc w:val="both"/>
      </w:pPr>
      <w:r>
        <w:t>УЛЬЯНА: Уверена.</w:t>
      </w:r>
    </w:p>
    <w:p w14:paraId="4E2B1070" w14:textId="77777777" w:rsidR="004D1305" w:rsidRDefault="00000000">
      <w:pPr>
        <w:pStyle w:val="Standard"/>
        <w:jc w:val="both"/>
      </w:pPr>
      <w:r>
        <w:t>ЯНА: Точно?</w:t>
      </w:r>
    </w:p>
    <w:p w14:paraId="65226915" w14:textId="77777777" w:rsidR="004D1305" w:rsidRDefault="00000000">
      <w:pPr>
        <w:pStyle w:val="Standard"/>
        <w:jc w:val="both"/>
      </w:pPr>
      <w:r>
        <w:t>УЛЬЯНА: Точно.</w:t>
      </w:r>
    </w:p>
    <w:p w14:paraId="74264702" w14:textId="77777777" w:rsidR="004D1305" w:rsidRDefault="00000000">
      <w:pPr>
        <w:pStyle w:val="Standard"/>
        <w:jc w:val="both"/>
      </w:pPr>
      <w:r>
        <w:t>ЯНА: На 100 процентов?</w:t>
      </w:r>
    </w:p>
    <w:p w14:paraId="7B7F05A5" w14:textId="77777777" w:rsidR="004D1305" w:rsidRDefault="00000000">
      <w:pPr>
        <w:pStyle w:val="Standard"/>
        <w:jc w:val="both"/>
      </w:pPr>
      <w:r>
        <w:t>УЛЬЯНА: На 200 процентов!</w:t>
      </w:r>
    </w:p>
    <w:p w14:paraId="530876C3" w14:textId="77777777" w:rsidR="004D1305" w:rsidRDefault="00000000">
      <w:pPr>
        <w:pStyle w:val="Standard"/>
        <w:jc w:val="both"/>
      </w:pPr>
      <w:r>
        <w:t>ЯНА: А на 100?</w:t>
      </w:r>
    </w:p>
    <w:p w14:paraId="06C0FF5E" w14:textId="77777777" w:rsidR="004D1305" w:rsidRDefault="00000000">
      <w:pPr>
        <w:pStyle w:val="Standard"/>
        <w:jc w:val="both"/>
      </w:pPr>
      <w:r>
        <w:t>УЛЬЯНА: И на 100! Абсолютно уверена!</w:t>
      </w:r>
    </w:p>
    <w:p w14:paraId="35117B89" w14:textId="77777777" w:rsidR="004D1305" w:rsidRDefault="00000000">
      <w:pPr>
        <w:pStyle w:val="Standard"/>
        <w:jc w:val="both"/>
      </w:pPr>
      <w:r>
        <w:rPr>
          <w:i/>
        </w:rPr>
        <w:t>Ульяна продолжает разучивать движения. Яна смотрит.</w:t>
      </w:r>
    </w:p>
    <w:p w14:paraId="7ABD0E0F" w14:textId="77777777" w:rsidR="004D1305" w:rsidRDefault="00000000">
      <w:pPr>
        <w:pStyle w:val="Standard"/>
        <w:jc w:val="both"/>
      </w:pPr>
      <w:r>
        <w:t>ЯНА: А я – нет.</w:t>
      </w:r>
    </w:p>
    <w:p w14:paraId="41D146BE" w14:textId="77777777" w:rsidR="004D1305" w:rsidRDefault="00000000">
      <w:pPr>
        <w:pStyle w:val="Standard"/>
        <w:jc w:val="both"/>
      </w:pPr>
      <w:r>
        <w:t>УЛЬЯНА: Яна!!</w:t>
      </w:r>
    </w:p>
    <w:p w14:paraId="1493B314" w14:textId="77777777" w:rsidR="004D1305" w:rsidRDefault="00000000">
      <w:pPr>
        <w:pStyle w:val="Standard"/>
        <w:jc w:val="both"/>
      </w:pPr>
      <w:r>
        <w:t>ЯНА: Ульяна, ты много знаешь и умеешь. Не спорю. Но кое в чем еще твоя старшая сестра разбирается лучше…</w:t>
      </w:r>
    </w:p>
    <w:p w14:paraId="0149C7C2" w14:textId="77777777" w:rsidR="004D1305" w:rsidRDefault="00000000">
      <w:pPr>
        <w:pStyle w:val="Standard"/>
        <w:jc w:val="both"/>
      </w:pPr>
      <w:r>
        <w:t>УЛЬЯНА: (ехидно) И в чем это?</w:t>
      </w:r>
    </w:p>
    <w:p w14:paraId="06810784" w14:textId="77777777" w:rsidR="004D1305" w:rsidRDefault="00000000">
      <w:pPr>
        <w:pStyle w:val="Standard"/>
        <w:jc w:val="both"/>
      </w:pPr>
      <w:r>
        <w:t>ЯНА: В танцах и финансах.</w:t>
      </w:r>
    </w:p>
    <w:p w14:paraId="1F0A029C" w14:textId="77777777" w:rsidR="004D1305" w:rsidRDefault="00000000">
      <w:pPr>
        <w:pStyle w:val="Standard"/>
        <w:jc w:val="both"/>
      </w:pPr>
      <w:r>
        <w:t>УЛЬЯНА: И это говорит человек, которому я объясняла понятия «дебит» и «кредит»?!</w:t>
      </w:r>
    </w:p>
    <w:p w14:paraId="5E12EDB9" w14:textId="77777777" w:rsidR="004D1305" w:rsidRDefault="00000000">
      <w:pPr>
        <w:pStyle w:val="Standard"/>
        <w:jc w:val="both"/>
      </w:pPr>
      <w:r>
        <w:t>ЯНА: Хорошо. Финансы вычеркиваем…</w:t>
      </w:r>
    </w:p>
    <w:p w14:paraId="1736C4F6" w14:textId="77777777" w:rsidR="004D1305" w:rsidRDefault="00000000">
      <w:pPr>
        <w:pStyle w:val="Standard"/>
        <w:jc w:val="both"/>
      </w:pPr>
      <w:r>
        <w:t>УЛЬЯНА: (с надеждой) А может и танцы заодно вычеркнем?</w:t>
      </w:r>
    </w:p>
    <w:p w14:paraId="2B2EDEFF" w14:textId="77777777" w:rsidR="004D1305" w:rsidRDefault="00000000">
      <w:pPr>
        <w:pStyle w:val="Standard"/>
        <w:jc w:val="both"/>
      </w:pPr>
      <w:r>
        <w:t>ЯНА: Нет. Танцы – мое второе я. И третье тоже – раз у них там множественное число. Я ж полжизни на дискотеках провела. А другую половину меня на них не пускали… Итак, начнем. Я посмотрела, как ты двигаешься…</w:t>
      </w:r>
    </w:p>
    <w:p w14:paraId="402D9702" w14:textId="77777777" w:rsidR="004D1305" w:rsidRDefault="00000000">
      <w:pPr>
        <w:pStyle w:val="Standard"/>
        <w:jc w:val="both"/>
      </w:pPr>
      <w:r>
        <w:t>УЛЬЯНА: Яна, я сейчас все объясню!</w:t>
      </w:r>
    </w:p>
    <w:p w14:paraId="3006EE4F" w14:textId="77777777" w:rsidR="004D1305" w:rsidRDefault="00000000">
      <w:pPr>
        <w:pStyle w:val="Standard"/>
        <w:jc w:val="both"/>
      </w:pPr>
      <w:r>
        <w:t>ЯНА: (перебивая) Потом объяснишь. Сейчас просто смотри и слушай… Знаешь чего в твоем танце не хватает?</w:t>
      </w:r>
    </w:p>
    <w:p w14:paraId="14F12A96" w14:textId="77777777" w:rsidR="004D1305" w:rsidRDefault="00000000">
      <w:pPr>
        <w:pStyle w:val="Standard"/>
        <w:jc w:val="both"/>
      </w:pPr>
      <w:r>
        <w:rPr>
          <w:i/>
        </w:rPr>
        <w:t>Яна достает смартфон.</w:t>
      </w:r>
    </w:p>
    <w:p w14:paraId="02FB86D3" w14:textId="77777777" w:rsidR="004D1305" w:rsidRDefault="00000000">
      <w:pPr>
        <w:pStyle w:val="Standard"/>
        <w:jc w:val="both"/>
      </w:pPr>
      <w:r>
        <w:t>ЯНА: Прежде всего, не хватает музыки. Но это легко исправить…</w:t>
      </w:r>
    </w:p>
    <w:p w14:paraId="06700753" w14:textId="77777777" w:rsidR="004D1305" w:rsidRDefault="00000000">
      <w:pPr>
        <w:pStyle w:val="Standard"/>
        <w:jc w:val="both"/>
      </w:pPr>
      <w:r>
        <w:rPr>
          <w:i/>
        </w:rPr>
        <w:t>ЯНА включает на смартфоне современную клубную музыку.</w:t>
      </w:r>
    </w:p>
    <w:p w14:paraId="12D5B740" w14:textId="77777777" w:rsidR="004D1305" w:rsidRDefault="00000000">
      <w:pPr>
        <w:pStyle w:val="Standard"/>
        <w:jc w:val="both"/>
      </w:pPr>
      <w:r>
        <w:t>ЯНА: Второе – мужиков не хватает, которые у стойки бара стоят и зырят, как ты танцуешь, но пока без них! Смотри и запоминай движения…</w:t>
      </w:r>
    </w:p>
    <w:p w14:paraId="2BE3D048" w14:textId="77777777" w:rsidR="004D1305" w:rsidRDefault="00000000">
      <w:pPr>
        <w:pStyle w:val="Standard"/>
        <w:jc w:val="both"/>
      </w:pPr>
      <w:r>
        <w:rPr>
          <w:i/>
        </w:rPr>
        <w:t>Яна начинает танцевать под музыку клубный танец.</w:t>
      </w:r>
    </w:p>
    <w:p w14:paraId="5DBA3408" w14:textId="77777777" w:rsidR="004D1305" w:rsidRDefault="00000000">
      <w:pPr>
        <w:pStyle w:val="Standard"/>
        <w:jc w:val="both"/>
      </w:pPr>
      <w:r>
        <w:t>ЯНА: Отдайся во власть ритма! Пусть музыка тебя ведет! Больше, больше драйва… Работай корпусом… Камон, камон… Йе-е…</w:t>
      </w:r>
    </w:p>
    <w:p w14:paraId="4B6AFF3E" w14:textId="77777777" w:rsidR="004D1305" w:rsidRDefault="00000000">
      <w:pPr>
        <w:pStyle w:val="Standard"/>
        <w:jc w:val="both"/>
      </w:pPr>
      <w:r>
        <w:rPr>
          <w:i/>
        </w:rPr>
        <w:t>Яна увлеченно танцует. Не замечая как Ульяна ушла за кулисы и вернулась в бальном платье 18-го века. Яна увидев это, выключает музыку и с удивлением смотрит на Ульяну.</w:t>
      </w:r>
    </w:p>
    <w:p w14:paraId="62CED812" w14:textId="77777777" w:rsidR="004D1305" w:rsidRDefault="00000000">
      <w:pPr>
        <w:pStyle w:val="Standard"/>
        <w:jc w:val="both"/>
      </w:pPr>
      <w:r>
        <w:t>УЛЬЯНА: Яна, дай я все-таки тебе объясню… У нас в школе исторический бал – маскарад. Я разучивала движения старинного менуэта…</w:t>
      </w:r>
    </w:p>
    <w:p w14:paraId="34440F9E" w14:textId="77777777" w:rsidR="004D1305" w:rsidRDefault="00000000">
      <w:pPr>
        <w:pStyle w:val="Standard"/>
        <w:jc w:val="both"/>
      </w:pPr>
      <w:r>
        <w:rPr>
          <w:i/>
        </w:rPr>
        <w:t>Ульяна напевая себе, показывает менуэт. Грустная Яна утирает слезы.</w:t>
      </w:r>
    </w:p>
    <w:p w14:paraId="3217FB83" w14:textId="77777777" w:rsidR="004D1305" w:rsidRDefault="00000000">
      <w:pPr>
        <w:pStyle w:val="Standard"/>
        <w:jc w:val="both"/>
      </w:pPr>
      <w:r>
        <w:t>УЛЬЯНА: Ян, ты чего?</w:t>
      </w:r>
    </w:p>
    <w:p w14:paraId="5D18A5A2" w14:textId="77777777" w:rsidR="004D1305" w:rsidRDefault="00000000">
      <w:pPr>
        <w:pStyle w:val="Standard"/>
        <w:jc w:val="both"/>
      </w:pPr>
      <w:r>
        <w:t>ЯНА: (всхлипывая) Я опять выгляжу в твоих глазах полной дуро-ой…</w:t>
      </w:r>
    </w:p>
    <w:p w14:paraId="159717EA" w14:textId="77777777" w:rsidR="004D1305" w:rsidRDefault="00000000">
      <w:pPr>
        <w:pStyle w:val="Standard"/>
        <w:jc w:val="both"/>
      </w:pPr>
      <w:r>
        <w:t>УЛЬЯНА: Яна, прекрати… Я тебя люблю… Ведь ты же хотела как лучше?</w:t>
      </w:r>
    </w:p>
    <w:p w14:paraId="607D1A3D" w14:textId="77777777" w:rsidR="004D1305" w:rsidRDefault="00000000">
      <w:pPr>
        <w:pStyle w:val="Standard"/>
        <w:jc w:val="both"/>
      </w:pPr>
      <w:r>
        <w:t>ЯНА: Да-а…</w:t>
      </w:r>
    </w:p>
    <w:p w14:paraId="3A6472C6" w14:textId="77777777" w:rsidR="004D1305" w:rsidRDefault="00000000">
      <w:pPr>
        <w:pStyle w:val="Standard"/>
        <w:jc w:val="both"/>
      </w:pPr>
      <w:r>
        <w:t>УЛЬЯНА: И у тебя получилась… Я запомнила движения! Вот, смотри…</w:t>
      </w:r>
    </w:p>
    <w:p w14:paraId="3A93DCE3" w14:textId="77777777" w:rsidR="004D1305" w:rsidRDefault="00000000">
      <w:pPr>
        <w:pStyle w:val="Standard"/>
        <w:jc w:val="both"/>
      </w:pPr>
      <w:r>
        <w:rPr>
          <w:i/>
        </w:rPr>
        <w:t>Ульяна забирает у Яны смартфон, снова включает современную музыку и начинает круто танцевать. Яна поглядев, присоединяется к ней.</w:t>
      </w:r>
    </w:p>
    <w:p w14:paraId="558DCAD4" w14:textId="77777777" w:rsidR="004D1305" w:rsidRDefault="00000000">
      <w:pPr>
        <w:pStyle w:val="Standard"/>
        <w:jc w:val="both"/>
      </w:pPr>
      <w:r>
        <w:t>ЯНА: Да не так! Вот так надо… Сильнее попой… Больше драйва…</w:t>
      </w:r>
    </w:p>
    <w:p w14:paraId="3BAB031A" w14:textId="77777777" w:rsidR="004D1305" w:rsidRDefault="00000000">
      <w:pPr>
        <w:pStyle w:val="Standard"/>
        <w:jc w:val="both"/>
      </w:pPr>
      <w:r>
        <w:t>ЯНА/УЛЬЯНА: Камон, камон… Йе-е…</w:t>
      </w:r>
    </w:p>
    <w:p w14:paraId="2AA2DF5A" w14:textId="77777777" w:rsidR="004D1305" w:rsidRDefault="00000000">
      <w:pPr>
        <w:pStyle w:val="Standard"/>
        <w:jc w:val="both"/>
      </w:pPr>
      <w:r>
        <w:rPr>
          <w:i/>
        </w:rPr>
        <w:lastRenderedPageBreak/>
        <w:t>Яна поднимает с кресла психолога и присоединяет к общему танцу. Ульяна, оставив их, уходит за кулисы и сняв бальное платье возвращается обратно. Яна, обняв психолога, пытается танцевать с ним медленный танец под быструю музыку, психолог пытается вырываться. Ульяна выключает музыку на смартфоне.</w:t>
      </w:r>
    </w:p>
    <w:p w14:paraId="455F508B" w14:textId="77777777" w:rsidR="004D1305" w:rsidRDefault="00000000">
      <w:pPr>
        <w:pStyle w:val="Standard"/>
        <w:jc w:val="both"/>
      </w:pPr>
      <w:r>
        <w:t>УЛЬЯНА: Может, продолжим сеанс? А то у меня еще дела сегодня.</w:t>
      </w:r>
    </w:p>
    <w:p w14:paraId="74A1BDF5" w14:textId="77777777" w:rsidR="004D1305" w:rsidRDefault="00000000">
      <w:pPr>
        <w:pStyle w:val="Standard"/>
        <w:jc w:val="both"/>
      </w:pPr>
      <w:r>
        <w:t>ЯНА: Ой, да какие у тебя могут быть дела?!</w:t>
      </w:r>
    </w:p>
    <w:p w14:paraId="7C015B8F" w14:textId="77777777" w:rsidR="004D1305" w:rsidRDefault="00000000">
      <w:pPr>
        <w:pStyle w:val="Standard"/>
        <w:jc w:val="both"/>
      </w:pPr>
      <w:r>
        <w:t>УЛЬЯНА: Музыкальная школа, урок японского, кружок астрофизики, большой теннис…</w:t>
      </w:r>
    </w:p>
    <w:p w14:paraId="5B226B04" w14:textId="77777777" w:rsidR="004D1305" w:rsidRDefault="00000000">
      <w:pPr>
        <w:pStyle w:val="Standard"/>
        <w:jc w:val="both"/>
      </w:pPr>
      <w:r>
        <w:t>ЯНА: (перебивая) Стоп! Добавишь в свои дела помочь старшей сестре сделать сторис в инстаграмме?</w:t>
      </w:r>
    </w:p>
    <w:p w14:paraId="52707236" w14:textId="77777777" w:rsidR="004D1305" w:rsidRDefault="00000000">
      <w:pPr>
        <w:pStyle w:val="Standard"/>
        <w:jc w:val="both"/>
      </w:pPr>
      <w:r>
        <w:t>УЛЬЯНА: (вздыхая) Добавлю.</w:t>
      </w:r>
    </w:p>
    <w:p w14:paraId="3EDA61D3" w14:textId="77777777" w:rsidR="004D1305" w:rsidRDefault="00000000">
      <w:pPr>
        <w:pStyle w:val="Standard"/>
        <w:jc w:val="both"/>
      </w:pPr>
      <w:r>
        <w:t>ЯНА: Тогда продолжим сеанс.</w:t>
      </w:r>
    </w:p>
    <w:p w14:paraId="5AE7BE2F" w14:textId="77777777" w:rsidR="004D1305" w:rsidRDefault="00000000">
      <w:pPr>
        <w:pStyle w:val="Standard"/>
        <w:jc w:val="both"/>
      </w:pPr>
      <w:r>
        <w:rPr>
          <w:i/>
        </w:rPr>
        <w:t>Все трое возвращаются в свои кресла.</w:t>
      </w:r>
    </w:p>
    <w:p w14:paraId="0777E572" w14:textId="77777777" w:rsidR="004D1305" w:rsidRDefault="00000000">
      <w:pPr>
        <w:pStyle w:val="Standard"/>
        <w:jc w:val="both"/>
      </w:pPr>
      <w:r>
        <w:t xml:space="preserve"> </w:t>
      </w:r>
    </w:p>
    <w:p w14:paraId="1DAA0E1F" w14:textId="77777777" w:rsidR="004D1305" w:rsidRDefault="00000000">
      <w:pPr>
        <w:pStyle w:val="Standard"/>
        <w:jc w:val="both"/>
      </w:pPr>
      <w:r>
        <w:rPr>
          <w:i/>
        </w:rPr>
        <w:t>Сцена 12</w:t>
      </w:r>
    </w:p>
    <w:p w14:paraId="1FEC8E96" w14:textId="77777777" w:rsidR="004D1305" w:rsidRDefault="00000000">
      <w:pPr>
        <w:pStyle w:val="Standard"/>
        <w:jc w:val="both"/>
      </w:pPr>
      <w:r>
        <w:t>ПСИХОЛОГ: С танцами понятно. А еще чему вы учили Ульяну?</w:t>
      </w:r>
    </w:p>
    <w:p w14:paraId="5126C35E" w14:textId="77777777" w:rsidR="004D1305" w:rsidRDefault="00000000">
      <w:pPr>
        <w:pStyle w:val="Standard"/>
        <w:jc w:val="both"/>
      </w:pPr>
      <w:r>
        <w:t>ЯНА: А еще я учила Ульяну костер разжигать, когда мы с ней в поход ходили.</w:t>
      </w:r>
    </w:p>
    <w:p w14:paraId="5721D3CD" w14:textId="77777777" w:rsidR="004D1305" w:rsidRDefault="00000000">
      <w:pPr>
        <w:pStyle w:val="Standard"/>
        <w:jc w:val="both"/>
      </w:pPr>
      <w:r>
        <w:t>УЛЬЯНА: А потом я учила Яну тушить лесной пожар.</w:t>
      </w:r>
    </w:p>
    <w:p w14:paraId="47C73378" w14:textId="77777777" w:rsidR="004D1305" w:rsidRDefault="00000000">
      <w:pPr>
        <w:pStyle w:val="Standard"/>
        <w:jc w:val="both"/>
      </w:pPr>
      <w:r>
        <w:t>ЯНА: Да, в том походе Уля меня тоже многому научила… Ловить рыбу…</w:t>
      </w:r>
    </w:p>
    <w:p w14:paraId="400E4DD2" w14:textId="77777777" w:rsidR="004D1305" w:rsidRDefault="00000000">
      <w:pPr>
        <w:pStyle w:val="Standard"/>
        <w:jc w:val="both"/>
      </w:pPr>
      <w:r>
        <w:t>УЛЬЯНА: Выпрашивать рыбу у рыбаков, это не ловля.</w:t>
      </w:r>
    </w:p>
    <w:p w14:paraId="7FCC5936" w14:textId="77777777" w:rsidR="004D1305" w:rsidRDefault="00000000">
      <w:pPr>
        <w:pStyle w:val="Standard"/>
        <w:jc w:val="both"/>
      </w:pPr>
      <w:r>
        <w:t>ЯНА: Поздно. Уже научилась…  Отличать съедобные грибы от галлюциногенных грибов…</w:t>
      </w:r>
    </w:p>
    <w:p w14:paraId="5D876A58" w14:textId="77777777" w:rsidR="004D1305" w:rsidRDefault="00000000">
      <w:pPr>
        <w:pStyle w:val="Standard"/>
        <w:jc w:val="both"/>
      </w:pPr>
      <w:r>
        <w:t>УЛЬЯНА: Отличать розовых единорогов от голубых пегасов…</w:t>
      </w:r>
    </w:p>
    <w:p w14:paraId="2F07AA61" w14:textId="77777777" w:rsidR="004D1305" w:rsidRDefault="00000000">
      <w:pPr>
        <w:pStyle w:val="Standard"/>
        <w:jc w:val="both"/>
      </w:pPr>
      <w:r>
        <w:t>ЯНА: Это когда я все же с грибами ошиблась… Определять где север…</w:t>
      </w:r>
    </w:p>
    <w:p w14:paraId="5420211B" w14:textId="77777777" w:rsidR="004D1305" w:rsidRDefault="00000000">
      <w:pPr>
        <w:pStyle w:val="Standard"/>
        <w:jc w:val="both"/>
      </w:pPr>
      <w:r>
        <w:t>ПСИХОЛОГ: По мху? По солнцу?</w:t>
      </w:r>
    </w:p>
    <w:p w14:paraId="6FA2E8CA" w14:textId="77777777" w:rsidR="004D1305" w:rsidRDefault="00000000">
      <w:pPr>
        <w:pStyle w:val="Standard"/>
        <w:jc w:val="both"/>
      </w:pPr>
      <w:r>
        <w:t>ЯНА: По Ульяне… Ульяна, где север?</w:t>
      </w:r>
    </w:p>
    <w:p w14:paraId="57C9815F" w14:textId="77777777" w:rsidR="004D1305" w:rsidRDefault="00000000">
      <w:pPr>
        <w:pStyle w:val="Standard"/>
        <w:jc w:val="both"/>
      </w:pPr>
      <w:r>
        <w:t>УЛЬЯНА: Там… Компасом я так и не научила ее пользоваться.</w:t>
      </w:r>
    </w:p>
    <w:p w14:paraId="6874FA3E" w14:textId="77777777" w:rsidR="004D1305" w:rsidRDefault="00000000">
      <w:pPr>
        <w:pStyle w:val="Standard"/>
        <w:jc w:val="both"/>
      </w:pPr>
      <w:r>
        <w:t>ЯНА: А еще Ульяна однажды меня от смерти спасла!</w:t>
      </w:r>
    </w:p>
    <w:p w14:paraId="6AB10978" w14:textId="77777777" w:rsidR="004D1305" w:rsidRDefault="00000000">
      <w:pPr>
        <w:pStyle w:val="Standard"/>
        <w:jc w:val="both"/>
      </w:pPr>
      <w:r>
        <w:t>ПСИХОЛОГ: Интересно. Можете рассказать?</w:t>
      </w:r>
    </w:p>
    <w:p w14:paraId="24C51E7B" w14:textId="77777777" w:rsidR="004D1305" w:rsidRDefault="004D1305">
      <w:pPr>
        <w:pStyle w:val="Standard"/>
        <w:jc w:val="both"/>
      </w:pPr>
    </w:p>
    <w:p w14:paraId="392F1F03" w14:textId="77777777" w:rsidR="004D1305" w:rsidRDefault="00000000">
      <w:pPr>
        <w:pStyle w:val="Standard"/>
        <w:jc w:val="both"/>
      </w:pPr>
      <w:r>
        <w:rPr>
          <w:i/>
        </w:rPr>
        <w:t>Яна выходит на середину сцены, ложится.</w:t>
      </w:r>
    </w:p>
    <w:p w14:paraId="5FC5971F" w14:textId="77777777" w:rsidR="004D1305" w:rsidRDefault="00000000">
      <w:pPr>
        <w:pStyle w:val="Standard"/>
        <w:jc w:val="both"/>
      </w:pPr>
      <w:r>
        <w:t>ЯНА: (в зрительный зал) Лежу я как-то в палатке, умираю… И тут заходит Ульяна.</w:t>
      </w:r>
    </w:p>
    <w:p w14:paraId="3A4362B8" w14:textId="77777777" w:rsidR="004D1305" w:rsidRDefault="00000000">
      <w:pPr>
        <w:pStyle w:val="Standard"/>
        <w:jc w:val="both"/>
      </w:pPr>
      <w:r>
        <w:rPr>
          <w:i/>
        </w:rPr>
        <w:t>ЯНА тяжело дышит и стонет. УЛЬЯНА встает из кресла, подходит к Яне, разглядывает ее.</w:t>
      </w:r>
    </w:p>
    <w:p w14:paraId="462EFA3F" w14:textId="77777777" w:rsidR="004D1305" w:rsidRDefault="00000000">
      <w:pPr>
        <w:pStyle w:val="Standard"/>
        <w:jc w:val="both"/>
      </w:pPr>
      <w:r>
        <w:t>УЛЬЯНА: Яна что с тобой?</w:t>
      </w:r>
    </w:p>
    <w:p w14:paraId="13430EB8" w14:textId="77777777" w:rsidR="004D1305" w:rsidRDefault="00000000">
      <w:pPr>
        <w:pStyle w:val="Standard"/>
        <w:jc w:val="both"/>
      </w:pPr>
      <w:r>
        <w:t>ЯНА: Я умираю.</w:t>
      </w:r>
    </w:p>
    <w:p w14:paraId="0E98556E" w14:textId="77777777" w:rsidR="004D1305" w:rsidRDefault="00000000">
      <w:pPr>
        <w:pStyle w:val="Standard"/>
        <w:jc w:val="both"/>
      </w:pPr>
      <w:r>
        <w:t>УЛЬЯНА: Это понятно. А отчего на этот раз?</w:t>
      </w:r>
    </w:p>
    <w:p w14:paraId="0512135D" w14:textId="77777777" w:rsidR="004D1305" w:rsidRDefault="00000000">
      <w:pPr>
        <w:pStyle w:val="Standard"/>
        <w:jc w:val="both"/>
      </w:pPr>
      <w:r>
        <w:t>ЯНА: От укуса королевской кобры…</w:t>
      </w:r>
    </w:p>
    <w:p w14:paraId="217D8551" w14:textId="77777777" w:rsidR="004D1305" w:rsidRDefault="00000000">
      <w:pPr>
        <w:pStyle w:val="Standard"/>
        <w:jc w:val="both"/>
      </w:pPr>
      <w:r>
        <w:t>УЛЬЯНА: Королевские кобры у нас не водятся.</w:t>
      </w:r>
    </w:p>
    <w:p w14:paraId="6770468C" w14:textId="77777777" w:rsidR="004D1305" w:rsidRDefault="00000000">
      <w:pPr>
        <w:pStyle w:val="Standard"/>
        <w:jc w:val="both"/>
      </w:pPr>
      <w:r>
        <w:t>ЯНА: А кто водится?</w:t>
      </w:r>
    </w:p>
    <w:p w14:paraId="594F45B2" w14:textId="77777777" w:rsidR="004D1305" w:rsidRDefault="00000000">
      <w:pPr>
        <w:pStyle w:val="Standard"/>
        <w:jc w:val="both"/>
      </w:pPr>
      <w:r>
        <w:t>УЛЬЯНА: Ужи.</w:t>
      </w:r>
    </w:p>
    <w:p w14:paraId="51319987" w14:textId="77777777" w:rsidR="004D1305" w:rsidRDefault="00000000">
      <w:pPr>
        <w:pStyle w:val="Standard"/>
        <w:jc w:val="both"/>
      </w:pPr>
      <w:r>
        <w:t>ЯНА: Значит от укуса королевского ужа.</w:t>
      </w:r>
    </w:p>
    <w:p w14:paraId="76DB9E0A" w14:textId="77777777" w:rsidR="004D1305" w:rsidRDefault="00000000">
      <w:pPr>
        <w:pStyle w:val="Standard"/>
        <w:jc w:val="both"/>
      </w:pPr>
      <w:r>
        <w:t>УЛЬЯНА: Ужи не ядовитые.</w:t>
      </w:r>
    </w:p>
    <w:p w14:paraId="624AE935" w14:textId="77777777" w:rsidR="004D1305" w:rsidRDefault="00000000">
      <w:pPr>
        <w:pStyle w:val="Standard"/>
        <w:jc w:val="both"/>
      </w:pPr>
      <w:r>
        <w:t>ЯНА: Не придирайся к словам, видишь я при смерти!</w:t>
      </w:r>
    </w:p>
    <w:p w14:paraId="6EE16E98" w14:textId="77777777" w:rsidR="004D1305" w:rsidRDefault="00000000">
      <w:pPr>
        <w:pStyle w:val="Standard"/>
        <w:jc w:val="both"/>
      </w:pPr>
      <w:r>
        <w:rPr>
          <w:i/>
        </w:rPr>
        <w:t>Яна тяжело дышит и стонет. Затем перестает, задумывается.</w:t>
      </w:r>
    </w:p>
    <w:p w14:paraId="595C9CFA" w14:textId="77777777" w:rsidR="004D1305" w:rsidRDefault="00000000">
      <w:pPr>
        <w:pStyle w:val="Standard"/>
        <w:jc w:val="both"/>
      </w:pPr>
      <w:r>
        <w:t>ЯНА: Ты так и будешь стоять или что-то сделаешь? Искусственное дыхание, например…</w:t>
      </w:r>
    </w:p>
    <w:p w14:paraId="50FF020E" w14:textId="77777777" w:rsidR="004D1305" w:rsidRDefault="00000000">
      <w:pPr>
        <w:pStyle w:val="Standard"/>
        <w:jc w:val="both"/>
      </w:pPr>
      <w:r>
        <w:t>УЛЬЯНА: У тебя еще естественное работает.</w:t>
      </w:r>
    </w:p>
    <w:p w14:paraId="61FEA7C1" w14:textId="77777777" w:rsidR="004D1305" w:rsidRDefault="00000000">
      <w:pPr>
        <w:pStyle w:val="Standard"/>
        <w:jc w:val="both"/>
      </w:pPr>
      <w:r>
        <w:t>ЯНА: Скоро перестанет и я умру… а-а…а…</w:t>
      </w:r>
    </w:p>
    <w:p w14:paraId="01767AB2" w14:textId="77777777" w:rsidR="004D1305" w:rsidRDefault="00000000">
      <w:pPr>
        <w:pStyle w:val="Standard"/>
        <w:jc w:val="both"/>
      </w:pPr>
      <w:r>
        <w:t>УЛЬЯНА: От чего? Нет никакого укуса.</w:t>
      </w:r>
    </w:p>
    <w:p w14:paraId="394DC180" w14:textId="77777777" w:rsidR="004D1305" w:rsidRDefault="00000000">
      <w:pPr>
        <w:pStyle w:val="Standard"/>
        <w:jc w:val="both"/>
      </w:pPr>
      <w:r>
        <w:rPr>
          <w:i/>
        </w:rPr>
        <w:t>Яна задумывается.</w:t>
      </w:r>
    </w:p>
    <w:p w14:paraId="7705263C" w14:textId="77777777" w:rsidR="004D1305" w:rsidRDefault="00000000">
      <w:pPr>
        <w:pStyle w:val="Standard"/>
        <w:jc w:val="both"/>
      </w:pPr>
      <w:r>
        <w:t>ЯНА: Но если меня не кусали, отчего я умираю? Ужасная боль там, в правой ноге, возле пятки… в районе сердца…</w:t>
      </w:r>
    </w:p>
    <w:p w14:paraId="1B98D631" w14:textId="77777777" w:rsidR="004D1305" w:rsidRDefault="00000000">
      <w:pPr>
        <w:pStyle w:val="Standard"/>
        <w:jc w:val="both"/>
      </w:pPr>
      <w:r>
        <w:t>УЛЬЯНА: Ладно, давай посмотрю.</w:t>
      </w:r>
    </w:p>
    <w:p w14:paraId="515DDC28" w14:textId="77777777" w:rsidR="004D1305" w:rsidRDefault="00000000">
      <w:pPr>
        <w:pStyle w:val="Standard"/>
        <w:jc w:val="both"/>
      </w:pPr>
      <w:r>
        <w:rPr>
          <w:i/>
        </w:rPr>
        <w:t>Ульяна наклоняется, изучает пятку и т.д. ЯНА снова стонет и тяжело дышит.</w:t>
      </w:r>
    </w:p>
    <w:p w14:paraId="18D3D9E1" w14:textId="77777777" w:rsidR="004D1305" w:rsidRDefault="00000000">
      <w:pPr>
        <w:pStyle w:val="Standard"/>
        <w:jc w:val="both"/>
      </w:pPr>
      <w:r>
        <w:lastRenderedPageBreak/>
        <w:t xml:space="preserve">ЯНА: Да какая разница, отчего умираю? Просто прим как факт, твоя сестра при смерти… Не спорь со мной! Я лучше знаю, что умираю… У меня вся моя жизнь перед глазами мелькает. А это верный признак – когда вся жизнь перед глазами мелькает, значит скоро кирдык, умрешь…Я в кино такое видела. Кино, кстати, тоже мелькает… почему-то фильм «В джазе только девушки». Не знаешь почему? Хотя не важно…  </w:t>
      </w:r>
    </w:p>
    <w:p w14:paraId="125A3D12" w14:textId="77777777" w:rsidR="004D1305" w:rsidRDefault="00000000">
      <w:pPr>
        <w:pStyle w:val="Standard"/>
        <w:jc w:val="both"/>
      </w:pPr>
      <w:r>
        <w:rPr>
          <w:i/>
        </w:rPr>
        <w:t>Яна закрывает глаза. Звучит трагическая музыка.</w:t>
      </w:r>
    </w:p>
    <w:p w14:paraId="2AE59516" w14:textId="77777777" w:rsidR="004D1305" w:rsidRDefault="00000000">
      <w:pPr>
        <w:pStyle w:val="Standard"/>
        <w:jc w:val="both"/>
      </w:pPr>
      <w:r>
        <w:t>ЯНА: Детство мелькает… Вот я маленькая… Мои первые шаги… Я упала в канаву – мои первые гребки… Я говорю первое слово… Мама первый раз меня шлепает… за первое слово… Я иду в первый класс… Я получаю первую пятерку… в седьмом классе… и в первый раз списываю… Я первый раз примеряю мамино платье… Я первый раз подкладываю в бюстгальтер теннисные мячики… Мое первое неудачное свидание – проклятые мячики… Мой первый поцелуй…</w:t>
      </w:r>
    </w:p>
    <w:p w14:paraId="449533A6" w14:textId="77777777" w:rsidR="004D1305" w:rsidRDefault="00000000">
      <w:pPr>
        <w:pStyle w:val="Standard"/>
        <w:jc w:val="both"/>
      </w:pPr>
      <w:r>
        <w:t>УЛЬЯНА: (перебивая) Яна…</w:t>
      </w:r>
    </w:p>
    <w:p w14:paraId="2AEB4C29" w14:textId="77777777" w:rsidR="004D1305" w:rsidRDefault="00000000">
      <w:pPr>
        <w:pStyle w:val="Standard"/>
        <w:jc w:val="both"/>
      </w:pPr>
      <w:r>
        <w:t>ЯНА: Не мешай! Сейчас самое интересное мелькать будет…</w:t>
      </w:r>
    </w:p>
    <w:p w14:paraId="1FD5871B" w14:textId="77777777" w:rsidR="004D1305" w:rsidRDefault="00000000">
      <w:pPr>
        <w:pStyle w:val="Standard"/>
        <w:jc w:val="both"/>
      </w:pPr>
      <w:r>
        <w:t xml:space="preserve">УЛЬЯНА: Яна, я вынула занозу.  </w:t>
      </w:r>
    </w:p>
    <w:p w14:paraId="5DACD1DA" w14:textId="77777777" w:rsidR="004D1305" w:rsidRDefault="00000000">
      <w:pPr>
        <w:pStyle w:val="Standard"/>
        <w:jc w:val="both"/>
      </w:pPr>
      <w:r>
        <w:rPr>
          <w:i/>
        </w:rPr>
        <w:t>Яна открывает глаза. Ульяна показывает ей небольшую занозу. Яна  с изумлением ее рассматривает.</w:t>
      </w:r>
    </w:p>
    <w:p w14:paraId="49FB7721" w14:textId="77777777" w:rsidR="004D1305" w:rsidRDefault="00000000">
      <w:pPr>
        <w:pStyle w:val="Standard"/>
        <w:jc w:val="both"/>
      </w:pPr>
      <w:r>
        <w:t>ЯНА: И эта она? Вот это вот крохотуля торчала у меня в ноге?!</w:t>
      </w:r>
    </w:p>
    <w:p w14:paraId="4F160C26" w14:textId="77777777" w:rsidR="004D1305" w:rsidRDefault="00000000">
      <w:pPr>
        <w:pStyle w:val="Standard"/>
        <w:jc w:val="both"/>
      </w:pPr>
      <w:r>
        <w:t>УЛЬЯНА: Да.</w:t>
      </w:r>
    </w:p>
    <w:p w14:paraId="1BDCDB82" w14:textId="77777777" w:rsidR="004D1305" w:rsidRDefault="00000000">
      <w:pPr>
        <w:pStyle w:val="Standard"/>
        <w:jc w:val="both"/>
      </w:pPr>
      <w:r>
        <w:t>ЯНА: А мне казалось там раскаленный отравленный штырь! Я думала у меня гангрена…</w:t>
      </w:r>
    </w:p>
    <w:p w14:paraId="02DDCB91" w14:textId="77777777" w:rsidR="004D1305" w:rsidRDefault="00000000">
      <w:pPr>
        <w:pStyle w:val="Standard"/>
        <w:jc w:val="both"/>
      </w:pPr>
      <w:r>
        <w:t>УЛЬЯНА: Нет у тебя ничего. Только маленькая царапина…</w:t>
      </w:r>
    </w:p>
    <w:p w14:paraId="11D73C24" w14:textId="77777777" w:rsidR="004D1305" w:rsidRDefault="00000000">
      <w:pPr>
        <w:pStyle w:val="Standard"/>
        <w:jc w:val="both"/>
      </w:pPr>
      <w:r>
        <w:t>ЯНА: Не умаляй своего подвига! Ты спасла меня от смерти! Спасибо тебе, сестра… А теперь иди. Мне надо полежать. Я еще слишком слаба…</w:t>
      </w:r>
    </w:p>
    <w:p w14:paraId="092AE8FB" w14:textId="77777777" w:rsidR="004D1305" w:rsidRDefault="00000000">
      <w:pPr>
        <w:pStyle w:val="Standard"/>
        <w:jc w:val="both"/>
      </w:pPr>
      <w:r>
        <w:rPr>
          <w:i/>
        </w:rPr>
        <w:t>Ульяна покачав головой, уходит, возвращается в свое кресло. Яна закрывает глаза.</w:t>
      </w:r>
    </w:p>
    <w:p w14:paraId="4E389CA1" w14:textId="77777777" w:rsidR="004D1305" w:rsidRDefault="00000000">
      <w:pPr>
        <w:pStyle w:val="Standard"/>
        <w:jc w:val="both"/>
      </w:pPr>
      <w:r>
        <w:t>ЯНА: На чем я остановилась? Мой первый поцелуй… а… а…</w:t>
      </w:r>
    </w:p>
    <w:p w14:paraId="6CDDB636" w14:textId="77777777" w:rsidR="004D1305" w:rsidRDefault="00000000">
      <w:pPr>
        <w:pStyle w:val="Standard"/>
        <w:jc w:val="both"/>
      </w:pPr>
      <w:r>
        <w:rPr>
          <w:i/>
        </w:rPr>
        <w:t>Яна с закрытыми глазами томно вздыхает, предаваясь воспоминаниям.</w:t>
      </w:r>
    </w:p>
    <w:p w14:paraId="10A41AC6" w14:textId="77777777" w:rsidR="004D1305" w:rsidRDefault="00000000">
      <w:pPr>
        <w:pStyle w:val="Standard"/>
        <w:jc w:val="both"/>
      </w:pPr>
      <w:r>
        <w:t>ПСИХОЛОГ: Кхм, кхм.</w:t>
      </w:r>
    </w:p>
    <w:p w14:paraId="02A3D9CD" w14:textId="77777777" w:rsidR="004D1305" w:rsidRDefault="00000000">
      <w:pPr>
        <w:pStyle w:val="Standard"/>
        <w:jc w:val="both"/>
      </w:pPr>
      <w:r>
        <w:rPr>
          <w:i/>
        </w:rPr>
        <w:t>Яна открывает глаза, встает, возвращается в свое кресло.</w:t>
      </w:r>
    </w:p>
    <w:p w14:paraId="62E745F7" w14:textId="77777777" w:rsidR="004D1305" w:rsidRDefault="004D1305">
      <w:pPr>
        <w:pStyle w:val="Standard"/>
        <w:jc w:val="both"/>
      </w:pPr>
    </w:p>
    <w:p w14:paraId="5D741349" w14:textId="77777777" w:rsidR="004D1305" w:rsidRDefault="00000000">
      <w:pPr>
        <w:pStyle w:val="Standard"/>
        <w:jc w:val="both"/>
      </w:pPr>
      <w:r>
        <w:rPr>
          <w:i/>
        </w:rPr>
        <w:t>Сцена 13</w:t>
      </w:r>
    </w:p>
    <w:p w14:paraId="4914C058" w14:textId="77777777" w:rsidR="004D1305" w:rsidRDefault="00000000">
      <w:pPr>
        <w:pStyle w:val="Standard"/>
        <w:jc w:val="both"/>
      </w:pPr>
      <w:r>
        <w:t>ЯНА: Ну и что вы, доктор , можете сказать?</w:t>
      </w:r>
    </w:p>
    <w:p w14:paraId="3C23CE3B" w14:textId="77777777" w:rsidR="004D1305" w:rsidRDefault="00000000">
      <w:pPr>
        <w:pStyle w:val="Standard"/>
        <w:jc w:val="both"/>
      </w:pPr>
      <w:r>
        <w:t>ПСИХОЛОГ: Профессиональное чутье подсказывает, что проблема кроется не в Ульяне, а в вас.</w:t>
      </w:r>
    </w:p>
    <w:p w14:paraId="44AB743E" w14:textId="77777777" w:rsidR="004D1305" w:rsidRDefault="00000000">
      <w:pPr>
        <w:pStyle w:val="Standard"/>
        <w:jc w:val="both"/>
      </w:pPr>
      <w:r>
        <w:rPr>
          <w:i/>
        </w:rPr>
        <w:t>Психолог разглядывает Яну. Та под его взглядом принимает соблазнительные позы.</w:t>
      </w:r>
    </w:p>
    <w:p w14:paraId="00973AF4" w14:textId="77777777" w:rsidR="004D1305" w:rsidRDefault="00000000">
      <w:pPr>
        <w:pStyle w:val="Standard"/>
        <w:jc w:val="both"/>
      </w:pPr>
      <w:r>
        <w:t>ЯНА: (игриво поправляя одежду на груди) Во мне много чего кроется… под этой одеждой.</w:t>
      </w:r>
    </w:p>
    <w:p w14:paraId="44BD609B" w14:textId="77777777" w:rsidR="004D1305" w:rsidRDefault="00000000">
      <w:pPr>
        <w:pStyle w:val="Standard"/>
        <w:jc w:val="both"/>
      </w:pPr>
      <w:r>
        <w:t>ПСИХОЛОГ: Я серьезно. Вам не хватило в детстве материнского воспитания и теперь вы хотите перенести это на младшую сестру, умницу и отличницу, которая в воспитании не нуждается.</w:t>
      </w:r>
    </w:p>
    <w:p w14:paraId="302FFC78" w14:textId="77777777" w:rsidR="004D1305" w:rsidRDefault="00000000">
      <w:pPr>
        <w:pStyle w:val="Standard"/>
        <w:jc w:val="both"/>
      </w:pPr>
      <w:r>
        <w:t>УЛЬЯНА: Спасибо, Эдуард Павлович.</w:t>
      </w:r>
    </w:p>
    <w:p w14:paraId="3BF54496" w14:textId="77777777" w:rsidR="004D1305" w:rsidRDefault="00000000">
      <w:pPr>
        <w:pStyle w:val="Standard"/>
        <w:jc w:val="both"/>
      </w:pPr>
      <w:r>
        <w:t>ПСИХОЛОГ: Более того, мне кажется что наоборот, Ульяна могла бы заняться воспитанием старшей сестры. Хотя бы на уровне советов, рекомендаций…</w:t>
      </w:r>
    </w:p>
    <w:p w14:paraId="4B5502C9" w14:textId="77777777" w:rsidR="004D1305" w:rsidRDefault="00000000">
      <w:pPr>
        <w:pStyle w:val="Standard"/>
        <w:jc w:val="both"/>
      </w:pPr>
      <w:r>
        <w:t>ЯНА: Давайте вернемся к моей одежде.</w:t>
      </w:r>
    </w:p>
    <w:p w14:paraId="1758C020" w14:textId="77777777" w:rsidR="004D1305" w:rsidRDefault="00000000">
      <w:pPr>
        <w:pStyle w:val="Standard"/>
        <w:jc w:val="both"/>
      </w:pPr>
      <w:r>
        <w:t>ПСИХОЛОГ: Понимаю. Вы не хотите обсуждать неприятную для вас тему…</w:t>
      </w:r>
    </w:p>
    <w:p w14:paraId="42CF3CB4" w14:textId="77777777" w:rsidR="004D1305" w:rsidRDefault="00000000">
      <w:pPr>
        <w:pStyle w:val="Standard"/>
        <w:jc w:val="both"/>
      </w:pPr>
      <w:r>
        <w:t>ЯНА: Почему не хочу, хочу. Я часто у Ульяны совета спрашиваю про одежду – что купить, куда носить…</w:t>
      </w:r>
    </w:p>
    <w:p w14:paraId="23589E42" w14:textId="77777777" w:rsidR="004D1305" w:rsidRDefault="00000000">
      <w:pPr>
        <w:pStyle w:val="Standard"/>
        <w:jc w:val="both"/>
      </w:pPr>
      <w:r>
        <w:t>УЛЬЯНА: Да, было дело.</w:t>
      </w:r>
    </w:p>
    <w:p w14:paraId="19BC0DCA" w14:textId="77777777" w:rsidR="004D1305" w:rsidRDefault="00000000">
      <w:pPr>
        <w:pStyle w:val="Standard"/>
        <w:jc w:val="both"/>
      </w:pPr>
      <w:r>
        <w:t>ПСИХОЛОГ: Можешь рассказать?</w:t>
      </w:r>
    </w:p>
    <w:p w14:paraId="5E69C09E" w14:textId="77777777" w:rsidR="004D1305" w:rsidRDefault="004D1305">
      <w:pPr>
        <w:pStyle w:val="Standard"/>
        <w:jc w:val="both"/>
      </w:pPr>
    </w:p>
    <w:p w14:paraId="1A0F5D1F" w14:textId="77777777" w:rsidR="004D1305" w:rsidRDefault="00000000">
      <w:pPr>
        <w:pStyle w:val="Standard"/>
        <w:jc w:val="both"/>
      </w:pPr>
      <w:r>
        <w:rPr>
          <w:i/>
        </w:rPr>
        <w:t>Ульяна выходит на середину сцены.</w:t>
      </w:r>
    </w:p>
    <w:p w14:paraId="5A741B11" w14:textId="77777777" w:rsidR="004D1305" w:rsidRDefault="00000000">
      <w:pPr>
        <w:pStyle w:val="Standard"/>
        <w:jc w:val="both"/>
      </w:pPr>
      <w:r>
        <w:t>УЛЬЯНА: Однажды обращается ко мне за советом Яна…</w:t>
      </w:r>
    </w:p>
    <w:p w14:paraId="333F4CD8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подходит к Ульяне с двумя вечерними платьями.</w:t>
      </w:r>
    </w:p>
    <w:p w14:paraId="1E73C300" w14:textId="77777777" w:rsidR="004D1305" w:rsidRDefault="00000000">
      <w:pPr>
        <w:pStyle w:val="Standard"/>
        <w:jc w:val="both"/>
      </w:pPr>
      <w:r>
        <w:rPr>
          <w:lang w:eastAsia="ru-RU"/>
        </w:rPr>
        <w:t>ЯНА: Ульяна, какое мне платье одеть? Это или это?</w:t>
      </w:r>
    </w:p>
    <w:p w14:paraId="5A0CAA3E" w14:textId="77777777" w:rsidR="004D1305" w:rsidRDefault="00000000">
      <w:pPr>
        <w:pStyle w:val="Standard"/>
        <w:jc w:val="both"/>
      </w:pPr>
      <w:r>
        <w:rPr>
          <w:lang w:eastAsia="ru-RU"/>
        </w:rPr>
        <w:lastRenderedPageBreak/>
        <w:t>УЛЬЯНА: Зависит от того, куда ты собралась… Если в театр, одень строгое. Если в ресторан – еще более строгое.</w:t>
      </w:r>
    </w:p>
    <w:p w14:paraId="32EC0529" w14:textId="77777777" w:rsidR="004D1305" w:rsidRDefault="00000000">
      <w:pPr>
        <w:pStyle w:val="Standard"/>
        <w:jc w:val="both"/>
      </w:pPr>
      <w:r>
        <w:rPr>
          <w:lang w:eastAsia="ru-RU"/>
        </w:rPr>
        <w:t>ЯНА: В булочную. За хлебом.</w:t>
      </w:r>
    </w:p>
    <w:p w14:paraId="238EBA4E" w14:textId="77777777" w:rsidR="004D1305" w:rsidRDefault="00000000">
      <w:pPr>
        <w:pStyle w:val="Standard"/>
        <w:jc w:val="both"/>
      </w:pPr>
      <w:r>
        <w:rPr>
          <w:lang w:eastAsia="ru-RU"/>
        </w:rPr>
        <w:t>УЛЬЯНА: В вечерних платьях за хлебом не ходят… Одень джинсы и майку.</w:t>
      </w:r>
    </w:p>
    <w:p w14:paraId="358E15F5" w14:textId="77777777" w:rsidR="004D1305" w:rsidRDefault="00000000">
      <w:pPr>
        <w:pStyle w:val="Standard"/>
        <w:jc w:val="both"/>
      </w:pPr>
      <w:r>
        <w:rPr>
          <w:lang w:eastAsia="ru-RU"/>
        </w:rPr>
        <w:t>ЯНА: Запомни, сестра. Женщина должна следить за собой. Всегда быть на высоте и во всеоружии. И выглядеть королевой, даже если идет за хлебом…  Только так она не упустит свой шанс…</w:t>
      </w:r>
    </w:p>
    <w:p w14:paraId="26ED26C1" w14:textId="77777777" w:rsidR="004D1305" w:rsidRDefault="00000000">
      <w:pPr>
        <w:pStyle w:val="Standard"/>
        <w:jc w:val="both"/>
      </w:pPr>
      <w:r>
        <w:rPr>
          <w:lang w:eastAsia="ru-RU"/>
        </w:rPr>
        <w:t>УЛЬЯНА: Какой шанс?! Булочная на углу нашего дома! Кого там можно упустить?!</w:t>
      </w:r>
    </w:p>
    <w:p w14:paraId="72F49047" w14:textId="77777777" w:rsidR="004D1305" w:rsidRDefault="00000000">
      <w:pPr>
        <w:pStyle w:val="Standard"/>
        <w:jc w:val="both"/>
      </w:pPr>
      <w:r>
        <w:rPr>
          <w:lang w:eastAsia="ru-RU"/>
        </w:rPr>
        <w:t>ЯНА: Ну, мало ли… А вдруг по дороге встретится прекрасный принц… метр девяносто, брюнет, глаза карие… На спортивном «Мазератти»… Думаешь, он обратит на замухрышку в джинсах внимание?</w:t>
      </w:r>
    </w:p>
    <w:p w14:paraId="2B4FEFA7" w14:textId="77777777" w:rsidR="004D1305" w:rsidRDefault="00000000">
      <w:pPr>
        <w:pStyle w:val="Standard"/>
        <w:jc w:val="both"/>
      </w:pPr>
      <w:r>
        <w:rPr>
          <w:lang w:eastAsia="ru-RU"/>
        </w:rPr>
        <w:t>УЛЬЯНА: Яна, тебе сколько лет?!</w:t>
      </w:r>
    </w:p>
    <w:p w14:paraId="34A996E3" w14:textId="77777777" w:rsidR="004D1305" w:rsidRDefault="00000000">
      <w:pPr>
        <w:pStyle w:val="Standard"/>
        <w:jc w:val="both"/>
      </w:pPr>
      <w:r>
        <w:rPr>
          <w:lang w:eastAsia="ru-RU"/>
        </w:rPr>
        <w:t>ЯНА: (тревожно оглядываясь) Тише, тише…</w:t>
      </w:r>
    </w:p>
    <w:p w14:paraId="690E454C" w14:textId="77777777" w:rsidR="004D1305" w:rsidRDefault="00000000">
      <w:pPr>
        <w:pStyle w:val="Standard"/>
        <w:jc w:val="both"/>
      </w:pPr>
      <w:r>
        <w:rPr>
          <w:lang w:eastAsia="ru-RU"/>
        </w:rPr>
        <w:t>УЛЬЯНА: Ты взрослая женщина, а до сих пор веришь в прекрасных принцев по дороге в булочную… до которой идти сто метров.</w:t>
      </w:r>
    </w:p>
    <w:p w14:paraId="638575B5" w14:textId="77777777" w:rsidR="004D1305" w:rsidRDefault="00000000">
      <w:pPr>
        <w:pStyle w:val="Standard"/>
        <w:jc w:val="both"/>
      </w:pPr>
      <w:r>
        <w:rPr>
          <w:lang w:eastAsia="ru-RU"/>
        </w:rPr>
        <w:t>ЯНА: Плюс обратно сто… Итого…э-э… Ну, ладно, ладно! Убедила. Так пойду…</w:t>
      </w:r>
    </w:p>
    <w:p w14:paraId="12019FB0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бросив платья, уходит с мусорным пакетом за кулисы.</w:t>
      </w:r>
    </w:p>
    <w:p w14:paraId="6357CADF" w14:textId="77777777" w:rsidR="004D1305" w:rsidRDefault="00000000">
      <w:pPr>
        <w:pStyle w:val="Standard"/>
        <w:jc w:val="both"/>
      </w:pPr>
      <w:r>
        <w:rPr>
          <w:lang w:eastAsia="ru-RU"/>
        </w:rPr>
        <w:t>ПСИХОЛОГ: Прекрасный совет.</w:t>
      </w:r>
    </w:p>
    <w:p w14:paraId="3A0EC619" w14:textId="77777777" w:rsidR="004D1305" w:rsidRDefault="00000000">
      <w:pPr>
        <w:pStyle w:val="Standard"/>
        <w:jc w:val="both"/>
      </w:pPr>
      <w:r>
        <w:rPr>
          <w:lang w:eastAsia="ru-RU"/>
        </w:rPr>
        <w:t>УЛЬЯНА: Увы нет. Как оказалось.</w:t>
      </w:r>
    </w:p>
    <w:p w14:paraId="63D274F0" w14:textId="77777777" w:rsidR="004D1305" w:rsidRDefault="00000000">
      <w:pPr>
        <w:pStyle w:val="Standard"/>
        <w:jc w:val="both"/>
      </w:pPr>
      <w:r>
        <w:rPr>
          <w:i/>
          <w:lang w:eastAsia="ru-RU"/>
        </w:rPr>
        <w:t>Забегает взволнованная Яна.</w:t>
      </w:r>
    </w:p>
    <w:p w14:paraId="1BDCFC72" w14:textId="77777777" w:rsidR="004D1305" w:rsidRDefault="00000000">
      <w:pPr>
        <w:pStyle w:val="Standard"/>
        <w:jc w:val="both"/>
      </w:pPr>
      <w:r>
        <w:rPr>
          <w:lang w:eastAsia="ru-RU"/>
        </w:rPr>
        <w:t>ЯНА: Где?! Где мои платья?!</w:t>
      </w:r>
    </w:p>
    <w:p w14:paraId="07CD726A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хватает платья.</w:t>
      </w:r>
    </w:p>
    <w:p w14:paraId="6FAB0D8B" w14:textId="77777777" w:rsidR="004D1305" w:rsidRDefault="00000000">
      <w:pPr>
        <w:pStyle w:val="Standard"/>
        <w:jc w:val="both"/>
      </w:pPr>
      <w:r>
        <w:rPr>
          <w:lang w:eastAsia="ru-RU"/>
        </w:rPr>
        <w:t>ЯНА: Так это или это?! А, какая теперь разница…</w:t>
      </w:r>
    </w:p>
    <w:p w14:paraId="103380D0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начинает лихорадочно переодеваться в платье.</w:t>
      </w:r>
    </w:p>
    <w:p w14:paraId="22E17405" w14:textId="77777777" w:rsidR="004D1305" w:rsidRDefault="00000000">
      <w:pPr>
        <w:pStyle w:val="Standard"/>
        <w:jc w:val="both"/>
      </w:pPr>
      <w:r>
        <w:rPr>
          <w:lang w:eastAsia="ru-RU"/>
        </w:rPr>
        <w:t>ЯНА: Он же уедет сейчас! Хотя не «Мазератти», а «БМВ» черный, но все равно…  Проклятые джинсы! Ну зачем, зачем я тебя послушалась?!</w:t>
      </w:r>
    </w:p>
    <w:p w14:paraId="3E2CB018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на ходу надевая платье и одновременно пытаясь снять джинсы прыжками уносится за кулисы. Из-за кулис доносится грохот падения и ругань Яны. Ульяна качает головой, возвращается на свое место.</w:t>
      </w:r>
    </w:p>
    <w:p w14:paraId="536C5F1C" w14:textId="77777777" w:rsidR="004D1305" w:rsidRDefault="00000000">
      <w:pPr>
        <w:pStyle w:val="Standard"/>
        <w:jc w:val="both"/>
      </w:pPr>
      <w:r>
        <w:rPr>
          <w:lang w:eastAsia="ru-RU"/>
        </w:rPr>
        <w:t>УЛЬЯНА: Принца она своего тогда проворонила. Он уехал пока она переодевалась. Я пыталась ее утешить, но она сказала, что не все потеряно.</w:t>
      </w:r>
    </w:p>
    <w:p w14:paraId="7F899F91" w14:textId="77777777" w:rsidR="004D1305" w:rsidRDefault="00000000">
      <w:pPr>
        <w:pStyle w:val="Standard"/>
        <w:jc w:val="both"/>
      </w:pPr>
      <w:r>
        <w:rPr>
          <w:i/>
          <w:lang w:eastAsia="ru-RU"/>
        </w:rPr>
        <w:t>Яна в вечернем платье царственно выходит из-за кулис, садится на своем место.</w:t>
      </w:r>
      <w:r>
        <w:t xml:space="preserve"> </w:t>
      </w:r>
      <w:r>
        <w:rPr>
          <w:i/>
        </w:rPr>
        <w:t>Психолог в задумчивости глядит на Яну.</w:t>
      </w:r>
    </w:p>
    <w:p w14:paraId="5DBB7B2E" w14:textId="77777777" w:rsidR="004D1305" w:rsidRDefault="00000000">
      <w:pPr>
        <w:pStyle w:val="Standard"/>
        <w:jc w:val="both"/>
      </w:pPr>
      <w:r>
        <w:t>ПСИХОЛОГ: (задумчиво) А ведь я тоже брюнет… высокий… глаза карие… и «БМВ» у меня черный…</w:t>
      </w:r>
    </w:p>
    <w:p w14:paraId="7C717723" w14:textId="77777777" w:rsidR="004D1305" w:rsidRDefault="00000000">
      <w:pPr>
        <w:pStyle w:val="Standard"/>
        <w:jc w:val="both"/>
      </w:pPr>
      <w:r>
        <w:t>ЯНА: …номер 960.</w:t>
      </w:r>
    </w:p>
    <w:p w14:paraId="27F47B58" w14:textId="77777777" w:rsidR="004D1305" w:rsidRDefault="00000000">
      <w:pPr>
        <w:pStyle w:val="Standard"/>
        <w:jc w:val="both"/>
      </w:pPr>
      <w:r>
        <w:rPr>
          <w:i/>
        </w:rPr>
        <w:t>Психолог озадаченно глядит на Яну, которая томно облизывает губы.</w:t>
      </w:r>
    </w:p>
    <w:p w14:paraId="692C9BBC" w14:textId="77777777" w:rsidR="004D1305" w:rsidRDefault="00000000">
      <w:pPr>
        <w:pStyle w:val="Standard"/>
        <w:jc w:val="both"/>
      </w:pPr>
      <w:r>
        <w:t>ПСИХОЛОГ: … Так вы это… про меня?!</w:t>
      </w:r>
    </w:p>
    <w:p w14:paraId="6F5F610C" w14:textId="77777777" w:rsidR="004D1305" w:rsidRDefault="00000000">
      <w:pPr>
        <w:pStyle w:val="Standard"/>
        <w:jc w:val="both"/>
      </w:pPr>
      <w:r>
        <w:t>ЯНА: Ну про кого еще. По номеру нашла, на сеансы записалась… Кстати, а вы женаты?</w:t>
      </w:r>
    </w:p>
    <w:p w14:paraId="391AFCD3" w14:textId="77777777" w:rsidR="004D1305" w:rsidRDefault="00000000">
      <w:pPr>
        <w:pStyle w:val="Standard"/>
        <w:jc w:val="both"/>
      </w:pPr>
      <w:r>
        <w:t>ПСИХОЛОГ: Нет.</w:t>
      </w:r>
    </w:p>
    <w:p w14:paraId="5B62010B" w14:textId="77777777" w:rsidR="004D1305" w:rsidRDefault="00000000">
      <w:pPr>
        <w:pStyle w:val="Standard"/>
        <w:jc w:val="both"/>
      </w:pPr>
      <w:r>
        <w:t>ЯНА: Ну наконец-то прояснилось!</w:t>
      </w:r>
    </w:p>
    <w:p w14:paraId="59CEED65" w14:textId="77777777" w:rsidR="004D1305" w:rsidRDefault="00000000">
      <w:pPr>
        <w:pStyle w:val="Standard"/>
        <w:jc w:val="both"/>
      </w:pPr>
      <w:r>
        <w:rPr>
          <w:i/>
        </w:rPr>
        <w:t>Ульяна с сочувствием глядит на психолога.</w:t>
      </w:r>
    </w:p>
    <w:p w14:paraId="727612D5" w14:textId="77777777" w:rsidR="004D1305" w:rsidRDefault="00000000">
      <w:pPr>
        <w:pStyle w:val="Standard"/>
        <w:jc w:val="both"/>
      </w:pPr>
      <w:r>
        <w:t>УЛЬЯНА: Зря вы это сказали.</w:t>
      </w:r>
    </w:p>
    <w:p w14:paraId="36BD58BC" w14:textId="77777777" w:rsidR="004D1305" w:rsidRDefault="00000000">
      <w:pPr>
        <w:pStyle w:val="Standard"/>
        <w:jc w:val="both"/>
      </w:pPr>
      <w:r>
        <w:t>ПСИХОЛОГ: (сурово) Это не имеет значения. Потому что врачебная этика запрещает отношения с клиентами… (взглянув на часы) Тем более сеанс закончился.</w:t>
      </w:r>
    </w:p>
    <w:p w14:paraId="1901F8BE" w14:textId="77777777" w:rsidR="004D1305" w:rsidRDefault="00000000">
      <w:pPr>
        <w:pStyle w:val="Standard"/>
        <w:jc w:val="both"/>
      </w:pPr>
      <w:r>
        <w:rPr>
          <w:i/>
        </w:rPr>
        <w:t>Ульяна встает.</w:t>
      </w:r>
    </w:p>
    <w:p w14:paraId="7BB05FB2" w14:textId="77777777" w:rsidR="004D1305" w:rsidRDefault="00000000">
      <w:pPr>
        <w:pStyle w:val="Standard"/>
        <w:jc w:val="both"/>
      </w:pPr>
      <w:r>
        <w:t>УЛЬЯНА: Тогда я пошла… (с сочувствием) А вам - удачи.</w:t>
      </w:r>
    </w:p>
    <w:p w14:paraId="3854253A" w14:textId="77777777" w:rsidR="004D1305" w:rsidRDefault="00000000">
      <w:pPr>
        <w:pStyle w:val="Standard"/>
        <w:jc w:val="both"/>
      </w:pPr>
      <w:r>
        <w:rPr>
          <w:i/>
        </w:rPr>
        <w:t>Ульяна выходит. Яна сидит.</w:t>
      </w:r>
    </w:p>
    <w:p w14:paraId="0F24FBC3" w14:textId="77777777" w:rsidR="004D1305" w:rsidRDefault="00000000">
      <w:pPr>
        <w:pStyle w:val="Standard"/>
        <w:jc w:val="both"/>
      </w:pPr>
      <w:r>
        <w:t>ПСИХОЛОГ: А вы? Чего сидите?</w:t>
      </w:r>
    </w:p>
    <w:p w14:paraId="18DB2B94" w14:textId="77777777" w:rsidR="004D1305" w:rsidRDefault="00000000">
      <w:pPr>
        <w:pStyle w:val="Standard"/>
        <w:jc w:val="both"/>
      </w:pPr>
      <w:r>
        <w:t>ЯНА: А я… продлевать буду!</w:t>
      </w:r>
    </w:p>
    <w:p w14:paraId="2B238809" w14:textId="77777777" w:rsidR="004D1305" w:rsidRDefault="00000000">
      <w:pPr>
        <w:pStyle w:val="Standard"/>
        <w:jc w:val="both"/>
      </w:pPr>
      <w:r>
        <w:rPr>
          <w:i/>
        </w:rPr>
        <w:t>Яна достает из сумочки бутылку вина и два бокала.</w:t>
      </w:r>
    </w:p>
    <w:p w14:paraId="0D268EC0" w14:textId="77777777" w:rsidR="004D1305" w:rsidRDefault="00000000">
      <w:pPr>
        <w:pStyle w:val="Standard"/>
        <w:jc w:val="both"/>
      </w:pPr>
      <w:r>
        <w:lastRenderedPageBreak/>
        <w:t>ПСИХОЛОГ: Это невозможно! Между нами ничего не может быть! Если бы вы почитали Фрейда…</w:t>
      </w:r>
    </w:p>
    <w:p w14:paraId="1B3F082F" w14:textId="77777777" w:rsidR="004D1305" w:rsidRDefault="00000000">
      <w:pPr>
        <w:pStyle w:val="Standard"/>
        <w:jc w:val="both"/>
      </w:pPr>
      <w:r>
        <w:t>ЯНА: (перебивая) Доктор, дорогой, Фрейда надо не читать! Фрейдом надо заниматься! А ну, иди сюда, мой принц!</w:t>
      </w:r>
    </w:p>
    <w:p w14:paraId="5C29C1E6" w14:textId="77777777" w:rsidR="004D1305" w:rsidRDefault="00000000">
      <w:pPr>
        <w:pStyle w:val="Standard"/>
        <w:jc w:val="both"/>
      </w:pPr>
      <w:r>
        <w:rPr>
          <w:i/>
        </w:rPr>
        <w:t>Психолог под музыку начинает от Яны убегать кругами, Яна, задрав вечернее платье,  бегает за психологом.</w:t>
      </w:r>
    </w:p>
    <w:p w14:paraId="490071B1" w14:textId="77777777" w:rsidR="004D1305" w:rsidRDefault="00000000">
      <w:pPr>
        <w:pStyle w:val="Standard"/>
        <w:jc w:val="both"/>
      </w:pPr>
      <w:r>
        <w:t>КОНЕЦ</w:t>
      </w:r>
    </w:p>
    <w:sectPr w:rsidR="004D1305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AD40" w14:textId="77777777" w:rsidR="00431DBF" w:rsidRDefault="00431DBF">
      <w:r>
        <w:separator/>
      </w:r>
    </w:p>
  </w:endnote>
  <w:endnote w:type="continuationSeparator" w:id="0">
    <w:p w14:paraId="3D2B23F5" w14:textId="77777777" w:rsidR="00431DBF" w:rsidRDefault="0043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F5E6" w14:textId="77777777" w:rsidR="00431DBF" w:rsidRDefault="00431DBF">
      <w:r>
        <w:rPr>
          <w:color w:val="000000"/>
        </w:rPr>
        <w:separator/>
      </w:r>
    </w:p>
  </w:footnote>
  <w:footnote w:type="continuationSeparator" w:id="0">
    <w:p w14:paraId="26824B5B" w14:textId="77777777" w:rsidR="00431DBF" w:rsidRDefault="00431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F3A"/>
    <w:multiLevelType w:val="multilevel"/>
    <w:tmpl w:val="B3A8D6A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99715F8"/>
    <w:multiLevelType w:val="multilevel"/>
    <w:tmpl w:val="DF3A305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16991A2A"/>
    <w:multiLevelType w:val="multilevel"/>
    <w:tmpl w:val="C81EC52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1D4109EC"/>
    <w:multiLevelType w:val="multilevel"/>
    <w:tmpl w:val="908CD9C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2CB72402"/>
    <w:multiLevelType w:val="multilevel"/>
    <w:tmpl w:val="41420FA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398B50C9"/>
    <w:multiLevelType w:val="multilevel"/>
    <w:tmpl w:val="FBC8EE50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49785230"/>
    <w:multiLevelType w:val="multilevel"/>
    <w:tmpl w:val="A5F2BA5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4E630400"/>
    <w:multiLevelType w:val="multilevel"/>
    <w:tmpl w:val="2DA8144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5DD16958"/>
    <w:multiLevelType w:val="multilevel"/>
    <w:tmpl w:val="2CF4E2E6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601F4BBF"/>
    <w:multiLevelType w:val="multilevel"/>
    <w:tmpl w:val="2272BE8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6D9821DE"/>
    <w:multiLevelType w:val="multilevel"/>
    <w:tmpl w:val="0098465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6EB20519"/>
    <w:multiLevelType w:val="multilevel"/>
    <w:tmpl w:val="770C66A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6FD6394A"/>
    <w:multiLevelType w:val="multilevel"/>
    <w:tmpl w:val="F04ACCB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713C6328"/>
    <w:multiLevelType w:val="multilevel"/>
    <w:tmpl w:val="90300D6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997999425">
    <w:abstractNumId w:val="9"/>
  </w:num>
  <w:num w:numId="2" w16cid:durableId="823202196">
    <w:abstractNumId w:val="3"/>
  </w:num>
  <w:num w:numId="3" w16cid:durableId="1240167604">
    <w:abstractNumId w:val="2"/>
  </w:num>
  <w:num w:numId="4" w16cid:durableId="995767301">
    <w:abstractNumId w:val="11"/>
  </w:num>
  <w:num w:numId="5" w16cid:durableId="43917236">
    <w:abstractNumId w:val="12"/>
  </w:num>
  <w:num w:numId="6" w16cid:durableId="189221260">
    <w:abstractNumId w:val="13"/>
  </w:num>
  <w:num w:numId="7" w16cid:durableId="844907097">
    <w:abstractNumId w:val="7"/>
  </w:num>
  <w:num w:numId="8" w16cid:durableId="1581253007">
    <w:abstractNumId w:val="0"/>
  </w:num>
  <w:num w:numId="9" w16cid:durableId="1842112713">
    <w:abstractNumId w:val="1"/>
  </w:num>
  <w:num w:numId="10" w16cid:durableId="826674078">
    <w:abstractNumId w:val="4"/>
  </w:num>
  <w:num w:numId="11" w16cid:durableId="148718308">
    <w:abstractNumId w:val="8"/>
  </w:num>
  <w:num w:numId="12" w16cid:durableId="1762722317">
    <w:abstractNumId w:val="10"/>
  </w:num>
  <w:num w:numId="13" w16cid:durableId="1046099448">
    <w:abstractNumId w:val="6"/>
  </w:num>
  <w:num w:numId="14" w16cid:durableId="193228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1305"/>
    <w:rsid w:val="00431DBF"/>
    <w:rsid w:val="004D1305"/>
    <w:rsid w:val="007D1F92"/>
    <w:rsid w:val="00B3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55AF"/>
  <w15:docId w15:val="{81D72326-E0AA-431A-A890-52EAD232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5">
    <w:name w:val="Действующие лица"/>
    <w:basedOn w:val="a6"/>
    <w:next w:val="a7"/>
    <w:pPr>
      <w:spacing w:after="240"/>
      <w:ind w:left="567"/>
    </w:pPr>
    <w:rPr>
      <w:caps w:val="0"/>
      <w:u w:val="single"/>
    </w:rPr>
  </w:style>
  <w:style w:type="paragraph" w:customStyle="1" w:styleId="a6">
    <w:name w:val="Сцена"/>
    <w:next w:val="a5"/>
    <w:pPr>
      <w:widowControl/>
      <w:suppressAutoHyphens/>
    </w:pPr>
    <w:rPr>
      <w:rFonts w:ascii="Arial" w:eastAsia="Arial" w:hAnsi="Arial" w:cs="Arial"/>
      <w:b/>
      <w:bCs/>
      <w:caps/>
      <w:sz w:val="24"/>
      <w:szCs w:val="24"/>
    </w:rPr>
  </w:style>
  <w:style w:type="paragraph" w:customStyle="1" w:styleId="a8">
    <w:name w:val="Персонаж"/>
    <w:next w:val="a9"/>
    <w:pPr>
      <w:widowControl/>
      <w:suppressAutoHyphens/>
      <w:ind w:left="3572"/>
    </w:pPr>
    <w:rPr>
      <w:rFonts w:ascii="Arial" w:eastAsia="Arial" w:hAnsi="Arial" w:cs="Arial"/>
      <w:b/>
      <w:bCs/>
      <w:caps/>
      <w:sz w:val="24"/>
      <w:szCs w:val="24"/>
    </w:rPr>
  </w:style>
  <w:style w:type="paragraph" w:customStyle="1" w:styleId="a7">
    <w:name w:val="Кинотекст"/>
    <w:next w:val="a8"/>
    <w:pPr>
      <w:widowControl/>
      <w:tabs>
        <w:tab w:val="left" w:pos="2160"/>
      </w:tabs>
      <w:suppressAutoHyphens/>
      <w:spacing w:after="240"/>
      <w:jc w:val="both"/>
    </w:pPr>
    <w:rPr>
      <w:rFonts w:ascii="Arial" w:eastAsia="Arial" w:hAnsi="Arial" w:cs="Arial"/>
      <w:i/>
      <w:sz w:val="24"/>
      <w:szCs w:val="24"/>
    </w:rPr>
  </w:style>
  <w:style w:type="paragraph" w:customStyle="1" w:styleId="a9">
    <w:name w:val="Диалог"/>
    <w:next w:val="a8"/>
    <w:pPr>
      <w:widowControl/>
      <w:suppressAutoHyphens/>
      <w:spacing w:after="120"/>
      <w:ind w:left="2160" w:right="1871"/>
      <w:jc w:val="both"/>
    </w:pPr>
    <w:rPr>
      <w:rFonts w:ascii="Arial" w:eastAsia="Arial" w:hAnsi="Arial" w:cs="Arial"/>
      <w:sz w:val="24"/>
      <w:szCs w:val="24"/>
    </w:rPr>
  </w:style>
  <w:style w:type="paragraph" w:styleId="aa">
    <w:name w:val="List Paragraph"/>
    <w:basedOn w:val="Standard"/>
    <w:pPr>
      <w:ind w:left="720"/>
      <w:contextualSpacing/>
    </w:pPr>
  </w:style>
  <w:style w:type="character" w:customStyle="1" w:styleId="1">
    <w:name w:val="Кинотекст Знак1"/>
    <w:basedOn w:val="a0"/>
    <w:rPr>
      <w:rFonts w:ascii="Arial" w:eastAsia="Arial" w:hAnsi="Arial" w:cs="Arial"/>
      <w:i/>
      <w:sz w:val="24"/>
      <w:szCs w:val="24"/>
    </w:rPr>
  </w:style>
  <w:style w:type="character" w:customStyle="1" w:styleId="ab">
    <w:name w:val="Диалог Знак"/>
    <w:basedOn w:val="a0"/>
    <w:rPr>
      <w:rFonts w:ascii="Arial" w:eastAsia="Arial" w:hAnsi="Arial" w:cs="Arial"/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8780</Words>
  <Characters>50047</Characters>
  <Application>Microsoft Office Word</Application>
  <DocSecurity>0</DocSecurity>
  <Lines>417</Lines>
  <Paragraphs>117</Paragraphs>
  <ScaleCrop>false</ScaleCrop>
  <Company>LightKey.Store</Company>
  <LinksUpToDate>false</LinksUpToDate>
  <CharactersWithSpaces>58710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Елена Юшко</cp:lastModifiedBy>
  <cp:revision>2</cp:revision>
  <dcterms:created xsi:type="dcterms:W3CDTF">2026-05-29T05:12:00Z</dcterms:created>
  <dcterms:modified xsi:type="dcterms:W3CDTF">2026-05-29T05:12:00Z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