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Вадим Голованов</w:t>
      </w:r>
    </w:p>
    <w:p>
      <w:pPr>
        <w:pStyle w:val="Normal"/>
        <w:jc w:val="both"/>
        <w:rPr/>
      </w:pPr>
      <w:r>
        <w:rPr/>
      </w:r>
    </w:p>
    <w:p>
      <w:pPr>
        <w:pStyle w:val="Normal"/>
        <w:jc w:val="both"/>
        <w:rPr/>
      </w:pPr>
      <w:r>
        <w:rPr/>
        <w:t>Моноспектакль</w:t>
      </w:r>
    </w:p>
    <w:p>
      <w:pPr>
        <w:pStyle w:val="Normal"/>
        <w:jc w:val="both"/>
        <w:rPr/>
      </w:pPr>
      <w:r>
        <w:rPr/>
      </w:r>
    </w:p>
    <w:p>
      <w:pPr>
        <w:pStyle w:val="Normal"/>
        <w:jc w:val="both"/>
        <w:rPr/>
      </w:pPr>
      <w:r>
        <w:rPr/>
        <w:t>«Сказки Васи Живоглота»</w:t>
      </w:r>
    </w:p>
    <w:p>
      <w:pPr>
        <w:pStyle w:val="Normal"/>
        <w:jc w:val="both"/>
        <w:rPr/>
      </w:pPr>
      <w:r>
        <w:rPr/>
      </w:r>
    </w:p>
    <w:p>
      <w:pPr>
        <w:pStyle w:val="Normal"/>
        <w:jc w:val="both"/>
        <w:rPr/>
      </w:pPr>
      <w:r>
        <w:rPr>
          <w:i/>
        </w:rPr>
        <w:t>На сцене появляется Вася с детской коляской. Васе лет пятьдесят. Он, баюкая коляску, напевает.</w:t>
      </w:r>
    </w:p>
    <w:p>
      <w:pPr>
        <w:pStyle w:val="Normal"/>
        <w:jc w:val="both"/>
        <w:rPr/>
      </w:pPr>
      <w:r>
        <w:rPr/>
        <w:t>Баю-баюшки баю, не ложися на краю</w:t>
      </w:r>
    </w:p>
    <w:p>
      <w:pPr>
        <w:pStyle w:val="Normal"/>
        <w:jc w:val="both"/>
        <w:rPr/>
      </w:pPr>
      <w:r>
        <w:rPr/>
        <w:t xml:space="preserve">А не то когда уснешь, то со «шконки» упадешь </w:t>
      </w:r>
    </w:p>
    <w:p>
      <w:pPr>
        <w:pStyle w:val="Normal"/>
        <w:jc w:val="both"/>
        <w:rPr>
          <w:i/>
          <w:i/>
        </w:rPr>
      </w:pPr>
      <w:r>
        <w:rPr>
          <w:i/>
        </w:rPr>
        <w:t>Вася наклоняется над коляской.</w:t>
      </w:r>
    </w:p>
    <w:p>
      <w:pPr>
        <w:pStyle w:val="Normal"/>
        <w:ind w:firstLine="708"/>
        <w:jc w:val="both"/>
        <w:rPr/>
      </w:pPr>
      <w:r>
        <w:rPr/>
        <w:t xml:space="preserve">Ты, внучек, деда слушай. Он хоть и поет плохо, но плохого не споет! Твой дед – двадцать лет. Строго режима…(поет) Отмотал я от и до безо всякого УДО… Между прочим, тебя внучек, пока дед на зоне чалился, в честь меня Васей хотели назвать. Не Васей Живоглотом, а просто Васей. Без Живоглота. Пока… А назвали Кириллом. В честь отца твоего «ТэТэшника». Или «АйТишника»? Как их правильно называют? Которых развелось сейчас, за компьютером целый день сидят, «бабло» гребут, за «крышу» не платят, делиться не хотят, утюга не боятся, про паяльник в попе только раздельно слышали, про попу и про паяльник, совсем оборзели, меня на них нет…      </w:t>
      </w:r>
    </w:p>
    <w:p>
      <w:pPr>
        <w:pStyle w:val="Normal"/>
        <w:ind w:firstLine="708"/>
        <w:jc w:val="both"/>
        <w:rPr/>
      </w:pPr>
      <w:r>
        <w:rPr/>
        <w:t>Так что хотя ты – Кирилл по паспорту, буду звать тебя в честь себя – Васей, по понятиям… А вообще, надо тебе, Васек, «погоняло» дать. Как у всех нормальных пацанов. Как у деда твоего, Васи Живоглота, который «шишку» держал. Не на елке, а на районе. Пока не посадили за руководство этой самой «шишкой», организованной и преступной. Двадцатку отмотал за ОПГ. Только вчера «откинулся». Работы нет. Жилья  нет. Совести нет. Я не про себя, у меня и раньше ее не было. Я про мамку твою, мою доченьку беспредельную. Прикинь, она меня «смотрящим» по коляске назначила. За тобой «смотрящим». Потому что, по ее рамсам, дед твой теперь больше ни на что не годится.  Кроме как с внуком нянчиться…</w:t>
      </w:r>
    </w:p>
    <w:p>
      <w:pPr>
        <w:pStyle w:val="Normal"/>
        <w:jc w:val="both"/>
        <w:rPr>
          <w:i/>
          <w:i/>
        </w:rPr>
      </w:pPr>
      <w:r>
        <w:rPr>
          <w:i/>
        </w:rPr>
        <w:t>Вася достает из коляски детское питание в бутылочке с соской, взбалтывает, кладет обратно.</w:t>
      </w:r>
    </w:p>
    <w:p>
      <w:pPr>
        <w:pStyle w:val="Normal"/>
        <w:ind w:firstLine="708"/>
        <w:jc w:val="both"/>
        <w:rPr/>
      </w:pPr>
      <w:r>
        <w:rPr/>
        <w:t xml:space="preserve">… </w:t>
      </w:r>
      <w:r>
        <w:rPr/>
        <w:t>с тобой нянчиться и Мишаню Кирпича шмальнуть. Только мамке про это не говори, как говорить научишься…</w:t>
      </w:r>
    </w:p>
    <w:p>
      <w:pPr>
        <w:pStyle w:val="Normal"/>
        <w:jc w:val="both"/>
        <w:rPr/>
      </w:pPr>
      <w:r>
        <w:rPr>
          <w:i/>
        </w:rPr>
        <w:t>Вася достает из коляски пистолет, досылает патрон в патронник, кладет обратно.</w:t>
      </w:r>
    </w:p>
    <w:p>
      <w:pPr>
        <w:pStyle w:val="Normal"/>
        <w:ind w:firstLine="708"/>
        <w:jc w:val="both"/>
        <w:rPr/>
      </w:pPr>
      <w:r>
        <w:rPr/>
        <w:t>Да, да. Того самого Мишаню Кирпича завалить, крысу и «стукача», из-за которого твой дедушка столько лет на «зоне» оттянул…</w:t>
      </w:r>
    </w:p>
    <w:p>
      <w:pPr>
        <w:pStyle w:val="Normal"/>
        <w:jc w:val="both"/>
        <w:rPr>
          <w:i/>
          <w:i/>
        </w:rPr>
      </w:pPr>
      <w:r>
        <w:rPr>
          <w:i/>
        </w:rPr>
        <w:t>Вася показывает рукой.</w:t>
      </w:r>
    </w:p>
    <w:p>
      <w:pPr>
        <w:pStyle w:val="Normal"/>
        <w:ind w:firstLine="708"/>
        <w:jc w:val="both"/>
        <w:rPr/>
      </w:pPr>
      <w:r>
        <w:rPr/>
        <w:t>Мишаня вон в том доме живет. Сейчас дождемся, когда выйдет паскуда, шмальнем и поедем тебе памперс менять… Ну или мне, если он в ответку шмалять начнет…  (смеется) Да шучу я… Про памперс. Про свой. И про твой. Недавно меняли. А про ответку -  нет. От Кирпича всего можно ожидать. Даже того, что он ствол с собой носит. Даже того, что два. Даже того, что вообще из дому не выйдет. С двумя стволами.  И гранатой. А мы просидим тут с тобой как два дурака. Полтора. Я просижу. А ты – пролежишь, проспишь…</w:t>
      </w:r>
    </w:p>
    <w:p>
      <w:pPr>
        <w:pStyle w:val="Normal"/>
        <w:jc w:val="both"/>
        <w:rPr>
          <w:i/>
          <w:i/>
        </w:rPr>
      </w:pPr>
      <w:r>
        <w:rPr>
          <w:i/>
        </w:rPr>
        <w:t>Вася достает из коляски пистолет, из кармана глушитель, наворачивает глушитель на пистолет,  кладет обратно в коляску.</w:t>
      </w:r>
    </w:p>
    <w:p>
      <w:pPr>
        <w:pStyle w:val="Normal"/>
        <w:ind w:firstLine="708"/>
        <w:jc w:val="both"/>
        <w:rPr/>
      </w:pPr>
      <w:r>
        <w:rPr/>
        <w:t xml:space="preserve"> </w:t>
      </w:r>
      <w:r>
        <w:rPr/>
        <w:t xml:space="preserve">Я же специально глушак взял, чтобы тебя выстрелом не разбудить. Так что спи внучек, давай. А то лишние глазки – лишний срок. Мне – срок… Оно тебе надо, свидетелем быть? По «мокрому» делу? Против собственного деда? Это тебе не в памперс напрудить. Тут другая «мокруха» намечается…  Я внучок, хоть свидетелей убираю, но тебя убрать не могу. Только за тобой. Когда обделаешься… Так что спи давай, не искушай деда.    </w:t>
      </w:r>
    </w:p>
    <w:p>
      <w:pPr>
        <w:pStyle w:val="Normal"/>
        <w:jc w:val="both"/>
        <w:rPr>
          <w:i/>
          <w:i/>
        </w:rPr>
      </w:pPr>
      <w:r>
        <w:rPr>
          <w:i/>
        </w:rPr>
        <w:t>Вася заглядывает в коляску.</w:t>
      </w:r>
    </w:p>
    <w:p>
      <w:pPr>
        <w:pStyle w:val="Normal"/>
        <w:jc w:val="both"/>
        <w:rPr/>
      </w:pPr>
      <w:r>
        <w:rPr/>
        <w:tab/>
        <w:t xml:space="preserve">Я сказал – спи! Ты чего деда не слушаешься?! Меня весь район слушался! А тех кто не слушался, я в угол ставил, а сверху – асфальт… Так, что смотри у меня! То есть наоборот, не смотри. Глазки закрывай баю-бай. А я ротик закрою бою-бою, чтобы спать тебе не мешать своим «базаром»…   </w:t>
      </w:r>
    </w:p>
    <w:p>
      <w:pPr>
        <w:pStyle w:val="Normal"/>
        <w:jc w:val="both"/>
        <w:rPr>
          <w:i/>
          <w:i/>
        </w:rPr>
      </w:pPr>
      <w:r>
        <w:rPr>
          <w:i/>
        </w:rPr>
        <w:t>Вася заглядывает в коляску.</w:t>
      </w:r>
    </w:p>
    <w:p>
      <w:pPr>
        <w:pStyle w:val="Normal"/>
        <w:jc w:val="both"/>
        <w:rPr/>
      </w:pPr>
      <w:r>
        <w:rPr/>
        <w:tab/>
        <w:t>Лежит, зыркает! Ну вот чего тебе не спиться, а? Я в твоем возрасте только и делал, что спал. Сначала делал, потом спал. До 16-ти лет один, а дальше с телками. Они мне делали, спать не давали. Но тебе рано про такое слушать. Мне – поздно. А телкам – стыдно. Так что давай другой случай из детства вспомню. Про то, как ходить начал. Не по телкам, а просто, ногами. Двумя… Дай Бог памяти, а не срока, первая «ходка» у меня в десять месяцев была, до этого ползал. Не через колючку на «рывок», а по квартире, по ковру.  Зато за «базар» я отвечать раньше, чем говорить начал. И тебя научу. И ходить и отвечать. И «базарить». И первое слово у тебя будет не «Мама!», а «Вечер в хату!»  А еще спать тебя научу, когда дед – авторитет приказывает… Понял?! Спи. Это приказ.</w:t>
      </w:r>
    </w:p>
    <w:p>
      <w:pPr>
        <w:pStyle w:val="Normal"/>
        <w:jc w:val="both"/>
        <w:rPr>
          <w:i/>
          <w:i/>
        </w:rPr>
      </w:pPr>
      <w:r>
        <w:rPr>
          <w:i/>
        </w:rPr>
        <w:t>Вася заглядывает в коляску.</w:t>
      </w:r>
    </w:p>
    <w:p>
      <w:pPr>
        <w:pStyle w:val="Normal"/>
        <w:ind w:firstLine="708"/>
        <w:jc w:val="both"/>
        <w:rPr/>
      </w:pPr>
      <w:r>
        <w:rPr/>
        <w:t xml:space="preserve">Не, ну ты глянь, а – не спит! И наезды не помогают. И отъезды. Коляски – туда сюда(катает коляску)… Борзый малой растет, беспредельный, весь в меня… (задумывается) Слушай, а может тебе колыбельную спеть?  </w:t>
      </w:r>
    </w:p>
    <w:p>
      <w:pPr>
        <w:pStyle w:val="Normal"/>
        <w:jc w:val="both"/>
        <w:rPr>
          <w:i/>
          <w:i/>
        </w:rPr>
      </w:pPr>
      <w:r>
        <w:rPr>
          <w:i/>
        </w:rPr>
        <w:t>Вася поет.</w:t>
      </w:r>
    </w:p>
    <w:p>
      <w:pPr>
        <w:pStyle w:val="Normal"/>
        <w:jc w:val="both"/>
        <w:rPr/>
      </w:pPr>
      <w:r>
        <w:rPr/>
        <w:t>Чунга-чанга места лучше нет</w:t>
      </w:r>
    </w:p>
    <w:p>
      <w:pPr>
        <w:pStyle w:val="Normal"/>
        <w:jc w:val="both"/>
        <w:rPr/>
      </w:pPr>
      <w:r>
        <w:rPr/>
        <w:t>Если в Коми отсидел пять лет</w:t>
      </w:r>
    </w:p>
    <w:p>
      <w:pPr>
        <w:pStyle w:val="Normal"/>
        <w:jc w:val="both"/>
        <w:rPr/>
      </w:pPr>
      <w:r>
        <w:rPr/>
        <w:tab/>
        <w:t xml:space="preserve">Это если пять на общем. А если двадцать на строгаче, то любое место раем покажется. Даже это самое Коми. Даже не общаке… Ты как там, не уснул? Тогда вот тебе еще песенка… </w:t>
      </w:r>
    </w:p>
    <w:p>
      <w:pPr>
        <w:pStyle w:val="Normal"/>
        <w:jc w:val="both"/>
        <w:rPr>
          <w:i/>
          <w:i/>
        </w:rPr>
      </w:pPr>
      <w:r>
        <w:rPr>
          <w:i/>
        </w:rPr>
        <w:t>Вася поет.</w:t>
      </w:r>
    </w:p>
    <w:p>
      <w:pPr>
        <w:pStyle w:val="Normal"/>
        <w:jc w:val="both"/>
        <w:rPr/>
      </w:pPr>
      <w:r>
        <w:rPr/>
        <w:t>Солнечный круг, небо вокруг</w:t>
      </w:r>
    </w:p>
    <w:p>
      <w:pPr>
        <w:pStyle w:val="Normal"/>
        <w:jc w:val="both"/>
        <w:rPr/>
      </w:pPr>
      <w:r>
        <w:rPr/>
        <w:t>«Кольщик» набил мне татуху</w:t>
      </w:r>
    </w:p>
    <w:p>
      <w:pPr>
        <w:pStyle w:val="Normal"/>
        <w:jc w:val="both"/>
        <w:rPr/>
      </w:pPr>
      <w:r>
        <w:rPr/>
        <w:tab/>
        <w:t xml:space="preserve">(показывая на кисть руки) Вот тут набил и надпись видишь – СЕВЕР. </w:t>
      </w:r>
    </w:p>
    <w:p>
      <w:pPr>
        <w:pStyle w:val="Normal"/>
        <w:jc w:val="both"/>
        <w:rPr>
          <w:i/>
          <w:i/>
        </w:rPr>
      </w:pPr>
      <w:r>
        <w:rPr>
          <w:i/>
        </w:rPr>
        <w:t>Вася поет.</w:t>
      </w:r>
    </w:p>
    <w:p>
      <w:pPr>
        <w:pStyle w:val="Normal"/>
        <w:jc w:val="both"/>
        <w:rPr/>
      </w:pPr>
      <w:r>
        <w:rPr/>
        <w:t>Спят усталые игрушки, книжки спят</w:t>
      </w:r>
    </w:p>
    <w:p>
      <w:pPr>
        <w:pStyle w:val="Normal"/>
        <w:jc w:val="both"/>
        <w:rPr/>
      </w:pPr>
      <w:r>
        <w:rPr/>
        <w:t>Спит у деда под подушкой автомат</w:t>
      </w:r>
    </w:p>
    <w:p>
      <w:pPr>
        <w:pStyle w:val="Normal"/>
        <w:jc w:val="both"/>
        <w:rPr/>
      </w:pPr>
      <w:r>
        <w:rPr/>
        <w:tab/>
        <w:t>Ну, это в 90-е было. А сейчас время мирное, можно без автомата спать. Пистолета хватит. Мне. А тебе хватит соски-беспонтовки. Или как там ее? Пустышки…</w:t>
      </w:r>
    </w:p>
    <w:p>
      <w:pPr>
        <w:pStyle w:val="Normal"/>
        <w:rPr>
          <w:i/>
          <w:i/>
        </w:rPr>
      </w:pPr>
      <w:r>
        <w:rPr>
          <w:i/>
        </w:rPr>
        <w:t>Вася достав из кармана соску-пустышку, дышит на нее…</w:t>
      </w:r>
    </w:p>
    <w:p>
      <w:pPr>
        <w:pStyle w:val="Normal"/>
        <w:jc w:val="both"/>
        <w:rPr/>
      </w:pPr>
      <w:r>
        <w:rPr/>
        <w:t xml:space="preserve">… </w:t>
      </w:r>
      <w:r>
        <w:rPr/>
        <w:t>Для дезинфекции!</w:t>
      </w:r>
    </w:p>
    <w:p>
      <w:pPr>
        <w:pStyle w:val="Normal"/>
        <w:jc w:val="both"/>
        <w:rPr>
          <w:i/>
          <w:i/>
        </w:rPr>
      </w:pPr>
      <w:r>
        <w:rPr>
          <w:i/>
        </w:rPr>
        <w:t>Вася сует соску внуку в рот.</w:t>
      </w:r>
    </w:p>
    <w:p>
      <w:pPr>
        <w:pStyle w:val="Normal"/>
        <w:ind w:firstLine="708"/>
        <w:jc w:val="both"/>
        <w:rPr/>
      </w:pPr>
      <w:r>
        <w:rPr/>
        <w:t>Так вот, значит, тебе пустышки хватит и деда терпение испытывать. Тоже хватит. Спи давай.</w:t>
      </w:r>
    </w:p>
    <w:p>
      <w:pPr>
        <w:pStyle w:val="Normal"/>
        <w:jc w:val="both"/>
        <w:rPr>
          <w:i/>
          <w:i/>
        </w:rPr>
      </w:pPr>
      <w:r>
        <w:rPr>
          <w:i/>
        </w:rPr>
        <w:t>Вася заглядывает в коляску.</w:t>
      </w:r>
    </w:p>
    <w:p>
      <w:pPr>
        <w:pStyle w:val="Normal"/>
        <w:jc w:val="both"/>
        <w:rPr/>
      </w:pPr>
      <w:r>
        <w:rPr/>
        <w:tab/>
        <w:t>Да что ж такое?! И колыбельная не помогает и пустышка беспонтовая… (подумав) О! А давай я тебе сказку расскажу! Про тыкву. Или про кабачок? А не, про Репку сказку. Короче, я ее давно слышал, точно не помню. Но где не помню, там ведь додумать можно, да же? По понятиям прикинуть чё да как в сказке было по жизни. Так что слушай, внучек сказку по понятиям…</w:t>
      </w:r>
    </w:p>
    <w:p>
      <w:pPr>
        <w:pStyle w:val="Normal"/>
        <w:jc w:val="both"/>
        <w:rPr>
          <w:i/>
          <w:i/>
        </w:rPr>
      </w:pPr>
      <w:r>
        <w:rPr>
          <w:i/>
        </w:rPr>
        <w:t>Звучит сказочная музыка, Вася баюкая коляску, рассказывает сказку.</w:t>
      </w:r>
    </w:p>
    <w:p>
      <w:pPr>
        <w:pStyle w:val="Normal"/>
        <w:ind w:firstLine="708"/>
        <w:jc w:val="both"/>
        <w:rPr/>
      </w:pPr>
      <w:r>
        <w:rPr/>
        <w:t xml:space="preserve">Короче, посадил дед репу... Не, не я, другой дед, но тоже на районе авторитетный… На хорошее такое бойкое место посадил репу комерса борзого, типа ботвой всякой торговать… И выросла репа, большая пребольшая прибыль у нее с этого дела прет, короче... Вышел дед в огород, «капусты» нарубить, приподнять и видит – оппа, пора Репу окучивать! … Подкатил Дед к Репе, говорит ”Слышь, Репа, ты на моей территории огороде растешь, поднимаешься…  Вон себе какую репу наторговала, а! А мне даже ботвы не отстегнула! Так что вылазь… ну типа из земли, вылазь. Или из тачки, или из ларька, где Репа там была. Вылазь, короче Репа, базар есть. На нем тебя и продам барыгам, овощ ты в натуре…” </w:t>
      </w:r>
    </w:p>
    <w:p>
      <w:pPr>
        <w:pStyle w:val="Normal"/>
        <w:ind w:firstLine="708"/>
        <w:jc w:val="both"/>
        <w:rPr/>
      </w:pPr>
      <w:r>
        <w:rPr/>
        <w:t xml:space="preserve">Но репа молчит… Они, репы, вообще редко разговаривают, растения потому-то молчаливые, внучек… Короче, тянет дед на репу, потянет. А вытянуть из репы ничего не может. Ну, позвал он тогда бабку на «стрелку». Ну,  типа одна пробитая голова хорошо, а две пробитые головы лучше. Тянут они вдвоем по беспределу. Дедка на репку. Бабка за дедку подпрягается… Но у репы, пока в земле росла, тоже кое-какие «корешки» появились. Крепко держаться ей помогают… </w:t>
      </w:r>
    </w:p>
    <w:p>
      <w:pPr>
        <w:pStyle w:val="Normal"/>
        <w:ind w:firstLine="708"/>
        <w:jc w:val="both"/>
        <w:rPr/>
      </w:pPr>
      <w:r>
        <w:rPr/>
        <w:t xml:space="preserve">Ну, прикинули Дед с Бабкой и позвали тогда внучку... Короче, позвали Внучку, Кошку, Жучку, Быка, Лысого, Ибрагима, Леху маленького. Всю бригаду позвали. Тянут всей братвой на репу, потянут. А вытянуть из репы не могут даже слова. Чтобы за базар цапануть, если что… </w:t>
      </w:r>
    </w:p>
    <w:p>
      <w:pPr>
        <w:pStyle w:val="Normal"/>
        <w:ind w:firstLine="708"/>
        <w:jc w:val="both"/>
        <w:rPr/>
      </w:pPr>
      <w:r>
        <w:rPr/>
        <w:t xml:space="preserve">И позвали они тогда Мышку, авторитета главного, по городу огороду «смотрящего» за ростом урожая сколько капусты с комерсов срубить. Мышка приехала, грамотно развела и сходу начистила репу. Но только чё к чему, да начистила её ...Жучке! </w:t>
      </w:r>
    </w:p>
    <w:p>
      <w:pPr>
        <w:pStyle w:val="Normal"/>
        <w:ind w:firstLine="708"/>
        <w:jc w:val="both"/>
        <w:rPr/>
      </w:pPr>
      <w:r>
        <w:rPr/>
        <w:t>А мораль такая, внучек: Если на кого-то тянешь, то могут и репу начистить! Так что мотай на срок… или на ус? Или что там у тебя?  Мотай короче и это, спи давай…</w:t>
      </w:r>
    </w:p>
    <w:p>
      <w:pPr>
        <w:pStyle w:val="Normal"/>
        <w:jc w:val="both"/>
        <w:rPr>
          <w:i/>
          <w:i/>
        </w:rPr>
      </w:pPr>
      <w:r>
        <w:rPr>
          <w:i/>
        </w:rPr>
        <w:t>Вася перестает баюкать коляску, заглядывает в нее.</w:t>
      </w:r>
    </w:p>
    <w:p>
      <w:pPr>
        <w:pStyle w:val="Normal"/>
        <w:ind w:firstLine="708"/>
        <w:jc w:val="both"/>
        <w:rPr/>
      </w:pPr>
      <w:r>
        <w:rPr/>
        <w:t xml:space="preserve">Опять глазенки открыл, что же делать то с тобой… (задумывается) Слушай, а мы же тебе что-то дать хотели? Еды? Воды? Ремнем по попе? Чего сразу испугался? Шучу я. Про воду. Недавно пил. Бабла дать? Срок? В репу дать! А не это не тебе, это папаше твоему. Чтобы не обзывал деда уголовником. И из квартиры своей не гнал… А, вспомнил чего тебе дать хотели – погоняло! А что, раз уж не спишь, давай полезным делом займемся, эту самую «кликуху» тебе и придумаем! Вот, например Мишаню как Кирпичом обозвали?  А вот так -  в детстве ему кирпич на голову упал… Не, ну как упал, я уронил сверху. За то, что он паскуда тачку у меня угнал… Ну, хорошо, не тачку, а велик. И не у меня, а у шкета какого-то. И не он, а другой пацан. Но все равно обидно было. Вот и получил кирпича. По голове и кличку. А он в ответ за это мне дал. Кличку и по голове. Сначала по голове, в ухо зарядил больно так… А потом заставил червяка живого проглотить. И за это прозвал Живоглотом. С тех пор он Кирпич, я – Живоглот… Так что не слушай сказок, про то как Мишаня одному «терпиле» башку кирпичом проломил. А я другому «терпиле» ухо живому отгрыз, за то что «башлять» мне отказывался. Вранье это, наговаривают. В суде. На терпил. Там еще хуже все было. А к чему я это рассказываю? А к тому, чтобы ты уснул. После того как «погоняло» тебе дед придумает… Придумал – Лупоглазик. Спи. </w:t>
      </w:r>
    </w:p>
    <w:p>
      <w:pPr>
        <w:pStyle w:val="Normal"/>
        <w:jc w:val="both"/>
        <w:rPr>
          <w:i/>
          <w:i/>
        </w:rPr>
      </w:pPr>
      <w:r>
        <w:rPr>
          <w:i/>
        </w:rPr>
        <w:t xml:space="preserve">Вася заглядывает в коляску.  </w:t>
      </w:r>
    </w:p>
    <w:p>
      <w:pPr>
        <w:pStyle w:val="Normal"/>
        <w:ind w:firstLine="708"/>
        <w:jc w:val="both"/>
        <w:rPr/>
      </w:pPr>
      <w:r>
        <w:rPr/>
        <w:t xml:space="preserve">Вот что я тебе скажу Лупоглазик – пора взрослеть, Лупоглаз. Взрослеть и деда слушаться. Вот скажи, ты в натуре, спать собираешься? Вижу что нет…  Ну ладно, давай еще сказку расскажу. Опять также, где помню расскажу, а где не помню, по понятиям прикину, рамсы пораскину. На то они и понятия, чтобы по ним жить и сказки в суде рассказывать, про то какой ты весь невиноватый… Так что вот тебе еще сказка по понятиям. Про «золотое яйцо». </w:t>
      </w:r>
    </w:p>
    <w:p>
      <w:pPr>
        <w:pStyle w:val="Normal"/>
        <w:jc w:val="both"/>
        <w:rPr>
          <w:i/>
          <w:i/>
        </w:rPr>
      </w:pPr>
      <w:r>
        <w:rPr>
          <w:i/>
        </w:rPr>
        <w:t>Звучит сказочная музыка, Вася баюкая коляску, рассказывает сказку.</w:t>
      </w:r>
    </w:p>
    <w:p>
      <w:pPr>
        <w:pStyle w:val="Normal"/>
        <w:ind w:firstLine="708"/>
        <w:jc w:val="both"/>
        <w:rPr/>
      </w:pPr>
      <w:r>
        <w:rPr/>
        <w:t xml:space="preserve">Короче, жил-был дед. Опять не я, другой дед жил. С бабой сожительствовал. Курочки Рябы окорочками торговал. И однажды нашел между ними яйцо. Да не простое, а золотое. </w:t>
      </w:r>
    </w:p>
    <w:p>
      <w:pPr>
        <w:pStyle w:val="Normal"/>
        <w:ind w:firstLine="708"/>
        <w:jc w:val="both"/>
        <w:rPr/>
      </w:pPr>
      <w:r>
        <w:rPr/>
        <w:t>Бьется, бьется  дед - не может реализовать. Бьется, бьется баба его. Головой об стенку. Не доверяют ей реализацию.  И позвали тогда Мышку...</w:t>
      </w:r>
    </w:p>
    <w:p>
      <w:pPr>
        <w:pStyle w:val="Normal"/>
        <w:ind w:firstLine="708"/>
        <w:jc w:val="both"/>
        <w:rPr/>
      </w:pPr>
      <w:r>
        <w:rPr/>
        <w:t>Внучек, если уже забыл кто это, плохо. Такие вещи надо знать, чтобы проблем потом не было. Мышка -  это авторитет из предыдущей сказки. Я её знаю. И ты запомни. Мало ли в жизни пригодится…</w:t>
      </w:r>
    </w:p>
    <w:p>
      <w:pPr>
        <w:pStyle w:val="Normal"/>
        <w:ind w:firstLine="708"/>
        <w:jc w:val="both"/>
        <w:rPr/>
      </w:pPr>
      <w:r>
        <w:rPr/>
        <w:t>Короче, Мышка приехала. Грамотно развела и сходу лишила деда яйца. Золотого яйца лишила, понятное дело.</w:t>
      </w:r>
    </w:p>
    <w:p>
      <w:pPr>
        <w:pStyle w:val="Normal"/>
        <w:ind w:firstLine="708"/>
        <w:jc w:val="both"/>
        <w:rPr/>
      </w:pPr>
      <w:r>
        <w:rPr/>
        <w:t>Плачет дед - яйцо отобрали. Плачет баба его - зря головой об стенку билась. Плачет пятнистый сибирский олень -  у него свои какие-то там проблемы. Нас, внучек, они не касаются. А курочки Рябы окорочка и говорят...</w:t>
      </w:r>
    </w:p>
    <w:p>
      <w:pPr>
        <w:pStyle w:val="Normal"/>
        <w:ind w:firstLine="708"/>
        <w:jc w:val="both"/>
        <w:rPr/>
      </w:pPr>
      <w:r>
        <w:rPr/>
        <w:t>Вообще-то окорочка не разговаривают. Но пойми внучек, деда чисто по человечески жалко. Ну не виноват он, что “лохом” уродился, крайним оказался! Поэтому, не в падлу, пусть окорочка заговорят, да?</w:t>
      </w:r>
    </w:p>
    <w:p>
      <w:pPr>
        <w:pStyle w:val="Normal"/>
        <w:ind w:firstLine="708"/>
        <w:jc w:val="both"/>
        <w:rPr/>
      </w:pPr>
      <w:r>
        <w:rPr/>
        <w:t>А окорочка и говорят: ”Не плачь дед. И бабу свою уйми. Снесу я тебе яйцо. Да не золотое, а простое. Им и торгуй…”</w:t>
      </w:r>
    </w:p>
    <w:p>
      <w:pPr>
        <w:pStyle w:val="Normal"/>
        <w:ind w:firstLine="708"/>
        <w:jc w:val="both"/>
        <w:rPr/>
      </w:pPr>
      <w:r>
        <w:rPr/>
        <w:t xml:space="preserve">А мораль, внучек, такая: Проще, проще надо быть! Глазки закрывать и спать… </w:t>
      </w:r>
    </w:p>
    <w:p>
      <w:pPr>
        <w:pStyle w:val="Normal"/>
        <w:jc w:val="both"/>
        <w:rPr>
          <w:i/>
          <w:i/>
        </w:rPr>
      </w:pPr>
      <w:r>
        <w:rPr>
          <w:i/>
        </w:rPr>
        <w:t>Вася перестает баюкать коляску, заглядывает в нее.</w:t>
      </w:r>
    </w:p>
    <w:p>
      <w:pPr>
        <w:pStyle w:val="Normal"/>
        <w:jc w:val="both"/>
        <w:rPr/>
      </w:pPr>
      <w:r>
        <w:rPr/>
        <w:t xml:space="preserve"> </w:t>
      </w:r>
      <w:r>
        <w:rPr/>
        <w:tab/>
        <w:t>Опять не спит! Глазками своими лупоглазками смотрит на меня… Ну ка малец, давай порамсим мальца -  кто из нас «смотрящий» по коляске? Ты или я? Правильно, я. Тогда смотреть буду я. А ты – спать. Первый, второй. Рамс закончен.</w:t>
      </w:r>
    </w:p>
    <w:p>
      <w:pPr>
        <w:pStyle w:val="Normal"/>
        <w:jc w:val="both"/>
        <w:rPr>
          <w:i/>
          <w:i/>
        </w:rPr>
      </w:pPr>
      <w:r>
        <w:rPr>
          <w:i/>
        </w:rPr>
        <w:t>Вася приглядывается к глазам малыша в коляске.</w:t>
      </w:r>
    </w:p>
    <w:p>
      <w:pPr>
        <w:pStyle w:val="Normal"/>
        <w:ind w:firstLine="708"/>
        <w:jc w:val="both"/>
        <w:rPr/>
      </w:pPr>
      <w:r>
        <w:rPr/>
        <w:t>Ой, внучек, а глазки то у тебя не мои и даже не мамины, а папашки твоего борзого! Он же вчера вообще нюх потерял, рамсы попутал, обозвал меня ментом каким-то… а, вспомнил  - рудимент</w:t>
      </w:r>
      <w:r>
        <w:rPr>
          <w:i/>
        </w:rPr>
        <w:t>о</w:t>
      </w:r>
      <w:r>
        <w:rPr/>
        <w:t xml:space="preserve">м! Я конечно злой стал. Но прежде чем папашу твоего в унитаз головой макать, решил узнать, что за слово такое – рудимент! И как оно с ментами связано. Может за такое не макать, а вообще наглухо валить надо… Короче, навел справки. Не, ну как навел, наводчика нашел - соседа ботана ученого очкарика за химо взял - что такое рудимент, спрашиваю! А он от страха обкакался весь, вот как ты два часа назад, но без памперса, сразу в штаны! Деньги, говорит, возьмите, последние штаны обкаканные сниму, только не убивайте… А я наехал на него  - ты за кого меня чепушила держишь?! Я сам тебе за наводку доплачу, только скажи что такое рудимент! Он удивился, штаны с какашками подтянул – и все говорит? Только значение слова узнать? Ну и сказал. Оказывается рудимент – это орган в теле такой, не нужный. То есть с ментами ничего общего. Кроме органов. И ненужности… Так что по мнению папашки твоего сволочного я рудимент, орган никому не нужный и ни на что не годный. Ну, кроме как его головой в унитаз макнуть и с тобой понянчится. А тут еще ты деда-рудимента в тоску вгоняешь, не слушаешься, не спишь… Или спишь? </w:t>
      </w:r>
    </w:p>
    <w:p>
      <w:pPr>
        <w:pStyle w:val="Normal"/>
        <w:jc w:val="both"/>
        <w:rPr>
          <w:i/>
          <w:i/>
        </w:rPr>
      </w:pPr>
      <w:r>
        <w:rPr>
          <w:i/>
        </w:rPr>
        <w:t>Вася заглядывает в коляску.</w:t>
      </w:r>
    </w:p>
    <w:p>
      <w:pPr>
        <w:pStyle w:val="Normal"/>
        <w:jc w:val="both"/>
        <w:rPr/>
      </w:pPr>
      <w:r>
        <w:rPr/>
        <w:tab/>
        <w:t>Не, не спишь. Ну тогда вот тебе еще сказка... по памяти и по понятиям…</w:t>
      </w:r>
    </w:p>
    <w:p>
      <w:pPr>
        <w:pStyle w:val="Normal"/>
        <w:jc w:val="both"/>
        <w:rPr>
          <w:i/>
          <w:i/>
        </w:rPr>
      </w:pPr>
      <w:r>
        <w:rPr>
          <w:i/>
        </w:rPr>
        <w:t>Звучит сказочная музыка, Вася баюкая коляску, рассказывает сказку.</w:t>
      </w:r>
    </w:p>
    <w:p>
      <w:pPr>
        <w:pStyle w:val="Normal"/>
        <w:ind w:firstLine="708"/>
        <w:jc w:val="both"/>
        <w:rPr/>
      </w:pPr>
      <w:r>
        <w:rPr/>
        <w:t xml:space="preserve">Жил,  неплохо так себе, я бы даже сказал -  круто жил да был дед. Опять не я, другой дед. И было у него три сына и фирма «Отец и сын и еще сын и еще сын». И решил  дед, что хватит пацанам  в референтах ходить и пора им определяться по жизни. Собрал он их вместе и говорит: «Идите набивайте «стрелки». Кто где «стрелу» набьет, тот этим делом и займется!» </w:t>
      </w:r>
    </w:p>
    <w:p>
      <w:pPr>
        <w:pStyle w:val="Normal"/>
        <w:ind w:firstLine="708"/>
        <w:jc w:val="both"/>
        <w:rPr/>
      </w:pPr>
      <w:r>
        <w:rPr/>
        <w:t>Стали сыновья стрелки набивать. Набил «стрелку» старший сын на купеческом дворе и пошел по купеческой линии. По коммерции  стал прикалываться. Набил «стрелку» средний сын на боярском дворе и открыл контору по недвижимости. Боярскими дворами торговать начал. А младший сын набил «стрелку» в лесу, на болоте. Лягушка на «стрелку» явилась. Посмотрел на нее младший сын и прикинул: «Это мне что теперь, морепродуктами торговать?» Но лягушка ему чисто по - человечески объяснила: «Ты агентство рекламное открой, а я у тебя фотомоделью буду». А Иван Царевич...</w:t>
      </w:r>
    </w:p>
    <w:p>
      <w:pPr>
        <w:pStyle w:val="Normal"/>
        <w:ind w:firstLine="708"/>
        <w:jc w:val="both"/>
        <w:rPr/>
      </w:pPr>
      <w:r>
        <w:rPr/>
        <w:t>Чуть не забыл, внучек, с пацаном познакомить. Младшего сына Иван Царевич зовут. Хороший пацан. Дело с ним можно иметь. Я за него отвечаю…</w:t>
      </w:r>
    </w:p>
    <w:p>
      <w:pPr>
        <w:pStyle w:val="Normal"/>
        <w:ind w:firstLine="708"/>
        <w:jc w:val="both"/>
        <w:rPr/>
      </w:pPr>
      <w:r>
        <w:rPr/>
        <w:t>Так вот, а Иван Царевич лягушке и говорит: «Какая же из тебя фотомодель. Ты в лучшем случае на двести грамм кальмаров с пивом потянешь!» А лягушка ему: «Не грузись, Иван Царевич! Я грамотно накрашусь, причешусь, пластическую операцию у ветеринара знакомого сделаю и буду крутой телкой! Сам же знаешь, если есть «бабки» на раскрутку, то можно даже из лягушки царевну сделать! Ты, главное, с Кащеем  по уму разведи. Он весь рекламный бизнес контролирует».</w:t>
      </w:r>
    </w:p>
    <w:p>
      <w:pPr>
        <w:pStyle w:val="Normal"/>
        <w:ind w:firstLine="708"/>
        <w:jc w:val="both"/>
        <w:rPr/>
      </w:pPr>
      <w:r>
        <w:rPr/>
        <w:t>Чуть не забыл про Кащея рассказать. Бессмертный у него «погоняло». Это как из города на север в тридевять земель ехать и повернуть на Колдашево, там через триста метров по дороге замок  стоит.  Так это его замок. Ну что еще сказать? Кащей, он только с виду крутой, а на самом деле дешевка. Я о нем с детства много плохого слышал. Мой тебе совет внучек, с такими дело лучше не имей!</w:t>
      </w:r>
    </w:p>
    <w:p>
      <w:pPr>
        <w:pStyle w:val="Normal"/>
        <w:ind w:firstLine="708"/>
        <w:jc w:val="both"/>
        <w:rPr/>
      </w:pPr>
      <w:r>
        <w:rPr/>
        <w:t xml:space="preserve">Вот и Иван Царевич «рамсы» разводить не стал,  а сразу пошел к  киллеру. Не ко мне, к другому. Киллер начал его грузить: « Кащей - крутой. Смерть его на игле. А игла - в утке. А утка - в сундуке. А сундук ...» А Иван Царевич ему и говорит: «Э, кончай цену набивать! Я расценки знаю, заплачу нормально!» Добазарились они с киллером, тут и сказке конец. Взял киллер предоплату и убил Кащея. </w:t>
      </w:r>
    </w:p>
    <w:p>
      <w:pPr>
        <w:pStyle w:val="Normal"/>
        <w:ind w:firstLine="708"/>
        <w:jc w:val="both"/>
        <w:rPr/>
      </w:pPr>
      <w:r>
        <w:rPr/>
        <w:t xml:space="preserve">А мораль, внучек, такая: Если есть «бабки», то нет проблем! </w:t>
      </w:r>
    </w:p>
    <w:p>
      <w:pPr>
        <w:pStyle w:val="Normal"/>
        <w:jc w:val="both"/>
        <w:rPr>
          <w:i/>
          <w:i/>
        </w:rPr>
      </w:pPr>
      <w:r>
        <w:rPr>
          <w:i/>
        </w:rPr>
        <w:t>Вася перестает баюкать коляску, заглядывает в нее.</w:t>
      </w:r>
    </w:p>
    <w:p>
      <w:pPr>
        <w:pStyle w:val="Normal"/>
        <w:jc w:val="both"/>
        <w:rPr/>
      </w:pPr>
      <w:r>
        <w:rPr/>
        <w:tab/>
        <w:t>Опять не спит. Ладно, давай о будущем твоем поговорим. Вот вырастишь ты, кем будешь? Мамка твоя хочет, чтобы ты по стопам своего отца пошел, стал лохом и терпилой. А дед из тебя авторитетного пацана сделать хочет. А кем быть, тебе решать. И мне. Короче, я решил - авторитетом будешь, Лупоглаз. И деда за это потом добрым словом помянешь. Добрым словом «половина». Доляха у меня такая будет с твоих дел, за то, что в лохи тебя не отдал, а воспитал авторитетным пацаном. Хотя папаша твой против моего воспитания. Так и сказанул мне вчера, когда я тебе синей ручкой на спине куполок рисовал, без крестика, мол извините, тесть дорогой, но воспитание ребенка доверить вам не можем, потому что не тот у вас менталитет! Я как про менталитет услышал, снова напрягся – как это с ментами связано? А то вдруг слово за слово непонятное, а мне новый срок корячится? Побежал опять к соседу ботану выяснять. Он при виде меня уже меньше испугался, там слегка штанцы обмочил и заикаться начал. Но про ме-мем-меннталитет мне за-за-заяснил. С ментами никак не связано. Связанно с борзотой тестя моего, твоего папаши. Менталитет это – склад. Не в смысле грабануть, а ума склад. И вот он у меня не такой. И у тебя не такой будет. Склады грабить будешь, а не умничать. А пока еще сказочку послушай… Ну а чё, сказка не приговор, слушай сколько влезет! Сказка «Про сестрицу Аленушку и братву»!</w:t>
      </w:r>
    </w:p>
    <w:p>
      <w:pPr>
        <w:pStyle w:val="Normal"/>
        <w:jc w:val="both"/>
        <w:rPr>
          <w:i/>
          <w:i/>
        </w:rPr>
      </w:pPr>
      <w:r>
        <w:rPr>
          <w:i/>
        </w:rPr>
        <w:t>Звучит сказочная музыка, Вася баюкая коляску, рассказывает сказку.</w:t>
      </w:r>
    </w:p>
    <w:p>
      <w:pPr>
        <w:pStyle w:val="Normal"/>
        <w:ind w:firstLine="708"/>
        <w:jc w:val="both"/>
        <w:rPr/>
      </w:pPr>
      <w:r>
        <w:rPr/>
        <w:t>Жила была сестрица Аленушка и был у нее из братвы только Иванушка. Киоск охранял, в котором она поддельной водкой торговала.  А водка такая поддельная была, что ее даже не в бутылки, а в копытца разливали!</w:t>
      </w:r>
    </w:p>
    <w:p>
      <w:pPr>
        <w:pStyle w:val="Normal"/>
        <w:ind w:firstLine="708"/>
        <w:jc w:val="both"/>
        <w:rPr/>
      </w:pPr>
      <w:r>
        <w:rPr/>
        <w:t>Короче, говорит как то Иванушка: ”Жажда меня мучит Аленушка. Дай пару копытец коровьего!” А Аленушка ему: ”Не пей Иванушка, теленочком станешь!”  Не послушал Иванушка, выпил копытце. А там чисто водица. Стал он теленочком и давай быковать: ”Ты что мне подсунула? А ну-ка дай сюда пару копытец лошадинного!” А Аленушка ему: ”Не пей Иванушка, жеребеночком станешь!” Опять не послушал Иванушка, выпил копытце. А там опять чисто водица. Стал он жеребеночком и давай ржать: ”Ха-ха-ха, Аленушка, ха-ха-ха. Дай мне пару копытец козлинного!”</w:t>
      </w:r>
    </w:p>
    <w:p>
      <w:pPr>
        <w:pStyle w:val="Normal"/>
        <w:ind w:firstLine="708"/>
        <w:jc w:val="both"/>
        <w:rPr/>
      </w:pPr>
      <w:r>
        <w:rPr/>
        <w:t>Вот тут чисто мой совет. Если внучек, вырастешь, пить начнешь и придется когда-нибудь копытцами догоняться, то лучше пей или коровье, или лошадиное. Для здоровья лучше. И с памятью проблем не будет. А что там дальше то, а?</w:t>
      </w:r>
    </w:p>
    <w:p>
      <w:pPr>
        <w:pStyle w:val="Normal"/>
        <w:ind w:firstLine="708"/>
        <w:jc w:val="both"/>
        <w:rPr/>
      </w:pPr>
      <w:r>
        <w:rPr/>
        <w:t>А, вспомнил. Короче, Аленушка ему и говорит: ”Не пей Иванушка, станешь козлом!” Тут Иванушка разозлился. Я бы даже сказал, вошел в состояние аффекта, если бы знал такое слово.  Козлом обозвали! Ну и выпил в состоянии аффекта пару копытец козлиного. И как давай шерстью покрываться. Сам “ни бе, ни ме”. Рогами в землю упирается.  Говорят, он потом снова человеком стал. Но лично я в эти сказки не верю.</w:t>
      </w:r>
    </w:p>
    <w:p>
      <w:pPr>
        <w:pStyle w:val="Normal"/>
        <w:ind w:firstLine="708"/>
        <w:jc w:val="both"/>
        <w:rPr/>
      </w:pPr>
      <w:r>
        <w:rPr/>
        <w:t xml:space="preserve">А мораль такая: Не пей «паленку», а то копыта отбросишь! А вот детское питание пей… </w:t>
      </w:r>
    </w:p>
    <w:p>
      <w:pPr>
        <w:pStyle w:val="Normal"/>
        <w:jc w:val="both"/>
        <w:rPr>
          <w:i/>
          <w:i/>
        </w:rPr>
      </w:pPr>
      <w:r>
        <w:rPr>
          <w:i/>
        </w:rPr>
        <w:t xml:space="preserve">Вася берет бутылочку, кормит ребенка. </w:t>
      </w:r>
    </w:p>
    <w:p>
      <w:pPr>
        <w:pStyle w:val="Normal"/>
        <w:ind w:firstLine="708"/>
        <w:jc w:val="both"/>
        <w:rPr/>
      </w:pPr>
      <w:r>
        <w:rPr/>
        <w:t>Давай, пей! Как у вас тост говорят? За папу, за маму, за деда… за Мишаню Кирпича не чокаясь!</w:t>
      </w:r>
    </w:p>
    <w:p>
      <w:pPr>
        <w:pStyle w:val="Normal"/>
        <w:jc w:val="both"/>
        <w:rPr>
          <w:i/>
          <w:i/>
        </w:rPr>
      </w:pPr>
      <w:r>
        <w:rPr>
          <w:i/>
        </w:rPr>
        <w:t>Вася убирает бутылочку.</w:t>
      </w:r>
    </w:p>
    <w:p>
      <w:pPr>
        <w:pStyle w:val="Normal"/>
        <w:jc w:val="both"/>
        <w:rPr/>
      </w:pPr>
      <w:r>
        <w:rPr/>
        <w:tab/>
        <w:t xml:space="preserve">А может тебе стихи рассказать? Есть у меня поэт знакомый… Не, ну как есть, был. И не только у меня, у всех был. Пока не грохнули. Не я, другие грохнули… поэта-авторитета Александра Сергеевича Пушкина. Слышал может, «Пушкин – наше все!» Так это про него «базарят». Потому что Пушкин отжимал все грамотно, типа: «Было ваше – стало НАШЕ ВСЕ!» Вот такой он был, Пушкин – наше все… А кстати, интересно какое погоняло у пацана было, Саня Пушка? Не, скорее Саня Волына. Короче, на дуэли его хлопнули. Ну, дуэль это типа «стрелки», но с пальбой. Сразу за стволы хватаются и давай шмалять почем зря. Из-за бабы например. Вот Саню и положил какой-то Дантес - то ли погоняло, то ли фамилия такая у него, толи статья.   </w:t>
      </w:r>
    </w:p>
    <w:p>
      <w:pPr>
        <w:pStyle w:val="Normal"/>
        <w:ind w:firstLine="708"/>
        <w:jc w:val="both"/>
        <w:rPr/>
      </w:pPr>
      <w:r>
        <w:rPr/>
        <w:t>Короче, слушай стих Сани Волыны, поэта-авторитета:</w:t>
      </w:r>
    </w:p>
    <w:p>
      <w:pPr>
        <w:pStyle w:val="Normal"/>
        <w:jc w:val="both"/>
        <w:rPr>
          <w:i/>
          <w:i/>
        </w:rPr>
      </w:pPr>
      <w:r>
        <w:rPr>
          <w:i/>
        </w:rPr>
        <w:t>Вася с выражением рассказывает стих</w:t>
      </w:r>
    </w:p>
    <w:p>
      <w:pPr>
        <w:pStyle w:val="Normal"/>
        <w:jc w:val="both"/>
        <w:rPr/>
      </w:pPr>
      <w:r>
        <w:rPr/>
        <w:t>У Лукоморья дуб зелёный</w:t>
      </w:r>
    </w:p>
    <w:p>
      <w:pPr>
        <w:pStyle w:val="Normal"/>
        <w:jc w:val="both"/>
        <w:rPr/>
      </w:pPr>
      <w:r>
        <w:rPr/>
        <w:t>Златая цепь на дубе том</w:t>
      </w:r>
    </w:p>
    <w:p>
      <w:pPr>
        <w:pStyle w:val="Normal"/>
        <w:jc w:val="both"/>
        <w:rPr/>
      </w:pPr>
      <w:r>
        <w:rPr/>
        <w:t>По жизни этот дуб крученный</w:t>
      </w:r>
    </w:p>
    <w:p>
      <w:pPr>
        <w:pStyle w:val="Normal"/>
        <w:jc w:val="both"/>
        <w:rPr/>
      </w:pPr>
      <w:r>
        <w:rPr/>
        <w:t>- ну с такой то цепой…</w:t>
      </w:r>
    </w:p>
    <w:p>
      <w:pPr>
        <w:pStyle w:val="Normal"/>
        <w:jc w:val="both"/>
        <w:rPr/>
      </w:pPr>
      <w:r>
        <w:rPr/>
        <w:t>И навороченный кругом</w:t>
      </w:r>
    </w:p>
    <w:p>
      <w:pPr>
        <w:pStyle w:val="Normal"/>
        <w:jc w:val="both"/>
        <w:rPr/>
      </w:pPr>
      <w:r>
        <w:rPr/>
      </w:r>
    </w:p>
    <w:p>
      <w:pPr>
        <w:pStyle w:val="Normal"/>
        <w:jc w:val="both"/>
        <w:rPr/>
      </w:pPr>
      <w:r>
        <w:rPr/>
        <w:t>Пойдет налево «Мерс заводит»</w:t>
      </w:r>
    </w:p>
    <w:p>
      <w:pPr>
        <w:pStyle w:val="Normal"/>
        <w:jc w:val="both"/>
        <w:rPr/>
      </w:pPr>
      <w:r>
        <w:rPr/>
        <w:t>- ну или «Бумер» типа…</w:t>
      </w:r>
    </w:p>
    <w:p>
      <w:pPr>
        <w:pStyle w:val="Normal"/>
        <w:jc w:val="both"/>
        <w:rPr/>
      </w:pPr>
      <w:r>
        <w:rPr/>
        <w:t>С братвою ровно говорит</w:t>
      </w:r>
    </w:p>
    <w:p>
      <w:pPr>
        <w:pStyle w:val="Normal"/>
        <w:jc w:val="both"/>
        <w:rPr/>
      </w:pPr>
      <w:r>
        <w:rPr/>
        <w:t>Там чудеса, там Леший бродит</w:t>
      </w:r>
    </w:p>
    <w:p>
      <w:pPr>
        <w:pStyle w:val="Normal"/>
        <w:jc w:val="both"/>
        <w:rPr/>
      </w:pPr>
      <w:r>
        <w:rPr/>
        <w:t>Хотя не, Леший щас сидит</w:t>
      </w:r>
    </w:p>
    <w:p>
      <w:pPr>
        <w:pStyle w:val="Normal"/>
        <w:jc w:val="both"/>
        <w:rPr/>
      </w:pPr>
      <w:r>
        <w:rPr/>
      </w:r>
    </w:p>
    <w:p>
      <w:pPr>
        <w:pStyle w:val="Normal"/>
        <w:jc w:val="both"/>
        <w:rPr/>
      </w:pPr>
      <w:r>
        <w:rPr/>
        <w:t>Там на неведомых дорожках</w:t>
      </w:r>
    </w:p>
    <w:p>
      <w:pPr>
        <w:pStyle w:val="Normal"/>
        <w:jc w:val="both"/>
        <w:rPr/>
      </w:pPr>
      <w:r>
        <w:rPr/>
        <w:t>- не кокса, а просто дорожках…</w:t>
      </w:r>
    </w:p>
    <w:p>
      <w:pPr>
        <w:pStyle w:val="Normal"/>
        <w:jc w:val="both"/>
        <w:rPr/>
      </w:pPr>
      <w:r>
        <w:rPr/>
        <w:t>«Следак» невиданный… зверь</w:t>
      </w:r>
    </w:p>
    <w:p>
      <w:pPr>
        <w:pStyle w:val="Normal"/>
        <w:jc w:val="both"/>
        <w:rPr/>
      </w:pPr>
      <w:r>
        <w:rPr/>
        <w:t xml:space="preserve">-  не, в натуре зверь, как у меня был! На двадцатку мне делов отгрузил, падла. Я уже ему чего только не предлагал, даже деньги… </w:t>
      </w:r>
    </w:p>
    <w:p>
      <w:pPr>
        <w:pStyle w:val="Normal"/>
        <w:jc w:val="both"/>
        <w:rPr/>
      </w:pPr>
      <w:r>
        <w:rPr/>
        <w:t xml:space="preserve">У телки там такие ножки…  </w:t>
      </w:r>
    </w:p>
    <w:p>
      <w:pPr>
        <w:pStyle w:val="Normal"/>
        <w:jc w:val="both"/>
        <w:rPr/>
      </w:pPr>
      <w:r>
        <w:rPr/>
        <w:t>Стоит без… э-э…</w:t>
      </w:r>
    </w:p>
    <w:p>
      <w:pPr>
        <w:pStyle w:val="Normal"/>
        <w:jc w:val="both"/>
        <w:rPr/>
      </w:pPr>
      <w:r>
        <w:rPr/>
        <w:t>- Ладно, рано тебе еще такие стихи Сани Волыны, про телок и «стоит» слушать. Лучше другие послушай, про братву. Которые Саня для корешей писал, подельников. Пока его кореша декабристы… «декабристы», это типа которых «закрыли» в декабре по беспределу…  в Сибири срок мотали, он им «грев» слал. Сало и стихи. Вот такие стихи…</w:t>
      </w:r>
    </w:p>
    <w:p>
      <w:pPr>
        <w:pStyle w:val="Normal"/>
        <w:jc w:val="both"/>
        <w:rPr>
          <w:i/>
          <w:i/>
        </w:rPr>
      </w:pPr>
      <w:r>
        <w:rPr>
          <w:i/>
        </w:rPr>
        <w:t>Вася с выражением рассказывает стих</w:t>
      </w:r>
    </w:p>
    <w:p>
      <w:pPr>
        <w:pStyle w:val="Normal"/>
        <w:jc w:val="both"/>
        <w:rPr/>
      </w:pPr>
      <w:r>
        <w:rPr/>
        <w:t>Падут оковы и свобода</w:t>
      </w:r>
    </w:p>
    <w:p>
      <w:pPr>
        <w:pStyle w:val="Normal"/>
        <w:jc w:val="both"/>
        <w:rPr/>
      </w:pPr>
      <w:r>
        <w:rPr/>
        <w:t>Вас встретит радостно у входа</w:t>
      </w:r>
    </w:p>
    <w:p>
      <w:pPr>
        <w:pStyle w:val="Normal"/>
        <w:jc w:val="both"/>
        <w:rPr/>
      </w:pPr>
      <w:r>
        <w:rPr/>
        <w:t>- в зону</w:t>
      </w:r>
    </w:p>
    <w:p>
      <w:pPr>
        <w:pStyle w:val="Normal"/>
        <w:jc w:val="both"/>
        <w:rPr/>
      </w:pPr>
      <w:r>
        <w:rPr/>
        <w:t>И братки меч вам отдадут</w:t>
      </w:r>
    </w:p>
    <w:p>
      <w:pPr>
        <w:pStyle w:val="Normal"/>
        <w:jc w:val="both"/>
        <w:rPr/>
      </w:pPr>
      <w:r>
        <w:rPr/>
        <w:t>- вместо ствола. Стволов тогда мало было. Братва на «стрелки» с мечами ездила. На каретах, вместо джипов. Тяжело было, но жили же как-то пацаны, по понятиям жили, поднимались по жизни…</w:t>
      </w:r>
    </w:p>
    <w:p>
      <w:pPr>
        <w:pStyle w:val="Normal"/>
        <w:ind w:firstLine="708"/>
        <w:jc w:val="both"/>
        <w:rPr/>
      </w:pPr>
      <w:r>
        <w:rPr/>
        <w:t>Короче, внучек, вот такие вот стихи у Сани Волыны. Наизусть их не помню, по понятиям рассказываю. То что в школе учили… Не, ну как учили? Кого-то учили. А кого то из класса в это время выгоняли. За то, что на задней парте в карты играл. С Мишаней Кирпичем. На то, кто училке под юбку заглянет. И главное заглядывал Мишаня, а выгоняли меня.  Так всегда по жизни было. Я выхожу, а он сидеть остается. Только в последний раз – наоборот, я сидеть остался, а он на свободу вышел. После того, как меня сдал. За что и завалить его хочу, падлу…</w:t>
      </w:r>
    </w:p>
    <w:p>
      <w:pPr>
        <w:pStyle w:val="Normal"/>
        <w:ind w:firstLine="708"/>
        <w:jc w:val="both"/>
        <w:rPr/>
      </w:pPr>
      <w:r>
        <w:rPr/>
        <w:t>Мишаню завалить, а тебе - сказку рассказать. Потому что Саня Волына еще и сказки сочинял. Не жене, про то где всю ночь в сауне с телками зависал, а детские. Вот послушай…</w:t>
      </w:r>
    </w:p>
    <w:p>
      <w:pPr>
        <w:pStyle w:val="Normal"/>
        <w:jc w:val="both"/>
        <w:rPr>
          <w:i/>
          <w:i/>
        </w:rPr>
      </w:pPr>
      <w:r>
        <w:rPr>
          <w:i/>
        </w:rPr>
        <w:t>Звучит сказочная музыка, Вася баюкая коляску, рассказывает сказку.</w:t>
      </w:r>
    </w:p>
    <w:p>
      <w:pPr>
        <w:pStyle w:val="Normal"/>
        <w:ind w:firstLine="708"/>
        <w:jc w:val="both"/>
        <w:rPr/>
      </w:pPr>
      <w:r>
        <w:rPr/>
        <w:t>Жил старик со старухой у самого синего «колдыря» хату снимал. Старик по жизни фирму «Невод» на море бабок кидал. Первый раз кинул - туфту поймал. Второй раз кинул - чуть не словил себе по голове. А третий раз кинул - вытянул золотую цепочку килограмм на десять, говорящую.</w:t>
      </w:r>
    </w:p>
    <w:p>
      <w:pPr>
        <w:pStyle w:val="Normal"/>
        <w:ind w:firstLine="708"/>
        <w:jc w:val="both"/>
        <w:rPr/>
      </w:pPr>
      <w:r>
        <w:rPr/>
        <w:t xml:space="preserve">Тут, внучек, чисто я скажу. Цепочки по тем временам разные навороченные были. За хорошие бабки можно было и говорящую и танцующую даже купить. У одного пацана, говорят, цепь даже «Мерс» водить сама умела. Но гонят, наверное. Про пацана. Про «Мерс» - правда. </w:t>
      </w:r>
    </w:p>
    <w:p>
      <w:pPr>
        <w:pStyle w:val="Normal"/>
        <w:ind w:firstLine="708"/>
        <w:jc w:val="both"/>
        <w:rPr/>
      </w:pPr>
      <w:r>
        <w:rPr/>
        <w:t xml:space="preserve">Ну, ладно, слушай дальше. Короче, цепочка старику и говорит: « Э, братан, какие проблемы?!» А у старика нет проблем. Цепочку на себя прикинул и пошел до хаты. А старуха ему: «Дурачина ты конченная, простофиля лоховатая! Ты что одну цепочку взял! С пацанами «побазарь», пусть тебя поднимут по жизни!» И давай пальцы гнуть. То ей Ихс-пятый «бумер» нужен, то «Икс-шестой». То двухэтажный котедж, то трехэтажный… </w:t>
      </w:r>
    </w:p>
    <w:p>
      <w:pPr>
        <w:pStyle w:val="Normal"/>
        <w:ind w:firstLine="708"/>
        <w:jc w:val="both"/>
        <w:rPr/>
      </w:pPr>
      <w:r>
        <w:rPr/>
        <w:t>Пошел старик к пацанам. А те ему: «Так вот кто нашу цепочку увел!» Цепь отобрали. По голове настучали.  На счетчик поставили.  Пришел старик домой и осталась старуха с разбитой рожей…</w:t>
      </w:r>
    </w:p>
    <w:p>
      <w:pPr>
        <w:pStyle w:val="Normal"/>
        <w:ind w:firstLine="708"/>
        <w:jc w:val="both"/>
        <w:rPr/>
      </w:pPr>
      <w:r>
        <w:rPr/>
        <w:t xml:space="preserve">А мораль такая: Бабу свою меньше слушай! </w:t>
      </w:r>
    </w:p>
    <w:p>
      <w:pPr>
        <w:pStyle w:val="Normal"/>
        <w:jc w:val="both"/>
        <w:rPr>
          <w:i/>
          <w:i/>
        </w:rPr>
      </w:pPr>
      <w:r>
        <w:rPr>
          <w:i/>
        </w:rPr>
        <w:t>Вася перестает качать, заглядывает в коляску.</w:t>
      </w:r>
    </w:p>
    <w:p>
      <w:pPr>
        <w:pStyle w:val="Normal"/>
        <w:ind w:firstLine="708"/>
        <w:jc w:val="both"/>
        <w:rPr/>
      </w:pPr>
      <w:r>
        <w:rPr/>
        <w:t>Хотя какая у тебя сейчас баба! Тебе по бабам ходить, ходилки еще не выросли. Про между ними вообще молчу! Расти и расти. Да титьку бабскую только у мамки видал! И то больше одной не показывали. Но, ничего, у тебя все еще впереди. Будешь в сауну телок приглашать. Телок и деда. Чтобы повеселился старый за компанию. За компанию и за твой счет. А то деду на что жить? Пенсию за руководство ОПГ маленькую платят. Так что на тебя одна надежда. А не одна зарплата. Подумай об этом перед сном. А пока еще сказочку послушай. По понятиям, по братски, от души.</w:t>
      </w:r>
    </w:p>
    <w:p>
      <w:pPr>
        <w:pStyle w:val="Normal"/>
        <w:jc w:val="both"/>
        <w:rPr>
          <w:i/>
          <w:i/>
        </w:rPr>
      </w:pPr>
      <w:r>
        <w:rPr>
          <w:i/>
        </w:rPr>
        <w:t>Звучит сказочная музыка, Вася баюкая коляску, рассказывает сказку.</w:t>
      </w:r>
    </w:p>
    <w:p>
      <w:pPr>
        <w:pStyle w:val="Normal"/>
        <w:ind w:firstLine="708"/>
        <w:jc w:val="both"/>
        <w:rPr/>
      </w:pPr>
      <w:r>
        <w:rPr/>
        <w:t xml:space="preserve">Однажды Пахан, не я, а другой, но тоже смотрящий по району... послал Красную шапочку… не вот тоже погремуха у пацана – Красная шапочка! У него в бригаде Лось, Кастет, Рэмбо, а он – Шапочка, че к чему. Хуже только у самого Пахана, у него кликуха - Мама. Но смеяться над ним, сразу голову отрежет, поэтому над Мамой не смеялись. Над Красной шапочкой ржали по приколу … </w:t>
      </w:r>
    </w:p>
    <w:p>
      <w:pPr>
        <w:pStyle w:val="Normal"/>
        <w:ind w:firstLine="708"/>
        <w:jc w:val="both"/>
        <w:rPr/>
      </w:pPr>
      <w:r>
        <w:rPr/>
        <w:t xml:space="preserve">Так вот короче послал Мама Красную шапочку отнести «бабки» в «общак», который держал другой авторитет по кликухе Пирожок. Хотел Мама сказать Шапочке: «Отнеси Пирожку «бабки»!», но подумал – а вдруг менты на прослушке? Поэтому чтобы не просекли тему, «бабки» Мама в пирожки спрятал. И адрес Шапочке дал бабки родной Пирожка, чтобы место, где «общак» прячут не светить. И сказал Мама: «Отнеси, Красная шапочка пирожки бабке!»  Ну а чё? Пирожки с «бабками» бабке Пирожка – тут не то, что менты, любой попутает, даже я. </w:t>
      </w:r>
    </w:p>
    <w:p>
      <w:pPr>
        <w:pStyle w:val="Normal"/>
        <w:ind w:firstLine="708"/>
        <w:jc w:val="both"/>
        <w:rPr/>
      </w:pPr>
      <w:r>
        <w:rPr/>
        <w:t xml:space="preserve">Вот и Красная шапочка тоже попутал. Не той дорогой поехал баклан, а его волк позорный ментяра тормозит спрашивает: «Куда едем?» А Красная шапочка говорит, мол к бабке с пирожками. Просек мент тему с общаком и ломанулся к дому бабки короткой дорогой. Там засаду утроил, в женское шмотье переоделся, бабкой под прикрытием Красную шапочку повязать.  Приходит Красная шапочка, смотрит на мента волчару и спрашивает: </w:t>
      </w:r>
    </w:p>
    <w:p>
      <w:pPr>
        <w:pStyle w:val="Normal"/>
        <w:jc w:val="both"/>
        <w:rPr/>
      </w:pPr>
      <w:r>
        <w:rPr/>
        <w:t xml:space="preserve">- Бабушка, бабушка, а почему у тебя такие большие уши? </w:t>
      </w:r>
    </w:p>
    <w:p>
      <w:pPr>
        <w:pStyle w:val="Normal"/>
        <w:jc w:val="both"/>
        <w:rPr/>
      </w:pPr>
      <w:r>
        <w:rPr/>
        <w:t>- А чтобы лучше слышать тебя.</w:t>
      </w:r>
    </w:p>
    <w:p>
      <w:pPr>
        <w:pStyle w:val="Normal"/>
        <w:jc w:val="both"/>
        <w:rPr/>
      </w:pPr>
      <w:r>
        <w:rPr/>
        <w:t>- А почему у тебя такие большие глаза?</w:t>
      </w:r>
    </w:p>
    <w:p>
      <w:pPr>
        <w:pStyle w:val="Normal"/>
        <w:jc w:val="both"/>
        <w:rPr/>
      </w:pPr>
      <w:r>
        <w:rPr/>
        <w:t xml:space="preserve">- А чтобы лучше видеть тебя.   </w:t>
      </w:r>
    </w:p>
    <w:p>
      <w:pPr>
        <w:pStyle w:val="Normal"/>
        <w:jc w:val="both"/>
        <w:rPr/>
      </w:pPr>
      <w:r>
        <w:rPr/>
        <w:t>- Бабушка, бабушка, а почему у тебя штаны ментовские из под халата торчат?</w:t>
      </w:r>
    </w:p>
    <w:p>
      <w:pPr>
        <w:pStyle w:val="Normal"/>
        <w:jc w:val="both"/>
        <w:rPr/>
      </w:pPr>
      <w:r>
        <w:rPr/>
        <w:t>- От сука, запалил!</w:t>
      </w:r>
    </w:p>
    <w:p>
      <w:pPr>
        <w:pStyle w:val="Normal"/>
        <w:jc w:val="both"/>
        <w:rPr/>
      </w:pPr>
      <w:r>
        <w:rPr/>
        <w:tab/>
        <w:t>И повязал волчара позорный Красную шапочку… Короче, так Красная шапочка «затирал» братве, куда бабки, которые он в «общак» вез, подевались. Но не поверили пацаны ему, вот и ты не верь. А мораль такая: В «общак» скидываться – святое дело!</w:t>
      </w:r>
    </w:p>
    <w:p>
      <w:pPr>
        <w:pStyle w:val="Normal"/>
        <w:jc w:val="both"/>
        <w:rPr>
          <w:i/>
          <w:i/>
        </w:rPr>
      </w:pPr>
      <w:r>
        <w:rPr>
          <w:i/>
        </w:rPr>
        <w:t xml:space="preserve">Вася перестает качать, заглядывает в коляску. </w:t>
      </w:r>
    </w:p>
    <w:p>
      <w:pPr>
        <w:pStyle w:val="Normal"/>
        <w:ind w:firstLine="708"/>
        <w:jc w:val="both"/>
        <w:rPr/>
      </w:pPr>
      <w:r>
        <w:rPr/>
        <w:t xml:space="preserve">О, ну наконец-то заснул! Проканали сказки дедушки Васи Живоглота! </w:t>
      </w:r>
    </w:p>
    <w:p>
      <w:pPr>
        <w:pStyle w:val="Normal"/>
        <w:rPr>
          <w:i/>
          <w:i/>
        </w:rPr>
      </w:pPr>
      <w:r>
        <w:rPr>
          <w:i/>
        </w:rPr>
        <w:t>Вдруг раздается телефонный звонок. Вася достает из кармана смартфон.</w:t>
      </w:r>
    </w:p>
    <w:p>
      <w:pPr>
        <w:pStyle w:val="Normal"/>
        <w:ind w:firstLine="708"/>
        <w:rPr/>
      </w:pPr>
      <w:r>
        <w:rPr/>
        <w:t>(шепотом) Але… да, тихо ты… спит он…</w:t>
      </w:r>
    </w:p>
    <w:p>
      <w:pPr>
        <w:pStyle w:val="Normal"/>
        <w:rPr/>
      </w:pPr>
      <w:r>
        <w:rPr>
          <w:i/>
        </w:rPr>
        <w:t>Вася заглядывает в коляску.</w:t>
      </w:r>
    </w:p>
    <w:p>
      <w:pPr>
        <w:pStyle w:val="Normal"/>
        <w:jc w:val="both"/>
        <w:rPr/>
      </w:pPr>
      <w:r>
        <w:rPr/>
        <w:tab/>
        <w:t>(громко) А не, уже не спит! Разбудила ты его своим звонком! Чего надо?! Чего-о?! Слышь, дочка, ты вообще прибурела?! Ты за кого меня держишь?! (в коляску) Не, прикинь, а, предлагает мне за памперсами метнуться! (в трубку) Ты попутала, я – «Пахан», а не «шестерка». «Пахан», а не папа. Ладно, папа. Хорошо, дедушка. Но не «шестерка»! Поэтому метаться не буду. Просто съезжу… Сколько памперсов брать? (с уважением глядит в коляску) Ну, ты силен, Лупоглаз! Гадишь как из пулемета! (в телефон) Да, все, все, не гони! Я же сказал – съезжу!</w:t>
      </w:r>
    </w:p>
    <w:p>
      <w:pPr>
        <w:pStyle w:val="Normal"/>
        <w:jc w:val="both"/>
        <w:rPr>
          <w:i/>
          <w:i/>
        </w:rPr>
      </w:pPr>
      <w:r>
        <w:rPr>
          <w:i/>
        </w:rPr>
        <w:t>Вася убирает телефон, глядит на коляску.</w:t>
      </w:r>
    </w:p>
    <w:p>
      <w:pPr>
        <w:pStyle w:val="Normal"/>
        <w:jc w:val="both"/>
        <w:rPr/>
      </w:pPr>
      <w:r>
        <w:rPr/>
        <w:tab/>
        <w:t xml:space="preserve">А на чем съезжу? Это раньше я на «Бумере» рассекал! Чтобы тебе понятнее было, это коляска такая крутая черная, движок пять литров… (доставая из коляски и показывая бутылочку с детским питанием) пятьдесят вот таких бутылочек! Внутри – «полный фарш»… (доставая из коляски и показывая баночку с фруктовым пюре) Ну или «полное фруктовое пюре», чтобы тебе понимать! И как я на нем гонял… как гонял… </w:t>
      </w:r>
    </w:p>
    <w:p>
      <w:pPr>
        <w:pStyle w:val="Normal"/>
        <w:jc w:val="both"/>
        <w:rPr>
          <w:i/>
          <w:i/>
        </w:rPr>
      </w:pPr>
      <w:r>
        <w:rPr>
          <w:i/>
        </w:rPr>
        <w:t>Вася начинает с ускорениями и торможениями катать коляску, закладывя виражи, рыча «двигателем» и визжа «тормозами».</w:t>
      </w:r>
    </w:p>
    <w:p>
      <w:pPr>
        <w:pStyle w:val="Normal"/>
        <w:jc w:val="both"/>
        <w:rPr/>
      </w:pPr>
      <w:r>
        <w:rPr/>
        <w:tab/>
        <w:t xml:space="preserve">Уау-ррррррррррррррррррррррррррр  О, телка симпотная идет. По тормозам ииииииииииииииииии  Девушка прокатиться не желаете? Да не бойтесь, куда вам надо? В сауну с братвой? Да без проблем, мигом довезу! А, послышалось… про сауну… (с надеждой) А про братву? Убежала, дура… Поехали дальше Уау-рррррррррррррррррррр! По тормозам ииииииииии! Э, носорог, ты чё под колеса лезешь?! Рамсы попутал или правила движения? Кто не прав? Я не прав?! Я по жизни прав, даже когда без прав! Да мне по хрен что ты на зебре! Хоть на жирафе! Хоть на слонихе! Хоть под слоном! Тебе жить надоело?! Это не вопрос, это приказ. Иди, сам убейся. Я проверю… И снова Уау-ррррррррррррррррррррр! И тут гайцы тормозят ииииииииииииии  А я им - ну чё тормозите, может бабла вам дать?!  (с удивлением) А, вы мне бабла дадите! Ну ни хрена себе… (в коляску) Прикинь, внучек, мне ГАИ сами взятку давали! Спросишь – за что? (гайцам) За что? За то, чтобы не ездил здесь больше, пожалуйста? Хрен вам! Уау-ууууууууу рррррррррррррр! Иииииииииии … Э, самокатчик, куда прешь, утырок?! (спохватившись) А, вас же тогда еще не было… А то поубивал бы! Уау-ррррррррррррррррррррррррррр иииииииииииии (в коляску) Ну ты как там? Может, укачало тебя, уснул по дороге? Не спишь? Ну тогда мы тебе радио «Шансон» включим! Музычку какую…(изображая радио с треском напевая блатную песенку) или сказочку по понятиям и заявкам радиослушателей! </w:t>
      </w:r>
    </w:p>
    <w:p>
      <w:pPr>
        <w:pStyle w:val="Normal"/>
        <w:jc w:val="both"/>
        <w:rPr>
          <w:i/>
          <w:i/>
        </w:rPr>
      </w:pPr>
      <w:r>
        <w:rPr>
          <w:i/>
        </w:rPr>
        <w:t>Звучит итальянская музыка из фильма «Крестный отец»</w:t>
      </w:r>
    </w:p>
    <w:p>
      <w:pPr>
        <w:pStyle w:val="Normal"/>
        <w:ind w:firstLine="708"/>
        <w:jc w:val="both"/>
        <w:rPr/>
      </w:pPr>
      <w:r>
        <w:rPr/>
        <w:t xml:space="preserve">А по заявкам радиослушателей прозвучит русская народная сказка про итальянскую братву… Короче, жила была в Италии семья, «мафия» по ихнему. И был у них Паханом Карло, «бабки» пилил, конкурентов – вырубал, за это ему кликуху Плотник дали. А у него был лучший кореш по кличке Сизый нос. Потому что в «портаках» весь такой, даже на носу кольщик ему набил «Мама миа», что по русски значит типа «Не забуду мать родную»! </w:t>
      </w:r>
    </w:p>
    <w:p>
      <w:pPr>
        <w:pStyle w:val="Normal"/>
        <w:ind w:firstLine="708"/>
        <w:jc w:val="both"/>
        <w:rPr/>
      </w:pPr>
      <w:r>
        <w:rPr/>
        <w:t xml:space="preserve">Короче, настрогал себе Пахан Карло сына по кличке Буратино. Ох и бурой получился скотина, чурбан с длинным носом. А что с таким носом можно делать? Только кокс нюхать. А еще перевозить, наркотрафиком заниматься. Забил в носяру кокса и вези, сколько влезет. В носяру. По 2 кг на каждую ноздрю.   </w:t>
      </w:r>
    </w:p>
    <w:p>
      <w:pPr>
        <w:pStyle w:val="Normal"/>
        <w:ind w:firstLine="708"/>
        <w:jc w:val="both"/>
        <w:rPr/>
      </w:pPr>
      <w:r>
        <w:rPr/>
        <w:t xml:space="preserve">Короче, повез однажды Буратино партию кокса в страну дураков, которые порцию за пять золотых брали, лошары. А там свой авторитет был, Карабас-задницу на Барабас натянуть как две дорожки занюхнуть! Узнал Карабас, что Буратино на его территории банчит и приговорил именем тарабарского короля преступного мира этого самого Буратино к «мокрухе» - в озере утопить.  </w:t>
      </w:r>
    </w:p>
    <w:p>
      <w:pPr>
        <w:pStyle w:val="Normal"/>
        <w:ind w:firstLine="708"/>
        <w:jc w:val="both"/>
        <w:rPr/>
      </w:pPr>
      <w:r>
        <w:rPr/>
        <w:t xml:space="preserve">А братва у Карабаса, одни калеки – хромая Алиса, Слепой Базилио и Дуремар по жизни! Короче, встретили они Буратино, типа чо как сам брат и повели на конопляное поле чудес типа «пыхнуть», а на самом деле грохнуть. Но сначала – «пыхнуть». А потом дали Буратино лопату, говорят, зарой свой кокаин в землю, скажи волшебные слова «Крекс, пекс, фекс и кокс!» и на этом месте вырастет кокаиновое дерево. А Буратино хоть и деревянный на всю голову, но вспомнил, что кокаин только на кустах растет, рыть отказывается. И что делать? Решили еще раз «пыхнуть» и говорят Буратино, тогда зарой себя в землю, а мы скажем волшебные слова: «Это было самоубийство!» когда менты приедут. И тут Буратино понял, что хочет Карабас со своей братвой его кокса лишить и как занюхнул его в обе ноздри по 2 кг. Накрыло с этой дозы Буратино конкретно. То какая-то дверь в очаге, то говорящая черепаха ему золотой ключ отдает, то он на сцене в каком-то театре или на корпоративе он песенки поет(поет на мотив Бу-ра-ти-но!»): «БУ Владимирский централ ветер северный… РА этапом из Твери зла немеряно… ТИ  висит на сердце тяжкий груз… Но … Буратино таратататам-татам!»  А мораль такая: Кокс – зло. Заруби на носу, а не в носу!  </w:t>
      </w:r>
    </w:p>
    <w:p>
      <w:pPr>
        <w:pStyle w:val="Normal"/>
        <w:rPr>
          <w:i/>
          <w:i/>
        </w:rPr>
      </w:pPr>
      <w:r>
        <w:rPr>
          <w:i/>
        </w:rPr>
        <w:t>Вася заглядывает в коляску</w:t>
      </w:r>
    </w:p>
    <w:p>
      <w:pPr>
        <w:pStyle w:val="Normal"/>
        <w:ind w:firstLine="708"/>
        <w:jc w:val="both"/>
        <w:rPr/>
      </w:pPr>
      <w:r>
        <w:rPr/>
        <w:t xml:space="preserve">Опять не спит! А ведь у меня еще дел куча… (загибая пальцы) Мишаню шмальнуть. Памперсы тебе купить. На этом, ну как его… на сайте где работу ищут аккаунт завести, твоя мамка мне сказала… А я еще подумал - чё за аккаунт такой, слово мутное… хотя про ментов в этом аккаунте вроде как и нет ничего, но я все насторожился, на измену присел… Менты ж они хитрые, вдруг этот аккаунт типа тоже мент какой-то, но под прикрытием… с виду вроде свой пацан, а сам стучит ментам, братву сдает паскуда… Короче опять к соседу пошел, типа пусть заяснит про этот аккаунт ментовской че да как! А сосед ваще прибурел. Привык уже, что я вежливый как бумага в туалете и теперь не срется, не ссытся, даже не заикается. А с ходу мне предъявы лепит - типа хватит ко мне приходить, я вам не справочное бюро, есть вопросы – погуглите! А что значит – гуглить? Слово то конечно тоже незнакомое, но там хоть по смыслу можно понять! Ну и загуглил я ему правой в печень. А потом левой в челюсть догуглил. Говорю – есть вопросы, гнида, а ну быстро отвечай, что такое аккаунт? И полезная, я тебе скажу, штука этот гугл оказался! Сосед тут же обкакался, обписался, обзаикался и сходу мне ответ выдал про аккаунт этот… Короче, с ментами там связи никакой. Аккаунт это просто… ну как его… ну этот… тьфу, ты, опять забыл! Ладно, потом еще разок к соседу загляну, пусть напомнит про аккаунт… ну если конечно в другое место жить не переехал… а то ведь хлопотно ему со мной по соседству, гугл опять же…    </w:t>
      </w:r>
    </w:p>
    <w:p>
      <w:pPr>
        <w:pStyle w:val="Normal"/>
        <w:jc w:val="both"/>
        <w:rPr>
          <w:i/>
          <w:i/>
        </w:rPr>
      </w:pPr>
      <w:r>
        <w:rPr>
          <w:i/>
        </w:rPr>
        <w:t>Вася перестает качать, заглядывает в коляску.</w:t>
      </w:r>
    </w:p>
    <w:p>
      <w:pPr>
        <w:pStyle w:val="Normal"/>
        <w:ind w:firstLine="708"/>
        <w:jc w:val="both"/>
        <w:rPr/>
      </w:pPr>
      <w:r>
        <w:rPr/>
        <w:t xml:space="preserve">Опять не спишь? Ну тогда слушай еще сказочку… </w:t>
      </w:r>
    </w:p>
    <w:p>
      <w:pPr>
        <w:pStyle w:val="Normal"/>
        <w:jc w:val="both"/>
        <w:rPr>
          <w:i/>
          <w:i/>
        </w:rPr>
      </w:pPr>
      <w:r>
        <w:rPr>
          <w:i/>
        </w:rPr>
        <w:t>Звучит сказочная музыка</w:t>
      </w:r>
    </w:p>
    <w:p>
      <w:pPr>
        <w:pStyle w:val="Normal"/>
        <w:ind w:firstLine="708"/>
        <w:jc w:val="both"/>
        <w:rPr/>
      </w:pPr>
      <w:r>
        <w:rPr/>
        <w:t>Короче, на нашем районе дело было.  «Ломанула» одна девочка «домушница» хату у трех Медведей. Медведи это фамилия такая или животных название, точно не помню. Но были отец, мать, сын и хата дорогая у них была, мама не горюй! Девочка там барахла, золота-брюликов набрала и уже свалить хотела, а тут – оба! Медведи домой вернулись. Ну, девочка чё куда под кровать спряталась. А медведи зашли в хату, поглядели чё как и Медведь отец говорит: «Кто-то в моем пиджаке рылся, портмоне забрал!» Медведь мать говорит: «Кто-то в моей сумочке рылся, кошелек забрал!» А Медведь сын говорит: «Кто-то мою кашу съел!» Медведь отец услышал это и сыну заясняет: «Сынок, ну какая каша! У нас с мамой деньги украли!» Короче, дальше зырят чё как и Медведь отец говорит: «Кто-то на моем столе рылся, ноутбук подрезал!» Медведь мать говорит: «Кто-то в моем шкафу рылся! Все платья украл! (скороговоркой) А платья у меня дорогие все были брендовые новой коллекции в прошлом году в Милане покупала…» «Заткнись»!!» - говорить Медведь отец Медведю матери. А Медведь сын говорит: «Кто-то мой стульчик сломал!» Отец Медведь охренел: «Сынок! Ну, какой стульчик?! У меня ноутбук крутой увели, у мамы гардероб дорогущий стырили, а ты нам про стульчик загоняешь?!» Смотрят дальше, Медведь отец говорит: «Кто-то мой сейф с валютой взломал, весь обчистил!», Медведь – мать говорит: «Кто-то в моем нижнем белье копался, все драгоценности забрал!»  А Медведь сын говорит: «А у меня кровать помятая!» Медведь отец тут вообще озверел: «Ты чё, дебил?! У нас хату на лимон баксов обнесли, а ты нам про кровать загоняешь!»  Медведь сын говорит отцу: «Бать ты до конца дослушай, там под кроватью моей кто-то лежит…» Но Медведь уже не слушает, у него планка упала, схватил стул и доломал об сына! Сын за это обиделся и ушел из дома, с плохой компанией связался, стал «закладки» в лесу делать, пока менты не повязали. Сейчас срок мотает… Так что не вяжись внучек с плохой компаний, только  хорошую возглавляй и спи давай.</w:t>
      </w:r>
    </w:p>
    <w:p>
      <w:pPr>
        <w:pStyle w:val="Normal"/>
        <w:jc w:val="both"/>
        <w:rPr>
          <w:i/>
          <w:i/>
        </w:rPr>
      </w:pPr>
      <w:r>
        <w:rPr>
          <w:i/>
        </w:rPr>
        <w:t>Вася заглядывает в коляску</w:t>
      </w:r>
    </w:p>
    <w:p>
      <w:pPr>
        <w:pStyle w:val="Normal"/>
        <w:ind w:firstLine="708"/>
        <w:jc w:val="both"/>
        <w:rPr/>
      </w:pPr>
      <w:r>
        <w:rPr/>
        <w:t xml:space="preserve">Опять не спит… А чуть не забыл. Девочка та, «домушница» пока «кипишь» у Медведя с сыном был, незаметно свалила с «хабаром» через форточку, сдала краденое «барыге» и метнулась в Крым отдыхать. А мораль такая: Крым – наш… А не, другая мораль – когда идешь на дело, бери подельника на стреме стоять! </w:t>
      </w:r>
    </w:p>
    <w:p>
      <w:pPr>
        <w:pStyle w:val="Normal"/>
        <w:jc w:val="both"/>
        <w:rPr>
          <w:i/>
          <w:i/>
        </w:rPr>
      </w:pPr>
      <w:r>
        <w:rPr>
          <w:i/>
        </w:rPr>
        <w:t>Вася достает из коляски смартфон</w:t>
      </w:r>
    </w:p>
    <w:p>
      <w:pPr>
        <w:pStyle w:val="Normal"/>
        <w:ind w:firstLine="708"/>
        <w:jc w:val="both"/>
        <w:rPr/>
      </w:pPr>
      <w:r>
        <w:rPr/>
        <w:t xml:space="preserve">Хотя, внучек, хорошего подельника сейчас днем с огнем не сыщешь… Не, ну, если честно, днем с огнем вообще ничего не сыщешь, кроме диагноза у психиатра, типа склонен к поджогам… А хорошего подельника по другому искать надо. Вот раньше как было, вышел во дворе, а там полный двор подельников за гаражами «курит» курит. Выбирай любого и веди на «стреме» стоять. А сейчас выйдешь во двор, там не то что подельников, гаражей нет! Снесли давно… Так что раньше во дворе искали, а сейчас - в интернете. Сейчас там все ищут. Даже понедельников. В этих, как его… социальных сетях. ВВВ.ПОДЕЛЬНИКИ.РУ… или одноклассники. ру? Но мамка твоя говорит, друзей… ну, то есть подельников значит, лучше в каком-то Фейсбуке искать. Я опять на измену – что за Фейсбук такой?! Пошел к соседу, а нет его. Переехал куда-то бедолага, от моих гуглей подальше. А на его месте другой лошара живет, женщина. Ну женщин я не трогаю, поэтому взял ее шкета старшеклассника за химо, спрашиваю – что такое «Фейсбук»? А он в ответ борзый, сам в ответ спрашивает – а что такое химо? Ну, я ему объяснил, он мне объяснил, разошлись ровно. Оказывается Фейсбук это слово английское, из двух слов, тоже английских – «лицо» и «книга». Тут я опять насторожился? А что за лицо? К лицам, находящимся в федеральном розыске отношение имеет? А что за книга? Не «Уголовный кодекс»? А то менты они хитрые со своими подходцами… Но, оказалось, нет. Все пучком. К ментам отношения никакого, вроде. А чтобы друзей-подельников искать, надо в этом Фейсбуке аккаунт завести… Ну тут я успокоился мальца. Аккаунт свой пацан, проверенный, еще у бывшего соседа. Короче, завел аккаунт в Фейсбуке. И только захожу в этот Фейсбук, меня с ходу спрашивают: «Что у вас нового, Вася Живоглот?» Э, я не понял, чё за вопросы гнилые?! Это чё, допрос что ли?! Ну, например…(доставая из коляски пистолет) ствол у меня новый, не «паленый», я чё буду об этом на весь Фейсбук писать? Это вообще-то статья за незаконное хранение, ношение в коляске и применение… (убирая пистолет)  по Мишане Кирпичу! А я все возьми и да выложи,  ментам на радость… ха, вопросы у них… (с угрозой) А если я вопросы буду задавать?! Главному их, Цукербергу этому. Заходит он типа в свой Фейсбук, а там с ходу мой вопрос: «Кому платишь, комерс?» И с ходу мой ответ: «Если никому, то мне будешь платить, Васе Живоглоту. Теперь я твоя «крыша»!»  Вот он удивится, когда к нему в ларек, или где он там торгует, а за баблом приканаю… (в коляску) А я удивлюсь, если ты не спишь еще! </w:t>
      </w:r>
    </w:p>
    <w:p>
      <w:pPr>
        <w:pStyle w:val="Normal"/>
        <w:jc w:val="both"/>
        <w:rPr>
          <w:i/>
          <w:i/>
        </w:rPr>
      </w:pPr>
      <w:r>
        <w:rPr>
          <w:i/>
        </w:rPr>
        <w:t>Вася заглядывает в коляску.</w:t>
      </w:r>
    </w:p>
    <w:p>
      <w:pPr>
        <w:pStyle w:val="Normal"/>
        <w:ind w:firstLine="708"/>
        <w:jc w:val="both"/>
        <w:rPr/>
      </w:pPr>
      <w:r>
        <w:rPr/>
        <w:t>Нет, не спит. Удивляюсь. А у меня уже и сказки кончились. И терпение. Только патроны остались. Но это для Мишани. Ладно. Еще сказочку послушай, последнюю. Больше нет.</w:t>
      </w:r>
    </w:p>
    <w:p>
      <w:pPr>
        <w:pStyle w:val="Normal"/>
        <w:jc w:val="both"/>
        <w:rPr>
          <w:i/>
          <w:i/>
        </w:rPr>
      </w:pPr>
      <w:r>
        <w:rPr>
          <w:i/>
        </w:rPr>
        <w:t>Звучит сказочная музыка</w:t>
      </w:r>
    </w:p>
    <w:p>
      <w:pPr>
        <w:pStyle w:val="Normal"/>
        <w:ind w:firstLine="708"/>
        <w:jc w:val="both"/>
        <w:rPr/>
      </w:pPr>
      <w:r>
        <w:rPr/>
        <w:t xml:space="preserve">Жили были у деда «бабки». И решил он определиться по наличию товарно-материальных ценностей. Поскреб по сусекам. Чисто подмел по амбарам. И вышло ИТОГО: килограмм муки и творога килограмм. ”Крут я!” - решил дед и давай пальцы гнуть. И пока пальцы гнул, незаметно так, пальчиками, колобок и вылепил. А колобок недолго думал. Вообще не думал. Откуда мозги у колобка, только творог да мука. Прыг в дедов “Мерседес” и покатил! </w:t>
      </w:r>
    </w:p>
    <w:p>
      <w:pPr>
        <w:pStyle w:val="Normal"/>
        <w:ind w:firstLine="708"/>
        <w:jc w:val="both"/>
        <w:rPr/>
      </w:pPr>
      <w:r>
        <w:rPr/>
        <w:t>Короче катит Колобок, а навстречу ему заяц. Косой, «накосячивший». Косяков-долгов на зайце как ушей. Два. Но большие. ”Колобок, колобок! - говорит - Я тебя съем!” А Колобок ему: ”Да ты что, заяц! Я от деда с «бабками» ушел. А от тебя я ДАБУДЫ-ДАБУДЫ-ДАБУДА!” “Не понял?!” -  не понял заяц. “Все, заяц! Попал ты в непонятки! Косяк за тобой!”- сказал Колобок и дальше покатил.</w:t>
      </w:r>
    </w:p>
    <w:p>
      <w:pPr>
        <w:pStyle w:val="Normal"/>
        <w:ind w:firstLine="708"/>
        <w:jc w:val="both"/>
        <w:rPr/>
      </w:pPr>
      <w:r>
        <w:rPr/>
        <w:t xml:space="preserve">А навстречу ему волк, по жизни - ”Колобок, колобок! Я тебя съем!” А колобок  ему: «Да ты что, волк. Я от деда с «бабками» ушел. А ты волк,  грамотно до десяти досчитай и мы с тобой круто разберемся!» Начал волк грамотно считать, а колобок дальше покатил… </w:t>
      </w:r>
    </w:p>
    <w:p>
      <w:pPr>
        <w:pStyle w:val="Normal"/>
        <w:ind w:firstLine="708"/>
        <w:jc w:val="both"/>
        <w:rPr/>
      </w:pPr>
      <w:r>
        <w:rPr/>
        <w:t>Катит, короче, Колобок, катит… Внучек, вот на этом месте должен был быть Медведь. Но он «Стрелку» проколол, не явился. Колобок минут двадцать подождал и дальше катит. А навстречу ему лиса в человечьей шубе: ”Колобок, колобок. Я тебя съем!” А Колобок ей: ”Э, лиса, рамсы попутала?! Или меня с хлебобулочным изделием?! Я от деда с «бабками» ушел! Мне заяц по жизни должен!! Я волка на счетчик до десяти поставил!!! Мне медведь на «стрелку» не явился, испугался!!!! Да я тебя... А хотя знаешь, ешь ты меня, лиса, кушай! Потому что куда не катись, все одно конец будет. Устал я от этой жизни полной погонь и перестрелок!”- сказал Колобок и начал перевариваться. Ела его лиса и плакала…</w:t>
      </w:r>
    </w:p>
    <w:p>
      <w:pPr>
        <w:pStyle w:val="Normal"/>
        <w:ind w:firstLine="708"/>
        <w:jc w:val="both"/>
        <w:rPr/>
      </w:pPr>
      <w:r>
        <w:rPr/>
        <w:t xml:space="preserve">А мораль такая, внучек: Если от кого-то ушел с «бабками», то катись подальше. Пока не съели! Но куда бы ты не укатился, конец все равно один – найдут и «завалят». Как дед твой Мишаню Кирпича. Когда он, падла, из дому наконец выйдет. </w:t>
      </w:r>
    </w:p>
    <w:p>
      <w:pPr>
        <w:pStyle w:val="Normal"/>
        <w:jc w:val="both"/>
        <w:rPr>
          <w:i/>
          <w:i/>
        </w:rPr>
      </w:pPr>
      <w:r>
        <w:rPr>
          <w:i/>
        </w:rPr>
        <w:t>Вася перестает качать, смотрит в сторону.</w:t>
      </w:r>
    </w:p>
    <w:p>
      <w:pPr>
        <w:pStyle w:val="Normal"/>
        <w:ind w:firstLine="708"/>
        <w:jc w:val="both"/>
        <w:rPr/>
      </w:pPr>
      <w:r>
        <w:rPr/>
        <w:t xml:space="preserve">О, вышел Мишаня, гадом буду! Я – гадом, а он – трупом. А ты – свидетелем, если глазки не закроешь.   </w:t>
      </w:r>
    </w:p>
    <w:p>
      <w:pPr>
        <w:pStyle w:val="Normal"/>
        <w:jc w:val="both"/>
        <w:rPr>
          <w:i/>
          <w:i/>
        </w:rPr>
      </w:pPr>
      <w:r>
        <w:rPr>
          <w:i/>
        </w:rPr>
        <w:t>Вася достает из коляски пистолет. Смотрит в сторону Мишани.</w:t>
      </w:r>
    </w:p>
    <w:p>
      <w:pPr>
        <w:pStyle w:val="Normal"/>
        <w:jc w:val="both"/>
        <w:rPr/>
      </w:pPr>
      <w:r>
        <w:rPr/>
        <w:tab/>
        <w:t xml:space="preserve">О, так он не один вышел, а… с коляской! Еще и рукой мне машет, гад… Не, ты посмотри, а! Он сюда едет, коляску катит! Чё делать то, а?! Чё делать?! Ноги делать – рано. Вид делать, что мимо проходил – поздно. Дырки в Мишане делать – далековато. Давай ближе подпустим… Не, ты гляди а, улыбается, как-будто лучшего кореша повстречал! Никогда я ему корешем не был! Только лучшим был… Мы ж с ним не разлей вода были. Лет до двенадцати. А потом не разлей пиво. Одну бутылку на двоих делили. Потом одну телку. Потом один район. Не поделили… А хотя чего нам делить то было? Лучшим с детства корешам… Что, я сказал корешам? Ну ладно, корешам. Чего уж тут, было, так было. А теперь оба на старость лет с колясками, внуков нянчим. Я ж так понимаю, у него в коляске тоже не пулемет с патронами пищит, соску просит!        </w:t>
      </w:r>
    </w:p>
    <w:p>
      <w:pPr>
        <w:pStyle w:val="Normal"/>
        <w:jc w:val="both"/>
        <w:rPr>
          <w:i/>
          <w:i/>
        </w:rPr>
      </w:pPr>
      <w:r>
        <w:rPr>
          <w:i/>
        </w:rPr>
        <w:t>Вася убирает пистолет в коляску</w:t>
      </w:r>
    </w:p>
    <w:p>
      <w:pPr>
        <w:pStyle w:val="Normal"/>
        <w:jc w:val="both"/>
        <w:rPr/>
      </w:pPr>
      <w:r>
        <w:rPr/>
        <w:tab/>
        <w:t xml:space="preserve">Ладно, не будем Мишаню валить. Сегодня не будем. А завтра – поглядим. На его поведение. Или на твое. На мое, короче… А пока пошли, поздороваемся с пацанами! С внуком его тебя познакомлю, будете потом мазу друг за друга держать, как мы с Кирпичом коглда-то… Будешь мазу держать? Чего молчишь? </w:t>
      </w:r>
    </w:p>
    <w:p>
      <w:pPr>
        <w:pStyle w:val="Normal"/>
        <w:jc w:val="both"/>
        <w:rPr>
          <w:i/>
          <w:i/>
        </w:rPr>
      </w:pPr>
      <w:r>
        <w:rPr>
          <w:i/>
        </w:rPr>
        <w:t>Вася заглядывает в коляску</w:t>
      </w:r>
    </w:p>
    <w:p>
      <w:pPr>
        <w:pStyle w:val="Normal"/>
        <w:jc w:val="both"/>
        <w:rPr/>
      </w:pPr>
      <w:r>
        <w:rPr/>
        <w:tab/>
        <w:t>Ух ты, уснул наконец –то! Ну еще бы, кто бы не уснул от сказок Васи Живоглота! Не зря же у братвы говорится: «Сказка ложь, да в ней намек, два побега, третий срок!»</w:t>
      </w:r>
    </w:p>
    <w:p>
      <w:pPr>
        <w:pStyle w:val="Normal"/>
        <w:jc w:val="both"/>
        <w:rPr>
          <w:i/>
          <w:i/>
        </w:rPr>
      </w:pPr>
      <w:r>
        <w:rPr>
          <w:i/>
        </w:rPr>
        <w:t>Вася уезжает с коляской в сторону Мишани, машет ему рукой.</w:t>
      </w:r>
    </w:p>
    <w:p>
      <w:pPr>
        <w:pStyle w:val="Normal"/>
        <w:ind w:firstLine="708"/>
        <w:jc w:val="both"/>
        <w:rPr/>
      </w:pPr>
      <w:r>
        <w:rPr/>
        <w:t>Вечер в коляску, Мишаня! Как жизнь, бродяга?! Давно не виделись, брателло… (поет) А на черной скамье, на скамье подсудимых…</w:t>
      </w:r>
    </w:p>
    <w:p>
      <w:pPr>
        <w:pStyle w:val="Normal"/>
        <w:ind w:firstLine="708"/>
        <w:jc w:val="both"/>
        <w:rPr/>
      </w:pPr>
      <w:r>
        <w:rPr/>
      </w:r>
    </w:p>
    <w:p>
      <w:pPr>
        <w:pStyle w:val="Normal"/>
        <w:jc w:val="both"/>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ambria">
    <w:charset w:val="cc"/>
    <w:family w:val="roman"/>
    <w:pitch w:val="variable"/>
  </w:font>
  <w:font w:name="Calibri">
    <w:charset w:val="cc"/>
    <w:family w:val="swiss"/>
    <w:pitch w:val="variable"/>
  </w:font>
  <w:font w:name="Arial">
    <w:charset w:val="cc"/>
    <w:family w:val="swiss"/>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pStyle w:val="7"/>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2">
    <w:name w:val="Heading 2"/>
    <w:basedOn w:val="Normal"/>
    <w:next w:val="Normal"/>
    <w:qFormat/>
    <w:pPr>
      <w:keepNext w:val="true"/>
      <w:numPr>
        <w:ilvl w:val="1"/>
        <w:numId w:val="1"/>
      </w:numPr>
      <w:spacing w:before="240" w:after="60"/>
      <w:outlineLvl w:val="1"/>
    </w:pPr>
    <w:rPr>
      <w:rFonts w:ascii="Cambria" w:hAnsi="Cambria" w:eastAsia="Times New Roman" w:cs="Times New Roman"/>
      <w:b/>
      <w:bCs/>
      <w:i/>
      <w:iCs/>
      <w:sz w:val="28"/>
      <w:szCs w:val="28"/>
    </w:rPr>
  </w:style>
  <w:style w:type="paragraph" w:styleId="3">
    <w:name w:val="Heading 3"/>
    <w:basedOn w:val="Normal"/>
    <w:next w:val="Normal"/>
    <w:qFormat/>
    <w:pPr>
      <w:keepNext w:val="true"/>
      <w:numPr>
        <w:ilvl w:val="2"/>
        <w:numId w:val="1"/>
      </w:numPr>
      <w:spacing w:before="240" w:after="60"/>
      <w:outlineLvl w:val="2"/>
    </w:pPr>
    <w:rPr>
      <w:rFonts w:ascii="Cambria" w:hAnsi="Cambria" w:eastAsia="Times New Roman" w:cs="Times New Roman"/>
      <w:b/>
      <w:bCs/>
      <w:sz w:val="26"/>
      <w:szCs w:val="26"/>
    </w:rPr>
  </w:style>
  <w:style w:type="paragraph" w:styleId="4">
    <w:name w:val="Heading 4"/>
    <w:basedOn w:val="Normal"/>
    <w:next w:val="Normal"/>
    <w:qFormat/>
    <w:pPr>
      <w:keepNext w:val="true"/>
      <w:numPr>
        <w:ilvl w:val="3"/>
        <w:numId w:val="1"/>
      </w:numPr>
      <w:spacing w:before="240" w:after="60"/>
      <w:outlineLvl w:val="3"/>
    </w:pPr>
    <w:rPr>
      <w:rFonts w:ascii="Calibri" w:hAnsi="Calibri" w:eastAsia="Times New Roman" w:cs="Times New Roman"/>
      <w:b/>
      <w:bCs/>
      <w:sz w:val="28"/>
      <w:szCs w:val="28"/>
    </w:rPr>
  </w:style>
  <w:style w:type="paragraph" w:styleId="5">
    <w:name w:val="Heading 5"/>
    <w:basedOn w:val="Normal"/>
    <w:next w:val="Normal"/>
    <w:qFormat/>
    <w:pPr>
      <w:numPr>
        <w:ilvl w:val="4"/>
        <w:numId w:val="1"/>
      </w:numPr>
      <w:spacing w:before="240" w:after="60"/>
      <w:outlineLvl w:val="4"/>
    </w:pPr>
    <w:rPr>
      <w:rFonts w:ascii="Calibri" w:hAnsi="Calibri" w:eastAsia="Times New Roman" w:cs="Times New Roman"/>
      <w:b/>
      <w:bCs/>
      <w:i/>
      <w:iCs/>
      <w:sz w:val="26"/>
      <w:szCs w:val="26"/>
    </w:rPr>
  </w:style>
  <w:style w:type="paragraph" w:styleId="6">
    <w:name w:val="Heading 6"/>
    <w:basedOn w:val="Normal"/>
    <w:next w:val="Normal"/>
    <w:qFormat/>
    <w:pPr>
      <w:numPr>
        <w:ilvl w:val="5"/>
        <w:numId w:val="1"/>
      </w:numPr>
      <w:spacing w:before="240" w:after="60"/>
      <w:outlineLvl w:val="5"/>
    </w:pPr>
    <w:rPr>
      <w:rFonts w:ascii="Calibri" w:hAnsi="Calibri" w:eastAsia="Times New Roman" w:cs="Times New Roman"/>
      <w:b/>
      <w:bCs/>
      <w:sz w:val="22"/>
      <w:szCs w:val="22"/>
    </w:rPr>
  </w:style>
  <w:style w:type="paragraph" w:styleId="7">
    <w:name w:val="Heading 7"/>
    <w:basedOn w:val="Style20"/>
    <w:next w:val="Normal"/>
    <w:qFormat/>
    <w:pPr>
      <w:widowControl/>
      <w:numPr>
        <w:ilvl w:val="6"/>
        <w:numId w:val="1"/>
      </w:numPr>
      <w:spacing w:lineRule="auto" w:line="240" w:before="240" w:after="60"/>
      <w:ind w:left="0" w:right="0" w:hanging="0"/>
      <w:outlineLvl w:val="6"/>
    </w:pPr>
    <w:rPr>
      <w:rFonts w:ascii="Calibri" w:hAnsi="Calibri" w:eastAsia="Times New Roman" w:cs="Times New Roman"/>
      <w:szCs w:val="24"/>
    </w:rPr>
  </w:style>
  <w:style w:type="paragraph" w:styleId="8">
    <w:name w:val="Heading 8"/>
    <w:basedOn w:val="Normal"/>
    <w:next w:val="Normal"/>
    <w:qFormat/>
    <w:pPr>
      <w:numPr>
        <w:ilvl w:val="7"/>
        <w:numId w:val="1"/>
      </w:numPr>
      <w:spacing w:before="240" w:after="60"/>
      <w:outlineLvl w:val="7"/>
    </w:pPr>
    <w:rPr>
      <w:rFonts w:ascii="Calibri" w:hAnsi="Calibri" w:eastAsia="Times New Roman" w:cs="Times New Roman"/>
      <w:i/>
      <w:iCs/>
    </w:rPr>
  </w:style>
  <w:style w:type="character" w:styleId="Style7">
    <w:name w:val="Основной шрифт абзаца"/>
    <w:qFormat/>
    <w:rPr/>
  </w:style>
  <w:style w:type="character" w:styleId="1">
    <w:name w:val="Кинотекст Знак1"/>
    <w:qFormat/>
    <w:rPr>
      <w:rFonts w:ascii="Arial" w:hAnsi="Arial" w:cs="Arial"/>
      <w:i/>
      <w:sz w:val="24"/>
      <w:szCs w:val="24"/>
    </w:rPr>
  </w:style>
  <w:style w:type="character" w:styleId="Style8">
    <w:name w:val="Диалог Знак"/>
    <w:qFormat/>
    <w:rPr>
      <w:rFonts w:ascii="Arial" w:hAnsi="Arial" w:cs="Arial"/>
      <w:sz w:val="24"/>
      <w:szCs w:val="24"/>
    </w:rPr>
  </w:style>
  <w:style w:type="character" w:styleId="Style9">
    <w:name w:val="АКТ Знак Знак"/>
    <w:qFormat/>
    <w:rPr>
      <w:b/>
      <w:caps/>
      <w:sz w:val="24"/>
      <w:u w:val="single"/>
    </w:rPr>
  </w:style>
  <w:style w:type="character" w:styleId="Style10">
    <w:name w:val="ДЕЙСТВИЕ Знак Знак"/>
    <w:qFormat/>
    <w:rPr>
      <w:b/>
      <w:caps/>
      <w:sz w:val="24"/>
      <w:u w:val="single"/>
    </w:rPr>
  </w:style>
  <w:style w:type="character" w:styleId="Style11">
    <w:name w:val="ПЕРСОНАЖ Знак Знак"/>
    <w:qFormat/>
    <w:rPr>
      <w:caps/>
      <w:sz w:val="24"/>
    </w:rPr>
  </w:style>
  <w:style w:type="character" w:styleId="Style12">
    <w:name w:val="ДИАЛОГ Знак Знак"/>
    <w:qFormat/>
    <w:rPr>
      <w:sz w:val="24"/>
    </w:rPr>
  </w:style>
  <w:style w:type="character" w:styleId="21">
    <w:name w:val="Заголовок 2 Знак"/>
    <w:qFormat/>
    <w:rPr>
      <w:rFonts w:ascii="Cambria" w:hAnsi="Cambria" w:eastAsia="Times New Roman" w:cs="Times New Roman"/>
      <w:b/>
      <w:bCs/>
      <w:i/>
      <w:iCs/>
      <w:sz w:val="28"/>
      <w:szCs w:val="28"/>
    </w:rPr>
  </w:style>
  <w:style w:type="character" w:styleId="31">
    <w:name w:val="Заголовок 3 Знак"/>
    <w:qFormat/>
    <w:rPr>
      <w:rFonts w:ascii="Cambria" w:hAnsi="Cambria" w:eastAsia="Times New Roman" w:cs="Times New Roman"/>
      <w:b/>
      <w:bCs/>
      <w:sz w:val="26"/>
      <w:szCs w:val="26"/>
    </w:rPr>
  </w:style>
  <w:style w:type="character" w:styleId="41">
    <w:name w:val="Заголовок 4 Знак"/>
    <w:qFormat/>
    <w:rPr>
      <w:rFonts w:ascii="Calibri" w:hAnsi="Calibri" w:eastAsia="Times New Roman" w:cs="Times New Roman"/>
      <w:b/>
      <w:bCs/>
      <w:sz w:val="28"/>
      <w:szCs w:val="28"/>
    </w:rPr>
  </w:style>
  <w:style w:type="character" w:styleId="51">
    <w:name w:val="Заголовок 5 Знак"/>
    <w:qFormat/>
    <w:rPr>
      <w:rFonts w:ascii="Calibri" w:hAnsi="Calibri" w:eastAsia="Times New Roman" w:cs="Times New Roman"/>
      <w:b/>
      <w:bCs/>
      <w:i/>
      <w:iCs/>
      <w:sz w:val="26"/>
      <w:szCs w:val="26"/>
    </w:rPr>
  </w:style>
  <w:style w:type="character" w:styleId="61">
    <w:name w:val="Заголовок 6 Знак"/>
    <w:qFormat/>
    <w:rPr>
      <w:rFonts w:ascii="Calibri" w:hAnsi="Calibri" w:eastAsia="Times New Roman" w:cs="Times New Roman"/>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rFonts w:ascii="Calibri" w:hAnsi="Calibri" w:eastAsia="Times New Roman" w:cs="Times New Roman"/>
      <w:i/>
      <w:iCs/>
      <w:sz w:val="24"/>
      <w:szCs w:val="24"/>
    </w:rPr>
  </w:style>
  <w:style w:type="paragraph" w:styleId="Style13">
    <w:name w:val="Заголовок"/>
    <w:basedOn w:val="Normal"/>
    <w:next w:val="Style14"/>
    <w:qFormat/>
    <w:pPr>
      <w:keepNext w:val="true"/>
      <w:spacing w:before="240" w:after="120"/>
    </w:pPr>
    <w:rPr>
      <w:rFonts w:ascii="Liberation Sans" w:hAnsi="Liberation Sans" w:eastAsia="Tahoma" w:cs="Free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name w:val="АКТ Знак"/>
    <w:basedOn w:val="Normal"/>
    <w:next w:val="Style19"/>
    <w:qFormat/>
    <w:pPr>
      <w:widowControl w:val="false"/>
      <w:spacing w:lineRule="auto" w:line="360"/>
    </w:pPr>
    <w:rPr>
      <w:b/>
      <w:caps/>
      <w:szCs w:val="20"/>
      <w:u w:val="single"/>
    </w:rPr>
  </w:style>
  <w:style w:type="paragraph" w:styleId="Style19">
    <w:name w:val="ДЕЙСТВИЕ Знак"/>
    <w:basedOn w:val="Style18"/>
    <w:next w:val="Style26"/>
    <w:qFormat/>
    <w:pPr/>
    <w:rPr/>
  </w:style>
  <w:style w:type="paragraph" w:styleId="Style20">
    <w:name w:val="ДИАЛОГ Знак"/>
    <w:basedOn w:val="Style19"/>
    <w:next w:val="Style26"/>
    <w:qFormat/>
    <w:pPr>
      <w:spacing w:before="120" w:after="120"/>
      <w:ind w:left="1418" w:right="2268" w:hanging="0"/>
    </w:pPr>
    <w:rPr>
      <w:b w:val="false"/>
      <w:caps w:val="false"/>
      <w:smallCaps w:val="false"/>
      <w:u w:val="none"/>
    </w:rPr>
  </w:style>
  <w:style w:type="paragraph" w:styleId="Style21">
    <w:name w:val="Сцена"/>
    <w:next w:val="Style22"/>
    <w:qFormat/>
    <w:pPr>
      <w:widowControl/>
      <w:bidi w:val="0"/>
    </w:pPr>
    <w:rPr>
      <w:rFonts w:ascii="Arial" w:hAnsi="Arial" w:eastAsia="Times New Roman" w:cs="Arial"/>
      <w:b/>
      <w:bCs/>
      <w:caps/>
      <w:color w:val="auto"/>
      <w:sz w:val="24"/>
      <w:szCs w:val="24"/>
      <w:lang w:val="ru-RU" w:bidi="ar-SA" w:eastAsia="zh-CN"/>
    </w:rPr>
  </w:style>
  <w:style w:type="paragraph" w:styleId="Style22">
    <w:name w:val="Действующие лица"/>
    <w:basedOn w:val="Style21"/>
    <w:next w:val="Style24"/>
    <w:qFormat/>
    <w:pPr>
      <w:spacing w:before="0" w:after="240"/>
      <w:ind w:left="567" w:hanging="0"/>
    </w:pPr>
    <w:rPr>
      <w:caps w:val="false"/>
      <w:smallCaps w:val="false"/>
      <w:u w:val="single"/>
    </w:rPr>
  </w:style>
  <w:style w:type="paragraph" w:styleId="Style23">
    <w:name w:val="Персонаж"/>
    <w:next w:val="Style25"/>
    <w:qFormat/>
    <w:pPr>
      <w:widowControl/>
      <w:bidi w:val="0"/>
      <w:ind w:left="3572" w:hanging="0"/>
    </w:pPr>
    <w:rPr>
      <w:rFonts w:ascii="Arial" w:hAnsi="Arial" w:eastAsia="Times New Roman" w:cs="Arial"/>
      <w:b/>
      <w:bCs/>
      <w:caps/>
      <w:color w:val="auto"/>
      <w:sz w:val="24"/>
      <w:szCs w:val="24"/>
      <w:lang w:val="ru-RU" w:bidi="ar-SA" w:eastAsia="zh-CN"/>
    </w:rPr>
  </w:style>
  <w:style w:type="paragraph" w:styleId="Style24">
    <w:name w:val="Кинотекст"/>
    <w:next w:val="Style23"/>
    <w:qFormat/>
    <w:pPr>
      <w:widowControl/>
      <w:tabs>
        <w:tab w:val="clear" w:pos="708"/>
        <w:tab w:val="left" w:pos="2160" w:leader="none"/>
      </w:tabs>
      <w:bidi w:val="0"/>
      <w:spacing w:before="0" w:after="240"/>
      <w:jc w:val="both"/>
    </w:pPr>
    <w:rPr>
      <w:rFonts w:ascii="Arial" w:hAnsi="Arial" w:eastAsia="Times New Roman" w:cs="Arial"/>
      <w:i/>
      <w:color w:val="auto"/>
      <w:sz w:val="24"/>
      <w:szCs w:val="24"/>
      <w:lang w:val="ru-RU" w:bidi="ar-SA" w:eastAsia="zh-CN"/>
    </w:rPr>
  </w:style>
  <w:style w:type="paragraph" w:styleId="Style25">
    <w:name w:val="Диалог"/>
    <w:next w:val="Style23"/>
    <w:qFormat/>
    <w:pPr>
      <w:widowControl/>
      <w:bidi w:val="0"/>
      <w:spacing w:before="0" w:after="120"/>
      <w:ind w:left="2160" w:right="1871" w:hanging="0"/>
      <w:jc w:val="both"/>
    </w:pPr>
    <w:rPr>
      <w:rFonts w:ascii="Arial" w:hAnsi="Arial" w:eastAsia="Times New Roman" w:cs="Arial"/>
      <w:color w:val="auto"/>
      <w:sz w:val="24"/>
      <w:szCs w:val="24"/>
      <w:lang w:val="ru-RU" w:bidi="ar-SA" w:eastAsia="zh-CN"/>
    </w:rPr>
  </w:style>
  <w:style w:type="paragraph" w:styleId="Style26">
    <w:name w:val="ПЕРСОНАЖ Знак"/>
    <w:basedOn w:val="Normal"/>
    <w:next w:val="Style20"/>
    <w:qFormat/>
    <w:pPr>
      <w:widowControl w:val="false"/>
      <w:spacing w:lineRule="auto" w:line="360" w:before="120" w:after="120"/>
      <w:ind w:left="2160" w:right="2160" w:hanging="0"/>
    </w:pPr>
    <w:rPr>
      <w:caps/>
      <w:szCs w:val="20"/>
    </w:rPr>
  </w:style>
  <w:style w:type="paragraph" w:styleId="11">
    <w:name w:val="Цветной список - Акцент 11"/>
    <w:basedOn w:val="Normal"/>
    <w:qFormat/>
    <w:pPr>
      <w:spacing w:lineRule="auto" w:line="276" w:before="0" w:after="200"/>
      <w:ind w:left="720" w:hanging="0"/>
      <w:contextualSpacing/>
    </w:pPr>
    <w:rPr>
      <w:rFonts w:ascii="Calibri" w:hAnsi="Calibri" w:eastAsia="Calibri" w:cs="Calibri"/>
      <w:sz w:val="22"/>
      <w:szCs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12</TotalTime>
  <Application>LibreOffice/7.0.4.2$Linux_X86_64 LibreOffice_project/00$Build-2</Application>
  <AppVersion>15.0000</AppVersion>
  <Pages>12</Pages>
  <Words>6551</Words>
  <Characters>32689</Characters>
  <CharactersWithSpaces>39288</CharactersWithSpaces>
  <Paragraphs>175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2022-03-22T16:45:00Z</dcterms:created>
  <dc:creator>Vadim</dc:creator>
  <dc:description/>
  <cp:keywords> </cp:keywords>
  <dc:language>ru-RU</dc:language>
  <cp:lastModifiedBy>Vadim</cp:lastModifiedBy>
  <dcterms:modified xsi:type="dcterms:W3CDTF">2023-10-16T19:12:00Z</dcterms:modified>
  <cp:revision>8</cp:revision>
  <dc:subject/>
  <dc:title/>
</cp:coreProperties>
</file>