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C1" w:rsidRPr="006C33C1" w:rsidRDefault="006C33C1" w:rsidP="00C447D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Глушков Андрей.</w:t>
      </w:r>
    </w:p>
    <w:p w:rsidR="004D3ECA" w:rsidRPr="006C33C1" w:rsidRDefault="004D3ECA" w:rsidP="00C447D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БЫТИЕ НЕСУЩЕСТВУЮЩИХ СУЩЕСТВ.</w:t>
      </w:r>
    </w:p>
    <w:p w:rsidR="008D6A94" w:rsidRPr="006C33C1" w:rsidRDefault="008D6A94" w:rsidP="00C447D0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C37C97" w:rsidRPr="006C33C1" w:rsidRDefault="00C37C97" w:rsidP="00C447D0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 xml:space="preserve">Конечно же, </w:t>
      </w:r>
      <w:r w:rsidR="00562662" w:rsidRPr="006C33C1">
        <w:rPr>
          <w:rFonts w:ascii="Times New Roman" w:hAnsi="Times New Roman" w:cs="Times New Roman"/>
          <w:i/>
          <w:sz w:val="24"/>
          <w:szCs w:val="24"/>
        </w:rPr>
        <w:t>никаких домовых не существуют, как не существует и</w:t>
      </w:r>
      <w:r w:rsidR="00673E8D" w:rsidRPr="006C33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01C" w:rsidRPr="006C33C1">
        <w:rPr>
          <w:rFonts w:ascii="Times New Roman" w:hAnsi="Times New Roman" w:cs="Times New Roman"/>
          <w:i/>
          <w:sz w:val="24"/>
          <w:szCs w:val="24"/>
        </w:rPr>
        <w:t>столь</w:t>
      </w:r>
      <w:r w:rsidRPr="006C33C1">
        <w:rPr>
          <w:rFonts w:ascii="Times New Roman" w:hAnsi="Times New Roman" w:cs="Times New Roman"/>
          <w:i/>
          <w:sz w:val="24"/>
          <w:szCs w:val="24"/>
        </w:rPr>
        <w:t xml:space="preserve"> интеллектуальных котов, </w:t>
      </w:r>
      <w:r w:rsidR="0050631A" w:rsidRPr="006C33C1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673E8D" w:rsidRPr="006C33C1">
        <w:rPr>
          <w:rFonts w:ascii="Times New Roman" w:hAnsi="Times New Roman" w:cs="Times New Roman"/>
          <w:i/>
          <w:sz w:val="24"/>
          <w:szCs w:val="24"/>
        </w:rPr>
        <w:t xml:space="preserve">канареек, </w:t>
      </w:r>
      <w:r w:rsidRPr="006C33C1">
        <w:rPr>
          <w:rFonts w:ascii="Times New Roman" w:hAnsi="Times New Roman" w:cs="Times New Roman"/>
          <w:i/>
          <w:sz w:val="24"/>
          <w:szCs w:val="24"/>
        </w:rPr>
        <w:t>сочиняющих</w:t>
      </w:r>
      <w:r w:rsidR="00AF74B6" w:rsidRPr="006C33C1">
        <w:rPr>
          <w:rFonts w:ascii="Times New Roman" w:hAnsi="Times New Roman" w:cs="Times New Roman"/>
          <w:i/>
          <w:sz w:val="24"/>
          <w:szCs w:val="24"/>
        </w:rPr>
        <w:t xml:space="preserve">  глупые </w:t>
      </w:r>
      <w:r w:rsidR="00673E8D" w:rsidRPr="006C33C1">
        <w:rPr>
          <w:rFonts w:ascii="Times New Roman" w:hAnsi="Times New Roman" w:cs="Times New Roman"/>
          <w:i/>
          <w:sz w:val="24"/>
          <w:szCs w:val="24"/>
        </w:rPr>
        <w:t>песенки</w:t>
      </w:r>
      <w:r w:rsidR="00562662" w:rsidRPr="006C33C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73E8D" w:rsidRPr="006C33C1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5E301C" w:rsidRPr="006C33C1">
        <w:rPr>
          <w:rFonts w:ascii="Times New Roman" w:hAnsi="Times New Roman" w:cs="Times New Roman"/>
          <w:i/>
          <w:sz w:val="24"/>
          <w:szCs w:val="24"/>
        </w:rPr>
        <w:t>таких</w:t>
      </w:r>
      <w:r w:rsidR="00562662" w:rsidRPr="006C33C1">
        <w:rPr>
          <w:rFonts w:ascii="Times New Roman" w:hAnsi="Times New Roman" w:cs="Times New Roman"/>
          <w:i/>
          <w:sz w:val="24"/>
          <w:szCs w:val="24"/>
        </w:rPr>
        <w:t xml:space="preserve"> литературно</w:t>
      </w:r>
      <w:r w:rsidR="005E301C" w:rsidRPr="006C33C1">
        <w:rPr>
          <w:rFonts w:ascii="Times New Roman" w:hAnsi="Times New Roman" w:cs="Times New Roman"/>
          <w:i/>
          <w:sz w:val="24"/>
          <w:szCs w:val="24"/>
        </w:rPr>
        <w:t>-</w:t>
      </w:r>
      <w:r w:rsidR="00562662" w:rsidRPr="006C33C1">
        <w:rPr>
          <w:rFonts w:ascii="Times New Roman" w:hAnsi="Times New Roman" w:cs="Times New Roman"/>
          <w:i/>
          <w:sz w:val="24"/>
          <w:szCs w:val="24"/>
        </w:rPr>
        <w:t>эрудированных попугаев</w:t>
      </w:r>
      <w:r w:rsidR="00673E8D" w:rsidRPr="006C33C1">
        <w:rPr>
          <w:rFonts w:ascii="Times New Roman" w:hAnsi="Times New Roman" w:cs="Times New Roman"/>
          <w:i/>
          <w:sz w:val="24"/>
          <w:szCs w:val="24"/>
        </w:rPr>
        <w:t>.</w:t>
      </w:r>
      <w:r w:rsidR="005E301C" w:rsidRPr="006C33C1">
        <w:rPr>
          <w:rFonts w:ascii="Times New Roman" w:hAnsi="Times New Roman" w:cs="Times New Roman"/>
          <w:i/>
          <w:sz w:val="24"/>
          <w:szCs w:val="24"/>
        </w:rPr>
        <w:t xml:space="preserve"> И история эта совсем неправдоподобна. </w:t>
      </w:r>
      <w:r w:rsidR="0050631A" w:rsidRPr="006C33C1">
        <w:rPr>
          <w:rFonts w:ascii="Times New Roman" w:hAnsi="Times New Roman" w:cs="Times New Roman"/>
          <w:i/>
          <w:sz w:val="24"/>
          <w:szCs w:val="24"/>
        </w:rPr>
        <w:t>Да и</w:t>
      </w:r>
      <w:r w:rsidR="005E301C" w:rsidRPr="006C33C1">
        <w:rPr>
          <w:rFonts w:ascii="Times New Roman" w:hAnsi="Times New Roman" w:cs="Times New Roman"/>
          <w:i/>
          <w:sz w:val="24"/>
          <w:szCs w:val="24"/>
        </w:rPr>
        <w:t xml:space="preserve"> людей таких не бывает</w:t>
      </w:r>
      <w:r w:rsidR="00F81FA6" w:rsidRPr="006C33C1">
        <w:rPr>
          <w:rFonts w:ascii="Times New Roman" w:hAnsi="Times New Roman" w:cs="Times New Roman"/>
          <w:i/>
          <w:sz w:val="24"/>
          <w:szCs w:val="24"/>
        </w:rPr>
        <w:t>, ведь да?</w:t>
      </w:r>
      <w:r w:rsidR="00AF74B6" w:rsidRPr="006C33C1">
        <w:rPr>
          <w:rFonts w:ascii="Times New Roman" w:hAnsi="Times New Roman" w:cs="Times New Roman"/>
          <w:i/>
          <w:sz w:val="24"/>
          <w:szCs w:val="24"/>
        </w:rPr>
        <w:t xml:space="preserve"> Ведь люди</w:t>
      </w:r>
      <w:r w:rsidR="00F81FA6" w:rsidRPr="006C33C1">
        <w:rPr>
          <w:rFonts w:ascii="Times New Roman" w:hAnsi="Times New Roman" w:cs="Times New Roman"/>
          <w:i/>
          <w:sz w:val="24"/>
          <w:szCs w:val="24"/>
        </w:rPr>
        <w:t xml:space="preserve"> - они</w:t>
      </w:r>
      <w:r w:rsidR="00AF74B6" w:rsidRPr="006C33C1">
        <w:rPr>
          <w:rFonts w:ascii="Times New Roman" w:hAnsi="Times New Roman" w:cs="Times New Roman"/>
          <w:i/>
          <w:sz w:val="24"/>
          <w:szCs w:val="24"/>
        </w:rPr>
        <w:t xml:space="preserve"> гораз</w:t>
      </w:r>
      <w:r w:rsidR="00F81FA6" w:rsidRPr="006C33C1">
        <w:rPr>
          <w:rFonts w:ascii="Times New Roman" w:hAnsi="Times New Roman" w:cs="Times New Roman"/>
          <w:i/>
          <w:sz w:val="24"/>
          <w:szCs w:val="24"/>
        </w:rPr>
        <w:t>до интереснее, ярче, деятельнее, умнее, любознательнее.</w:t>
      </w:r>
      <w:r w:rsidR="00AF74B6" w:rsidRPr="006C33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3247" w:rsidRPr="006C33C1">
        <w:rPr>
          <w:rFonts w:ascii="Times New Roman" w:hAnsi="Times New Roman" w:cs="Times New Roman"/>
          <w:i/>
          <w:sz w:val="24"/>
          <w:szCs w:val="24"/>
        </w:rPr>
        <w:t xml:space="preserve">Ведь так же, да?.. </w:t>
      </w:r>
      <w:r w:rsidR="005E301C" w:rsidRPr="006C33C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6A94" w:rsidRPr="006C33C1" w:rsidRDefault="008D6A94" w:rsidP="00C447D0">
      <w:pPr>
        <w:spacing w:after="120"/>
        <w:rPr>
          <w:rFonts w:ascii="Times New Roman" w:hAnsi="Times New Roman" w:cs="Times New Roman"/>
          <w:i/>
          <w:sz w:val="24"/>
          <w:szCs w:val="24"/>
        </w:rPr>
      </w:pPr>
    </w:p>
    <w:p w:rsidR="00724CFD" w:rsidRPr="006C33C1" w:rsidRDefault="00724CFD" w:rsidP="00C447D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724CFD" w:rsidRPr="006C33C1" w:rsidRDefault="00724CFD" w:rsidP="00C37C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Мужчина</w:t>
      </w:r>
    </w:p>
    <w:p w:rsidR="00724CFD" w:rsidRPr="006C33C1" w:rsidRDefault="00724CFD" w:rsidP="00C37C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Женщина</w:t>
      </w:r>
    </w:p>
    <w:p w:rsidR="00724CFD" w:rsidRPr="006C33C1" w:rsidRDefault="00724CFD" w:rsidP="00C37C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Ребёнок</w:t>
      </w:r>
    </w:p>
    <w:p w:rsidR="00724CFD" w:rsidRPr="006C33C1" w:rsidRDefault="00724CFD" w:rsidP="00C37C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 по имени Василий</w:t>
      </w:r>
    </w:p>
    <w:p w:rsidR="00724CFD" w:rsidRPr="006C33C1" w:rsidRDefault="00724CFD" w:rsidP="00C37C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Афоня, домовой</w:t>
      </w:r>
    </w:p>
    <w:p w:rsidR="00724CFD" w:rsidRPr="006C33C1" w:rsidRDefault="00724CFD" w:rsidP="00C37C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Канарейка</w:t>
      </w:r>
      <w:r w:rsidR="00955B66" w:rsidRPr="006C33C1">
        <w:rPr>
          <w:rFonts w:ascii="Times New Roman" w:hAnsi="Times New Roman" w:cs="Times New Roman"/>
          <w:b/>
          <w:sz w:val="24"/>
          <w:szCs w:val="24"/>
        </w:rPr>
        <w:t xml:space="preserve"> с длинным именем Беатриса де Диа</w:t>
      </w:r>
    </w:p>
    <w:p w:rsidR="00724CFD" w:rsidRPr="006C33C1" w:rsidRDefault="00724CFD" w:rsidP="00C37C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Мельхиадес, попугай </w:t>
      </w:r>
    </w:p>
    <w:p w:rsidR="008D6A94" w:rsidRPr="006C33C1" w:rsidRDefault="008D6A94" w:rsidP="00C37C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7C97" w:rsidRPr="006C33C1" w:rsidRDefault="00C37C97" w:rsidP="00C37C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4075" w:rsidRPr="006C33C1" w:rsidRDefault="00521694" w:rsidP="00F240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 xml:space="preserve">Квартира–студия, переделанная из обычной типовой </w:t>
      </w:r>
      <w:r w:rsidR="000553FC" w:rsidRPr="006C33C1">
        <w:rPr>
          <w:rFonts w:ascii="Times New Roman" w:hAnsi="Times New Roman" w:cs="Times New Roman"/>
          <w:i/>
          <w:sz w:val="24"/>
          <w:szCs w:val="24"/>
        </w:rPr>
        <w:t xml:space="preserve">двухкомнатной квартиры на пятом этаже пятиэтажки. </w:t>
      </w:r>
      <w:r w:rsidRPr="006C33C1">
        <w:rPr>
          <w:rFonts w:ascii="Times New Roman" w:hAnsi="Times New Roman" w:cs="Times New Roman"/>
          <w:i/>
          <w:sz w:val="24"/>
          <w:szCs w:val="24"/>
        </w:rPr>
        <w:t xml:space="preserve"> Слева – компьютерный стол с компьютером, правее него – диван</w:t>
      </w:r>
      <w:r w:rsidR="000553FC" w:rsidRPr="006C33C1">
        <w:rPr>
          <w:rFonts w:ascii="Times New Roman" w:hAnsi="Times New Roman" w:cs="Times New Roman"/>
          <w:i/>
          <w:sz w:val="24"/>
          <w:szCs w:val="24"/>
        </w:rPr>
        <w:t>, ещё правее – большое потрёпанное временем</w:t>
      </w:r>
      <w:r w:rsidR="00783C18" w:rsidRPr="006C33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53FC" w:rsidRPr="006C33C1">
        <w:rPr>
          <w:rFonts w:ascii="Times New Roman" w:hAnsi="Times New Roman" w:cs="Times New Roman"/>
          <w:i/>
          <w:sz w:val="24"/>
          <w:szCs w:val="24"/>
        </w:rPr>
        <w:t>кресло</w:t>
      </w:r>
      <w:r w:rsidR="00783C18" w:rsidRPr="006C33C1">
        <w:rPr>
          <w:rFonts w:ascii="Times New Roman" w:hAnsi="Times New Roman" w:cs="Times New Roman"/>
          <w:i/>
          <w:sz w:val="24"/>
          <w:szCs w:val="24"/>
        </w:rPr>
        <w:t>.</w:t>
      </w:r>
      <w:r w:rsidRPr="006C33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3C18" w:rsidRPr="006C33C1">
        <w:rPr>
          <w:rFonts w:ascii="Times New Roman" w:hAnsi="Times New Roman" w:cs="Times New Roman"/>
          <w:i/>
          <w:sz w:val="24"/>
          <w:szCs w:val="24"/>
        </w:rPr>
        <w:t>Н</w:t>
      </w:r>
      <w:r w:rsidRPr="006C33C1">
        <w:rPr>
          <w:rFonts w:ascii="Times New Roman" w:hAnsi="Times New Roman" w:cs="Times New Roman"/>
          <w:i/>
          <w:sz w:val="24"/>
          <w:szCs w:val="24"/>
        </w:rPr>
        <w:t>а</w:t>
      </w:r>
      <w:r w:rsidR="000553FC" w:rsidRPr="006C33C1">
        <w:rPr>
          <w:rFonts w:ascii="Times New Roman" w:hAnsi="Times New Roman" w:cs="Times New Roman"/>
          <w:i/>
          <w:sz w:val="24"/>
          <w:szCs w:val="24"/>
        </w:rPr>
        <w:t xml:space="preserve">против </w:t>
      </w:r>
      <w:r w:rsidR="00783C18" w:rsidRPr="006C33C1">
        <w:rPr>
          <w:rFonts w:ascii="Times New Roman" w:hAnsi="Times New Roman" w:cs="Times New Roman"/>
          <w:i/>
          <w:sz w:val="24"/>
          <w:szCs w:val="24"/>
        </w:rPr>
        <w:t>кресла</w:t>
      </w:r>
      <w:r w:rsidR="000553FC" w:rsidRPr="006C33C1">
        <w:rPr>
          <w:rFonts w:ascii="Times New Roman" w:hAnsi="Times New Roman" w:cs="Times New Roman"/>
          <w:i/>
          <w:sz w:val="24"/>
          <w:szCs w:val="24"/>
        </w:rPr>
        <w:t xml:space="preserve"> - телевизор</w:t>
      </w:r>
      <w:r w:rsidRPr="006C33C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553FC" w:rsidRPr="006C33C1">
        <w:rPr>
          <w:rFonts w:ascii="Times New Roman" w:hAnsi="Times New Roman" w:cs="Times New Roman"/>
          <w:i/>
          <w:sz w:val="24"/>
          <w:szCs w:val="24"/>
        </w:rPr>
        <w:t xml:space="preserve">экраном </w:t>
      </w:r>
      <w:r w:rsidR="00783C18" w:rsidRPr="006C33C1">
        <w:rPr>
          <w:rFonts w:ascii="Times New Roman" w:hAnsi="Times New Roman" w:cs="Times New Roman"/>
          <w:i/>
          <w:sz w:val="24"/>
          <w:szCs w:val="24"/>
        </w:rPr>
        <w:t>повёрнут в глубину сцены</w:t>
      </w:r>
      <w:r w:rsidR="00236A83" w:rsidRPr="006C33C1">
        <w:rPr>
          <w:rFonts w:ascii="Times New Roman" w:hAnsi="Times New Roman" w:cs="Times New Roman"/>
          <w:i/>
          <w:sz w:val="24"/>
          <w:szCs w:val="24"/>
        </w:rPr>
        <w:t>. Телевизор включен всегда, кроме последнего эпизода.</w:t>
      </w:r>
      <w:r w:rsidR="000553FC" w:rsidRPr="006C33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3C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47D0" w:rsidRPr="006C33C1" w:rsidRDefault="00A85C94" w:rsidP="00F240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>По центру –шкаф</w:t>
      </w:r>
      <w:r w:rsidR="0085139A" w:rsidRPr="006C33C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E6D5A" w:rsidRPr="006C33C1">
        <w:rPr>
          <w:rFonts w:ascii="Times New Roman" w:hAnsi="Times New Roman" w:cs="Times New Roman"/>
          <w:i/>
          <w:sz w:val="24"/>
          <w:szCs w:val="24"/>
        </w:rPr>
        <w:t xml:space="preserve">начала или середины </w:t>
      </w:r>
      <w:r w:rsidR="009E6D5A" w:rsidRPr="006C33C1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 w:rsidR="009E6D5A" w:rsidRPr="006C33C1">
        <w:rPr>
          <w:rFonts w:ascii="Times New Roman" w:hAnsi="Times New Roman" w:cs="Times New Roman"/>
          <w:i/>
          <w:sz w:val="24"/>
          <w:szCs w:val="24"/>
        </w:rPr>
        <w:t xml:space="preserve"> века, </w:t>
      </w:r>
      <w:r w:rsidR="00D6289E" w:rsidRPr="006C33C1">
        <w:rPr>
          <w:rFonts w:ascii="Times New Roman" w:hAnsi="Times New Roman" w:cs="Times New Roman"/>
          <w:i/>
          <w:sz w:val="24"/>
          <w:szCs w:val="24"/>
        </w:rPr>
        <w:t xml:space="preserve">по внешнему виду - </w:t>
      </w:r>
      <w:r w:rsidR="0085139A" w:rsidRPr="006C33C1">
        <w:rPr>
          <w:rFonts w:ascii="Times New Roman" w:hAnsi="Times New Roman" w:cs="Times New Roman"/>
          <w:i/>
          <w:sz w:val="24"/>
          <w:szCs w:val="24"/>
        </w:rPr>
        <w:t>чужеродный этому пространству</w:t>
      </w:r>
      <w:r w:rsidRPr="006C33C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1563B" w:rsidRPr="006C33C1">
        <w:rPr>
          <w:rFonts w:ascii="Times New Roman" w:hAnsi="Times New Roman" w:cs="Times New Roman"/>
          <w:i/>
          <w:sz w:val="24"/>
          <w:szCs w:val="24"/>
        </w:rPr>
        <w:t>Кухонный гарнитур с плитой и мойкой. Холодильник. Справа – окно с широким подоконником.</w:t>
      </w:r>
    </w:p>
    <w:p w:rsidR="00CE7B43" w:rsidRPr="006C33C1" w:rsidRDefault="00051955" w:rsidP="00F240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>Люди почти недвижимы.</w:t>
      </w:r>
      <w:r w:rsidR="00F33413" w:rsidRPr="006C33C1">
        <w:rPr>
          <w:rFonts w:ascii="Times New Roman" w:hAnsi="Times New Roman" w:cs="Times New Roman"/>
          <w:i/>
          <w:sz w:val="24"/>
          <w:szCs w:val="24"/>
        </w:rPr>
        <w:t xml:space="preserve"> Мужчина гоняет в игру на компь</w:t>
      </w:r>
      <w:r w:rsidR="00236A83" w:rsidRPr="006C33C1">
        <w:rPr>
          <w:rFonts w:ascii="Times New Roman" w:hAnsi="Times New Roman" w:cs="Times New Roman"/>
          <w:i/>
          <w:sz w:val="24"/>
          <w:szCs w:val="24"/>
        </w:rPr>
        <w:t>ютере,</w:t>
      </w:r>
      <w:r w:rsidR="004E195F" w:rsidRPr="006C33C1">
        <w:rPr>
          <w:rFonts w:ascii="Times New Roman" w:hAnsi="Times New Roman" w:cs="Times New Roman"/>
          <w:i/>
          <w:sz w:val="24"/>
          <w:szCs w:val="24"/>
        </w:rPr>
        <w:t xml:space="preserve"> на нём наушники; женщина вяло </w:t>
      </w:r>
      <w:r w:rsidR="00D277C8" w:rsidRPr="006C33C1">
        <w:rPr>
          <w:rFonts w:ascii="Times New Roman" w:hAnsi="Times New Roman" w:cs="Times New Roman"/>
          <w:i/>
          <w:sz w:val="24"/>
          <w:szCs w:val="24"/>
        </w:rPr>
        <w:t>возится у кухонной плиты</w:t>
      </w:r>
      <w:r w:rsidR="004E195F" w:rsidRPr="006C33C1">
        <w:rPr>
          <w:rFonts w:ascii="Times New Roman" w:hAnsi="Times New Roman" w:cs="Times New Roman"/>
          <w:i/>
          <w:sz w:val="24"/>
          <w:szCs w:val="24"/>
        </w:rPr>
        <w:t>;</w:t>
      </w:r>
      <w:r w:rsidR="00236A83" w:rsidRPr="006C33C1">
        <w:rPr>
          <w:rFonts w:ascii="Times New Roman" w:hAnsi="Times New Roman" w:cs="Times New Roman"/>
          <w:i/>
          <w:sz w:val="24"/>
          <w:szCs w:val="24"/>
        </w:rPr>
        <w:t xml:space="preserve"> ребёнок </w:t>
      </w:r>
      <w:r w:rsidR="00310AA7" w:rsidRPr="006C33C1">
        <w:rPr>
          <w:rFonts w:ascii="Times New Roman" w:hAnsi="Times New Roman" w:cs="Times New Roman"/>
          <w:i/>
          <w:sz w:val="24"/>
          <w:szCs w:val="24"/>
        </w:rPr>
        <w:t>сидит в кресле, внимание его полностью занято телефоном.</w:t>
      </w:r>
      <w:r w:rsidRPr="006C33C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E7B43" w:rsidRPr="006C33C1" w:rsidRDefault="000F5A24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>Из-под стола</w:t>
      </w:r>
      <w:r w:rsidR="00310AA7" w:rsidRPr="006C33C1">
        <w:rPr>
          <w:rFonts w:ascii="Times New Roman" w:hAnsi="Times New Roman" w:cs="Times New Roman"/>
          <w:i/>
          <w:sz w:val="24"/>
          <w:szCs w:val="24"/>
        </w:rPr>
        <w:t xml:space="preserve"> появляется кот.</w:t>
      </w:r>
      <w:r w:rsidR="00F33413" w:rsidRPr="006C33C1">
        <w:rPr>
          <w:rFonts w:ascii="Times New Roman" w:hAnsi="Times New Roman" w:cs="Times New Roman"/>
          <w:i/>
          <w:sz w:val="24"/>
          <w:szCs w:val="24"/>
        </w:rPr>
        <w:t xml:space="preserve"> Напружинивщись и хищно оглядываясь, медленно и внимательно обыскивает кот комнату, стараясь не приближаться к мужчине на диване</w:t>
      </w:r>
      <w:r w:rsidR="00D6289E" w:rsidRPr="006C33C1">
        <w:rPr>
          <w:rFonts w:ascii="Times New Roman" w:hAnsi="Times New Roman" w:cs="Times New Roman"/>
          <w:i/>
          <w:sz w:val="24"/>
          <w:szCs w:val="24"/>
        </w:rPr>
        <w:t>.</w:t>
      </w:r>
    </w:p>
    <w:p w:rsidR="00F33413" w:rsidRPr="006C33C1" w:rsidRDefault="00F33413" w:rsidP="00C447D0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C59EC" w:rsidRPr="006C33C1" w:rsidRDefault="00C66289" w:rsidP="00C447D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Эпизод 1-й. </w:t>
      </w:r>
    </w:p>
    <w:p w:rsidR="00CE7B43" w:rsidRPr="006C33C1" w:rsidRDefault="00DA13C9" w:rsidP="00C447D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«В</w:t>
      </w:r>
      <w:r w:rsidR="006C33C1">
        <w:rPr>
          <w:rFonts w:ascii="Times New Roman" w:hAnsi="Times New Roman" w:cs="Times New Roman"/>
          <w:b/>
          <w:sz w:val="24"/>
          <w:szCs w:val="24"/>
        </w:rPr>
        <w:t xml:space="preserve"> СТИХИЙНОМ БУЙСТВЕ ЖИЗНИ ДИКОЙ»*</w:t>
      </w:r>
    </w:p>
    <w:p w:rsidR="00AC59EC" w:rsidRPr="006C33C1" w:rsidRDefault="00AC59EC" w:rsidP="00C447D0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8C491E" w:rsidRPr="006C33C1" w:rsidRDefault="006F1CA3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КАНАРЕЙКА </w:t>
      </w:r>
      <w:r w:rsidRPr="006C33C1">
        <w:rPr>
          <w:rFonts w:ascii="Times New Roman" w:hAnsi="Times New Roman" w:cs="Times New Roman"/>
          <w:i/>
          <w:sz w:val="24"/>
          <w:szCs w:val="24"/>
        </w:rPr>
        <w:t>(поёт)</w:t>
      </w:r>
      <w:r w:rsidRPr="006C33C1">
        <w:rPr>
          <w:rFonts w:ascii="Times New Roman" w:hAnsi="Times New Roman" w:cs="Times New Roman"/>
          <w:sz w:val="24"/>
          <w:szCs w:val="24"/>
        </w:rPr>
        <w:t>.</w:t>
      </w:r>
      <w:r w:rsidR="008D006F" w:rsidRPr="006C33C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C491E" w:rsidRPr="006C33C1" w:rsidRDefault="008C491E" w:rsidP="00E86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 xml:space="preserve">Тревожно и тонко поёт тетива, </w:t>
      </w:r>
    </w:p>
    <w:p w:rsidR="008C491E" w:rsidRPr="006C33C1" w:rsidRDefault="008C491E" w:rsidP="00E86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Пуская стрелу за стрелой</w:t>
      </w:r>
      <w:r w:rsidR="00754914" w:rsidRPr="006C33C1">
        <w:rPr>
          <w:rFonts w:ascii="Times New Roman" w:hAnsi="Times New Roman" w:cs="Times New Roman"/>
          <w:sz w:val="24"/>
          <w:szCs w:val="24"/>
        </w:rPr>
        <w:t>;</w:t>
      </w:r>
    </w:p>
    <w:p w:rsidR="00754914" w:rsidRPr="006C33C1" w:rsidRDefault="00754914" w:rsidP="00E86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И гончими псами примята трава,</w:t>
      </w:r>
    </w:p>
    <w:p w:rsidR="00F60060" w:rsidRPr="006C33C1" w:rsidRDefault="00754914" w:rsidP="00F600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И рвёт тишину</w:t>
      </w:r>
      <w:r w:rsidR="00D36059" w:rsidRPr="006C33C1">
        <w:rPr>
          <w:rFonts w:ascii="Times New Roman" w:hAnsi="Times New Roman" w:cs="Times New Roman"/>
          <w:sz w:val="24"/>
          <w:szCs w:val="24"/>
        </w:rPr>
        <w:t>…</w:t>
      </w:r>
      <w:r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8D006F" w:rsidRPr="006C33C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8D006F" w:rsidRPr="006C33C1" w:rsidRDefault="008D006F" w:rsidP="00F600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AC4D4D" w:rsidRPr="006C33C1" w:rsidRDefault="00C66289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>. Г</w:t>
      </w:r>
      <w:r w:rsidR="00030FE3" w:rsidRPr="006C33C1">
        <w:rPr>
          <w:rFonts w:ascii="Times New Roman" w:hAnsi="Times New Roman" w:cs="Times New Roman"/>
          <w:sz w:val="24"/>
          <w:szCs w:val="24"/>
        </w:rPr>
        <w:t xml:space="preserve">де ты, тварь дрожащая? </w:t>
      </w:r>
      <w:r w:rsidR="00D07236" w:rsidRPr="006C33C1">
        <w:rPr>
          <w:rFonts w:ascii="Times New Roman" w:hAnsi="Times New Roman" w:cs="Times New Roman"/>
          <w:sz w:val="24"/>
          <w:szCs w:val="24"/>
        </w:rPr>
        <w:t xml:space="preserve">Где ты, ошибка эволюции видов? </w:t>
      </w:r>
      <w:r w:rsidR="00030FE3" w:rsidRPr="006C33C1">
        <w:rPr>
          <w:rFonts w:ascii="Times New Roman" w:hAnsi="Times New Roman" w:cs="Times New Roman"/>
          <w:sz w:val="24"/>
          <w:szCs w:val="24"/>
        </w:rPr>
        <w:t>Где ты, примитивное</w:t>
      </w:r>
      <w:r w:rsidRPr="006C33C1">
        <w:rPr>
          <w:rFonts w:ascii="Times New Roman" w:hAnsi="Times New Roman" w:cs="Times New Roman"/>
          <w:sz w:val="24"/>
          <w:szCs w:val="24"/>
        </w:rPr>
        <w:t xml:space="preserve">, </w:t>
      </w:r>
      <w:r w:rsidR="00030FE3" w:rsidRPr="006C33C1">
        <w:rPr>
          <w:rFonts w:ascii="Times New Roman" w:hAnsi="Times New Roman" w:cs="Times New Roman"/>
          <w:sz w:val="24"/>
          <w:szCs w:val="24"/>
        </w:rPr>
        <w:t xml:space="preserve">бесцельное, </w:t>
      </w:r>
      <w:r w:rsidRPr="006C33C1">
        <w:rPr>
          <w:rFonts w:ascii="Times New Roman" w:hAnsi="Times New Roman" w:cs="Times New Roman"/>
          <w:sz w:val="24"/>
          <w:szCs w:val="24"/>
        </w:rPr>
        <w:t xml:space="preserve">безмозглое, бесполезное существо? А? Ведь в тебе </w:t>
      </w:r>
      <w:r w:rsidR="00030FE3" w:rsidRPr="006C33C1">
        <w:rPr>
          <w:rFonts w:ascii="Times New Roman" w:hAnsi="Times New Roman" w:cs="Times New Roman"/>
          <w:sz w:val="24"/>
          <w:szCs w:val="24"/>
        </w:rPr>
        <w:t xml:space="preserve">же </w:t>
      </w:r>
      <w:r w:rsidRPr="006C33C1">
        <w:rPr>
          <w:rFonts w:ascii="Times New Roman" w:hAnsi="Times New Roman" w:cs="Times New Roman"/>
          <w:sz w:val="24"/>
          <w:szCs w:val="24"/>
        </w:rPr>
        <w:t xml:space="preserve">никакого смыслового содержания нет и быть не может! Даже от этих </w:t>
      </w:r>
      <w:r w:rsidR="00D07236" w:rsidRPr="006C33C1">
        <w:rPr>
          <w:rFonts w:ascii="Times New Roman" w:hAnsi="Times New Roman" w:cs="Times New Roman"/>
          <w:sz w:val="24"/>
          <w:szCs w:val="24"/>
        </w:rPr>
        <w:t xml:space="preserve">двуногих сомнамбул </w:t>
      </w:r>
      <w:r w:rsidR="00D6289E" w:rsidRPr="006C33C1">
        <w:rPr>
          <w:rFonts w:ascii="Times New Roman" w:hAnsi="Times New Roman" w:cs="Times New Roman"/>
          <w:sz w:val="24"/>
          <w:szCs w:val="24"/>
        </w:rPr>
        <w:t>польза есть хоть какая-то:</w:t>
      </w:r>
      <w:r w:rsidRPr="006C33C1">
        <w:rPr>
          <w:rFonts w:ascii="Times New Roman" w:hAnsi="Times New Roman" w:cs="Times New Roman"/>
          <w:sz w:val="24"/>
          <w:szCs w:val="24"/>
        </w:rPr>
        <w:t xml:space="preserve"> они отвечают за </w:t>
      </w:r>
      <w:r w:rsidR="00030FE3" w:rsidRPr="006C33C1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Pr="006C33C1">
        <w:rPr>
          <w:rFonts w:ascii="Times New Roman" w:hAnsi="Times New Roman" w:cs="Times New Roman"/>
          <w:sz w:val="24"/>
          <w:szCs w:val="24"/>
        </w:rPr>
        <w:t>бесперебойную смену опилок в чашке и</w:t>
      </w:r>
      <w:r w:rsidR="00C76920" w:rsidRPr="006C33C1">
        <w:rPr>
          <w:rFonts w:ascii="Times New Roman" w:hAnsi="Times New Roman" w:cs="Times New Roman"/>
          <w:sz w:val="24"/>
          <w:szCs w:val="24"/>
        </w:rPr>
        <w:t>,</w:t>
      </w:r>
      <w:r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C76920" w:rsidRPr="006C33C1">
        <w:rPr>
          <w:rFonts w:ascii="Times New Roman" w:hAnsi="Times New Roman" w:cs="Times New Roman"/>
          <w:sz w:val="24"/>
          <w:szCs w:val="24"/>
        </w:rPr>
        <w:t xml:space="preserve">пусть и скверное, но питание. А ты-то зачем? </w:t>
      </w:r>
      <w:r w:rsidR="00D07236" w:rsidRPr="006C33C1">
        <w:rPr>
          <w:rFonts w:ascii="Times New Roman" w:hAnsi="Times New Roman" w:cs="Times New Roman"/>
          <w:sz w:val="24"/>
          <w:szCs w:val="24"/>
        </w:rPr>
        <w:t>Нервы мне мотать?</w:t>
      </w:r>
    </w:p>
    <w:p w:rsidR="00D36059" w:rsidRPr="006C33C1" w:rsidRDefault="00AC4D4D" w:rsidP="0038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КАНАРЕЙКА</w:t>
      </w:r>
      <w:r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Pr="006C33C1">
        <w:rPr>
          <w:rFonts w:ascii="Times New Roman" w:hAnsi="Times New Roman" w:cs="Times New Roman"/>
          <w:i/>
          <w:sz w:val="24"/>
          <w:szCs w:val="24"/>
        </w:rPr>
        <w:t>(поёт)</w:t>
      </w:r>
      <w:r w:rsidRPr="006C33C1">
        <w:rPr>
          <w:rFonts w:ascii="Times New Roman" w:hAnsi="Times New Roman" w:cs="Times New Roman"/>
          <w:sz w:val="24"/>
          <w:szCs w:val="24"/>
        </w:rPr>
        <w:t>.</w:t>
      </w:r>
      <w:r w:rsidR="00382E82" w:rsidRPr="006C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059" w:rsidRPr="006C33C1" w:rsidRDefault="00D36059" w:rsidP="0038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lastRenderedPageBreak/>
        <w:t>И рвёт тишину барабанный бой,</w:t>
      </w:r>
    </w:p>
    <w:p w:rsidR="00D36059" w:rsidRPr="006C33C1" w:rsidRDefault="00D36059" w:rsidP="0038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И хрипло визжит труба.</w:t>
      </w:r>
    </w:p>
    <w:p w:rsidR="00D36059" w:rsidRPr="006C33C1" w:rsidRDefault="00D36059" w:rsidP="0038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К небу летит за стрелой стрела,</w:t>
      </w:r>
    </w:p>
    <w:p w:rsidR="00D36059" w:rsidRPr="006C33C1" w:rsidRDefault="00D36059" w:rsidP="0038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Но</w:t>
      </w:r>
      <w:r w:rsidR="00F60060" w:rsidRPr="006C33C1">
        <w:rPr>
          <w:rFonts w:ascii="Times New Roman" w:hAnsi="Times New Roman" w:cs="Times New Roman"/>
          <w:sz w:val="24"/>
          <w:szCs w:val="24"/>
        </w:rPr>
        <w:t xml:space="preserve"> жертва ещё жива…</w:t>
      </w:r>
      <w:r w:rsidRPr="006C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7C3" w:rsidRPr="006C33C1" w:rsidRDefault="00BE07C3" w:rsidP="00382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A24" w:rsidRPr="006C33C1" w:rsidRDefault="006916A3" w:rsidP="00C447D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ГОЛОС ПОПУГАЯ. </w:t>
      </w:r>
      <w:r w:rsidR="0045193F" w:rsidRPr="006C33C1">
        <w:rPr>
          <w:rFonts w:ascii="Times New Roman" w:hAnsi="Times New Roman" w:cs="Times New Roman"/>
          <w:sz w:val="24"/>
          <w:szCs w:val="24"/>
        </w:rPr>
        <w:t xml:space="preserve">Васька – бастар-рд! </w:t>
      </w:r>
    </w:p>
    <w:p w:rsidR="001D5D84" w:rsidRPr="006C33C1" w:rsidRDefault="00F60060" w:rsidP="00C447D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="00C76920" w:rsidRPr="006C33C1">
        <w:rPr>
          <w:rFonts w:ascii="Times New Roman" w:hAnsi="Times New Roman" w:cs="Times New Roman"/>
          <w:sz w:val="24"/>
          <w:szCs w:val="24"/>
        </w:rPr>
        <w:t>Ну что</w:t>
      </w:r>
      <w:r w:rsidR="00C66289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C76920" w:rsidRPr="006C33C1">
        <w:rPr>
          <w:rFonts w:ascii="Times New Roman" w:hAnsi="Times New Roman" w:cs="Times New Roman"/>
          <w:sz w:val="24"/>
          <w:szCs w:val="24"/>
        </w:rPr>
        <w:t xml:space="preserve">нужного в </w:t>
      </w:r>
      <w:r w:rsidR="00C66289" w:rsidRPr="006C33C1">
        <w:rPr>
          <w:rFonts w:ascii="Times New Roman" w:hAnsi="Times New Roman" w:cs="Times New Roman"/>
          <w:sz w:val="24"/>
          <w:szCs w:val="24"/>
        </w:rPr>
        <w:t xml:space="preserve">тебе? Голос противный, вид </w:t>
      </w:r>
      <w:r w:rsidR="004D38B4" w:rsidRPr="006C33C1">
        <w:rPr>
          <w:rFonts w:ascii="Times New Roman" w:hAnsi="Times New Roman" w:cs="Times New Roman"/>
          <w:sz w:val="24"/>
          <w:szCs w:val="24"/>
        </w:rPr>
        <w:t>пёстрый</w:t>
      </w:r>
      <w:r w:rsidR="00C66289" w:rsidRPr="006C33C1">
        <w:rPr>
          <w:rFonts w:ascii="Times New Roman" w:hAnsi="Times New Roman" w:cs="Times New Roman"/>
          <w:sz w:val="24"/>
          <w:szCs w:val="24"/>
        </w:rPr>
        <w:t xml:space="preserve">, вонь от </w:t>
      </w:r>
      <w:r w:rsidR="00C76920" w:rsidRPr="006C33C1">
        <w:rPr>
          <w:rFonts w:ascii="Times New Roman" w:hAnsi="Times New Roman" w:cs="Times New Roman"/>
          <w:sz w:val="24"/>
          <w:szCs w:val="24"/>
        </w:rPr>
        <w:t>твоих испражнений жуткая. Ты только зря коптишь</w:t>
      </w:r>
      <w:r w:rsidR="00C66289" w:rsidRPr="006C33C1">
        <w:rPr>
          <w:rFonts w:ascii="Times New Roman" w:hAnsi="Times New Roman" w:cs="Times New Roman"/>
          <w:sz w:val="24"/>
          <w:szCs w:val="24"/>
        </w:rPr>
        <w:t xml:space="preserve"> небо. Поэтому просто сдавайся. </w:t>
      </w:r>
      <w:r w:rsidR="00B8712E" w:rsidRPr="006C33C1">
        <w:rPr>
          <w:rFonts w:ascii="Times New Roman" w:hAnsi="Times New Roman" w:cs="Times New Roman"/>
          <w:sz w:val="24"/>
          <w:szCs w:val="24"/>
        </w:rPr>
        <w:t>Я тебя даже есть не буду, потому что отвращения перебороть не смогу</w:t>
      </w:r>
      <w:r w:rsidR="001D5D84" w:rsidRPr="006C33C1">
        <w:rPr>
          <w:rFonts w:ascii="Times New Roman" w:hAnsi="Times New Roman" w:cs="Times New Roman"/>
          <w:sz w:val="24"/>
          <w:szCs w:val="24"/>
        </w:rPr>
        <w:t>;</w:t>
      </w:r>
      <w:r w:rsidR="00C76920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B8712E" w:rsidRPr="006C33C1">
        <w:rPr>
          <w:rFonts w:ascii="Times New Roman" w:hAnsi="Times New Roman" w:cs="Times New Roman"/>
          <w:sz w:val="24"/>
          <w:szCs w:val="24"/>
        </w:rPr>
        <w:t>т</w:t>
      </w:r>
      <w:r w:rsidR="00C76920" w:rsidRPr="006C33C1">
        <w:rPr>
          <w:rFonts w:ascii="Times New Roman" w:hAnsi="Times New Roman" w:cs="Times New Roman"/>
          <w:sz w:val="24"/>
          <w:szCs w:val="24"/>
        </w:rPr>
        <w:t>олько</w:t>
      </w:r>
      <w:r w:rsidR="00C66289" w:rsidRPr="006C33C1">
        <w:rPr>
          <w:rFonts w:ascii="Times New Roman" w:hAnsi="Times New Roman" w:cs="Times New Roman"/>
          <w:sz w:val="24"/>
          <w:szCs w:val="24"/>
        </w:rPr>
        <w:t xml:space="preserve"> прекращу твои мучения, </w:t>
      </w:r>
      <w:r w:rsidR="00B8712E" w:rsidRPr="006C33C1">
        <w:rPr>
          <w:rFonts w:ascii="Times New Roman" w:hAnsi="Times New Roman" w:cs="Times New Roman"/>
          <w:sz w:val="24"/>
          <w:szCs w:val="24"/>
        </w:rPr>
        <w:t>и всё! В</w:t>
      </w:r>
      <w:r w:rsidR="00C66289" w:rsidRPr="006C33C1">
        <w:rPr>
          <w:rFonts w:ascii="Times New Roman" w:hAnsi="Times New Roman" w:cs="Times New Roman"/>
          <w:sz w:val="24"/>
          <w:szCs w:val="24"/>
        </w:rPr>
        <w:t>едь твоя</w:t>
      </w:r>
      <w:r w:rsidR="00B8712E" w:rsidRPr="006C33C1">
        <w:rPr>
          <w:rFonts w:ascii="Times New Roman" w:hAnsi="Times New Roman" w:cs="Times New Roman"/>
          <w:sz w:val="24"/>
          <w:szCs w:val="24"/>
        </w:rPr>
        <w:t xml:space="preserve"> никчёмная</w:t>
      </w:r>
      <w:r w:rsidR="00C66289" w:rsidRPr="006C33C1">
        <w:rPr>
          <w:rFonts w:ascii="Times New Roman" w:hAnsi="Times New Roman" w:cs="Times New Roman"/>
          <w:sz w:val="24"/>
          <w:szCs w:val="24"/>
        </w:rPr>
        <w:t xml:space="preserve"> жизнь, чтобы ты понимал, - это просто мучительное недоразумение, ошибка природы, болезненное нарушение гармонии вселенной, сбой в матрице, чёрт бы тебя побрал! </w:t>
      </w:r>
    </w:p>
    <w:p w:rsidR="001D5D84" w:rsidRPr="006C33C1" w:rsidRDefault="001D5D84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КАНАРЕЙКА </w:t>
      </w:r>
      <w:r w:rsidRPr="006C33C1">
        <w:rPr>
          <w:rFonts w:ascii="Times New Roman" w:hAnsi="Times New Roman" w:cs="Times New Roman"/>
          <w:i/>
          <w:sz w:val="24"/>
          <w:szCs w:val="24"/>
        </w:rPr>
        <w:t>(поёт)</w:t>
      </w:r>
      <w:r w:rsidRPr="006C33C1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60060" w:rsidRPr="006C33C1" w:rsidRDefault="00F60060" w:rsidP="00F600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Пробито крыло молодого орла,</w:t>
      </w:r>
    </w:p>
    <w:p w:rsidR="00F60060" w:rsidRPr="006C33C1" w:rsidRDefault="00C24AE7" w:rsidP="00F600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 xml:space="preserve">Но </w:t>
      </w:r>
      <w:r w:rsidR="003F75E3" w:rsidRPr="006C33C1">
        <w:rPr>
          <w:rFonts w:ascii="Times New Roman" w:hAnsi="Times New Roman" w:cs="Times New Roman"/>
          <w:sz w:val="24"/>
          <w:szCs w:val="24"/>
        </w:rPr>
        <w:t xml:space="preserve">гордо </w:t>
      </w:r>
      <w:r w:rsidR="00FD095D" w:rsidRPr="006C33C1">
        <w:rPr>
          <w:rFonts w:ascii="Times New Roman" w:hAnsi="Times New Roman" w:cs="Times New Roman"/>
          <w:sz w:val="24"/>
          <w:szCs w:val="24"/>
        </w:rPr>
        <w:t>взмывает</w:t>
      </w:r>
      <w:r w:rsidRPr="006C33C1">
        <w:rPr>
          <w:rFonts w:ascii="Times New Roman" w:hAnsi="Times New Roman" w:cs="Times New Roman"/>
          <w:sz w:val="24"/>
          <w:szCs w:val="24"/>
        </w:rPr>
        <w:t xml:space="preserve"> он </w:t>
      </w:r>
      <w:r w:rsidR="00FD095D" w:rsidRPr="006C33C1">
        <w:rPr>
          <w:rFonts w:ascii="Times New Roman" w:hAnsi="Times New Roman" w:cs="Times New Roman"/>
          <w:sz w:val="24"/>
          <w:szCs w:val="24"/>
        </w:rPr>
        <w:t>ввысь</w:t>
      </w:r>
      <w:r w:rsidRPr="006C33C1">
        <w:rPr>
          <w:rFonts w:ascii="Times New Roman" w:hAnsi="Times New Roman" w:cs="Times New Roman"/>
          <w:sz w:val="24"/>
          <w:szCs w:val="24"/>
        </w:rPr>
        <w:t>;</w:t>
      </w:r>
    </w:p>
    <w:p w:rsidR="00C24AE7" w:rsidRPr="006C33C1" w:rsidRDefault="00C24AE7" w:rsidP="00F600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И лают псы, и сгущается мгла</w:t>
      </w:r>
      <w:r w:rsidR="00062616" w:rsidRPr="006C33C1">
        <w:rPr>
          <w:rFonts w:ascii="Times New Roman" w:hAnsi="Times New Roman" w:cs="Times New Roman"/>
          <w:sz w:val="24"/>
          <w:szCs w:val="24"/>
        </w:rPr>
        <w:t>,</w:t>
      </w:r>
    </w:p>
    <w:p w:rsidR="00062616" w:rsidRPr="006C33C1" w:rsidRDefault="00844826" w:rsidP="00F600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И труба кричит: берегись!</w:t>
      </w:r>
    </w:p>
    <w:p w:rsidR="00BE07C3" w:rsidRPr="006C33C1" w:rsidRDefault="00BE07C3" w:rsidP="00F6006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A38DE" w:rsidRPr="006C33C1" w:rsidRDefault="00BE07C3" w:rsidP="00F600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 xml:space="preserve">Женщина несёт на стол кастрюлю с чем-то горячим, ставит её, возвращается к </w:t>
      </w:r>
      <w:r w:rsidR="00CD0CD3" w:rsidRPr="006C33C1">
        <w:rPr>
          <w:rFonts w:ascii="Times New Roman" w:hAnsi="Times New Roman" w:cs="Times New Roman"/>
          <w:i/>
          <w:sz w:val="24"/>
          <w:szCs w:val="24"/>
        </w:rPr>
        <w:t>кухонным делам.</w:t>
      </w:r>
      <w:r w:rsidRPr="006C33C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E07C3" w:rsidRPr="006C33C1" w:rsidRDefault="00BE07C3" w:rsidP="00F600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363F" w:rsidRPr="006C33C1" w:rsidRDefault="00FA38DE" w:rsidP="00D3363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ГОЛОС ПОПУГАЯ</w:t>
      </w:r>
      <w:r w:rsidR="00D3363F" w:rsidRPr="006C33C1">
        <w:rPr>
          <w:rFonts w:ascii="Times New Roman" w:hAnsi="Times New Roman" w:cs="Times New Roman"/>
          <w:sz w:val="24"/>
          <w:szCs w:val="24"/>
        </w:rPr>
        <w:t>. Макондо умр-рёт!</w:t>
      </w:r>
      <w:r w:rsidR="00D3363F" w:rsidRPr="006C3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63F" w:rsidRPr="006C33C1">
        <w:rPr>
          <w:rFonts w:ascii="Times New Roman" w:hAnsi="Times New Roman" w:cs="Times New Roman"/>
          <w:sz w:val="24"/>
          <w:szCs w:val="24"/>
        </w:rPr>
        <w:t xml:space="preserve">Умр-рёт! Макондо в тр-руху! </w:t>
      </w:r>
      <w:r w:rsidR="003F75E3" w:rsidRPr="006C33C1">
        <w:rPr>
          <w:rFonts w:ascii="Times New Roman" w:hAnsi="Times New Roman" w:cs="Times New Roman"/>
          <w:sz w:val="24"/>
          <w:szCs w:val="24"/>
        </w:rPr>
        <w:t xml:space="preserve">В тр-руху! </w:t>
      </w:r>
      <w:r w:rsidR="00786D63" w:rsidRPr="006C33C1">
        <w:rPr>
          <w:rFonts w:ascii="Times New Roman" w:hAnsi="Times New Roman" w:cs="Times New Roman"/>
          <w:sz w:val="24"/>
          <w:szCs w:val="24"/>
        </w:rPr>
        <w:t>Смерч! Смеррч!</w:t>
      </w:r>
    </w:p>
    <w:p w:rsidR="00C66289" w:rsidRPr="006C33C1" w:rsidRDefault="00C24AE7" w:rsidP="00C447D0">
      <w:pPr>
        <w:spacing w:after="12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="003F75E3" w:rsidRPr="006C33C1">
        <w:rPr>
          <w:rFonts w:ascii="Times New Roman" w:hAnsi="Times New Roman" w:cs="Times New Roman"/>
          <w:sz w:val="24"/>
          <w:szCs w:val="24"/>
        </w:rPr>
        <w:t>Ты мне Маркесом</w:t>
      </w:r>
      <w:r w:rsidR="00B81517" w:rsidRPr="006C33C1">
        <w:rPr>
          <w:rFonts w:ascii="Times New Roman" w:hAnsi="Times New Roman" w:cs="Times New Roman"/>
          <w:sz w:val="24"/>
          <w:szCs w:val="24"/>
        </w:rPr>
        <w:t xml:space="preserve"> зубы </w:t>
      </w:r>
      <w:r w:rsidR="003F75E3" w:rsidRPr="006C33C1">
        <w:rPr>
          <w:rFonts w:ascii="Times New Roman" w:hAnsi="Times New Roman" w:cs="Times New Roman"/>
          <w:sz w:val="24"/>
          <w:szCs w:val="24"/>
        </w:rPr>
        <w:t>не заговаривай</w:t>
      </w:r>
      <w:r w:rsidR="00B81517" w:rsidRPr="006C33C1">
        <w:rPr>
          <w:rFonts w:ascii="Times New Roman" w:hAnsi="Times New Roman" w:cs="Times New Roman"/>
          <w:sz w:val="24"/>
          <w:szCs w:val="24"/>
        </w:rPr>
        <w:t>!</w:t>
      </w:r>
      <w:r w:rsidR="00B81517" w:rsidRPr="006C3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517" w:rsidRPr="006C33C1">
        <w:rPr>
          <w:rFonts w:ascii="Times New Roman" w:hAnsi="Times New Roman" w:cs="Times New Roman"/>
          <w:sz w:val="24"/>
          <w:szCs w:val="24"/>
        </w:rPr>
        <w:t>Не поможет!</w:t>
      </w:r>
      <w:r w:rsidR="00C66289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3C5E19" w:rsidRPr="006C33C1">
        <w:rPr>
          <w:rFonts w:ascii="Times New Roman" w:hAnsi="Times New Roman" w:cs="Times New Roman"/>
          <w:sz w:val="24"/>
          <w:szCs w:val="24"/>
        </w:rPr>
        <w:t>И не жди от меня прощения или пощады!</w:t>
      </w:r>
      <w:r w:rsidR="00C81993" w:rsidRPr="006C33C1">
        <w:rPr>
          <w:rFonts w:ascii="Times New Roman" w:hAnsi="Times New Roman" w:cs="Times New Roman"/>
          <w:sz w:val="24"/>
          <w:szCs w:val="24"/>
        </w:rPr>
        <w:t xml:space="preserve"> И не жди </w:t>
      </w:r>
      <w:r w:rsidR="003F75E3" w:rsidRPr="006C33C1">
        <w:rPr>
          <w:rFonts w:ascii="Times New Roman" w:hAnsi="Times New Roman" w:cs="Times New Roman"/>
          <w:sz w:val="24"/>
          <w:szCs w:val="24"/>
        </w:rPr>
        <w:t>снисжождения потому, что тебе почти семьдесят</w:t>
      </w:r>
      <w:r w:rsidR="00C81993" w:rsidRPr="006C33C1">
        <w:rPr>
          <w:rFonts w:ascii="Times New Roman" w:hAnsi="Times New Roman" w:cs="Times New Roman"/>
          <w:sz w:val="24"/>
          <w:szCs w:val="24"/>
        </w:rPr>
        <w:t xml:space="preserve"> лет! Умнеть надо было за эти годы, а не </w:t>
      </w:r>
      <w:r w:rsidR="00C9156F" w:rsidRPr="006C33C1">
        <w:rPr>
          <w:rFonts w:ascii="Times New Roman" w:hAnsi="Times New Roman" w:cs="Times New Roman"/>
          <w:sz w:val="24"/>
          <w:szCs w:val="24"/>
        </w:rPr>
        <w:t>желчного сарказма набираться!</w:t>
      </w:r>
      <w:r w:rsidR="003C5E19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C66289" w:rsidRPr="006C33C1">
        <w:rPr>
          <w:rFonts w:ascii="Times New Roman" w:hAnsi="Times New Roman" w:cs="Times New Roman"/>
          <w:sz w:val="24"/>
          <w:szCs w:val="24"/>
        </w:rPr>
        <w:t>Я ведь тебя сколько просил, сколько я тебя умо</w:t>
      </w:r>
      <w:r w:rsidR="008A49F7" w:rsidRPr="006C33C1">
        <w:rPr>
          <w:rFonts w:ascii="Times New Roman" w:hAnsi="Times New Roman" w:cs="Times New Roman"/>
          <w:sz w:val="24"/>
          <w:szCs w:val="24"/>
        </w:rPr>
        <w:t>лял, сколько вдалбливал в твою глупую</w:t>
      </w:r>
      <w:r w:rsidR="00AC4D4D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BB0438" w:rsidRPr="006C33C1">
        <w:rPr>
          <w:rFonts w:ascii="Times New Roman" w:hAnsi="Times New Roman" w:cs="Times New Roman"/>
          <w:sz w:val="24"/>
          <w:szCs w:val="24"/>
        </w:rPr>
        <w:t>птичью голову</w:t>
      </w:r>
      <w:r w:rsidR="00C66289" w:rsidRPr="006C33C1">
        <w:rPr>
          <w:rFonts w:ascii="Times New Roman" w:hAnsi="Times New Roman" w:cs="Times New Roman"/>
          <w:sz w:val="24"/>
          <w:szCs w:val="24"/>
        </w:rPr>
        <w:t>? Сколько раз я самым доступным способом и самыми простыми словами пытался до тебя достучаться, сколько я взывал к то</w:t>
      </w:r>
      <w:r w:rsidR="00AC4D4D" w:rsidRPr="006C33C1">
        <w:rPr>
          <w:rFonts w:ascii="Times New Roman" w:hAnsi="Times New Roman" w:cs="Times New Roman"/>
          <w:sz w:val="24"/>
          <w:szCs w:val="24"/>
        </w:rPr>
        <w:t>му желе, которое у тебя помещено в череп вместо</w:t>
      </w:r>
      <w:r w:rsidR="00C66289" w:rsidRPr="006C33C1">
        <w:rPr>
          <w:rFonts w:ascii="Times New Roman" w:hAnsi="Times New Roman" w:cs="Times New Roman"/>
          <w:sz w:val="24"/>
          <w:szCs w:val="24"/>
        </w:rPr>
        <w:t xml:space="preserve"> мозг</w:t>
      </w:r>
      <w:r w:rsidR="00AC4D4D" w:rsidRPr="006C33C1">
        <w:rPr>
          <w:rFonts w:ascii="Times New Roman" w:hAnsi="Times New Roman" w:cs="Times New Roman"/>
          <w:sz w:val="24"/>
          <w:szCs w:val="24"/>
        </w:rPr>
        <w:t>а</w:t>
      </w:r>
      <w:r w:rsidR="00C66289" w:rsidRPr="006C33C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B6CFA" w:rsidRPr="006C33C1" w:rsidRDefault="001B6CFA" w:rsidP="001B6CFA">
      <w:pPr>
        <w:spacing w:after="1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33C1">
        <w:rPr>
          <w:rFonts w:ascii="Times New Roman" w:eastAsia="Times New Roman" w:hAnsi="Times New Roman" w:cs="Times New Roman"/>
          <w:i/>
          <w:sz w:val="24"/>
          <w:szCs w:val="24"/>
        </w:rPr>
        <w:t xml:space="preserve">Женщина несёт к столу приборы и хлеб, </w:t>
      </w:r>
      <w:r w:rsidR="003E264C" w:rsidRPr="006C33C1">
        <w:rPr>
          <w:rFonts w:ascii="Times New Roman" w:eastAsia="Times New Roman" w:hAnsi="Times New Roman" w:cs="Times New Roman"/>
          <w:i/>
          <w:sz w:val="24"/>
          <w:szCs w:val="24"/>
        </w:rPr>
        <w:t>машинально всё раскладывает</w:t>
      </w:r>
      <w:r w:rsidRPr="006C33C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AC4D4D" w:rsidRPr="006C33C1" w:rsidRDefault="00AC4D4D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КАНАРЕЙКА</w:t>
      </w:r>
      <w:r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Pr="006C33C1">
        <w:rPr>
          <w:rFonts w:ascii="Times New Roman" w:hAnsi="Times New Roman" w:cs="Times New Roman"/>
          <w:i/>
          <w:sz w:val="24"/>
          <w:szCs w:val="24"/>
        </w:rPr>
        <w:t>(поёт)</w:t>
      </w:r>
      <w:r w:rsidRPr="006C33C1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62616" w:rsidRPr="006C33C1" w:rsidRDefault="00786D63" w:rsidP="00E65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 xml:space="preserve">И крик его </w:t>
      </w:r>
      <w:r w:rsidR="001B6CFA" w:rsidRPr="006C33C1">
        <w:rPr>
          <w:rFonts w:ascii="Times New Roman" w:hAnsi="Times New Roman" w:cs="Times New Roman"/>
          <w:sz w:val="24"/>
          <w:szCs w:val="24"/>
        </w:rPr>
        <w:t>славный</w:t>
      </w:r>
      <w:r w:rsidR="00E65326" w:rsidRPr="006C33C1">
        <w:rPr>
          <w:rFonts w:ascii="Times New Roman" w:hAnsi="Times New Roman" w:cs="Times New Roman"/>
          <w:sz w:val="24"/>
          <w:szCs w:val="24"/>
        </w:rPr>
        <w:t xml:space="preserve"> над ветром летел,</w:t>
      </w:r>
    </w:p>
    <w:p w:rsidR="00E65326" w:rsidRPr="006C33C1" w:rsidRDefault="007F6F86" w:rsidP="00E65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Дразня людей</w:t>
      </w:r>
      <w:r w:rsidR="00844826" w:rsidRPr="006C33C1">
        <w:rPr>
          <w:rFonts w:ascii="Times New Roman" w:hAnsi="Times New Roman" w:cs="Times New Roman"/>
          <w:sz w:val="24"/>
          <w:szCs w:val="24"/>
        </w:rPr>
        <w:t xml:space="preserve"> и собак</w:t>
      </w:r>
      <w:r w:rsidRPr="006C33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2616" w:rsidRPr="006C33C1" w:rsidRDefault="00062616" w:rsidP="00E65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И крик его был благороден и сме</w:t>
      </w:r>
      <w:r w:rsidR="00844826" w:rsidRPr="006C33C1">
        <w:rPr>
          <w:rFonts w:ascii="Times New Roman" w:hAnsi="Times New Roman" w:cs="Times New Roman"/>
          <w:sz w:val="24"/>
          <w:szCs w:val="24"/>
        </w:rPr>
        <w:t>л,</w:t>
      </w:r>
    </w:p>
    <w:p w:rsidR="00844826" w:rsidRPr="006C33C1" w:rsidRDefault="00786D63" w:rsidP="00BB043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Он гордо</w:t>
      </w:r>
      <w:r w:rsidR="00844826" w:rsidRPr="006C33C1">
        <w:rPr>
          <w:rFonts w:ascii="Times New Roman" w:hAnsi="Times New Roman" w:cs="Times New Roman"/>
          <w:sz w:val="24"/>
          <w:szCs w:val="24"/>
        </w:rPr>
        <w:t xml:space="preserve"> кричал…</w:t>
      </w:r>
    </w:p>
    <w:p w:rsidR="004C048A" w:rsidRPr="006C33C1" w:rsidRDefault="00BB0438" w:rsidP="004C048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Г</w:t>
      </w:r>
      <w:r w:rsidR="004C048A" w:rsidRPr="006C33C1">
        <w:rPr>
          <w:rFonts w:ascii="Times New Roman" w:hAnsi="Times New Roman" w:cs="Times New Roman"/>
          <w:b/>
          <w:sz w:val="24"/>
          <w:szCs w:val="24"/>
        </w:rPr>
        <w:t>ОЛОС ПОПУГАЯ</w:t>
      </w:r>
      <w:r w:rsidR="004C048A"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Pr="006C33C1">
        <w:rPr>
          <w:rFonts w:ascii="Times New Roman" w:hAnsi="Times New Roman" w:cs="Times New Roman"/>
          <w:sz w:val="24"/>
          <w:szCs w:val="24"/>
        </w:rPr>
        <w:t xml:space="preserve">Васька – дур-рак! Дур-рак! </w:t>
      </w:r>
      <w:r w:rsidR="001C4104" w:rsidRPr="006C33C1">
        <w:rPr>
          <w:rFonts w:ascii="Times New Roman" w:hAnsi="Times New Roman" w:cs="Times New Roman"/>
          <w:sz w:val="24"/>
          <w:szCs w:val="24"/>
        </w:rPr>
        <w:t>К</w:t>
      </w:r>
      <w:r w:rsidR="004C048A" w:rsidRPr="006C33C1">
        <w:rPr>
          <w:rFonts w:ascii="Times New Roman" w:hAnsi="Times New Roman" w:cs="Times New Roman"/>
          <w:sz w:val="24"/>
          <w:szCs w:val="24"/>
        </w:rPr>
        <w:t>аналья</w:t>
      </w:r>
      <w:r w:rsidR="008A49F7" w:rsidRPr="006C33C1">
        <w:rPr>
          <w:rFonts w:ascii="Times New Roman" w:hAnsi="Times New Roman" w:cs="Times New Roman"/>
          <w:sz w:val="24"/>
          <w:szCs w:val="24"/>
        </w:rPr>
        <w:t>, шельма</w:t>
      </w:r>
      <w:r w:rsidR="001C4104" w:rsidRPr="006C33C1">
        <w:rPr>
          <w:rFonts w:ascii="Times New Roman" w:hAnsi="Times New Roman" w:cs="Times New Roman"/>
          <w:sz w:val="24"/>
          <w:szCs w:val="24"/>
        </w:rPr>
        <w:t>, мар-ргинал</w:t>
      </w:r>
      <w:r w:rsidR="004C048A" w:rsidRPr="006C33C1">
        <w:rPr>
          <w:rFonts w:ascii="Times New Roman" w:hAnsi="Times New Roman" w:cs="Times New Roman"/>
          <w:sz w:val="24"/>
          <w:szCs w:val="24"/>
        </w:rPr>
        <w:t>!</w:t>
      </w:r>
    </w:p>
    <w:p w:rsidR="004C048A" w:rsidRPr="006C33C1" w:rsidRDefault="004C048A" w:rsidP="004C048A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 xml:space="preserve">Кот яростно орёт; пение канарейки становится громче, пронзительней; кот бросается за шкаф  и вытаскивает оттуда попугая, держа его </w:t>
      </w:r>
      <w:r w:rsidR="00A34A03" w:rsidRPr="006C33C1">
        <w:rPr>
          <w:rFonts w:ascii="Times New Roman" w:hAnsi="Times New Roman" w:cs="Times New Roman"/>
          <w:i/>
          <w:sz w:val="24"/>
          <w:szCs w:val="24"/>
        </w:rPr>
        <w:t xml:space="preserve">лапой </w:t>
      </w:r>
      <w:r w:rsidRPr="006C33C1">
        <w:rPr>
          <w:rFonts w:ascii="Times New Roman" w:hAnsi="Times New Roman" w:cs="Times New Roman"/>
          <w:i/>
          <w:sz w:val="24"/>
          <w:szCs w:val="24"/>
        </w:rPr>
        <w:t xml:space="preserve">за горло. Женщина несёт стопку тарелок к столу, но вдруг застывает на месте. </w:t>
      </w:r>
    </w:p>
    <w:p w:rsidR="00A34A03" w:rsidRPr="006C33C1" w:rsidRDefault="00A34A03" w:rsidP="00A34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КАНАРЕЙКА</w:t>
      </w:r>
      <w:r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Pr="006C33C1">
        <w:rPr>
          <w:rFonts w:ascii="Times New Roman" w:hAnsi="Times New Roman" w:cs="Times New Roman"/>
          <w:i/>
          <w:sz w:val="24"/>
          <w:szCs w:val="24"/>
        </w:rPr>
        <w:t>(поёт)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4A03" w:rsidRPr="006C33C1" w:rsidRDefault="00A34A03" w:rsidP="00320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Тра-та-та, тра-та-та-та</w:t>
      </w:r>
      <w:r w:rsidR="003206CB" w:rsidRPr="006C33C1">
        <w:rPr>
          <w:rFonts w:ascii="Times New Roman" w:hAnsi="Times New Roman" w:cs="Times New Roman"/>
          <w:sz w:val="24"/>
          <w:szCs w:val="24"/>
        </w:rPr>
        <w:t>,</w:t>
      </w:r>
    </w:p>
    <w:p w:rsidR="003206CB" w:rsidRPr="006C33C1" w:rsidRDefault="003206CB" w:rsidP="003206C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Та-та-та-та…</w:t>
      </w:r>
    </w:p>
    <w:p w:rsidR="004C048A" w:rsidRPr="006C33C1" w:rsidRDefault="004C048A" w:rsidP="004C048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ПОПУГАЙ</w:t>
      </w:r>
      <w:r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Pr="006C33C1">
        <w:rPr>
          <w:rFonts w:ascii="Times New Roman" w:hAnsi="Times New Roman" w:cs="Times New Roman"/>
          <w:i/>
          <w:sz w:val="24"/>
          <w:szCs w:val="24"/>
        </w:rPr>
        <w:t>(слегка придушенный, но не побеждённый)</w:t>
      </w:r>
      <w:r w:rsidRPr="006C33C1">
        <w:rPr>
          <w:rFonts w:ascii="Times New Roman" w:hAnsi="Times New Roman" w:cs="Times New Roman"/>
          <w:sz w:val="24"/>
          <w:szCs w:val="24"/>
        </w:rPr>
        <w:t>. Пир</w:t>
      </w:r>
      <w:r w:rsidR="00A34A03" w:rsidRPr="006C33C1">
        <w:rPr>
          <w:rFonts w:ascii="Times New Roman" w:hAnsi="Times New Roman" w:cs="Times New Roman"/>
          <w:sz w:val="24"/>
          <w:szCs w:val="24"/>
        </w:rPr>
        <w:t>-</w:t>
      </w:r>
      <w:r w:rsidRPr="006C33C1">
        <w:rPr>
          <w:rFonts w:ascii="Times New Roman" w:hAnsi="Times New Roman" w:cs="Times New Roman"/>
          <w:sz w:val="24"/>
          <w:szCs w:val="24"/>
        </w:rPr>
        <w:t>раты шлют пар</w:t>
      </w:r>
      <w:r w:rsidR="00A34A03" w:rsidRPr="006C33C1">
        <w:rPr>
          <w:rFonts w:ascii="Times New Roman" w:hAnsi="Times New Roman" w:cs="Times New Roman"/>
          <w:sz w:val="24"/>
          <w:szCs w:val="24"/>
        </w:rPr>
        <w:t>-</w:t>
      </w:r>
      <w:r w:rsidRPr="006C33C1">
        <w:rPr>
          <w:rFonts w:ascii="Times New Roman" w:hAnsi="Times New Roman" w:cs="Times New Roman"/>
          <w:sz w:val="24"/>
          <w:szCs w:val="24"/>
        </w:rPr>
        <w:t>рламентёр</w:t>
      </w:r>
      <w:r w:rsidR="00A34A03" w:rsidRPr="006C33C1">
        <w:rPr>
          <w:rFonts w:ascii="Times New Roman" w:hAnsi="Times New Roman" w:cs="Times New Roman"/>
          <w:sz w:val="24"/>
          <w:szCs w:val="24"/>
        </w:rPr>
        <w:t>-</w:t>
      </w:r>
      <w:r w:rsidRPr="006C33C1">
        <w:rPr>
          <w:rFonts w:ascii="Times New Roman" w:hAnsi="Times New Roman" w:cs="Times New Roman"/>
          <w:sz w:val="24"/>
          <w:szCs w:val="24"/>
        </w:rPr>
        <w:t>ра!</w:t>
      </w:r>
    </w:p>
    <w:p w:rsidR="004C048A" w:rsidRPr="006C33C1" w:rsidRDefault="004C048A" w:rsidP="004C048A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>Женщина разбивает посуду об пол. Канарейка удивлённо смолкает. Попугай пытается что-то просипеть.</w:t>
      </w:r>
    </w:p>
    <w:p w:rsidR="004C048A" w:rsidRPr="006C33C1" w:rsidRDefault="004C048A" w:rsidP="004C048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>. Ну-ка, все стоп!</w:t>
      </w:r>
    </w:p>
    <w:p w:rsidR="004C048A" w:rsidRPr="006C33C1" w:rsidRDefault="004C048A" w:rsidP="004C048A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Пауза. Мужчина </w:t>
      </w:r>
      <w:r w:rsidR="003206CB" w:rsidRPr="006C33C1">
        <w:rPr>
          <w:rFonts w:ascii="Times New Roman" w:hAnsi="Times New Roman" w:cs="Times New Roman"/>
          <w:i/>
          <w:sz w:val="24"/>
          <w:szCs w:val="24"/>
        </w:rPr>
        <w:t xml:space="preserve">оборачивается, </w:t>
      </w:r>
      <w:r w:rsidRPr="006C33C1">
        <w:rPr>
          <w:rFonts w:ascii="Times New Roman" w:hAnsi="Times New Roman" w:cs="Times New Roman"/>
          <w:i/>
          <w:sz w:val="24"/>
          <w:szCs w:val="24"/>
        </w:rPr>
        <w:t>брос</w:t>
      </w:r>
      <w:r w:rsidR="003206CB" w:rsidRPr="006C33C1">
        <w:rPr>
          <w:rFonts w:ascii="Times New Roman" w:hAnsi="Times New Roman" w:cs="Times New Roman"/>
          <w:i/>
          <w:sz w:val="24"/>
          <w:szCs w:val="24"/>
        </w:rPr>
        <w:t>ает взгляд на разбитые тарелки и</w:t>
      </w:r>
      <w:r w:rsidRPr="006C33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06CB" w:rsidRPr="006C33C1">
        <w:rPr>
          <w:rFonts w:ascii="Times New Roman" w:hAnsi="Times New Roman" w:cs="Times New Roman"/>
          <w:i/>
          <w:sz w:val="24"/>
          <w:szCs w:val="24"/>
        </w:rPr>
        <w:t xml:space="preserve">снова </w:t>
      </w:r>
      <w:r w:rsidRPr="006C33C1">
        <w:rPr>
          <w:rFonts w:ascii="Times New Roman" w:hAnsi="Times New Roman" w:cs="Times New Roman"/>
          <w:i/>
          <w:sz w:val="24"/>
          <w:szCs w:val="24"/>
        </w:rPr>
        <w:t xml:space="preserve">возвращается в игру. Женщина всё ещё стоит на том же месте. Её взгляд </w:t>
      </w:r>
      <w:r w:rsidR="003206CB" w:rsidRPr="006C33C1">
        <w:rPr>
          <w:rFonts w:ascii="Times New Roman" w:hAnsi="Times New Roman" w:cs="Times New Roman"/>
          <w:i/>
          <w:sz w:val="24"/>
          <w:szCs w:val="24"/>
        </w:rPr>
        <w:t xml:space="preserve">ничего не выражает и </w:t>
      </w:r>
      <w:r w:rsidRPr="006C33C1">
        <w:rPr>
          <w:rFonts w:ascii="Times New Roman" w:hAnsi="Times New Roman" w:cs="Times New Roman"/>
          <w:i/>
          <w:sz w:val="24"/>
          <w:szCs w:val="24"/>
        </w:rPr>
        <w:t>устремлён в никуда.</w:t>
      </w:r>
    </w:p>
    <w:p w:rsidR="004C048A" w:rsidRPr="006C33C1" w:rsidRDefault="004C048A" w:rsidP="004C048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 xml:space="preserve">. Это что сейчас было? А? Это что? Это что за оживление сейчас было? </w:t>
      </w:r>
      <w:r w:rsidRPr="006C33C1">
        <w:rPr>
          <w:rFonts w:ascii="Times New Roman" w:hAnsi="Times New Roman" w:cs="Times New Roman"/>
          <w:i/>
          <w:sz w:val="24"/>
          <w:szCs w:val="24"/>
        </w:rPr>
        <w:t>Отпускает попугая. Попугай бросается в свою клетку.</w:t>
      </w:r>
      <w:r w:rsidRPr="006C33C1">
        <w:rPr>
          <w:rFonts w:ascii="Times New Roman" w:hAnsi="Times New Roman" w:cs="Times New Roman"/>
          <w:sz w:val="24"/>
          <w:szCs w:val="24"/>
        </w:rPr>
        <w:t xml:space="preserve"> Афанасий! Афанасий! Ты где, босяк нечёсаный? Афанасий! Тут жизнь вскипела вдруг и </w:t>
      </w:r>
      <w:r w:rsidR="00931C33" w:rsidRPr="006C33C1">
        <w:rPr>
          <w:rFonts w:ascii="Times New Roman" w:hAnsi="Times New Roman" w:cs="Times New Roman"/>
          <w:sz w:val="24"/>
          <w:szCs w:val="24"/>
        </w:rPr>
        <w:t xml:space="preserve">бурно </w:t>
      </w:r>
      <w:r w:rsidRPr="006C33C1">
        <w:rPr>
          <w:rFonts w:ascii="Times New Roman" w:hAnsi="Times New Roman" w:cs="Times New Roman"/>
          <w:sz w:val="24"/>
          <w:szCs w:val="24"/>
        </w:rPr>
        <w:t>заиграла красками. Афанаси-и-й!</w:t>
      </w:r>
    </w:p>
    <w:p w:rsidR="004C048A" w:rsidRPr="006C33C1" w:rsidRDefault="004C048A" w:rsidP="004C048A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>Мужчина встаёт, идёт к холодильнику, достаёт оттуда сосиску и б</w:t>
      </w:r>
      <w:r w:rsidR="00931C33" w:rsidRPr="006C33C1">
        <w:rPr>
          <w:rFonts w:ascii="Times New Roman" w:hAnsi="Times New Roman" w:cs="Times New Roman"/>
          <w:i/>
          <w:sz w:val="24"/>
          <w:szCs w:val="24"/>
        </w:rPr>
        <w:t>анку пива, возвращается к компбютеру</w:t>
      </w:r>
      <w:r w:rsidRPr="006C33C1">
        <w:rPr>
          <w:rFonts w:ascii="Times New Roman" w:hAnsi="Times New Roman" w:cs="Times New Roman"/>
          <w:i/>
          <w:sz w:val="24"/>
          <w:szCs w:val="24"/>
        </w:rPr>
        <w:t xml:space="preserve"> и снова погружается в игру. Женщина идёт к кухонному гарнитуру, садится на табурет, берёт со столешницы телефон, то ли погружается переписку, то ли просто листает что-то. Ребёнок смотрит на разбитые тарелки. </w:t>
      </w:r>
    </w:p>
    <w:p w:rsidR="006C33C1" w:rsidRDefault="006C33C1" w:rsidP="004C048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C048A" w:rsidRPr="006C33C1" w:rsidRDefault="006C33C1" w:rsidP="004C048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>Название стихотворения Ф.Сологуба.</w:t>
      </w:r>
      <w:r w:rsidR="004C048A" w:rsidRPr="006C33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48BB" w:rsidRPr="006C33C1" w:rsidRDefault="00FE48BB" w:rsidP="004C048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C59EC" w:rsidRPr="006C33C1" w:rsidRDefault="004E4BC7" w:rsidP="00C06E1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Эпизод</w:t>
      </w:r>
      <w:r w:rsidR="005265F1" w:rsidRPr="006C33C1">
        <w:rPr>
          <w:rFonts w:ascii="Times New Roman" w:hAnsi="Times New Roman" w:cs="Times New Roman"/>
          <w:b/>
          <w:sz w:val="24"/>
          <w:szCs w:val="24"/>
        </w:rPr>
        <w:t xml:space="preserve"> 2-й.</w:t>
      </w:r>
      <w:r w:rsidR="00B00579" w:rsidRPr="006C33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289" w:rsidRPr="006C33C1" w:rsidRDefault="00A072FE" w:rsidP="00C06E1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О ЛЮДЯХ И РЕПТИЛИЯХ.</w:t>
      </w:r>
    </w:p>
    <w:p w:rsidR="00C06E16" w:rsidRPr="006C33C1" w:rsidRDefault="00D732DE" w:rsidP="00C06E16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>Положение людей в пространстве и их занятия не изменились</w:t>
      </w:r>
      <w:r w:rsidR="00EF34C6" w:rsidRPr="006C33C1">
        <w:rPr>
          <w:rFonts w:ascii="Times New Roman" w:hAnsi="Times New Roman" w:cs="Times New Roman"/>
          <w:i/>
          <w:sz w:val="24"/>
          <w:szCs w:val="24"/>
        </w:rPr>
        <w:t>, только женщины нет в квартире.</w:t>
      </w:r>
      <w:r w:rsidRPr="006C33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0C89" w:rsidRPr="006C33C1">
        <w:rPr>
          <w:rFonts w:ascii="Times New Roman" w:hAnsi="Times New Roman" w:cs="Times New Roman"/>
          <w:i/>
          <w:sz w:val="24"/>
          <w:szCs w:val="24"/>
        </w:rPr>
        <w:t xml:space="preserve">Кот крадучись перемещается по квартире, не сводя крайне подозрительного </w:t>
      </w:r>
      <w:r w:rsidR="00B21B9A" w:rsidRPr="006C33C1">
        <w:rPr>
          <w:rFonts w:ascii="Times New Roman" w:hAnsi="Times New Roman" w:cs="Times New Roman"/>
          <w:i/>
          <w:sz w:val="24"/>
          <w:szCs w:val="24"/>
        </w:rPr>
        <w:t xml:space="preserve">взгляда </w:t>
      </w:r>
      <w:r w:rsidR="00FB47F4" w:rsidRPr="006C33C1">
        <w:rPr>
          <w:rFonts w:ascii="Times New Roman" w:hAnsi="Times New Roman" w:cs="Times New Roman"/>
          <w:i/>
          <w:sz w:val="24"/>
          <w:szCs w:val="24"/>
        </w:rPr>
        <w:t xml:space="preserve">с мужчины. </w:t>
      </w:r>
    </w:p>
    <w:p w:rsidR="00C06E16" w:rsidRPr="006C33C1" w:rsidRDefault="00C06E16" w:rsidP="00C06E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КАНАРЕЙКА </w:t>
      </w:r>
      <w:r w:rsidRPr="006C33C1">
        <w:rPr>
          <w:rFonts w:ascii="Times New Roman" w:hAnsi="Times New Roman" w:cs="Times New Roman"/>
          <w:i/>
          <w:sz w:val="24"/>
          <w:szCs w:val="24"/>
        </w:rPr>
        <w:t>(поёт)</w:t>
      </w:r>
      <w:r w:rsidRPr="006C33C1">
        <w:rPr>
          <w:rFonts w:ascii="Times New Roman" w:hAnsi="Times New Roman" w:cs="Times New Roman"/>
          <w:sz w:val="24"/>
          <w:szCs w:val="24"/>
        </w:rPr>
        <w:t>.</w:t>
      </w:r>
    </w:p>
    <w:p w:rsidR="00C06E16" w:rsidRPr="006C33C1" w:rsidRDefault="00C06E16" w:rsidP="008C5E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Бойся, смертный,</w:t>
      </w:r>
    </w:p>
    <w:p w:rsidR="00C06E16" w:rsidRPr="006C33C1" w:rsidRDefault="00C06E16" w:rsidP="008C5E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Уныния скуки,</w:t>
      </w:r>
    </w:p>
    <w:p w:rsidR="008C5EEE" w:rsidRPr="006C33C1" w:rsidRDefault="00C06E16" w:rsidP="008C5E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 xml:space="preserve">Бойся, </w:t>
      </w:r>
      <w:r w:rsidR="008C5EEE" w:rsidRPr="006C33C1">
        <w:rPr>
          <w:rFonts w:ascii="Times New Roman" w:hAnsi="Times New Roman" w:cs="Times New Roman"/>
          <w:sz w:val="24"/>
          <w:szCs w:val="24"/>
        </w:rPr>
        <w:t>бойся,</w:t>
      </w:r>
    </w:p>
    <w:p w:rsidR="00C06E16" w:rsidRPr="006C33C1" w:rsidRDefault="00C06E16" w:rsidP="008C5EE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беги, беги</w:t>
      </w:r>
      <w:r w:rsidR="008C5EEE" w:rsidRPr="006C33C1">
        <w:rPr>
          <w:rFonts w:ascii="Times New Roman" w:hAnsi="Times New Roman" w:cs="Times New Roman"/>
          <w:sz w:val="24"/>
          <w:szCs w:val="24"/>
        </w:rPr>
        <w:t>…</w:t>
      </w:r>
    </w:p>
    <w:p w:rsidR="00FB47F4" w:rsidRPr="006C33C1" w:rsidRDefault="00FB47F4" w:rsidP="00C06E16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 xml:space="preserve">На шкафу появляется </w:t>
      </w:r>
      <w:r w:rsidR="00C54CC0" w:rsidRPr="006C33C1">
        <w:rPr>
          <w:rFonts w:ascii="Times New Roman" w:hAnsi="Times New Roman" w:cs="Times New Roman"/>
          <w:i/>
          <w:sz w:val="24"/>
          <w:szCs w:val="24"/>
        </w:rPr>
        <w:t xml:space="preserve">Афанасий - </w:t>
      </w:r>
      <w:r w:rsidRPr="006C33C1">
        <w:rPr>
          <w:rFonts w:ascii="Times New Roman" w:hAnsi="Times New Roman" w:cs="Times New Roman"/>
          <w:i/>
          <w:sz w:val="24"/>
          <w:szCs w:val="24"/>
        </w:rPr>
        <w:t>обросшее, лохматое</w:t>
      </w:r>
      <w:r w:rsidR="00C54CC0" w:rsidRPr="006C33C1">
        <w:rPr>
          <w:rFonts w:ascii="Times New Roman" w:hAnsi="Times New Roman" w:cs="Times New Roman"/>
          <w:i/>
          <w:sz w:val="24"/>
          <w:szCs w:val="24"/>
        </w:rPr>
        <w:t xml:space="preserve"> существо</w:t>
      </w:r>
      <w:r w:rsidRPr="006C33C1">
        <w:rPr>
          <w:rFonts w:ascii="Times New Roman" w:hAnsi="Times New Roman" w:cs="Times New Roman"/>
          <w:i/>
          <w:sz w:val="24"/>
          <w:szCs w:val="24"/>
        </w:rPr>
        <w:t>, с густой, торчащей во все стороны бородой</w:t>
      </w:r>
      <w:r w:rsidR="00C54CC0" w:rsidRPr="006C33C1">
        <w:rPr>
          <w:rFonts w:ascii="Times New Roman" w:hAnsi="Times New Roman" w:cs="Times New Roman"/>
          <w:i/>
          <w:sz w:val="24"/>
          <w:szCs w:val="24"/>
        </w:rPr>
        <w:t>,</w:t>
      </w:r>
      <w:r w:rsidRPr="006C33C1">
        <w:rPr>
          <w:rFonts w:ascii="Times New Roman" w:hAnsi="Times New Roman" w:cs="Times New Roman"/>
          <w:i/>
          <w:sz w:val="24"/>
          <w:szCs w:val="24"/>
        </w:rPr>
        <w:t xml:space="preserve"> несуразное, одетое в какое-то невообразимое тряпьё. </w:t>
      </w:r>
    </w:p>
    <w:p w:rsidR="00962C80" w:rsidRPr="006C33C1" w:rsidRDefault="00C54CC0" w:rsidP="00C06E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>. Чой-ты?</w:t>
      </w:r>
    </w:p>
    <w:p w:rsidR="00C54CC0" w:rsidRPr="006C33C1" w:rsidRDefault="00C54CC0" w:rsidP="00C06E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>. Тихо</w:t>
      </w:r>
      <w:r w:rsidR="007111DD" w:rsidRPr="006C33C1">
        <w:rPr>
          <w:rFonts w:ascii="Times New Roman" w:hAnsi="Times New Roman" w:cs="Times New Roman"/>
          <w:sz w:val="24"/>
          <w:szCs w:val="24"/>
        </w:rPr>
        <w:t>!</w:t>
      </w:r>
    </w:p>
    <w:p w:rsidR="008C5EEE" w:rsidRPr="006C33C1" w:rsidRDefault="008C5EEE" w:rsidP="008C5EE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КАНАРЕЙКА </w:t>
      </w:r>
      <w:r w:rsidRPr="006C33C1">
        <w:rPr>
          <w:rFonts w:ascii="Times New Roman" w:hAnsi="Times New Roman" w:cs="Times New Roman"/>
          <w:i/>
          <w:sz w:val="24"/>
          <w:szCs w:val="24"/>
        </w:rPr>
        <w:t>(поёт)</w:t>
      </w:r>
      <w:r w:rsidRPr="006C33C1">
        <w:rPr>
          <w:rFonts w:ascii="Times New Roman" w:hAnsi="Times New Roman" w:cs="Times New Roman"/>
          <w:sz w:val="24"/>
          <w:szCs w:val="24"/>
        </w:rPr>
        <w:t>.</w:t>
      </w:r>
    </w:p>
    <w:p w:rsidR="008C5EEE" w:rsidRPr="006C33C1" w:rsidRDefault="008C5EEE" w:rsidP="00FE5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И не вздумай оборотиться,</w:t>
      </w:r>
    </w:p>
    <w:p w:rsidR="008C5EEE" w:rsidRPr="006C33C1" w:rsidRDefault="008C5EEE" w:rsidP="00FE5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А не то тебя схватит и съест</w:t>
      </w:r>
    </w:p>
    <w:p w:rsidR="008C5EEE" w:rsidRPr="006C33C1" w:rsidRDefault="008C5EEE" w:rsidP="00FE5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Унылый демон</w:t>
      </w:r>
    </w:p>
    <w:p w:rsidR="008C5EEE" w:rsidRPr="006C33C1" w:rsidRDefault="008C5EEE" w:rsidP="00FE5F5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Унылых мест</w:t>
      </w:r>
      <w:r w:rsidR="00FE5F54" w:rsidRPr="006C33C1">
        <w:rPr>
          <w:rFonts w:ascii="Times New Roman" w:hAnsi="Times New Roman" w:cs="Times New Roman"/>
          <w:sz w:val="24"/>
          <w:szCs w:val="24"/>
        </w:rPr>
        <w:t>.</w:t>
      </w:r>
    </w:p>
    <w:p w:rsidR="00FE5F54" w:rsidRPr="006C33C1" w:rsidRDefault="00FE5F54" w:rsidP="00FE5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Мрачный демон</w:t>
      </w:r>
    </w:p>
    <w:p w:rsidR="00FE5F54" w:rsidRPr="006C33C1" w:rsidRDefault="00FE5F54" w:rsidP="00FE5F5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Унылых мест…</w:t>
      </w:r>
    </w:p>
    <w:p w:rsidR="007111DD" w:rsidRPr="006C33C1" w:rsidRDefault="000F38C8" w:rsidP="00C06E16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>Д</w:t>
      </w:r>
      <w:r w:rsidR="00FE5F54" w:rsidRPr="006C33C1">
        <w:rPr>
          <w:rFonts w:ascii="Times New Roman" w:hAnsi="Times New Roman" w:cs="Times New Roman"/>
          <w:i/>
          <w:sz w:val="24"/>
          <w:szCs w:val="24"/>
        </w:rPr>
        <w:t>линным и витиеватым маршрутом</w:t>
      </w:r>
      <w:r w:rsidRPr="006C33C1">
        <w:rPr>
          <w:rFonts w:ascii="Times New Roman" w:hAnsi="Times New Roman" w:cs="Times New Roman"/>
          <w:i/>
          <w:sz w:val="24"/>
          <w:szCs w:val="24"/>
        </w:rPr>
        <w:t>,</w:t>
      </w:r>
      <w:r w:rsidR="00277C54" w:rsidRPr="006C33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3C1">
        <w:rPr>
          <w:rFonts w:ascii="Times New Roman" w:hAnsi="Times New Roman" w:cs="Times New Roman"/>
          <w:i/>
          <w:sz w:val="24"/>
          <w:szCs w:val="24"/>
        </w:rPr>
        <w:t xml:space="preserve">бесшумно </w:t>
      </w:r>
      <w:r w:rsidR="00AA6A84" w:rsidRPr="006C33C1">
        <w:rPr>
          <w:rFonts w:ascii="Times New Roman" w:hAnsi="Times New Roman" w:cs="Times New Roman"/>
          <w:i/>
          <w:sz w:val="24"/>
          <w:szCs w:val="24"/>
        </w:rPr>
        <w:t xml:space="preserve">кот </w:t>
      </w:r>
      <w:r w:rsidR="00277C54" w:rsidRPr="006C33C1">
        <w:rPr>
          <w:rFonts w:ascii="Times New Roman" w:hAnsi="Times New Roman" w:cs="Times New Roman"/>
          <w:i/>
          <w:sz w:val="24"/>
          <w:szCs w:val="24"/>
        </w:rPr>
        <w:t>подкрадывается</w:t>
      </w:r>
      <w:r w:rsidR="007111DD" w:rsidRPr="006C33C1">
        <w:rPr>
          <w:rFonts w:ascii="Times New Roman" w:hAnsi="Times New Roman" w:cs="Times New Roman"/>
          <w:i/>
          <w:sz w:val="24"/>
          <w:szCs w:val="24"/>
        </w:rPr>
        <w:t xml:space="preserve"> к мужчине и внимательно его рассматривает</w:t>
      </w:r>
      <w:r w:rsidR="00191A5A" w:rsidRPr="006C33C1">
        <w:rPr>
          <w:rFonts w:ascii="Times New Roman" w:hAnsi="Times New Roman" w:cs="Times New Roman"/>
          <w:i/>
          <w:sz w:val="24"/>
          <w:szCs w:val="24"/>
        </w:rPr>
        <w:t xml:space="preserve"> с боков и сзади</w:t>
      </w:r>
      <w:r w:rsidR="007111DD" w:rsidRPr="006C33C1">
        <w:rPr>
          <w:rFonts w:ascii="Times New Roman" w:hAnsi="Times New Roman" w:cs="Times New Roman"/>
          <w:i/>
          <w:sz w:val="24"/>
          <w:szCs w:val="24"/>
        </w:rPr>
        <w:t xml:space="preserve">, не попадаясь </w:t>
      </w:r>
      <w:r w:rsidR="00686B72" w:rsidRPr="006C33C1">
        <w:rPr>
          <w:rFonts w:ascii="Times New Roman" w:hAnsi="Times New Roman" w:cs="Times New Roman"/>
          <w:i/>
          <w:sz w:val="24"/>
          <w:szCs w:val="24"/>
        </w:rPr>
        <w:t xml:space="preserve">при этом </w:t>
      </w:r>
      <w:r w:rsidR="00277C54" w:rsidRPr="006C33C1">
        <w:rPr>
          <w:rFonts w:ascii="Times New Roman" w:hAnsi="Times New Roman" w:cs="Times New Roman"/>
          <w:i/>
          <w:sz w:val="24"/>
          <w:szCs w:val="24"/>
        </w:rPr>
        <w:t xml:space="preserve">ему </w:t>
      </w:r>
      <w:r w:rsidR="00686B72" w:rsidRPr="006C33C1">
        <w:rPr>
          <w:rFonts w:ascii="Times New Roman" w:hAnsi="Times New Roman" w:cs="Times New Roman"/>
          <w:i/>
          <w:sz w:val="24"/>
          <w:szCs w:val="24"/>
        </w:rPr>
        <w:t xml:space="preserve">на глаза. </w:t>
      </w:r>
    </w:p>
    <w:p w:rsidR="00277C54" w:rsidRPr="006C33C1" w:rsidRDefault="00686B72" w:rsidP="00C06E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КОТ </w:t>
      </w:r>
      <w:r w:rsidR="00277C54" w:rsidRPr="006C33C1">
        <w:rPr>
          <w:rFonts w:ascii="Times New Roman" w:hAnsi="Times New Roman" w:cs="Times New Roman"/>
          <w:i/>
          <w:sz w:val="24"/>
          <w:szCs w:val="24"/>
        </w:rPr>
        <w:t>(шёпотом</w:t>
      </w:r>
      <w:r w:rsidRPr="006C33C1">
        <w:rPr>
          <w:rFonts w:ascii="Times New Roman" w:hAnsi="Times New Roman" w:cs="Times New Roman"/>
          <w:i/>
          <w:sz w:val="24"/>
          <w:szCs w:val="24"/>
        </w:rPr>
        <w:t>)</w:t>
      </w:r>
      <w:r w:rsidRPr="006C33C1">
        <w:rPr>
          <w:rFonts w:ascii="Times New Roman" w:hAnsi="Times New Roman" w:cs="Times New Roman"/>
          <w:sz w:val="24"/>
          <w:szCs w:val="24"/>
        </w:rPr>
        <w:t>.</w:t>
      </w:r>
      <w:r w:rsidRPr="006C3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33C1">
        <w:rPr>
          <w:rFonts w:ascii="Times New Roman" w:hAnsi="Times New Roman" w:cs="Times New Roman"/>
          <w:sz w:val="24"/>
          <w:szCs w:val="24"/>
        </w:rPr>
        <w:t>Так и есть.</w:t>
      </w:r>
    </w:p>
    <w:p w:rsidR="00FB47F4" w:rsidRPr="006C33C1" w:rsidRDefault="00277C54" w:rsidP="00C06E1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 xml:space="preserve">. Чой-то? </w:t>
      </w:r>
      <w:r w:rsidR="00686B72" w:rsidRPr="006C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C54" w:rsidRPr="006C33C1" w:rsidRDefault="00277C54" w:rsidP="00C06E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Pr="006C33C1">
        <w:rPr>
          <w:rFonts w:ascii="Times New Roman" w:hAnsi="Times New Roman" w:cs="Times New Roman"/>
          <w:sz w:val="24"/>
          <w:szCs w:val="24"/>
        </w:rPr>
        <w:t xml:space="preserve">Тс-с! </w:t>
      </w:r>
      <w:r w:rsidR="00366872" w:rsidRPr="006C33C1">
        <w:rPr>
          <w:rFonts w:ascii="Times New Roman" w:hAnsi="Times New Roman" w:cs="Times New Roman"/>
          <w:i/>
          <w:sz w:val="24"/>
          <w:szCs w:val="24"/>
        </w:rPr>
        <w:t>Н</w:t>
      </w:r>
      <w:r w:rsidRPr="006C33C1">
        <w:rPr>
          <w:rFonts w:ascii="Times New Roman" w:hAnsi="Times New Roman" w:cs="Times New Roman"/>
          <w:i/>
          <w:sz w:val="24"/>
          <w:szCs w:val="24"/>
        </w:rPr>
        <w:t>е спуская глаз с мужчины</w:t>
      </w:r>
      <w:r w:rsidR="00366872" w:rsidRPr="006C33C1">
        <w:rPr>
          <w:rFonts w:ascii="Times New Roman" w:hAnsi="Times New Roman" w:cs="Times New Roman"/>
          <w:i/>
          <w:sz w:val="24"/>
          <w:szCs w:val="24"/>
        </w:rPr>
        <w:t xml:space="preserve">, так же крадучись пробирается к шкафу. Легко взбирается наверх. </w:t>
      </w:r>
      <w:r w:rsidR="00366872" w:rsidRPr="006C33C1">
        <w:rPr>
          <w:rFonts w:ascii="Times New Roman" w:hAnsi="Times New Roman" w:cs="Times New Roman"/>
          <w:sz w:val="24"/>
          <w:szCs w:val="24"/>
        </w:rPr>
        <w:t>Это не люди!</w:t>
      </w:r>
    </w:p>
    <w:p w:rsidR="00366872" w:rsidRPr="006C33C1" w:rsidRDefault="00366872" w:rsidP="00C06E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>. Чого?</w:t>
      </w:r>
    </w:p>
    <w:p w:rsidR="00366872" w:rsidRPr="006C33C1" w:rsidRDefault="00366872" w:rsidP="00C06E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 xml:space="preserve">. Это, друг мой лохматый, не человеки. Это рептилоиды! </w:t>
      </w:r>
    </w:p>
    <w:p w:rsidR="00056AB4" w:rsidRPr="006C33C1" w:rsidRDefault="00056AB4" w:rsidP="00C06E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lastRenderedPageBreak/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>. Это кто?</w:t>
      </w:r>
    </w:p>
    <w:p w:rsidR="00056AB4" w:rsidRPr="006C33C1" w:rsidRDefault="00056AB4" w:rsidP="00C06E1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 xml:space="preserve">. Крокодилы. А, это тебе тоже не понятно будет… Ну, ящерицы большие, с другой… </w:t>
      </w:r>
      <w:r w:rsidR="000F38C8" w:rsidRPr="006C33C1">
        <w:rPr>
          <w:rFonts w:ascii="Times New Roman" w:hAnsi="Times New Roman" w:cs="Times New Roman"/>
          <w:sz w:val="24"/>
          <w:szCs w:val="24"/>
        </w:rPr>
        <w:t xml:space="preserve">Э-э… </w:t>
      </w:r>
      <w:r w:rsidRPr="006C33C1">
        <w:rPr>
          <w:rFonts w:ascii="Times New Roman" w:hAnsi="Times New Roman" w:cs="Times New Roman"/>
          <w:sz w:val="24"/>
          <w:szCs w:val="24"/>
        </w:rPr>
        <w:t>С неба, короче.</w:t>
      </w:r>
    </w:p>
    <w:p w:rsidR="00056AB4" w:rsidRPr="006C33C1" w:rsidRDefault="00056AB4" w:rsidP="00C06E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АФАНАСИЙ. </w:t>
      </w:r>
      <w:r w:rsidRPr="006C33C1">
        <w:rPr>
          <w:rFonts w:ascii="Times New Roman" w:hAnsi="Times New Roman" w:cs="Times New Roman"/>
          <w:sz w:val="24"/>
          <w:szCs w:val="24"/>
        </w:rPr>
        <w:t>Как это?</w:t>
      </w:r>
    </w:p>
    <w:p w:rsidR="003B3BAA" w:rsidRPr="006C33C1" w:rsidRDefault="003B3BAA" w:rsidP="00C06E16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Pr="006C33C1">
        <w:rPr>
          <w:rFonts w:ascii="Times New Roman" w:hAnsi="Times New Roman" w:cs="Times New Roman"/>
          <w:sz w:val="24"/>
          <w:szCs w:val="24"/>
        </w:rPr>
        <w:t>Я с утра наблюдаю за этим вот</w:t>
      </w:r>
      <w:r w:rsidR="002E06BC" w:rsidRPr="006C33C1">
        <w:rPr>
          <w:rFonts w:ascii="Times New Roman" w:hAnsi="Times New Roman" w:cs="Times New Roman"/>
          <w:sz w:val="24"/>
          <w:szCs w:val="24"/>
        </w:rPr>
        <w:t>.</w:t>
      </w:r>
      <w:r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0F38C8" w:rsidRPr="006C33C1">
        <w:rPr>
          <w:rFonts w:ascii="Times New Roman" w:hAnsi="Times New Roman" w:cs="Times New Roman"/>
          <w:i/>
          <w:sz w:val="24"/>
          <w:szCs w:val="24"/>
        </w:rPr>
        <w:t>Показывает носом на мужчину</w:t>
      </w:r>
      <w:r w:rsidRPr="006C33C1">
        <w:rPr>
          <w:rFonts w:ascii="Times New Roman" w:hAnsi="Times New Roman" w:cs="Times New Roman"/>
          <w:sz w:val="24"/>
          <w:szCs w:val="24"/>
        </w:rPr>
        <w:t>. Ты хоть раз видел, чтобы он себя вёл по</w:t>
      </w:r>
      <w:r w:rsidR="00711955" w:rsidRPr="006C33C1">
        <w:rPr>
          <w:rFonts w:ascii="Times New Roman" w:hAnsi="Times New Roman" w:cs="Times New Roman"/>
          <w:sz w:val="24"/>
          <w:szCs w:val="24"/>
        </w:rPr>
        <w:t>-</w:t>
      </w:r>
      <w:r w:rsidRPr="006C33C1">
        <w:rPr>
          <w:rFonts w:ascii="Times New Roman" w:hAnsi="Times New Roman" w:cs="Times New Roman"/>
          <w:sz w:val="24"/>
          <w:szCs w:val="24"/>
        </w:rPr>
        <w:t xml:space="preserve">человечьи? </w:t>
      </w:r>
      <w:r w:rsidRPr="006C33C1">
        <w:rPr>
          <w:rFonts w:ascii="Times New Roman" w:hAnsi="Times New Roman" w:cs="Times New Roman"/>
          <w:i/>
          <w:sz w:val="24"/>
          <w:szCs w:val="24"/>
        </w:rPr>
        <w:t>Не дожидаясь ответа домового</w:t>
      </w:r>
      <w:r w:rsidR="000F38C8" w:rsidRPr="006C33C1">
        <w:rPr>
          <w:rFonts w:ascii="Times New Roman" w:hAnsi="Times New Roman" w:cs="Times New Roman"/>
          <w:i/>
          <w:sz w:val="24"/>
          <w:szCs w:val="24"/>
        </w:rPr>
        <w:t>.</w:t>
      </w:r>
      <w:r w:rsidR="00830E20" w:rsidRPr="006C33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3C1">
        <w:rPr>
          <w:rFonts w:ascii="Times New Roman" w:hAnsi="Times New Roman" w:cs="Times New Roman"/>
          <w:sz w:val="24"/>
          <w:szCs w:val="24"/>
        </w:rPr>
        <w:t>И я не видел!</w:t>
      </w:r>
      <w:r w:rsidR="00830E20" w:rsidRPr="006C33C1">
        <w:rPr>
          <w:rFonts w:ascii="Times New Roman" w:hAnsi="Times New Roman" w:cs="Times New Roman"/>
          <w:sz w:val="24"/>
          <w:szCs w:val="24"/>
        </w:rPr>
        <w:t xml:space="preserve"> Смотри дальше! </w:t>
      </w:r>
      <w:r w:rsidR="00830E20" w:rsidRPr="006C33C1">
        <w:rPr>
          <w:rFonts w:ascii="Times New Roman" w:hAnsi="Times New Roman" w:cs="Times New Roman"/>
          <w:i/>
          <w:sz w:val="24"/>
          <w:szCs w:val="24"/>
        </w:rPr>
        <w:t>Спрыгивает со шкафа и</w:t>
      </w:r>
      <w:r w:rsidR="00193832" w:rsidRPr="006C33C1">
        <w:rPr>
          <w:rFonts w:ascii="Times New Roman" w:hAnsi="Times New Roman" w:cs="Times New Roman"/>
          <w:i/>
          <w:sz w:val="24"/>
          <w:szCs w:val="24"/>
        </w:rPr>
        <w:t>,</w:t>
      </w:r>
      <w:r w:rsidR="00830E20" w:rsidRPr="006C33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3832" w:rsidRPr="006C33C1">
        <w:rPr>
          <w:rFonts w:ascii="Times New Roman" w:hAnsi="Times New Roman" w:cs="Times New Roman"/>
          <w:i/>
          <w:sz w:val="24"/>
          <w:szCs w:val="24"/>
        </w:rPr>
        <w:t>стараясь быть незаметным, перемещается на подоконник.</w:t>
      </w:r>
      <w:r w:rsidR="00941846" w:rsidRPr="006C33C1">
        <w:rPr>
          <w:rFonts w:ascii="Times New Roman" w:hAnsi="Times New Roman" w:cs="Times New Roman"/>
          <w:i/>
          <w:sz w:val="24"/>
          <w:szCs w:val="24"/>
        </w:rPr>
        <w:t xml:space="preserve"> Афанасий следует за ним.</w:t>
      </w:r>
      <w:r w:rsidR="00193832" w:rsidRPr="006C33C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3E17" w:rsidRPr="006C33C1" w:rsidRDefault="00AD3EC4" w:rsidP="00C06E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="002E06BC" w:rsidRPr="006C33C1">
        <w:rPr>
          <w:rFonts w:ascii="Times New Roman" w:hAnsi="Times New Roman" w:cs="Times New Roman"/>
          <w:sz w:val="24"/>
          <w:szCs w:val="24"/>
        </w:rPr>
        <w:t>. Их</w:t>
      </w:r>
      <w:r w:rsidR="00193832" w:rsidRPr="006C33C1">
        <w:rPr>
          <w:rFonts w:ascii="Times New Roman" w:hAnsi="Times New Roman" w:cs="Times New Roman"/>
          <w:sz w:val="24"/>
          <w:szCs w:val="24"/>
        </w:rPr>
        <w:t xml:space="preserve"> захватили</w:t>
      </w:r>
      <w:r w:rsidR="002E06BC" w:rsidRPr="006C33C1">
        <w:rPr>
          <w:rFonts w:ascii="Times New Roman" w:hAnsi="Times New Roman" w:cs="Times New Roman"/>
          <w:sz w:val="24"/>
          <w:szCs w:val="24"/>
        </w:rPr>
        <w:t xml:space="preserve"> рептилоиды</w:t>
      </w:r>
      <w:r w:rsidR="00193832" w:rsidRPr="006C33C1">
        <w:rPr>
          <w:rFonts w:ascii="Times New Roman" w:hAnsi="Times New Roman" w:cs="Times New Roman"/>
          <w:sz w:val="24"/>
          <w:szCs w:val="24"/>
        </w:rPr>
        <w:t>!</w:t>
      </w:r>
      <w:r w:rsidR="00AE3E17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2E06BC" w:rsidRPr="006C33C1">
        <w:rPr>
          <w:rFonts w:ascii="Times New Roman" w:hAnsi="Times New Roman" w:cs="Times New Roman"/>
          <w:sz w:val="24"/>
          <w:szCs w:val="24"/>
        </w:rPr>
        <w:t>Смотри! Вон</w:t>
      </w:r>
      <w:r w:rsidR="00AE3E17" w:rsidRPr="006C33C1">
        <w:rPr>
          <w:rFonts w:ascii="Times New Roman" w:hAnsi="Times New Roman" w:cs="Times New Roman"/>
          <w:sz w:val="24"/>
          <w:szCs w:val="24"/>
        </w:rPr>
        <w:t xml:space="preserve"> та молодая женщина с ребёнком в коляске – это не женщина вовсе, а какая-нибудь ящерица Шуртунда с планеты 18/12</w:t>
      </w:r>
      <w:r w:rsidR="00193832" w:rsidRPr="006C33C1">
        <w:rPr>
          <w:rFonts w:ascii="Times New Roman" w:hAnsi="Times New Roman" w:cs="Times New Roman"/>
          <w:sz w:val="24"/>
          <w:szCs w:val="24"/>
        </w:rPr>
        <w:t>5</w:t>
      </w:r>
      <w:r w:rsidR="00AE3E17" w:rsidRPr="006C33C1">
        <w:rPr>
          <w:rFonts w:ascii="Times New Roman" w:hAnsi="Times New Roman" w:cs="Times New Roman"/>
          <w:sz w:val="24"/>
          <w:szCs w:val="24"/>
        </w:rPr>
        <w:t>, и в лапе у неё не телефон, а межпланетный радиопередатчик, по которому она прямо сейчас координирует высадку нового десанта. Иначе почему она на</w:t>
      </w:r>
      <w:r w:rsidR="00FD54A8" w:rsidRPr="006C33C1">
        <w:rPr>
          <w:rFonts w:ascii="Times New Roman" w:hAnsi="Times New Roman" w:cs="Times New Roman"/>
          <w:sz w:val="24"/>
          <w:szCs w:val="24"/>
        </w:rPr>
        <w:t xml:space="preserve"> детёныша внимания не обращает? А? </w:t>
      </w:r>
      <w:r w:rsidR="002E06BC" w:rsidRPr="006C33C1">
        <w:rPr>
          <w:rFonts w:ascii="Times New Roman" w:hAnsi="Times New Roman" w:cs="Times New Roman"/>
          <w:sz w:val="24"/>
          <w:szCs w:val="24"/>
        </w:rPr>
        <w:t>Вывод! Ли</w:t>
      </w:r>
      <w:r w:rsidR="00AE3E17" w:rsidRPr="006C33C1">
        <w:rPr>
          <w:rFonts w:ascii="Times New Roman" w:hAnsi="Times New Roman" w:cs="Times New Roman"/>
          <w:sz w:val="24"/>
          <w:szCs w:val="24"/>
        </w:rPr>
        <w:t>бо детёныш тоже рептилоид, просто мелкого формата, либо вообще муляж. Ну не может же она просто его игнорировать?</w:t>
      </w:r>
      <w:r w:rsidR="00FD54A8" w:rsidRPr="006C33C1">
        <w:rPr>
          <w:rFonts w:ascii="Times New Roman" w:hAnsi="Times New Roman" w:cs="Times New Roman"/>
          <w:sz w:val="24"/>
          <w:szCs w:val="24"/>
        </w:rPr>
        <w:t xml:space="preserve"> А вон детёныши с телефонами. </w:t>
      </w:r>
      <w:r w:rsidR="00E20E87" w:rsidRPr="006C33C1">
        <w:rPr>
          <w:rFonts w:ascii="Times New Roman" w:hAnsi="Times New Roman" w:cs="Times New Roman"/>
          <w:sz w:val="24"/>
          <w:szCs w:val="24"/>
        </w:rPr>
        <w:t>Видишь, как сосредоточены? Ну что там можно смотреть, в фиговине этой? Значит это прикрытие, значит они тоже координируют окончательное порабощение наших приматов пришельцами-рептилоидами.</w:t>
      </w:r>
      <w:r w:rsidR="00AE3E17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BB6EBD" w:rsidRPr="006C33C1">
        <w:rPr>
          <w:rFonts w:ascii="Times New Roman" w:hAnsi="Times New Roman" w:cs="Times New Roman"/>
          <w:sz w:val="24"/>
          <w:szCs w:val="24"/>
        </w:rPr>
        <w:t>Ну ведь должно же быть какое-то объяснение их</w:t>
      </w:r>
      <w:r w:rsidR="00DE05AD" w:rsidRPr="006C33C1">
        <w:rPr>
          <w:rFonts w:ascii="Times New Roman" w:hAnsi="Times New Roman" w:cs="Times New Roman"/>
          <w:sz w:val="24"/>
          <w:szCs w:val="24"/>
        </w:rPr>
        <w:t xml:space="preserve"> пришибленности?</w:t>
      </w:r>
      <w:r w:rsidR="00E5505E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DE05AD" w:rsidRPr="006C33C1">
        <w:rPr>
          <w:rFonts w:ascii="Times New Roman" w:hAnsi="Times New Roman" w:cs="Times New Roman"/>
          <w:i/>
          <w:sz w:val="24"/>
          <w:szCs w:val="24"/>
        </w:rPr>
        <w:t>Спрыгивает</w:t>
      </w:r>
      <w:r w:rsidR="00DE05AD" w:rsidRPr="006C33C1">
        <w:rPr>
          <w:rFonts w:ascii="Times New Roman" w:hAnsi="Times New Roman" w:cs="Times New Roman"/>
          <w:sz w:val="24"/>
          <w:szCs w:val="24"/>
        </w:rPr>
        <w:t xml:space="preserve"> с</w:t>
      </w:r>
      <w:r w:rsidR="00DE05AD" w:rsidRPr="006C33C1">
        <w:rPr>
          <w:rFonts w:ascii="Times New Roman" w:hAnsi="Times New Roman" w:cs="Times New Roman"/>
          <w:i/>
          <w:sz w:val="24"/>
          <w:szCs w:val="24"/>
        </w:rPr>
        <w:t xml:space="preserve"> подоконника</w:t>
      </w:r>
      <w:r w:rsidR="00941846" w:rsidRPr="006C33C1">
        <w:rPr>
          <w:rFonts w:ascii="Times New Roman" w:hAnsi="Times New Roman" w:cs="Times New Roman"/>
          <w:i/>
          <w:sz w:val="24"/>
          <w:szCs w:val="24"/>
        </w:rPr>
        <w:t>,</w:t>
      </w:r>
      <w:r w:rsidR="00DE05AD" w:rsidRPr="006C33C1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E5505E" w:rsidRPr="006C33C1">
        <w:rPr>
          <w:rFonts w:ascii="Times New Roman" w:hAnsi="Times New Roman" w:cs="Times New Roman"/>
          <w:i/>
          <w:sz w:val="24"/>
          <w:szCs w:val="24"/>
        </w:rPr>
        <w:t xml:space="preserve">мотрит на мужчину. </w:t>
      </w:r>
      <w:r w:rsidR="00711955" w:rsidRPr="006C33C1">
        <w:rPr>
          <w:rFonts w:ascii="Times New Roman" w:hAnsi="Times New Roman" w:cs="Times New Roman"/>
          <w:sz w:val="24"/>
          <w:szCs w:val="24"/>
        </w:rPr>
        <w:t>Вот э</w:t>
      </w:r>
      <w:r w:rsidR="00E5505E" w:rsidRPr="006C33C1">
        <w:rPr>
          <w:rFonts w:ascii="Times New Roman" w:hAnsi="Times New Roman" w:cs="Times New Roman"/>
          <w:sz w:val="24"/>
          <w:szCs w:val="24"/>
        </w:rPr>
        <w:t>тот, кстати, тоже муляж, скорее всего.</w:t>
      </w:r>
      <w:r w:rsidR="00711955" w:rsidRPr="006C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DBF" w:rsidRPr="006C33C1" w:rsidRDefault="00C11DBF" w:rsidP="00E603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="00E603A7" w:rsidRPr="006C33C1">
        <w:rPr>
          <w:rFonts w:ascii="Times New Roman" w:hAnsi="Times New Roman" w:cs="Times New Roman"/>
          <w:sz w:val="24"/>
          <w:szCs w:val="24"/>
        </w:rPr>
        <w:t>. Чой-то</w:t>
      </w:r>
      <w:r w:rsidRPr="006C33C1">
        <w:rPr>
          <w:rFonts w:ascii="Times New Roman" w:hAnsi="Times New Roman" w:cs="Times New Roman"/>
          <w:sz w:val="24"/>
          <w:szCs w:val="24"/>
        </w:rPr>
        <w:t>?</w:t>
      </w:r>
    </w:p>
    <w:p w:rsidR="00C11DBF" w:rsidRPr="006C33C1" w:rsidRDefault="00C11DBF" w:rsidP="00E603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711955" w:rsidRPr="006C33C1">
        <w:rPr>
          <w:rFonts w:ascii="Times New Roman" w:hAnsi="Times New Roman" w:cs="Times New Roman"/>
          <w:sz w:val="24"/>
          <w:szCs w:val="24"/>
        </w:rPr>
        <w:t xml:space="preserve">Смотри </w:t>
      </w:r>
      <w:r w:rsidR="00DE05AD" w:rsidRPr="006C33C1">
        <w:rPr>
          <w:rFonts w:ascii="Times New Roman" w:hAnsi="Times New Roman" w:cs="Times New Roman"/>
          <w:sz w:val="24"/>
          <w:szCs w:val="24"/>
        </w:rPr>
        <w:t xml:space="preserve">сюда. </w:t>
      </w:r>
      <w:r w:rsidR="00941846" w:rsidRPr="006C33C1">
        <w:rPr>
          <w:rFonts w:ascii="Times New Roman" w:hAnsi="Times New Roman" w:cs="Times New Roman"/>
          <w:i/>
          <w:sz w:val="24"/>
          <w:szCs w:val="24"/>
        </w:rPr>
        <w:t xml:space="preserve">Возвращается на подоконник. </w:t>
      </w:r>
      <w:r w:rsidR="00E603A7" w:rsidRPr="006C33C1">
        <w:rPr>
          <w:rFonts w:ascii="Times New Roman" w:hAnsi="Times New Roman" w:cs="Times New Roman"/>
          <w:sz w:val="24"/>
          <w:szCs w:val="24"/>
        </w:rPr>
        <w:t>В</w:t>
      </w:r>
      <w:r w:rsidRPr="006C33C1">
        <w:rPr>
          <w:rFonts w:ascii="Times New Roman" w:hAnsi="Times New Roman" w:cs="Times New Roman"/>
          <w:sz w:val="24"/>
          <w:szCs w:val="24"/>
        </w:rPr>
        <w:t xml:space="preserve">идишь, какая красотка идёт? Самочка высшего класса, блеск, мечта художника, песня поэта! А вот тот прыщавый балбес – он почему на неё внимания не обращает? </w:t>
      </w:r>
      <w:r w:rsidR="001359DA" w:rsidRPr="006C33C1">
        <w:rPr>
          <w:rFonts w:ascii="Times New Roman" w:hAnsi="Times New Roman" w:cs="Times New Roman"/>
          <w:sz w:val="24"/>
          <w:szCs w:val="24"/>
        </w:rPr>
        <w:t>А? Ну как так</w:t>
      </w:r>
      <w:r w:rsidRPr="006C33C1">
        <w:rPr>
          <w:rFonts w:ascii="Times New Roman" w:hAnsi="Times New Roman" w:cs="Times New Roman"/>
          <w:sz w:val="24"/>
          <w:szCs w:val="24"/>
        </w:rPr>
        <w:t>? Ну разве можно не побежать за не</w:t>
      </w:r>
      <w:r w:rsidR="001359DA" w:rsidRPr="006C33C1">
        <w:rPr>
          <w:rFonts w:ascii="Times New Roman" w:hAnsi="Times New Roman" w:cs="Times New Roman"/>
          <w:sz w:val="24"/>
          <w:szCs w:val="24"/>
        </w:rPr>
        <w:t>й? Разве можно не бросить всё, не побежать за ней в попытке</w:t>
      </w:r>
      <w:r w:rsidRPr="006C33C1">
        <w:rPr>
          <w:rFonts w:ascii="Times New Roman" w:hAnsi="Times New Roman" w:cs="Times New Roman"/>
          <w:sz w:val="24"/>
          <w:szCs w:val="24"/>
        </w:rPr>
        <w:t xml:space="preserve"> попытаться добиться её? А он что-то там нажимает, что-то там передает! </w:t>
      </w:r>
      <w:r w:rsidR="00E97790" w:rsidRPr="006C33C1">
        <w:rPr>
          <w:rFonts w:ascii="Times New Roman" w:hAnsi="Times New Roman" w:cs="Times New Roman"/>
          <w:sz w:val="24"/>
          <w:szCs w:val="24"/>
        </w:rPr>
        <w:t>То есть</w:t>
      </w:r>
      <w:r w:rsidRPr="006C33C1">
        <w:rPr>
          <w:rFonts w:ascii="Times New Roman" w:hAnsi="Times New Roman" w:cs="Times New Roman"/>
          <w:sz w:val="24"/>
          <w:szCs w:val="24"/>
        </w:rPr>
        <w:t xml:space="preserve"> что-то важнее для него есть? А что для юного самца может быть важнее самки? Значит</w:t>
      </w:r>
      <w:r w:rsidR="00E97790" w:rsidRPr="006C33C1">
        <w:rPr>
          <w:rFonts w:ascii="Times New Roman" w:hAnsi="Times New Roman" w:cs="Times New Roman"/>
          <w:sz w:val="24"/>
          <w:szCs w:val="24"/>
        </w:rPr>
        <w:t>,</w:t>
      </w:r>
      <w:r w:rsidRPr="006C33C1">
        <w:rPr>
          <w:rFonts w:ascii="Times New Roman" w:hAnsi="Times New Roman" w:cs="Times New Roman"/>
          <w:sz w:val="24"/>
          <w:szCs w:val="24"/>
        </w:rPr>
        <w:t xml:space="preserve"> он не самец, и не землянин, </w:t>
      </w:r>
      <w:r w:rsidR="002449FC" w:rsidRPr="006C33C1">
        <w:rPr>
          <w:rFonts w:ascii="Times New Roman" w:hAnsi="Times New Roman" w:cs="Times New Roman"/>
          <w:sz w:val="24"/>
          <w:szCs w:val="24"/>
        </w:rPr>
        <w:t xml:space="preserve">и не юнец, </w:t>
      </w:r>
      <w:r w:rsidRPr="006C33C1">
        <w:rPr>
          <w:rFonts w:ascii="Times New Roman" w:hAnsi="Times New Roman" w:cs="Times New Roman"/>
          <w:sz w:val="24"/>
          <w:szCs w:val="24"/>
        </w:rPr>
        <w:t xml:space="preserve">а </w:t>
      </w:r>
      <w:r w:rsidR="00F0370C" w:rsidRPr="006C33C1">
        <w:rPr>
          <w:rFonts w:ascii="Times New Roman" w:hAnsi="Times New Roman" w:cs="Times New Roman"/>
          <w:sz w:val="24"/>
          <w:szCs w:val="24"/>
        </w:rPr>
        <w:t>старая, хитрая,</w:t>
      </w:r>
      <w:r w:rsidRPr="006C33C1">
        <w:rPr>
          <w:rFonts w:ascii="Times New Roman" w:hAnsi="Times New Roman" w:cs="Times New Roman"/>
          <w:sz w:val="24"/>
          <w:szCs w:val="24"/>
        </w:rPr>
        <w:t xml:space="preserve"> коварноя рептилия с планеты 18/</w:t>
      </w:r>
      <w:r w:rsidR="00941846" w:rsidRPr="006C33C1">
        <w:rPr>
          <w:rFonts w:ascii="Times New Roman" w:hAnsi="Times New Roman" w:cs="Times New Roman"/>
          <w:sz w:val="24"/>
          <w:szCs w:val="24"/>
        </w:rPr>
        <w:t>125</w:t>
      </w:r>
      <w:r w:rsidR="00F0370C" w:rsidRPr="006C33C1">
        <w:rPr>
          <w:rFonts w:ascii="Times New Roman" w:hAnsi="Times New Roman" w:cs="Times New Roman"/>
          <w:sz w:val="24"/>
          <w:szCs w:val="24"/>
        </w:rPr>
        <w:t>,</w:t>
      </w:r>
      <w:r w:rsidRPr="006C33C1">
        <w:rPr>
          <w:rFonts w:ascii="Times New Roman" w:hAnsi="Times New Roman" w:cs="Times New Roman"/>
          <w:sz w:val="24"/>
          <w:szCs w:val="24"/>
        </w:rPr>
        <w:t xml:space="preserve"> в маскировочном обличье</w:t>
      </w:r>
      <w:r w:rsidR="002129FB" w:rsidRPr="006C33C1">
        <w:rPr>
          <w:rFonts w:ascii="Times New Roman" w:hAnsi="Times New Roman" w:cs="Times New Roman"/>
          <w:sz w:val="24"/>
          <w:szCs w:val="24"/>
        </w:rPr>
        <w:t xml:space="preserve"> примата</w:t>
      </w:r>
      <w:r w:rsidRPr="006C33C1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8975CE" w:rsidRPr="006C33C1" w:rsidRDefault="008975CE" w:rsidP="00C11DB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АФАНАСИЙ. </w:t>
      </w:r>
      <w:r w:rsidRPr="006C33C1">
        <w:rPr>
          <w:rFonts w:ascii="Times New Roman" w:hAnsi="Times New Roman" w:cs="Times New Roman"/>
          <w:sz w:val="24"/>
          <w:szCs w:val="24"/>
        </w:rPr>
        <w:t xml:space="preserve">Ты чой-то пташку опять </w:t>
      </w:r>
      <w:r w:rsidR="00385D45" w:rsidRPr="006C33C1">
        <w:rPr>
          <w:rFonts w:ascii="Times New Roman" w:hAnsi="Times New Roman" w:cs="Times New Roman"/>
          <w:sz w:val="24"/>
          <w:szCs w:val="24"/>
        </w:rPr>
        <w:t xml:space="preserve">давеча </w:t>
      </w:r>
      <w:r w:rsidRPr="006C33C1">
        <w:rPr>
          <w:rFonts w:ascii="Times New Roman" w:hAnsi="Times New Roman" w:cs="Times New Roman"/>
          <w:sz w:val="24"/>
          <w:szCs w:val="24"/>
        </w:rPr>
        <w:t>мучил?</w:t>
      </w:r>
      <w:r w:rsidR="00385D45" w:rsidRPr="006C33C1">
        <w:rPr>
          <w:rFonts w:ascii="Times New Roman" w:hAnsi="Times New Roman" w:cs="Times New Roman"/>
          <w:sz w:val="24"/>
          <w:szCs w:val="24"/>
        </w:rPr>
        <w:t xml:space="preserve"> Чо она? Всё дразнится?</w:t>
      </w:r>
    </w:p>
    <w:p w:rsidR="00385D45" w:rsidRPr="006C33C1" w:rsidRDefault="00385D45" w:rsidP="00C11DB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Pr="006C33C1">
        <w:rPr>
          <w:rFonts w:ascii="Times New Roman" w:hAnsi="Times New Roman" w:cs="Times New Roman"/>
          <w:sz w:val="24"/>
          <w:szCs w:val="24"/>
        </w:rPr>
        <w:t xml:space="preserve">Ни один порядочный кот, тем более – с таким воспитанием, как у меня, не позволит называть его </w:t>
      </w:r>
      <w:r w:rsidRPr="006C33C1">
        <w:rPr>
          <w:rFonts w:ascii="Times New Roman" w:hAnsi="Times New Roman" w:cs="Times New Roman"/>
          <w:color w:val="000000" w:themeColor="text1"/>
          <w:sz w:val="24"/>
          <w:szCs w:val="24"/>
        </w:rPr>
        <w:t>сморщенной куриной гузкой.</w:t>
      </w:r>
    </w:p>
    <w:p w:rsidR="00385D45" w:rsidRPr="006C33C1" w:rsidRDefault="001A24A3" w:rsidP="00C11DBF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>Домовой смеётся, но наткнувшитсь на яростный взгляд кота, перестаёт.</w:t>
      </w:r>
    </w:p>
    <w:p w:rsidR="001A24A3" w:rsidRPr="006C33C1" w:rsidRDefault="001A24A3" w:rsidP="00C11DB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3663EB" w:rsidRPr="006C33C1">
        <w:rPr>
          <w:rFonts w:ascii="Times New Roman" w:hAnsi="Times New Roman" w:cs="Times New Roman"/>
          <w:sz w:val="24"/>
          <w:szCs w:val="24"/>
        </w:rPr>
        <w:t>Ты ж первый</w:t>
      </w:r>
      <w:r w:rsidR="009B62A4" w:rsidRPr="006C33C1">
        <w:rPr>
          <w:rFonts w:ascii="Times New Roman" w:hAnsi="Times New Roman" w:cs="Times New Roman"/>
          <w:sz w:val="24"/>
          <w:szCs w:val="24"/>
        </w:rPr>
        <w:t xml:space="preserve"> поди </w:t>
      </w:r>
      <w:r w:rsidR="003663EB" w:rsidRPr="006C33C1">
        <w:rPr>
          <w:rFonts w:ascii="Times New Roman" w:hAnsi="Times New Roman" w:cs="Times New Roman"/>
          <w:sz w:val="24"/>
          <w:szCs w:val="24"/>
        </w:rPr>
        <w:t xml:space="preserve">опять </w:t>
      </w:r>
      <w:r w:rsidR="00D31F80" w:rsidRPr="006C33C1">
        <w:rPr>
          <w:rFonts w:ascii="Times New Roman" w:hAnsi="Times New Roman" w:cs="Times New Roman"/>
          <w:sz w:val="24"/>
          <w:szCs w:val="24"/>
        </w:rPr>
        <w:t xml:space="preserve">начал-то? Э-эх… </w:t>
      </w:r>
      <w:r w:rsidR="00D9304C" w:rsidRPr="006C33C1">
        <w:rPr>
          <w:rFonts w:ascii="Times New Roman" w:hAnsi="Times New Roman" w:cs="Times New Roman"/>
          <w:sz w:val="24"/>
          <w:szCs w:val="24"/>
        </w:rPr>
        <w:t>Со скуки ты бесисся</w:t>
      </w:r>
      <w:r w:rsidRPr="006C33C1">
        <w:rPr>
          <w:rFonts w:ascii="Times New Roman" w:hAnsi="Times New Roman" w:cs="Times New Roman"/>
          <w:sz w:val="24"/>
          <w:szCs w:val="24"/>
        </w:rPr>
        <w:t>, Василий</w:t>
      </w:r>
      <w:r w:rsidR="00C60426" w:rsidRPr="006C33C1">
        <w:rPr>
          <w:rFonts w:ascii="Times New Roman" w:hAnsi="Times New Roman" w:cs="Times New Roman"/>
          <w:sz w:val="24"/>
          <w:szCs w:val="24"/>
        </w:rPr>
        <w:t>. Заняться тебе нечем просто.</w:t>
      </w:r>
    </w:p>
    <w:p w:rsidR="00C60426" w:rsidRPr="006C33C1" w:rsidRDefault="00C60426" w:rsidP="00C11DB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 xml:space="preserve">. Это да. </w:t>
      </w:r>
    </w:p>
    <w:p w:rsidR="00C11DBF" w:rsidRPr="006C33C1" w:rsidRDefault="00C11DBF" w:rsidP="00C11DB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385D45" w:rsidRPr="006C33C1">
        <w:rPr>
          <w:rFonts w:ascii="Times New Roman" w:hAnsi="Times New Roman" w:cs="Times New Roman"/>
          <w:sz w:val="24"/>
          <w:szCs w:val="24"/>
        </w:rPr>
        <w:t>А ч</w:t>
      </w:r>
      <w:r w:rsidR="00844057" w:rsidRPr="006C33C1">
        <w:rPr>
          <w:rFonts w:ascii="Times New Roman" w:hAnsi="Times New Roman" w:cs="Times New Roman"/>
          <w:sz w:val="24"/>
          <w:szCs w:val="24"/>
        </w:rPr>
        <w:t>ой-то ты</w:t>
      </w:r>
      <w:r w:rsidRPr="006C33C1">
        <w:rPr>
          <w:rFonts w:ascii="Times New Roman" w:hAnsi="Times New Roman" w:cs="Times New Roman"/>
          <w:sz w:val="24"/>
          <w:szCs w:val="24"/>
        </w:rPr>
        <w:t xml:space="preserve"> меня звал давеча?</w:t>
      </w:r>
    </w:p>
    <w:p w:rsidR="00391502" w:rsidRPr="006C33C1" w:rsidRDefault="00C11DBF" w:rsidP="00C11DB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>. А, н</w:t>
      </w:r>
      <w:r w:rsidR="00D31F80" w:rsidRPr="006C33C1">
        <w:rPr>
          <w:rFonts w:ascii="Times New Roman" w:hAnsi="Times New Roman" w:cs="Times New Roman"/>
          <w:sz w:val="24"/>
          <w:szCs w:val="24"/>
        </w:rPr>
        <w:t>е суть. Проехали уже. Жизнь тут</w:t>
      </w:r>
      <w:r w:rsidR="002129FB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72337E" w:rsidRPr="006C33C1">
        <w:rPr>
          <w:rFonts w:ascii="Times New Roman" w:hAnsi="Times New Roman" w:cs="Times New Roman"/>
          <w:sz w:val="24"/>
          <w:szCs w:val="24"/>
        </w:rPr>
        <w:t>бурлила и плескала через край</w:t>
      </w:r>
      <w:r w:rsidR="00BD518A" w:rsidRPr="006C33C1">
        <w:rPr>
          <w:rFonts w:ascii="Times New Roman" w:hAnsi="Times New Roman" w:cs="Times New Roman"/>
          <w:sz w:val="24"/>
          <w:szCs w:val="24"/>
        </w:rPr>
        <w:t xml:space="preserve"> целые полсекунды; б</w:t>
      </w:r>
      <w:r w:rsidR="002129FB" w:rsidRPr="006C33C1">
        <w:rPr>
          <w:rFonts w:ascii="Times New Roman" w:hAnsi="Times New Roman" w:cs="Times New Roman"/>
          <w:sz w:val="24"/>
          <w:szCs w:val="24"/>
        </w:rPr>
        <w:t>илась посу</w:t>
      </w:r>
      <w:r w:rsidR="00844057" w:rsidRPr="006C33C1">
        <w:rPr>
          <w:rFonts w:ascii="Times New Roman" w:hAnsi="Times New Roman" w:cs="Times New Roman"/>
          <w:sz w:val="24"/>
          <w:szCs w:val="24"/>
        </w:rPr>
        <w:t>да в количестве одной тарелки;</w:t>
      </w:r>
      <w:r w:rsidR="00BD518A" w:rsidRPr="006C33C1">
        <w:rPr>
          <w:rFonts w:ascii="Times New Roman" w:hAnsi="Times New Roman" w:cs="Times New Roman"/>
          <w:sz w:val="24"/>
          <w:szCs w:val="24"/>
        </w:rPr>
        <w:t xml:space="preserve"> б</w:t>
      </w:r>
      <w:r w:rsidR="002129FB" w:rsidRPr="006C33C1">
        <w:rPr>
          <w:rFonts w:ascii="Times New Roman" w:hAnsi="Times New Roman" w:cs="Times New Roman"/>
          <w:sz w:val="24"/>
          <w:szCs w:val="24"/>
        </w:rPr>
        <w:t xml:space="preserve">илась, как я понял, не случайно. </w:t>
      </w:r>
      <w:r w:rsidR="00391502" w:rsidRPr="006C33C1">
        <w:rPr>
          <w:rFonts w:ascii="Times New Roman" w:hAnsi="Times New Roman" w:cs="Times New Roman"/>
          <w:sz w:val="24"/>
          <w:szCs w:val="24"/>
        </w:rPr>
        <w:t>Буря разразилась</w:t>
      </w:r>
      <w:r w:rsidR="0072337E" w:rsidRPr="006C33C1">
        <w:rPr>
          <w:rFonts w:ascii="Times New Roman" w:hAnsi="Times New Roman" w:cs="Times New Roman"/>
          <w:sz w:val="24"/>
          <w:szCs w:val="24"/>
        </w:rPr>
        <w:t xml:space="preserve"> стремительно и внезапно</w:t>
      </w:r>
      <w:r w:rsidR="00391502" w:rsidRPr="006C33C1">
        <w:rPr>
          <w:rFonts w:ascii="Times New Roman" w:hAnsi="Times New Roman" w:cs="Times New Roman"/>
          <w:sz w:val="24"/>
          <w:szCs w:val="24"/>
        </w:rPr>
        <w:t xml:space="preserve">, но </w:t>
      </w:r>
      <w:r w:rsidR="00E40C0E" w:rsidRPr="006C33C1">
        <w:rPr>
          <w:rFonts w:ascii="Times New Roman" w:hAnsi="Times New Roman" w:cs="Times New Roman"/>
          <w:sz w:val="24"/>
          <w:szCs w:val="24"/>
        </w:rPr>
        <w:t>невзрачный</w:t>
      </w:r>
      <w:r w:rsidR="00BD518A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C60426" w:rsidRPr="006C33C1">
        <w:rPr>
          <w:rFonts w:ascii="Times New Roman" w:hAnsi="Times New Roman" w:cs="Times New Roman"/>
          <w:sz w:val="24"/>
          <w:szCs w:val="24"/>
        </w:rPr>
        <w:t xml:space="preserve">и </w:t>
      </w:r>
      <w:r w:rsidR="00E50298" w:rsidRPr="006C33C1">
        <w:rPr>
          <w:rFonts w:ascii="Times New Roman" w:hAnsi="Times New Roman" w:cs="Times New Roman"/>
          <w:sz w:val="24"/>
          <w:szCs w:val="24"/>
        </w:rPr>
        <w:t xml:space="preserve">унылый </w:t>
      </w:r>
      <w:r w:rsidR="00BD518A" w:rsidRPr="006C33C1">
        <w:rPr>
          <w:rFonts w:ascii="Times New Roman" w:hAnsi="Times New Roman" w:cs="Times New Roman"/>
          <w:sz w:val="24"/>
          <w:szCs w:val="24"/>
        </w:rPr>
        <w:t xml:space="preserve">финал её был бездарно близок к её </w:t>
      </w:r>
      <w:r w:rsidR="00E40C0E" w:rsidRPr="006C33C1">
        <w:rPr>
          <w:rFonts w:ascii="Times New Roman" w:hAnsi="Times New Roman" w:cs="Times New Roman"/>
          <w:sz w:val="24"/>
          <w:szCs w:val="24"/>
        </w:rPr>
        <w:t xml:space="preserve">же </w:t>
      </w:r>
      <w:r w:rsidR="00BD518A" w:rsidRPr="006C33C1">
        <w:rPr>
          <w:rFonts w:ascii="Times New Roman" w:hAnsi="Times New Roman" w:cs="Times New Roman"/>
          <w:sz w:val="24"/>
          <w:szCs w:val="24"/>
        </w:rPr>
        <w:t>началу</w:t>
      </w:r>
      <w:r w:rsidR="00E40C0E" w:rsidRPr="006C33C1">
        <w:rPr>
          <w:rFonts w:ascii="Times New Roman" w:hAnsi="Times New Roman" w:cs="Times New Roman"/>
          <w:sz w:val="24"/>
          <w:szCs w:val="24"/>
        </w:rPr>
        <w:t xml:space="preserve"> и невыносимо тускл</w:t>
      </w:r>
      <w:r w:rsidR="00391502" w:rsidRPr="006C33C1">
        <w:rPr>
          <w:rFonts w:ascii="Times New Roman" w:hAnsi="Times New Roman" w:cs="Times New Roman"/>
          <w:sz w:val="24"/>
          <w:szCs w:val="24"/>
        </w:rPr>
        <w:t>…</w:t>
      </w:r>
    </w:p>
    <w:p w:rsidR="00C11DBF" w:rsidRPr="006C33C1" w:rsidRDefault="00C11DBF" w:rsidP="00C11DB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="0072337E" w:rsidRPr="006C33C1">
        <w:rPr>
          <w:rFonts w:ascii="Times New Roman" w:hAnsi="Times New Roman" w:cs="Times New Roman"/>
          <w:sz w:val="24"/>
          <w:szCs w:val="24"/>
        </w:rPr>
        <w:t>. Чо</w:t>
      </w:r>
      <w:r w:rsidRPr="006C33C1">
        <w:rPr>
          <w:rFonts w:ascii="Times New Roman" w:hAnsi="Times New Roman" w:cs="Times New Roman"/>
          <w:sz w:val="24"/>
          <w:szCs w:val="24"/>
        </w:rPr>
        <w:t>го?</w:t>
      </w:r>
    </w:p>
    <w:p w:rsidR="00567E5C" w:rsidRPr="006C33C1" w:rsidRDefault="00C11DBF" w:rsidP="00B005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="0072337E" w:rsidRPr="006C33C1">
        <w:rPr>
          <w:rFonts w:ascii="Times New Roman" w:hAnsi="Times New Roman" w:cs="Times New Roman"/>
          <w:sz w:val="24"/>
          <w:szCs w:val="24"/>
        </w:rPr>
        <w:t xml:space="preserve">. Да ничого! </w:t>
      </w:r>
      <w:r w:rsidR="00E95833" w:rsidRPr="006C33C1">
        <w:rPr>
          <w:rFonts w:ascii="Times New Roman" w:hAnsi="Times New Roman" w:cs="Times New Roman"/>
          <w:sz w:val="24"/>
          <w:szCs w:val="24"/>
        </w:rPr>
        <w:t>Помощь твоя нужна. Видишь шкаф</w:t>
      </w:r>
      <w:r w:rsidR="00E40C0E" w:rsidRPr="006C33C1">
        <w:rPr>
          <w:rFonts w:ascii="Times New Roman" w:hAnsi="Times New Roman" w:cs="Times New Roman"/>
          <w:sz w:val="24"/>
          <w:szCs w:val="24"/>
        </w:rPr>
        <w:t xml:space="preserve"> над рукомойником</w:t>
      </w:r>
      <w:r w:rsidR="00E95833" w:rsidRPr="006C33C1">
        <w:rPr>
          <w:rFonts w:ascii="Times New Roman" w:hAnsi="Times New Roman" w:cs="Times New Roman"/>
          <w:sz w:val="24"/>
          <w:szCs w:val="24"/>
        </w:rPr>
        <w:t>? Вот мне надо кой-что достать оттуда с верхней полки.</w:t>
      </w:r>
    </w:p>
    <w:p w:rsidR="00487C8C" w:rsidRPr="006C33C1" w:rsidRDefault="00BD518A" w:rsidP="00B005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>. Чо</w:t>
      </w:r>
      <w:r w:rsidR="00487C8C" w:rsidRPr="006C33C1">
        <w:rPr>
          <w:rFonts w:ascii="Times New Roman" w:hAnsi="Times New Roman" w:cs="Times New Roman"/>
          <w:sz w:val="24"/>
          <w:szCs w:val="24"/>
        </w:rPr>
        <w:t>го?</w:t>
      </w:r>
    </w:p>
    <w:p w:rsidR="00487C8C" w:rsidRPr="006C33C1" w:rsidRDefault="00487C8C" w:rsidP="00B005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>. Да так, пузырёчек один. И крышечку отвинтить, а то без развитой мелкой моторики сложновато…</w:t>
      </w:r>
    </w:p>
    <w:p w:rsidR="00AA6A84" w:rsidRPr="006C33C1" w:rsidRDefault="00AA6A84" w:rsidP="00AA6A8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КАНАРЕЙКА </w:t>
      </w:r>
      <w:r w:rsidRPr="006C33C1">
        <w:rPr>
          <w:rFonts w:ascii="Times New Roman" w:hAnsi="Times New Roman" w:cs="Times New Roman"/>
          <w:i/>
          <w:sz w:val="24"/>
          <w:szCs w:val="24"/>
        </w:rPr>
        <w:t>(поёт)</w:t>
      </w:r>
      <w:r w:rsidRPr="006C33C1">
        <w:rPr>
          <w:rFonts w:ascii="Times New Roman" w:hAnsi="Times New Roman" w:cs="Times New Roman"/>
          <w:sz w:val="24"/>
          <w:szCs w:val="24"/>
        </w:rPr>
        <w:t>.</w:t>
      </w:r>
    </w:p>
    <w:p w:rsidR="00844057" w:rsidRPr="006C33C1" w:rsidRDefault="00AA6A84" w:rsidP="00AA6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 xml:space="preserve">Горьким будет </w:t>
      </w:r>
    </w:p>
    <w:p w:rsidR="00AA6A84" w:rsidRPr="006C33C1" w:rsidRDefault="00AA6A84" w:rsidP="00AA6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lastRenderedPageBreak/>
        <w:t>твоё веселье,</w:t>
      </w:r>
    </w:p>
    <w:p w:rsidR="00844057" w:rsidRPr="006C33C1" w:rsidRDefault="00AA6A84" w:rsidP="00AA6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 xml:space="preserve">Радость будет </w:t>
      </w:r>
    </w:p>
    <w:p w:rsidR="00AA6A84" w:rsidRPr="006C33C1" w:rsidRDefault="009C0593" w:rsidP="00AA6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мрачной</w:t>
      </w:r>
      <w:r w:rsidR="00AA6A84" w:rsidRPr="006C33C1">
        <w:rPr>
          <w:rFonts w:ascii="Times New Roman" w:hAnsi="Times New Roman" w:cs="Times New Roman"/>
          <w:sz w:val="24"/>
          <w:szCs w:val="24"/>
        </w:rPr>
        <w:t xml:space="preserve"> и злой</w:t>
      </w:r>
      <w:r w:rsidR="00E34CCF" w:rsidRPr="006C33C1">
        <w:rPr>
          <w:rFonts w:ascii="Times New Roman" w:hAnsi="Times New Roman" w:cs="Times New Roman"/>
          <w:sz w:val="24"/>
          <w:szCs w:val="24"/>
        </w:rPr>
        <w:t>;</w:t>
      </w:r>
    </w:p>
    <w:p w:rsidR="00844057" w:rsidRPr="006C33C1" w:rsidRDefault="009C0593" w:rsidP="00AA6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 xml:space="preserve">В горьком вине </w:t>
      </w:r>
    </w:p>
    <w:p w:rsidR="00AA6A84" w:rsidRPr="006C33C1" w:rsidRDefault="009C0593" w:rsidP="00AA6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не найдёшь спасения</w:t>
      </w:r>
      <w:r w:rsidR="00E34CCF" w:rsidRPr="006C33C1">
        <w:rPr>
          <w:rFonts w:ascii="Times New Roman" w:hAnsi="Times New Roman" w:cs="Times New Roman"/>
          <w:sz w:val="24"/>
          <w:szCs w:val="24"/>
        </w:rPr>
        <w:t>,</w:t>
      </w:r>
    </w:p>
    <w:p w:rsidR="00844057" w:rsidRPr="006C33C1" w:rsidRDefault="009C0593" w:rsidP="00E34C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 xml:space="preserve">И яд-трава </w:t>
      </w:r>
    </w:p>
    <w:p w:rsidR="00AA6A84" w:rsidRPr="006C33C1" w:rsidRDefault="009C0593" w:rsidP="00AA6A8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не даст покой,</w:t>
      </w:r>
    </w:p>
    <w:p w:rsidR="00E34CCF" w:rsidRPr="006C33C1" w:rsidRDefault="00E34CCF" w:rsidP="008801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Если чёрный</w:t>
      </w:r>
      <w:r w:rsidR="009C0593" w:rsidRPr="006C33C1">
        <w:rPr>
          <w:rFonts w:ascii="Times New Roman" w:hAnsi="Times New Roman" w:cs="Times New Roman"/>
          <w:sz w:val="24"/>
          <w:szCs w:val="24"/>
        </w:rPr>
        <w:t xml:space="preserve"> демон</w:t>
      </w:r>
      <w:r w:rsidRPr="006C33C1">
        <w:rPr>
          <w:rFonts w:ascii="Times New Roman" w:hAnsi="Times New Roman" w:cs="Times New Roman"/>
          <w:sz w:val="24"/>
          <w:szCs w:val="24"/>
        </w:rPr>
        <w:t xml:space="preserve">, </w:t>
      </w:r>
      <w:r w:rsidR="009C0593" w:rsidRPr="006C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593" w:rsidRPr="006C33C1" w:rsidRDefault="00E34CCF" w:rsidP="008801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У</w:t>
      </w:r>
      <w:r w:rsidR="00880155" w:rsidRPr="006C33C1">
        <w:rPr>
          <w:rFonts w:ascii="Times New Roman" w:hAnsi="Times New Roman" w:cs="Times New Roman"/>
          <w:sz w:val="24"/>
          <w:szCs w:val="24"/>
        </w:rPr>
        <w:t>ныния</w:t>
      </w:r>
      <w:r w:rsidRPr="006C33C1">
        <w:rPr>
          <w:rFonts w:ascii="Times New Roman" w:hAnsi="Times New Roman" w:cs="Times New Roman"/>
          <w:sz w:val="24"/>
          <w:szCs w:val="24"/>
        </w:rPr>
        <w:t xml:space="preserve"> демон,</w:t>
      </w:r>
    </w:p>
    <w:p w:rsidR="00880155" w:rsidRPr="006C33C1" w:rsidRDefault="00880155" w:rsidP="008801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Коснётся тебя рукой</w:t>
      </w:r>
      <w:r w:rsidR="00844057" w:rsidRPr="006C33C1">
        <w:rPr>
          <w:rFonts w:ascii="Times New Roman" w:hAnsi="Times New Roman" w:cs="Times New Roman"/>
          <w:sz w:val="24"/>
          <w:szCs w:val="24"/>
        </w:rPr>
        <w:t>…</w:t>
      </w:r>
    </w:p>
    <w:p w:rsidR="00431022" w:rsidRPr="006C33C1" w:rsidRDefault="00431022" w:rsidP="00B00579">
      <w:pPr>
        <w:spacing w:after="120"/>
        <w:rPr>
          <w:rFonts w:ascii="Times New Roman" w:hAnsi="Times New Roman" w:cs="Times New Roman"/>
          <w:b/>
          <w:color w:val="990000"/>
          <w:sz w:val="24"/>
          <w:szCs w:val="24"/>
        </w:rPr>
      </w:pPr>
    </w:p>
    <w:p w:rsidR="0056441A" w:rsidRPr="006C33C1" w:rsidRDefault="0056441A" w:rsidP="00B00579">
      <w:pPr>
        <w:spacing w:after="120"/>
        <w:rPr>
          <w:rFonts w:ascii="Times New Roman" w:hAnsi="Times New Roman" w:cs="Times New Roman"/>
          <w:b/>
          <w:color w:val="990000"/>
          <w:sz w:val="24"/>
          <w:szCs w:val="24"/>
        </w:rPr>
      </w:pPr>
    </w:p>
    <w:p w:rsidR="00E95833" w:rsidRPr="006C33C1" w:rsidRDefault="004E4BC7" w:rsidP="00E9583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Эпизод </w:t>
      </w:r>
      <w:r w:rsidR="00B2797A" w:rsidRPr="006C33C1">
        <w:rPr>
          <w:rFonts w:ascii="Times New Roman" w:hAnsi="Times New Roman" w:cs="Times New Roman"/>
          <w:b/>
          <w:sz w:val="24"/>
          <w:szCs w:val="24"/>
        </w:rPr>
        <w:t xml:space="preserve">3-й. </w:t>
      </w:r>
    </w:p>
    <w:p w:rsidR="00E95833" w:rsidRPr="006C33C1" w:rsidRDefault="0099219C" w:rsidP="00E9583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О ЭТО СЛАДКОЕ БЕЗУМИЕ ТОСКИ</w:t>
      </w:r>
    </w:p>
    <w:p w:rsidR="00E95833" w:rsidRPr="006C33C1" w:rsidRDefault="005C1504" w:rsidP="00E95833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>Мужчина лежит на диване</w:t>
      </w:r>
      <w:r w:rsidR="00DD2FD7" w:rsidRPr="006C33C1">
        <w:rPr>
          <w:rFonts w:ascii="Times New Roman" w:hAnsi="Times New Roman" w:cs="Times New Roman"/>
          <w:i/>
          <w:sz w:val="24"/>
          <w:szCs w:val="24"/>
        </w:rPr>
        <w:t>. Женщина</w:t>
      </w:r>
      <w:r w:rsidR="005267EE" w:rsidRPr="006C33C1">
        <w:rPr>
          <w:rFonts w:ascii="Times New Roman" w:hAnsi="Times New Roman" w:cs="Times New Roman"/>
          <w:i/>
          <w:sz w:val="24"/>
          <w:szCs w:val="24"/>
        </w:rPr>
        <w:t xml:space="preserve"> сидит спиной к нам</w:t>
      </w:r>
      <w:r w:rsidR="00DD2FD7" w:rsidRPr="006C33C1">
        <w:rPr>
          <w:rFonts w:ascii="Times New Roman" w:hAnsi="Times New Roman" w:cs="Times New Roman"/>
          <w:i/>
          <w:sz w:val="24"/>
          <w:szCs w:val="24"/>
        </w:rPr>
        <w:t>. Ребёнок</w:t>
      </w:r>
      <w:r w:rsidR="00DF0A09" w:rsidRPr="006C33C1">
        <w:rPr>
          <w:rFonts w:ascii="Times New Roman" w:hAnsi="Times New Roman" w:cs="Times New Roman"/>
          <w:i/>
          <w:sz w:val="24"/>
          <w:szCs w:val="24"/>
        </w:rPr>
        <w:t xml:space="preserve"> в кресле. Все трое что-то листают в телефонах. </w:t>
      </w:r>
    </w:p>
    <w:p w:rsidR="00DF0A09" w:rsidRPr="006C33C1" w:rsidRDefault="00DF0A09" w:rsidP="00E95833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 xml:space="preserve">Кот </w:t>
      </w:r>
      <w:r w:rsidR="00DD2FD7" w:rsidRPr="006C33C1">
        <w:rPr>
          <w:rFonts w:ascii="Times New Roman" w:hAnsi="Times New Roman" w:cs="Times New Roman"/>
          <w:i/>
          <w:sz w:val="24"/>
          <w:szCs w:val="24"/>
        </w:rPr>
        <w:t xml:space="preserve">изрядно </w:t>
      </w:r>
      <w:r w:rsidR="00883B31" w:rsidRPr="006C33C1">
        <w:rPr>
          <w:rFonts w:ascii="Times New Roman" w:hAnsi="Times New Roman" w:cs="Times New Roman"/>
          <w:i/>
          <w:sz w:val="24"/>
          <w:szCs w:val="24"/>
        </w:rPr>
        <w:t>навеселе. Приобняв канарейку</w:t>
      </w:r>
      <w:r w:rsidR="000867C7" w:rsidRPr="006C33C1">
        <w:rPr>
          <w:rFonts w:ascii="Times New Roman" w:hAnsi="Times New Roman" w:cs="Times New Roman"/>
          <w:i/>
          <w:sz w:val="24"/>
          <w:szCs w:val="24"/>
        </w:rPr>
        <w:t xml:space="preserve"> и слегка пошатываясь</w:t>
      </w:r>
      <w:r w:rsidR="00883B31" w:rsidRPr="006C33C1">
        <w:rPr>
          <w:rFonts w:ascii="Times New Roman" w:hAnsi="Times New Roman" w:cs="Times New Roman"/>
          <w:i/>
          <w:sz w:val="24"/>
          <w:szCs w:val="24"/>
        </w:rPr>
        <w:t>, он прогуливается по квартире</w:t>
      </w:r>
      <w:r w:rsidR="000867C7" w:rsidRPr="006C33C1">
        <w:rPr>
          <w:rFonts w:ascii="Times New Roman" w:hAnsi="Times New Roman" w:cs="Times New Roman"/>
          <w:i/>
          <w:sz w:val="24"/>
          <w:szCs w:val="24"/>
        </w:rPr>
        <w:t xml:space="preserve">, совершенно не обращая внимания на людей. </w:t>
      </w:r>
      <w:r w:rsidR="00883B31" w:rsidRPr="006C33C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95833" w:rsidRPr="006C33C1" w:rsidRDefault="00E95833" w:rsidP="00E9583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="00E07DF8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E07DF8" w:rsidRPr="006C33C1">
        <w:rPr>
          <w:rFonts w:ascii="Times New Roman" w:hAnsi="Times New Roman" w:cs="Times New Roman"/>
          <w:i/>
          <w:sz w:val="24"/>
          <w:szCs w:val="24"/>
        </w:rPr>
        <w:t>(канарейке)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7726DD" w:rsidRPr="006C33C1">
        <w:rPr>
          <w:rFonts w:ascii="Times New Roman" w:hAnsi="Times New Roman" w:cs="Times New Roman"/>
          <w:sz w:val="24"/>
          <w:szCs w:val="24"/>
        </w:rPr>
        <w:t xml:space="preserve">О, как стучит в груди моей весна! О как бешено хочется жить, </w:t>
      </w:r>
      <w:r w:rsidR="005A0F42" w:rsidRPr="006C33C1">
        <w:rPr>
          <w:rFonts w:ascii="Times New Roman" w:hAnsi="Times New Roman" w:cs="Times New Roman"/>
          <w:sz w:val="24"/>
          <w:szCs w:val="24"/>
        </w:rPr>
        <w:t>мчаться в погоне, биться в схватке за право вцепиться зубами в холку прекрасной самки, выгнутой порывом</w:t>
      </w:r>
      <w:r w:rsidR="00B2797A" w:rsidRPr="006C33C1">
        <w:rPr>
          <w:rFonts w:ascii="Times New Roman" w:hAnsi="Times New Roman" w:cs="Times New Roman"/>
          <w:sz w:val="24"/>
          <w:szCs w:val="24"/>
        </w:rPr>
        <w:t xml:space="preserve"> непреодолимой животной</w:t>
      </w:r>
      <w:r w:rsidR="005A0F42" w:rsidRPr="006C33C1">
        <w:rPr>
          <w:rFonts w:ascii="Times New Roman" w:hAnsi="Times New Roman" w:cs="Times New Roman"/>
          <w:sz w:val="24"/>
          <w:szCs w:val="24"/>
        </w:rPr>
        <w:t xml:space="preserve"> страст</w:t>
      </w:r>
      <w:r w:rsidR="00DD2FD7" w:rsidRPr="006C33C1">
        <w:rPr>
          <w:rFonts w:ascii="Times New Roman" w:hAnsi="Times New Roman" w:cs="Times New Roman"/>
          <w:sz w:val="24"/>
          <w:szCs w:val="24"/>
        </w:rPr>
        <w:t>и!</w:t>
      </w:r>
      <w:r w:rsidR="005A0F42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B2797A" w:rsidRPr="006C33C1">
        <w:rPr>
          <w:rFonts w:ascii="Times New Roman" w:hAnsi="Times New Roman" w:cs="Times New Roman"/>
          <w:sz w:val="24"/>
          <w:szCs w:val="24"/>
        </w:rPr>
        <w:t>Да ты не дрожи</w:t>
      </w:r>
      <w:r w:rsidRPr="006C33C1">
        <w:rPr>
          <w:rFonts w:ascii="Times New Roman" w:hAnsi="Times New Roman" w:cs="Times New Roman"/>
          <w:sz w:val="24"/>
          <w:szCs w:val="24"/>
        </w:rPr>
        <w:t>, птаха! Хоть ты и низшее существо,</w:t>
      </w:r>
      <w:r w:rsidR="003679BD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Pr="006C33C1">
        <w:rPr>
          <w:rFonts w:ascii="Times New Roman" w:hAnsi="Times New Roman" w:cs="Times New Roman"/>
          <w:sz w:val="24"/>
          <w:szCs w:val="24"/>
        </w:rPr>
        <w:t xml:space="preserve"> а жрать я тебя не буду. Это не соответствует моей жизненной пзиции… пардон: позиции, и противоречит моим философским принципам. </w:t>
      </w:r>
      <w:r w:rsidR="006048E6" w:rsidRPr="006C33C1">
        <w:rPr>
          <w:rFonts w:ascii="Times New Roman" w:hAnsi="Times New Roman" w:cs="Times New Roman"/>
          <w:sz w:val="24"/>
          <w:szCs w:val="24"/>
        </w:rPr>
        <w:t xml:space="preserve">Стишки у тебя </w:t>
      </w:r>
      <w:r w:rsidR="00DD2FD7" w:rsidRPr="006C33C1">
        <w:rPr>
          <w:rFonts w:ascii="Times New Roman" w:hAnsi="Times New Roman" w:cs="Times New Roman"/>
          <w:sz w:val="24"/>
          <w:szCs w:val="24"/>
        </w:rPr>
        <w:t xml:space="preserve">простенькие, </w:t>
      </w:r>
      <w:r w:rsidR="006048E6" w:rsidRPr="006C33C1">
        <w:rPr>
          <w:rFonts w:ascii="Times New Roman" w:hAnsi="Times New Roman" w:cs="Times New Roman"/>
          <w:sz w:val="24"/>
          <w:szCs w:val="24"/>
        </w:rPr>
        <w:t>глупенькие, но</w:t>
      </w:r>
      <w:r w:rsidR="00036FE6" w:rsidRPr="006C33C1">
        <w:rPr>
          <w:rFonts w:ascii="Times New Roman" w:hAnsi="Times New Roman" w:cs="Times New Roman"/>
          <w:sz w:val="24"/>
          <w:szCs w:val="24"/>
        </w:rPr>
        <w:t xml:space="preserve"> поёшь</w:t>
      </w:r>
      <w:r w:rsidR="006048E6" w:rsidRPr="006C33C1">
        <w:rPr>
          <w:rFonts w:ascii="Times New Roman" w:hAnsi="Times New Roman" w:cs="Times New Roman"/>
          <w:sz w:val="24"/>
          <w:szCs w:val="24"/>
        </w:rPr>
        <w:t xml:space="preserve"> ты красиво</w:t>
      </w:r>
      <w:r w:rsidR="00036FE6" w:rsidRPr="006C33C1">
        <w:rPr>
          <w:rFonts w:ascii="Times New Roman" w:hAnsi="Times New Roman" w:cs="Times New Roman"/>
          <w:sz w:val="24"/>
          <w:szCs w:val="24"/>
        </w:rPr>
        <w:t xml:space="preserve">, </w:t>
      </w:r>
      <w:r w:rsidR="006048E6" w:rsidRPr="006C33C1">
        <w:rPr>
          <w:rFonts w:ascii="Times New Roman" w:hAnsi="Times New Roman" w:cs="Times New Roman"/>
          <w:sz w:val="24"/>
          <w:szCs w:val="24"/>
        </w:rPr>
        <w:t xml:space="preserve">и </w:t>
      </w:r>
      <w:r w:rsidR="00036FE6" w:rsidRPr="006C33C1">
        <w:rPr>
          <w:rFonts w:ascii="Times New Roman" w:hAnsi="Times New Roman" w:cs="Times New Roman"/>
          <w:sz w:val="24"/>
          <w:szCs w:val="24"/>
        </w:rPr>
        <w:t xml:space="preserve">это трогает моё жестокое </w:t>
      </w:r>
      <w:r w:rsidR="00E07DF8" w:rsidRPr="006C33C1">
        <w:rPr>
          <w:rFonts w:ascii="Times New Roman" w:hAnsi="Times New Roman" w:cs="Times New Roman"/>
          <w:sz w:val="24"/>
          <w:szCs w:val="24"/>
        </w:rPr>
        <w:t>сердце хищника</w:t>
      </w:r>
      <w:r w:rsidR="00036FE6"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991043" w:rsidRPr="006C33C1">
        <w:rPr>
          <w:rFonts w:ascii="Times New Roman" w:hAnsi="Times New Roman" w:cs="Times New Roman"/>
          <w:sz w:val="24"/>
          <w:szCs w:val="24"/>
        </w:rPr>
        <w:t xml:space="preserve">Эх, Беатриса! </w:t>
      </w:r>
      <w:r w:rsidR="00E07DF8" w:rsidRPr="006C33C1">
        <w:rPr>
          <w:rFonts w:ascii="Times New Roman" w:hAnsi="Times New Roman" w:cs="Times New Roman"/>
          <w:sz w:val="24"/>
          <w:szCs w:val="24"/>
        </w:rPr>
        <w:t>Во мне пульсирует кро</w:t>
      </w:r>
      <w:r w:rsidR="007726DD" w:rsidRPr="006C33C1">
        <w:rPr>
          <w:rFonts w:ascii="Times New Roman" w:hAnsi="Times New Roman" w:cs="Times New Roman"/>
          <w:sz w:val="24"/>
          <w:szCs w:val="24"/>
        </w:rPr>
        <w:t xml:space="preserve">вь </w:t>
      </w:r>
      <w:r w:rsidR="00991043" w:rsidRPr="006C33C1">
        <w:rPr>
          <w:rFonts w:ascii="Times New Roman" w:hAnsi="Times New Roman" w:cs="Times New Roman"/>
          <w:sz w:val="24"/>
          <w:szCs w:val="24"/>
        </w:rPr>
        <w:t>древних</w:t>
      </w:r>
      <w:r w:rsidR="007726DD" w:rsidRPr="006C33C1">
        <w:rPr>
          <w:rFonts w:ascii="Times New Roman" w:hAnsi="Times New Roman" w:cs="Times New Roman"/>
          <w:sz w:val="24"/>
          <w:szCs w:val="24"/>
        </w:rPr>
        <w:t xml:space="preserve"> охотников, </w:t>
      </w:r>
      <w:r w:rsidR="00991043" w:rsidRPr="006C33C1">
        <w:rPr>
          <w:rFonts w:ascii="Times New Roman" w:hAnsi="Times New Roman" w:cs="Times New Roman"/>
          <w:sz w:val="24"/>
          <w:szCs w:val="24"/>
        </w:rPr>
        <w:t xml:space="preserve">диких, </w:t>
      </w:r>
      <w:r w:rsidR="007726DD" w:rsidRPr="006C33C1">
        <w:rPr>
          <w:rFonts w:ascii="Times New Roman" w:hAnsi="Times New Roman" w:cs="Times New Roman"/>
          <w:sz w:val="24"/>
          <w:szCs w:val="24"/>
        </w:rPr>
        <w:t>прекрасных и грациозных. Да, пташка,</w:t>
      </w:r>
      <w:r w:rsidR="00B2797A" w:rsidRPr="006C33C1">
        <w:rPr>
          <w:rFonts w:ascii="Times New Roman" w:hAnsi="Times New Roman" w:cs="Times New Roman"/>
          <w:sz w:val="24"/>
          <w:szCs w:val="24"/>
        </w:rPr>
        <w:t xml:space="preserve"> я хищник!</w:t>
      </w:r>
      <w:r w:rsidR="007726DD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590261" w:rsidRPr="006C33C1">
        <w:rPr>
          <w:rFonts w:ascii="Times New Roman" w:hAnsi="Times New Roman" w:cs="Times New Roman"/>
          <w:i/>
          <w:sz w:val="24"/>
          <w:szCs w:val="24"/>
        </w:rPr>
        <w:t>О</w:t>
      </w:r>
      <w:r w:rsidR="00DF7D55" w:rsidRPr="006C33C1">
        <w:rPr>
          <w:rFonts w:ascii="Times New Roman" w:hAnsi="Times New Roman" w:cs="Times New Roman"/>
          <w:i/>
          <w:sz w:val="24"/>
          <w:szCs w:val="24"/>
        </w:rPr>
        <w:t>тпускает канарейку, та ис</w:t>
      </w:r>
      <w:r w:rsidR="00590261" w:rsidRPr="006C33C1">
        <w:rPr>
          <w:rFonts w:ascii="Times New Roman" w:hAnsi="Times New Roman" w:cs="Times New Roman"/>
          <w:i/>
          <w:sz w:val="24"/>
          <w:szCs w:val="24"/>
        </w:rPr>
        <w:t>пуганно прячется в своей клетке</w:t>
      </w:r>
      <w:r w:rsidR="00590261" w:rsidRPr="006C33C1">
        <w:rPr>
          <w:rFonts w:ascii="Times New Roman" w:hAnsi="Times New Roman" w:cs="Times New Roman"/>
          <w:sz w:val="24"/>
          <w:szCs w:val="24"/>
        </w:rPr>
        <w:t>.</w:t>
      </w:r>
      <w:r w:rsidR="00DF7D55" w:rsidRPr="006C33C1">
        <w:rPr>
          <w:rFonts w:ascii="Times New Roman" w:hAnsi="Times New Roman" w:cs="Times New Roman"/>
          <w:sz w:val="24"/>
          <w:szCs w:val="24"/>
        </w:rPr>
        <w:t xml:space="preserve"> Хищник! </w:t>
      </w:r>
      <w:r w:rsidR="006048E6" w:rsidRPr="006C33C1">
        <w:rPr>
          <w:rFonts w:ascii="Times New Roman" w:hAnsi="Times New Roman" w:cs="Times New Roman"/>
          <w:sz w:val="24"/>
          <w:szCs w:val="24"/>
        </w:rPr>
        <w:t xml:space="preserve">Стремительный, бесшумный, </w:t>
      </w:r>
      <w:r w:rsidR="00263097" w:rsidRPr="006C33C1">
        <w:rPr>
          <w:rFonts w:ascii="Times New Roman" w:hAnsi="Times New Roman" w:cs="Times New Roman"/>
          <w:sz w:val="24"/>
          <w:szCs w:val="24"/>
        </w:rPr>
        <w:t xml:space="preserve">безупречный! </w:t>
      </w:r>
      <w:r w:rsidR="007726DD" w:rsidRPr="006C33C1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6C33C1">
        <w:rPr>
          <w:rFonts w:ascii="Times New Roman" w:hAnsi="Times New Roman" w:cs="Times New Roman"/>
          <w:sz w:val="24"/>
          <w:szCs w:val="24"/>
        </w:rPr>
        <w:t>испорченный и даже развращённый цивилизацией</w:t>
      </w:r>
      <w:r w:rsidR="00526F07" w:rsidRPr="006C33C1">
        <w:rPr>
          <w:rFonts w:ascii="Times New Roman" w:hAnsi="Times New Roman" w:cs="Times New Roman"/>
          <w:sz w:val="24"/>
          <w:szCs w:val="24"/>
        </w:rPr>
        <w:t xml:space="preserve">, убаюканный случайно привитыми </w:t>
      </w:r>
      <w:r w:rsidR="00DF7D55" w:rsidRPr="006C33C1">
        <w:rPr>
          <w:rFonts w:ascii="Times New Roman" w:hAnsi="Times New Roman" w:cs="Times New Roman"/>
          <w:sz w:val="24"/>
          <w:szCs w:val="24"/>
        </w:rPr>
        <w:t xml:space="preserve">и чуждыми </w:t>
      </w:r>
      <w:r w:rsidR="00526F07" w:rsidRPr="006C33C1">
        <w:rPr>
          <w:rFonts w:ascii="Times New Roman" w:hAnsi="Times New Roman" w:cs="Times New Roman"/>
          <w:sz w:val="24"/>
          <w:szCs w:val="24"/>
        </w:rPr>
        <w:t>мне</w:t>
      </w:r>
      <w:r w:rsidRPr="006C33C1">
        <w:rPr>
          <w:rFonts w:ascii="Times New Roman" w:hAnsi="Times New Roman" w:cs="Times New Roman"/>
          <w:sz w:val="24"/>
          <w:szCs w:val="24"/>
        </w:rPr>
        <w:t xml:space="preserve"> гуманистическими взглядами</w:t>
      </w:r>
      <w:r w:rsidR="007726DD" w:rsidRPr="006C33C1">
        <w:rPr>
          <w:rFonts w:ascii="Times New Roman" w:hAnsi="Times New Roman" w:cs="Times New Roman"/>
          <w:sz w:val="24"/>
          <w:szCs w:val="24"/>
        </w:rPr>
        <w:t>, но</w:t>
      </w:r>
      <w:r w:rsidRPr="006C33C1">
        <w:rPr>
          <w:rFonts w:ascii="Times New Roman" w:hAnsi="Times New Roman" w:cs="Times New Roman"/>
          <w:sz w:val="24"/>
          <w:szCs w:val="24"/>
        </w:rPr>
        <w:t>… Стоп. Я же не человек, а кот, значит мои взгляды не гуманистические, а котани</w:t>
      </w:r>
      <w:r w:rsidR="00526F07" w:rsidRPr="006C33C1">
        <w:rPr>
          <w:rFonts w:ascii="Times New Roman" w:hAnsi="Times New Roman" w:cs="Times New Roman"/>
          <w:sz w:val="24"/>
          <w:szCs w:val="24"/>
        </w:rPr>
        <w:t xml:space="preserve">стические… </w:t>
      </w:r>
      <w:r w:rsidR="00590261" w:rsidRPr="006C33C1">
        <w:rPr>
          <w:rFonts w:ascii="Times New Roman" w:hAnsi="Times New Roman" w:cs="Times New Roman"/>
          <w:i/>
          <w:sz w:val="24"/>
          <w:szCs w:val="24"/>
        </w:rPr>
        <w:t>Смеётся</w:t>
      </w:r>
      <w:r w:rsidR="00590261" w:rsidRPr="006C33C1">
        <w:rPr>
          <w:rFonts w:ascii="Times New Roman" w:hAnsi="Times New Roman" w:cs="Times New Roman"/>
          <w:sz w:val="24"/>
          <w:szCs w:val="24"/>
        </w:rPr>
        <w:t>.</w:t>
      </w:r>
      <w:r w:rsidR="00526F07" w:rsidRPr="006C33C1">
        <w:rPr>
          <w:rFonts w:ascii="Times New Roman" w:hAnsi="Times New Roman" w:cs="Times New Roman"/>
          <w:sz w:val="24"/>
          <w:szCs w:val="24"/>
        </w:rPr>
        <w:t xml:space="preserve"> Смешно</w:t>
      </w:r>
      <w:r w:rsidRPr="006C33C1">
        <w:rPr>
          <w:rFonts w:ascii="Times New Roman" w:hAnsi="Times New Roman" w:cs="Times New Roman"/>
          <w:sz w:val="24"/>
          <w:szCs w:val="24"/>
        </w:rPr>
        <w:t xml:space="preserve"> звучит</w:t>
      </w:r>
      <w:r w:rsidR="00526F07" w:rsidRPr="006C33C1">
        <w:rPr>
          <w:rFonts w:ascii="Times New Roman" w:hAnsi="Times New Roman" w:cs="Times New Roman"/>
          <w:sz w:val="24"/>
          <w:szCs w:val="24"/>
        </w:rPr>
        <w:t>, но глупо</w:t>
      </w:r>
      <w:r w:rsidRPr="006C33C1">
        <w:rPr>
          <w:rFonts w:ascii="Times New Roman" w:hAnsi="Times New Roman" w:cs="Times New Roman"/>
          <w:sz w:val="24"/>
          <w:szCs w:val="24"/>
        </w:rPr>
        <w:t xml:space="preserve">. Афанасий! А-а-афанаси-й! Как будет кот по-латыни?  </w:t>
      </w:r>
    </w:p>
    <w:p w:rsidR="00E95833" w:rsidRPr="006C33C1" w:rsidRDefault="005E6B3E" w:rsidP="00E9583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526F07" w:rsidRPr="006C33C1">
        <w:rPr>
          <w:rFonts w:ascii="Times New Roman" w:hAnsi="Times New Roman" w:cs="Times New Roman"/>
          <w:sz w:val="24"/>
          <w:szCs w:val="24"/>
        </w:rPr>
        <w:t>Да пошёл</w:t>
      </w:r>
      <w:r w:rsidR="00E95833" w:rsidRPr="006C33C1">
        <w:rPr>
          <w:rFonts w:ascii="Times New Roman" w:hAnsi="Times New Roman" w:cs="Times New Roman"/>
          <w:sz w:val="24"/>
          <w:szCs w:val="24"/>
        </w:rPr>
        <w:t xml:space="preserve"> ты…</w:t>
      </w:r>
    </w:p>
    <w:p w:rsidR="00E95833" w:rsidRPr="006C33C1" w:rsidRDefault="00E95833" w:rsidP="00E9583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 xml:space="preserve">.   Фу, как вульгарно! Сразу чувствуется в тебе какое-то дешёвое и грубое подражание народничеству. Фу, какой я эрудированный. Иногда самому противно становится. Но! Не следует путать эрудицию с интеллектом! У тебя, кстати, </w:t>
      </w:r>
      <w:r w:rsidR="00230B74" w:rsidRPr="006C33C1">
        <w:rPr>
          <w:rFonts w:ascii="Times New Roman" w:hAnsi="Times New Roman" w:cs="Times New Roman"/>
          <w:sz w:val="24"/>
          <w:szCs w:val="24"/>
        </w:rPr>
        <w:t>Афанасий, нет</w:t>
      </w:r>
      <w:r w:rsidR="00894EB5" w:rsidRPr="006C33C1">
        <w:rPr>
          <w:rFonts w:ascii="Times New Roman" w:hAnsi="Times New Roman" w:cs="Times New Roman"/>
          <w:sz w:val="24"/>
          <w:szCs w:val="24"/>
        </w:rPr>
        <w:t xml:space="preserve"> ни того, ни другого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6B3E" w:rsidRPr="006C33C1" w:rsidRDefault="005E6B3E" w:rsidP="00B005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526F07" w:rsidRPr="006C33C1">
        <w:rPr>
          <w:rFonts w:ascii="Times New Roman" w:hAnsi="Times New Roman" w:cs="Times New Roman"/>
          <w:sz w:val="24"/>
          <w:szCs w:val="24"/>
        </w:rPr>
        <w:t xml:space="preserve">Ишь, накелдырился как. И не </w:t>
      </w:r>
      <w:r w:rsidR="0005234E" w:rsidRPr="006C33C1">
        <w:rPr>
          <w:rFonts w:ascii="Times New Roman" w:hAnsi="Times New Roman" w:cs="Times New Roman"/>
          <w:sz w:val="24"/>
          <w:szCs w:val="24"/>
        </w:rPr>
        <w:t>совестно</w:t>
      </w:r>
      <w:r w:rsidR="00526F07" w:rsidRPr="006C33C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E6B3E" w:rsidRPr="006C33C1" w:rsidRDefault="005E6B3E" w:rsidP="005E6B3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ПОПУГАЙ. </w:t>
      </w:r>
      <w:r w:rsidR="00EA0C8E" w:rsidRPr="006C33C1">
        <w:rPr>
          <w:rFonts w:ascii="Times New Roman" w:hAnsi="Times New Roman" w:cs="Times New Roman"/>
          <w:sz w:val="24"/>
          <w:szCs w:val="24"/>
        </w:rPr>
        <w:t>Фигляр</w:t>
      </w:r>
      <w:r w:rsidR="00230B74" w:rsidRPr="006C33C1">
        <w:rPr>
          <w:rFonts w:ascii="Times New Roman" w:hAnsi="Times New Roman" w:cs="Times New Roman"/>
          <w:sz w:val="24"/>
          <w:szCs w:val="24"/>
        </w:rPr>
        <w:t>-</w:t>
      </w:r>
      <w:r w:rsidR="00EA0C8E" w:rsidRPr="006C33C1">
        <w:rPr>
          <w:rFonts w:ascii="Times New Roman" w:hAnsi="Times New Roman" w:cs="Times New Roman"/>
          <w:sz w:val="24"/>
          <w:szCs w:val="24"/>
        </w:rPr>
        <w:t>р</w:t>
      </w:r>
      <w:r w:rsidRPr="006C33C1">
        <w:rPr>
          <w:rFonts w:ascii="Times New Roman" w:hAnsi="Times New Roman" w:cs="Times New Roman"/>
          <w:sz w:val="24"/>
          <w:szCs w:val="24"/>
        </w:rPr>
        <w:t>!</w:t>
      </w:r>
      <w:r w:rsidR="00EA0C8E" w:rsidRPr="006C33C1">
        <w:rPr>
          <w:rFonts w:ascii="Times New Roman" w:hAnsi="Times New Roman" w:cs="Times New Roman"/>
          <w:sz w:val="24"/>
          <w:szCs w:val="24"/>
        </w:rPr>
        <w:t xml:space="preserve"> Кр</w:t>
      </w:r>
      <w:r w:rsidR="00230B74" w:rsidRPr="006C33C1">
        <w:rPr>
          <w:rFonts w:ascii="Times New Roman" w:hAnsi="Times New Roman" w:cs="Times New Roman"/>
          <w:sz w:val="24"/>
          <w:szCs w:val="24"/>
        </w:rPr>
        <w:t>-р</w:t>
      </w:r>
      <w:r w:rsidR="00EA0C8E" w:rsidRPr="006C33C1">
        <w:rPr>
          <w:rFonts w:ascii="Times New Roman" w:hAnsi="Times New Roman" w:cs="Times New Roman"/>
          <w:sz w:val="24"/>
          <w:szCs w:val="24"/>
        </w:rPr>
        <w:t>ивляка!</w:t>
      </w:r>
      <w:r w:rsidRPr="006C33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B3E" w:rsidRPr="006C33C1" w:rsidRDefault="005E6B3E" w:rsidP="005E6B3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="00B87B78" w:rsidRPr="006C33C1">
        <w:rPr>
          <w:rFonts w:ascii="Times New Roman" w:hAnsi="Times New Roman" w:cs="Times New Roman"/>
          <w:sz w:val="24"/>
          <w:szCs w:val="24"/>
        </w:rPr>
        <w:t xml:space="preserve">Цыц, </w:t>
      </w:r>
      <w:r w:rsidR="002F612D" w:rsidRPr="006C33C1">
        <w:rPr>
          <w:rFonts w:ascii="Times New Roman" w:hAnsi="Times New Roman" w:cs="Times New Roman"/>
          <w:sz w:val="24"/>
          <w:szCs w:val="24"/>
        </w:rPr>
        <w:t>индюк тропический</w:t>
      </w:r>
      <w:r w:rsidRPr="006C33C1">
        <w:rPr>
          <w:rFonts w:ascii="Times New Roman" w:hAnsi="Times New Roman" w:cs="Times New Roman"/>
          <w:sz w:val="24"/>
          <w:szCs w:val="24"/>
        </w:rPr>
        <w:t>! Что, горло перестало болеть? Так я его сейчас тебе снова травмирую.</w:t>
      </w:r>
    </w:p>
    <w:p w:rsidR="00431022" w:rsidRPr="006C33C1" w:rsidRDefault="005E6B3E" w:rsidP="00B005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05234E" w:rsidRPr="006C33C1">
        <w:rPr>
          <w:rFonts w:ascii="Times New Roman" w:hAnsi="Times New Roman" w:cs="Times New Roman"/>
          <w:sz w:val="24"/>
          <w:szCs w:val="24"/>
        </w:rPr>
        <w:t xml:space="preserve">Стыдоба! </w:t>
      </w:r>
      <w:r w:rsidR="00526F07" w:rsidRPr="006C33C1">
        <w:rPr>
          <w:rFonts w:ascii="Times New Roman" w:hAnsi="Times New Roman" w:cs="Times New Roman"/>
          <w:sz w:val="24"/>
          <w:szCs w:val="24"/>
        </w:rPr>
        <w:t>Вон</w:t>
      </w:r>
      <w:r w:rsidR="00CB510A" w:rsidRPr="006C33C1">
        <w:rPr>
          <w:rFonts w:ascii="Times New Roman" w:hAnsi="Times New Roman" w:cs="Times New Roman"/>
          <w:sz w:val="24"/>
          <w:szCs w:val="24"/>
        </w:rPr>
        <w:t>а</w:t>
      </w:r>
      <w:r w:rsidR="00526F07" w:rsidRPr="006C33C1">
        <w:rPr>
          <w:rFonts w:ascii="Times New Roman" w:hAnsi="Times New Roman" w:cs="Times New Roman"/>
          <w:sz w:val="24"/>
          <w:szCs w:val="24"/>
        </w:rPr>
        <w:t xml:space="preserve"> дитя на тебя смотрит</w:t>
      </w:r>
      <w:r w:rsidR="006138BC" w:rsidRPr="006C33C1">
        <w:rPr>
          <w:rFonts w:ascii="Times New Roman" w:hAnsi="Times New Roman" w:cs="Times New Roman"/>
          <w:sz w:val="24"/>
          <w:szCs w:val="24"/>
        </w:rPr>
        <w:t>, безобразник</w:t>
      </w:r>
      <w:r w:rsidR="00CB510A" w:rsidRPr="006C33C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B510A" w:rsidRPr="006C33C1" w:rsidRDefault="00CB510A" w:rsidP="00B005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 xml:space="preserve">. Плевать! Кто они такие, </w:t>
      </w:r>
      <w:r w:rsidR="007C6C3D" w:rsidRPr="006C33C1">
        <w:rPr>
          <w:rFonts w:ascii="Times New Roman" w:hAnsi="Times New Roman" w:cs="Times New Roman"/>
          <w:sz w:val="24"/>
          <w:szCs w:val="24"/>
        </w:rPr>
        <w:t xml:space="preserve">эти унылые </w:t>
      </w:r>
      <w:r w:rsidR="0099219C" w:rsidRPr="006C33C1">
        <w:rPr>
          <w:rFonts w:ascii="Times New Roman" w:hAnsi="Times New Roman" w:cs="Times New Roman"/>
          <w:sz w:val="24"/>
          <w:szCs w:val="24"/>
        </w:rPr>
        <w:t xml:space="preserve">и скучные </w:t>
      </w:r>
      <w:r w:rsidR="007C6C3D" w:rsidRPr="006C33C1">
        <w:rPr>
          <w:rFonts w:ascii="Times New Roman" w:hAnsi="Times New Roman" w:cs="Times New Roman"/>
          <w:sz w:val="24"/>
          <w:szCs w:val="24"/>
        </w:rPr>
        <w:t xml:space="preserve">двуногие, </w:t>
      </w:r>
      <w:r w:rsidRPr="006C33C1">
        <w:rPr>
          <w:rFonts w:ascii="Times New Roman" w:hAnsi="Times New Roman" w:cs="Times New Roman"/>
          <w:sz w:val="24"/>
          <w:szCs w:val="24"/>
        </w:rPr>
        <w:t xml:space="preserve">чтобы осуждать меня, свободное живое существо, маленькую частичку Вселенского огня, вылитого </w:t>
      </w:r>
      <w:r w:rsidR="000144B9" w:rsidRPr="006C33C1">
        <w:rPr>
          <w:rFonts w:ascii="Times New Roman" w:hAnsi="Times New Roman" w:cs="Times New Roman"/>
          <w:sz w:val="24"/>
          <w:szCs w:val="24"/>
        </w:rPr>
        <w:t xml:space="preserve">в форму </w:t>
      </w:r>
      <w:r w:rsidR="004760B6" w:rsidRPr="006C33C1">
        <w:rPr>
          <w:rFonts w:ascii="Times New Roman" w:hAnsi="Times New Roman" w:cs="Times New Roman"/>
          <w:sz w:val="24"/>
          <w:szCs w:val="24"/>
        </w:rPr>
        <w:t>безупречно красивого</w:t>
      </w:r>
      <w:r w:rsidR="000144B9" w:rsidRPr="006C33C1">
        <w:rPr>
          <w:rFonts w:ascii="Times New Roman" w:hAnsi="Times New Roman" w:cs="Times New Roman"/>
          <w:sz w:val="24"/>
          <w:szCs w:val="24"/>
        </w:rPr>
        <w:t>,</w:t>
      </w:r>
      <w:r w:rsidR="004760B6" w:rsidRPr="006C33C1">
        <w:rPr>
          <w:rFonts w:ascii="Times New Roman" w:hAnsi="Times New Roman" w:cs="Times New Roman"/>
          <w:sz w:val="24"/>
          <w:szCs w:val="24"/>
        </w:rPr>
        <w:t xml:space="preserve"> невероятно </w:t>
      </w:r>
      <w:r w:rsidR="000144B9" w:rsidRPr="006C33C1">
        <w:rPr>
          <w:rFonts w:ascii="Times New Roman" w:hAnsi="Times New Roman" w:cs="Times New Roman"/>
          <w:sz w:val="24"/>
          <w:szCs w:val="24"/>
        </w:rPr>
        <w:t>высокоинтеллектуального</w:t>
      </w:r>
      <w:r w:rsidR="00A6498A" w:rsidRPr="006C33C1">
        <w:rPr>
          <w:rFonts w:ascii="Times New Roman" w:hAnsi="Times New Roman" w:cs="Times New Roman"/>
          <w:sz w:val="24"/>
          <w:szCs w:val="24"/>
        </w:rPr>
        <w:t xml:space="preserve">, награждённого неимоверной </w:t>
      </w:r>
      <w:r w:rsidR="00791924" w:rsidRPr="006C33C1">
        <w:rPr>
          <w:rFonts w:ascii="Times New Roman" w:hAnsi="Times New Roman" w:cs="Times New Roman"/>
          <w:sz w:val="24"/>
          <w:szCs w:val="24"/>
        </w:rPr>
        <w:t>любовью к</w:t>
      </w:r>
      <w:r w:rsidR="00A6498A" w:rsidRPr="006C33C1">
        <w:rPr>
          <w:rFonts w:ascii="Times New Roman" w:hAnsi="Times New Roman" w:cs="Times New Roman"/>
          <w:sz w:val="24"/>
          <w:szCs w:val="24"/>
        </w:rPr>
        <w:t xml:space="preserve"> жизни </w:t>
      </w:r>
      <w:r w:rsidR="000144B9" w:rsidRPr="006C33C1">
        <w:rPr>
          <w:rFonts w:ascii="Times New Roman" w:hAnsi="Times New Roman" w:cs="Times New Roman"/>
          <w:sz w:val="24"/>
          <w:szCs w:val="24"/>
        </w:rPr>
        <w:t>кота?</w:t>
      </w:r>
      <w:r w:rsidR="00A6498A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F70B74" w:rsidRPr="006C33C1">
        <w:rPr>
          <w:rFonts w:ascii="Times New Roman" w:hAnsi="Times New Roman" w:cs="Times New Roman"/>
          <w:i/>
          <w:sz w:val="24"/>
          <w:szCs w:val="24"/>
        </w:rPr>
        <w:t xml:space="preserve">Кот начинает хозяйски перемещаться по квартире, движения его становятся всё более и более </w:t>
      </w:r>
      <w:r w:rsidR="00F159E9" w:rsidRPr="006C33C1">
        <w:rPr>
          <w:rFonts w:ascii="Times New Roman" w:hAnsi="Times New Roman" w:cs="Times New Roman"/>
          <w:i/>
          <w:sz w:val="24"/>
          <w:szCs w:val="24"/>
        </w:rPr>
        <w:t>резкими</w:t>
      </w:r>
      <w:r w:rsidR="00D221C1" w:rsidRPr="006C33C1">
        <w:rPr>
          <w:rFonts w:ascii="Times New Roman" w:hAnsi="Times New Roman" w:cs="Times New Roman"/>
          <w:i/>
          <w:sz w:val="24"/>
          <w:szCs w:val="24"/>
        </w:rPr>
        <w:t>, голос его</w:t>
      </w:r>
      <w:r w:rsidR="00F70B74" w:rsidRPr="006C33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1C1" w:rsidRPr="006C33C1">
        <w:rPr>
          <w:rFonts w:ascii="Times New Roman" w:hAnsi="Times New Roman" w:cs="Times New Roman"/>
          <w:i/>
          <w:sz w:val="24"/>
          <w:szCs w:val="24"/>
        </w:rPr>
        <w:t>п</w:t>
      </w:r>
      <w:r w:rsidR="00F70B74" w:rsidRPr="006C33C1">
        <w:rPr>
          <w:rFonts w:ascii="Times New Roman" w:hAnsi="Times New Roman" w:cs="Times New Roman"/>
          <w:i/>
          <w:sz w:val="24"/>
          <w:szCs w:val="24"/>
        </w:rPr>
        <w:t>остепенн</w:t>
      </w:r>
      <w:r w:rsidR="00D221C1" w:rsidRPr="006C33C1">
        <w:rPr>
          <w:rFonts w:ascii="Times New Roman" w:hAnsi="Times New Roman" w:cs="Times New Roman"/>
          <w:i/>
          <w:sz w:val="24"/>
          <w:szCs w:val="24"/>
        </w:rPr>
        <w:t>о</w:t>
      </w:r>
      <w:r w:rsidR="00F70B74" w:rsidRPr="006C33C1">
        <w:rPr>
          <w:rFonts w:ascii="Times New Roman" w:hAnsi="Times New Roman" w:cs="Times New Roman"/>
          <w:i/>
          <w:sz w:val="24"/>
          <w:szCs w:val="24"/>
        </w:rPr>
        <w:t xml:space="preserve"> вырастает до крика.</w:t>
      </w:r>
      <w:r w:rsidR="00F70B74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A6498A" w:rsidRPr="006C33C1">
        <w:rPr>
          <w:rFonts w:ascii="Times New Roman" w:hAnsi="Times New Roman" w:cs="Times New Roman"/>
          <w:sz w:val="24"/>
          <w:szCs w:val="24"/>
        </w:rPr>
        <w:t xml:space="preserve">Как могут эти </w:t>
      </w:r>
      <w:r w:rsidR="00B64C4D" w:rsidRPr="006C33C1">
        <w:rPr>
          <w:rFonts w:ascii="Times New Roman" w:hAnsi="Times New Roman" w:cs="Times New Roman"/>
          <w:sz w:val="24"/>
          <w:szCs w:val="24"/>
        </w:rPr>
        <w:t xml:space="preserve">вяло снующие в своих бетонных муравейниках </w:t>
      </w:r>
      <w:r w:rsidR="00A6498A" w:rsidRPr="006C33C1">
        <w:rPr>
          <w:rFonts w:ascii="Times New Roman" w:hAnsi="Times New Roman" w:cs="Times New Roman"/>
          <w:sz w:val="24"/>
          <w:szCs w:val="24"/>
        </w:rPr>
        <w:t xml:space="preserve">приматы что-то вменять мне в вину? </w:t>
      </w:r>
      <w:r w:rsidR="00DF7D55" w:rsidRPr="006C33C1">
        <w:rPr>
          <w:rFonts w:ascii="Times New Roman" w:hAnsi="Times New Roman" w:cs="Times New Roman"/>
          <w:sz w:val="24"/>
          <w:szCs w:val="24"/>
        </w:rPr>
        <w:t>Я кот, а это звучит гордо! Я полон жизни, свободы, сил</w:t>
      </w:r>
      <w:r w:rsidR="007C6C3D" w:rsidRPr="006C33C1">
        <w:rPr>
          <w:rFonts w:ascii="Times New Roman" w:hAnsi="Times New Roman" w:cs="Times New Roman"/>
          <w:sz w:val="24"/>
          <w:szCs w:val="24"/>
        </w:rPr>
        <w:t>, жажды любви</w:t>
      </w:r>
      <w:r w:rsidR="002B7CED" w:rsidRPr="006C33C1">
        <w:rPr>
          <w:rFonts w:ascii="Times New Roman" w:hAnsi="Times New Roman" w:cs="Times New Roman"/>
          <w:sz w:val="24"/>
          <w:szCs w:val="24"/>
        </w:rPr>
        <w:t>,</w:t>
      </w:r>
      <w:r w:rsidR="007C6C3D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4852D6" w:rsidRPr="006C33C1">
        <w:rPr>
          <w:rFonts w:ascii="Times New Roman" w:hAnsi="Times New Roman" w:cs="Times New Roman"/>
          <w:sz w:val="24"/>
          <w:szCs w:val="24"/>
        </w:rPr>
        <w:t xml:space="preserve">жажды </w:t>
      </w:r>
      <w:r w:rsidR="004852D6" w:rsidRPr="006C33C1">
        <w:rPr>
          <w:rFonts w:ascii="Times New Roman" w:hAnsi="Times New Roman" w:cs="Times New Roman"/>
          <w:sz w:val="24"/>
          <w:szCs w:val="24"/>
        </w:rPr>
        <w:lastRenderedPageBreak/>
        <w:t>приключений</w:t>
      </w:r>
      <w:r w:rsidR="002B7CED" w:rsidRPr="006C33C1">
        <w:rPr>
          <w:rFonts w:ascii="Times New Roman" w:hAnsi="Times New Roman" w:cs="Times New Roman"/>
          <w:sz w:val="24"/>
          <w:szCs w:val="24"/>
        </w:rPr>
        <w:t xml:space="preserve">; я полон </w:t>
      </w:r>
      <w:r w:rsidR="00711656" w:rsidRPr="006C33C1">
        <w:rPr>
          <w:rFonts w:ascii="Times New Roman" w:hAnsi="Times New Roman" w:cs="Times New Roman"/>
          <w:sz w:val="24"/>
          <w:szCs w:val="24"/>
        </w:rPr>
        <w:t>неутолимой страсти</w:t>
      </w:r>
      <w:r w:rsidR="002B7CED" w:rsidRPr="006C33C1">
        <w:rPr>
          <w:rFonts w:ascii="Times New Roman" w:hAnsi="Times New Roman" w:cs="Times New Roman"/>
          <w:sz w:val="24"/>
          <w:szCs w:val="24"/>
        </w:rPr>
        <w:t xml:space="preserve"> и дикой природной силы</w:t>
      </w:r>
      <w:r w:rsidR="002F612D" w:rsidRPr="006C33C1">
        <w:rPr>
          <w:rFonts w:ascii="Times New Roman" w:hAnsi="Times New Roman" w:cs="Times New Roman"/>
          <w:sz w:val="24"/>
          <w:szCs w:val="24"/>
        </w:rPr>
        <w:t>!</w:t>
      </w:r>
      <w:r w:rsidR="00F70B74" w:rsidRPr="006C33C1">
        <w:rPr>
          <w:rFonts w:ascii="Times New Roman" w:hAnsi="Times New Roman" w:cs="Times New Roman"/>
          <w:sz w:val="24"/>
          <w:szCs w:val="24"/>
        </w:rPr>
        <w:t xml:space="preserve"> Так кто посмеет </w:t>
      </w:r>
      <w:r w:rsidR="00D221C1" w:rsidRPr="006C33C1">
        <w:rPr>
          <w:rFonts w:ascii="Times New Roman" w:hAnsi="Times New Roman" w:cs="Times New Roman"/>
          <w:sz w:val="24"/>
          <w:szCs w:val="24"/>
        </w:rPr>
        <w:t xml:space="preserve">упрекнуть меня в чём то? Кто посмеет </w:t>
      </w:r>
      <w:r w:rsidR="00F159E9" w:rsidRPr="006C33C1">
        <w:rPr>
          <w:rFonts w:ascii="Times New Roman" w:hAnsi="Times New Roman" w:cs="Times New Roman"/>
          <w:sz w:val="24"/>
          <w:szCs w:val="24"/>
        </w:rPr>
        <w:t>бросить тень на яркую вспышку моей стремительной</w:t>
      </w:r>
      <w:r w:rsidR="00711656" w:rsidRPr="006C33C1">
        <w:rPr>
          <w:rFonts w:ascii="Times New Roman" w:hAnsi="Times New Roman" w:cs="Times New Roman"/>
          <w:sz w:val="24"/>
          <w:szCs w:val="24"/>
        </w:rPr>
        <w:t xml:space="preserve">, бушующей </w:t>
      </w:r>
      <w:r w:rsidR="00F159E9" w:rsidRPr="006C33C1">
        <w:rPr>
          <w:rFonts w:ascii="Times New Roman" w:hAnsi="Times New Roman" w:cs="Times New Roman"/>
          <w:sz w:val="24"/>
          <w:szCs w:val="24"/>
        </w:rPr>
        <w:t>жизни?</w:t>
      </w:r>
    </w:p>
    <w:p w:rsidR="00E221FB" w:rsidRPr="006C33C1" w:rsidRDefault="00723247" w:rsidP="00E221FB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>Мужчина встаёт с дивана, хватает кота за шкирку, идёт с ним к окну, открывает створку и вышвыривает кота из квартиры. Афанасий застывает на месте, открыв рот и оголтело распахнув глаза.</w:t>
      </w:r>
      <w:r w:rsidR="007200CA" w:rsidRPr="006C33C1">
        <w:rPr>
          <w:rFonts w:ascii="Times New Roman" w:hAnsi="Times New Roman" w:cs="Times New Roman"/>
          <w:i/>
          <w:sz w:val="24"/>
          <w:szCs w:val="24"/>
        </w:rPr>
        <w:t xml:space="preserve"> Человек возвращается к дивану и принимает прежнюю позицию. Створка окна остаётся открытой</w:t>
      </w:r>
      <w:r w:rsidR="005C2C2B" w:rsidRPr="006C33C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200CA" w:rsidRPr="006C33C1">
        <w:rPr>
          <w:rFonts w:ascii="Times New Roman" w:hAnsi="Times New Roman" w:cs="Times New Roman"/>
          <w:i/>
          <w:sz w:val="24"/>
          <w:szCs w:val="24"/>
        </w:rPr>
        <w:t>Ребёнок стремительно бросается к окну, ложится на подоконник и смотрит вниз.</w:t>
      </w:r>
      <w:r w:rsidRPr="006C33C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99219C" w:rsidRPr="006C33C1" w:rsidRDefault="00A45986" w:rsidP="00A45986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ПОПУГАЙ</w:t>
      </w:r>
      <w:r w:rsidR="003679BD" w:rsidRPr="006C33C1">
        <w:rPr>
          <w:rFonts w:ascii="Times New Roman" w:hAnsi="Times New Roman" w:cs="Times New Roman"/>
          <w:b/>
          <w:sz w:val="24"/>
          <w:szCs w:val="24"/>
        </w:rPr>
        <w:t>.</w:t>
      </w:r>
      <w:r w:rsidR="003679BD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F5155A" w:rsidRPr="006C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Пр-ропал, </w:t>
      </w:r>
      <w:r w:rsidR="00983310" w:rsidRPr="006C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пр-ропал, </w:t>
      </w:r>
      <w:r w:rsidR="00F5155A" w:rsidRPr="006C33C1">
        <w:rPr>
          <w:rFonts w:ascii="Times New Roman" w:hAnsi="Times New Roman" w:cs="Times New Roman"/>
          <w:color w:val="000000" w:themeColor="text1"/>
          <w:sz w:val="24"/>
          <w:szCs w:val="24"/>
        </w:rPr>
        <w:t>повеса</w:t>
      </w:r>
      <w:r w:rsidR="00983310" w:rsidRPr="006C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молодой! </w:t>
      </w:r>
    </w:p>
    <w:p w:rsidR="00A45986" w:rsidRPr="006C33C1" w:rsidRDefault="003679BD" w:rsidP="00A45986">
      <w:pPr>
        <w:spacing w:after="12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C33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Канарейка мечется в клетке, выкрикивая обрывки своих глупых песенок.</w:t>
      </w:r>
    </w:p>
    <w:p w:rsidR="00487C8C" w:rsidRPr="006C33C1" w:rsidRDefault="00487C8C" w:rsidP="00E221F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6441A" w:rsidRPr="006C33C1" w:rsidRDefault="0056441A" w:rsidP="00E221F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7002B" w:rsidRPr="006C33C1" w:rsidRDefault="004E4BC7" w:rsidP="00487C8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Эпизод </w:t>
      </w:r>
      <w:r w:rsidR="00487C8C" w:rsidRPr="006C33C1">
        <w:rPr>
          <w:rFonts w:ascii="Times New Roman" w:hAnsi="Times New Roman" w:cs="Times New Roman"/>
          <w:b/>
          <w:sz w:val="24"/>
          <w:szCs w:val="24"/>
        </w:rPr>
        <w:t xml:space="preserve">4-й. </w:t>
      </w:r>
    </w:p>
    <w:p w:rsidR="00487C8C" w:rsidRPr="006C33C1" w:rsidRDefault="00185DE1" w:rsidP="00487C8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ПРЕЛЕСТИ И ПОРОКИ </w:t>
      </w:r>
      <w:r w:rsidR="00AC59EC" w:rsidRPr="006C33C1">
        <w:rPr>
          <w:rFonts w:ascii="Times New Roman" w:hAnsi="Times New Roman" w:cs="Times New Roman"/>
          <w:b/>
          <w:sz w:val="24"/>
          <w:szCs w:val="24"/>
        </w:rPr>
        <w:t>ЦИВИЛИЗАЦИИ</w:t>
      </w:r>
      <w:r w:rsidR="00950B6D" w:rsidRPr="006C33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7C8C" w:rsidRPr="006C33C1" w:rsidRDefault="00E54C08" w:rsidP="00E221FB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>Кот</w:t>
      </w:r>
      <w:r w:rsidR="00E96378" w:rsidRPr="006C33C1">
        <w:rPr>
          <w:rFonts w:ascii="Times New Roman" w:hAnsi="Times New Roman" w:cs="Times New Roman"/>
          <w:i/>
          <w:sz w:val="24"/>
          <w:szCs w:val="24"/>
        </w:rPr>
        <w:t>, заботливо укутанный Афанасием в плед,</w:t>
      </w:r>
      <w:r w:rsidRPr="006C33C1">
        <w:rPr>
          <w:rFonts w:ascii="Times New Roman" w:hAnsi="Times New Roman" w:cs="Times New Roman"/>
          <w:i/>
          <w:sz w:val="24"/>
          <w:szCs w:val="24"/>
        </w:rPr>
        <w:t xml:space="preserve"> сидит </w:t>
      </w:r>
      <w:r w:rsidR="00085417" w:rsidRPr="006C33C1">
        <w:rPr>
          <w:rFonts w:ascii="Times New Roman" w:hAnsi="Times New Roman" w:cs="Times New Roman"/>
          <w:i/>
          <w:sz w:val="24"/>
          <w:szCs w:val="24"/>
        </w:rPr>
        <w:t>на полу у кухонного гарнитура</w:t>
      </w:r>
      <w:r w:rsidR="00E96378" w:rsidRPr="006C33C1">
        <w:rPr>
          <w:rFonts w:ascii="Times New Roman" w:hAnsi="Times New Roman" w:cs="Times New Roman"/>
          <w:i/>
          <w:sz w:val="24"/>
          <w:szCs w:val="24"/>
        </w:rPr>
        <w:t>.</w:t>
      </w:r>
      <w:r w:rsidR="00686028" w:rsidRPr="006C33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6378" w:rsidRPr="006C33C1">
        <w:rPr>
          <w:rFonts w:ascii="Times New Roman" w:hAnsi="Times New Roman" w:cs="Times New Roman"/>
          <w:i/>
          <w:sz w:val="24"/>
          <w:szCs w:val="24"/>
        </w:rPr>
        <w:t>В</w:t>
      </w:r>
      <w:r w:rsidR="005C2C2B" w:rsidRPr="006C33C1">
        <w:rPr>
          <w:rFonts w:ascii="Times New Roman" w:hAnsi="Times New Roman" w:cs="Times New Roman"/>
          <w:i/>
          <w:sz w:val="24"/>
          <w:szCs w:val="24"/>
        </w:rPr>
        <w:t xml:space="preserve">ид у </w:t>
      </w:r>
      <w:r w:rsidR="00E96378" w:rsidRPr="006C33C1">
        <w:rPr>
          <w:rFonts w:ascii="Times New Roman" w:hAnsi="Times New Roman" w:cs="Times New Roman"/>
          <w:i/>
          <w:sz w:val="24"/>
          <w:szCs w:val="24"/>
        </w:rPr>
        <w:t>кота</w:t>
      </w:r>
      <w:r w:rsidR="005C2C2B" w:rsidRPr="006C33C1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F63355" w:rsidRPr="006C33C1">
        <w:rPr>
          <w:rFonts w:ascii="Times New Roman" w:hAnsi="Times New Roman" w:cs="Times New Roman"/>
          <w:i/>
          <w:sz w:val="24"/>
          <w:szCs w:val="24"/>
        </w:rPr>
        <w:t>о</w:t>
      </w:r>
      <w:r w:rsidR="005C2C2B" w:rsidRPr="006C33C1">
        <w:rPr>
          <w:rFonts w:ascii="Times New Roman" w:hAnsi="Times New Roman" w:cs="Times New Roman"/>
          <w:i/>
          <w:sz w:val="24"/>
          <w:szCs w:val="24"/>
        </w:rPr>
        <w:t>трёпанный, его немного трясёт.</w:t>
      </w:r>
      <w:r w:rsidR="00A45986" w:rsidRPr="006C33C1">
        <w:rPr>
          <w:rFonts w:ascii="Times New Roman" w:hAnsi="Times New Roman" w:cs="Times New Roman"/>
          <w:i/>
          <w:sz w:val="24"/>
          <w:szCs w:val="24"/>
        </w:rPr>
        <w:t xml:space="preserve"> Смотрит в телевизор. </w:t>
      </w:r>
      <w:r w:rsidR="005C2C2B" w:rsidRPr="006C33C1">
        <w:rPr>
          <w:rFonts w:ascii="Times New Roman" w:hAnsi="Times New Roman" w:cs="Times New Roman"/>
          <w:i/>
          <w:sz w:val="24"/>
          <w:szCs w:val="24"/>
        </w:rPr>
        <w:t xml:space="preserve">Рядом с ним Афанасий и Канарейка. </w:t>
      </w:r>
      <w:r w:rsidR="00E80641" w:rsidRPr="006C33C1">
        <w:rPr>
          <w:rFonts w:ascii="Times New Roman" w:hAnsi="Times New Roman" w:cs="Times New Roman"/>
          <w:i/>
          <w:sz w:val="24"/>
          <w:szCs w:val="24"/>
        </w:rPr>
        <w:t xml:space="preserve">Мужчина </w:t>
      </w:r>
      <w:r w:rsidR="00E96378" w:rsidRPr="006C33C1">
        <w:rPr>
          <w:rFonts w:ascii="Times New Roman" w:hAnsi="Times New Roman" w:cs="Times New Roman"/>
          <w:i/>
          <w:sz w:val="24"/>
          <w:szCs w:val="24"/>
        </w:rPr>
        <w:t>лежит</w:t>
      </w:r>
      <w:r w:rsidR="00E80641" w:rsidRPr="006C33C1">
        <w:rPr>
          <w:rFonts w:ascii="Times New Roman" w:hAnsi="Times New Roman" w:cs="Times New Roman"/>
          <w:i/>
          <w:sz w:val="24"/>
          <w:szCs w:val="24"/>
        </w:rPr>
        <w:t xml:space="preserve"> на диване, уткнувшись в </w:t>
      </w:r>
      <w:r w:rsidR="00686028" w:rsidRPr="006C33C1">
        <w:rPr>
          <w:rFonts w:ascii="Times New Roman" w:hAnsi="Times New Roman" w:cs="Times New Roman"/>
          <w:i/>
          <w:sz w:val="24"/>
          <w:szCs w:val="24"/>
        </w:rPr>
        <w:t xml:space="preserve">диванную </w:t>
      </w:r>
      <w:r w:rsidR="00E80641" w:rsidRPr="006C33C1">
        <w:rPr>
          <w:rFonts w:ascii="Times New Roman" w:hAnsi="Times New Roman" w:cs="Times New Roman"/>
          <w:i/>
          <w:sz w:val="24"/>
          <w:szCs w:val="24"/>
        </w:rPr>
        <w:t>спинку.</w:t>
      </w:r>
      <w:r w:rsidR="005C2C2B" w:rsidRPr="006C33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01D3" w:rsidRPr="006C33C1">
        <w:rPr>
          <w:rFonts w:ascii="Times New Roman" w:hAnsi="Times New Roman" w:cs="Times New Roman"/>
          <w:i/>
          <w:sz w:val="24"/>
          <w:szCs w:val="24"/>
        </w:rPr>
        <w:t>Телевизор что-то показывает</w:t>
      </w:r>
      <w:r w:rsidR="00D653F1" w:rsidRPr="006C33C1">
        <w:rPr>
          <w:rFonts w:ascii="Times New Roman" w:hAnsi="Times New Roman" w:cs="Times New Roman"/>
          <w:i/>
          <w:sz w:val="24"/>
          <w:szCs w:val="24"/>
        </w:rPr>
        <w:t>, но звука почти не слышно.</w:t>
      </w:r>
      <w:r w:rsidR="00E96378" w:rsidRPr="006C33C1">
        <w:rPr>
          <w:rFonts w:ascii="Times New Roman" w:hAnsi="Times New Roman" w:cs="Times New Roman"/>
          <w:i/>
          <w:sz w:val="24"/>
          <w:szCs w:val="24"/>
        </w:rPr>
        <w:t xml:space="preserve"> Кот</w:t>
      </w:r>
      <w:r w:rsidR="00FC28E9" w:rsidRPr="006C33C1">
        <w:rPr>
          <w:rFonts w:ascii="Times New Roman" w:hAnsi="Times New Roman" w:cs="Times New Roman"/>
          <w:i/>
          <w:sz w:val="24"/>
          <w:szCs w:val="24"/>
        </w:rPr>
        <w:t xml:space="preserve"> смотрит в телевизор. </w:t>
      </w:r>
      <w:r w:rsidR="00E65A31" w:rsidRPr="006C33C1">
        <w:rPr>
          <w:rFonts w:ascii="Times New Roman" w:hAnsi="Times New Roman" w:cs="Times New Roman"/>
          <w:i/>
          <w:sz w:val="24"/>
          <w:szCs w:val="24"/>
        </w:rPr>
        <w:t>Канарейка тоже смотрит в телевизор</w:t>
      </w:r>
      <w:r w:rsidR="001A1EBD" w:rsidRPr="006C33C1">
        <w:rPr>
          <w:rFonts w:ascii="Times New Roman" w:hAnsi="Times New Roman" w:cs="Times New Roman"/>
          <w:i/>
          <w:sz w:val="24"/>
          <w:szCs w:val="24"/>
        </w:rPr>
        <w:t>, застыв в крайнем изумлении.</w:t>
      </w:r>
    </w:p>
    <w:p w:rsidR="00E36187" w:rsidRPr="006C33C1" w:rsidRDefault="005C2C2B" w:rsidP="00E221F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="00E80641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E80641" w:rsidRPr="006C33C1">
        <w:rPr>
          <w:rFonts w:ascii="Times New Roman" w:hAnsi="Times New Roman" w:cs="Times New Roman"/>
          <w:i/>
          <w:sz w:val="24"/>
          <w:szCs w:val="24"/>
        </w:rPr>
        <w:t>(негромко)</w:t>
      </w:r>
      <w:r w:rsidRPr="006C33C1">
        <w:rPr>
          <w:rFonts w:ascii="Times New Roman" w:hAnsi="Times New Roman" w:cs="Times New Roman"/>
          <w:sz w:val="24"/>
          <w:szCs w:val="24"/>
        </w:rPr>
        <w:t xml:space="preserve">. Докричался, оглоед? На, молочка тёпленького попей. </w:t>
      </w:r>
      <w:r w:rsidR="00E80641" w:rsidRPr="006C33C1">
        <w:rPr>
          <w:rFonts w:ascii="Times New Roman" w:hAnsi="Times New Roman" w:cs="Times New Roman"/>
          <w:i/>
          <w:sz w:val="24"/>
          <w:szCs w:val="24"/>
        </w:rPr>
        <w:t>П</w:t>
      </w:r>
      <w:r w:rsidR="00085417" w:rsidRPr="006C33C1">
        <w:rPr>
          <w:rFonts w:ascii="Times New Roman" w:hAnsi="Times New Roman" w:cs="Times New Roman"/>
          <w:i/>
          <w:sz w:val="24"/>
          <w:szCs w:val="24"/>
        </w:rPr>
        <w:t xml:space="preserve">оит кота из кружки. </w:t>
      </w:r>
      <w:r w:rsidR="00BE77C6" w:rsidRPr="006C33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6187" w:rsidRPr="006C33C1">
        <w:rPr>
          <w:rFonts w:ascii="Times New Roman" w:hAnsi="Times New Roman" w:cs="Times New Roman"/>
          <w:sz w:val="24"/>
          <w:szCs w:val="24"/>
        </w:rPr>
        <w:t xml:space="preserve">Где носило–то тебя сутки почти? </w:t>
      </w:r>
    </w:p>
    <w:p w:rsidR="00E36187" w:rsidRPr="006C33C1" w:rsidRDefault="00E36187" w:rsidP="00E221F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="00F63355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F63355" w:rsidRPr="006C33C1">
        <w:rPr>
          <w:rFonts w:ascii="Times New Roman" w:hAnsi="Times New Roman" w:cs="Times New Roman"/>
          <w:i/>
          <w:sz w:val="24"/>
          <w:szCs w:val="24"/>
        </w:rPr>
        <w:t>(слегка подрагивая)</w:t>
      </w:r>
      <w:r w:rsidRPr="006C33C1">
        <w:rPr>
          <w:rFonts w:ascii="Times New Roman" w:hAnsi="Times New Roman" w:cs="Times New Roman"/>
          <w:sz w:val="24"/>
          <w:szCs w:val="24"/>
        </w:rPr>
        <w:t>.</w:t>
      </w:r>
      <w:r w:rsidR="00F63355" w:rsidRPr="006C33C1">
        <w:rPr>
          <w:rFonts w:ascii="Times New Roman" w:hAnsi="Times New Roman" w:cs="Times New Roman"/>
          <w:sz w:val="24"/>
          <w:szCs w:val="24"/>
        </w:rPr>
        <w:t xml:space="preserve"> Ой,</w:t>
      </w:r>
      <w:r w:rsidR="00AC08DA" w:rsidRPr="006C33C1">
        <w:rPr>
          <w:rFonts w:ascii="Times New Roman" w:hAnsi="Times New Roman" w:cs="Times New Roman"/>
          <w:sz w:val="24"/>
          <w:szCs w:val="24"/>
        </w:rPr>
        <w:t xml:space="preserve"> Афоня,</w:t>
      </w:r>
      <w:r w:rsidR="00F63355" w:rsidRPr="006C33C1">
        <w:rPr>
          <w:rFonts w:ascii="Times New Roman" w:hAnsi="Times New Roman" w:cs="Times New Roman"/>
          <w:sz w:val="24"/>
          <w:szCs w:val="24"/>
        </w:rPr>
        <w:t xml:space="preserve"> и не спрашивай… </w:t>
      </w:r>
      <w:r w:rsidR="00D9304C" w:rsidRPr="006C33C1">
        <w:rPr>
          <w:rFonts w:ascii="Times New Roman" w:hAnsi="Times New Roman" w:cs="Times New Roman"/>
          <w:sz w:val="24"/>
          <w:szCs w:val="24"/>
        </w:rPr>
        <w:t xml:space="preserve">Хотел было </w:t>
      </w:r>
      <w:r w:rsidR="006374BA" w:rsidRPr="006C33C1">
        <w:rPr>
          <w:rFonts w:ascii="Times New Roman" w:hAnsi="Times New Roman" w:cs="Times New Roman"/>
          <w:sz w:val="24"/>
          <w:szCs w:val="24"/>
        </w:rPr>
        <w:t xml:space="preserve">к </w:t>
      </w:r>
      <w:r w:rsidR="00D9304C" w:rsidRPr="006C33C1">
        <w:rPr>
          <w:rFonts w:ascii="Times New Roman" w:hAnsi="Times New Roman" w:cs="Times New Roman"/>
          <w:sz w:val="24"/>
          <w:szCs w:val="24"/>
        </w:rPr>
        <w:t>старушк</w:t>
      </w:r>
      <w:r w:rsidR="006374BA" w:rsidRPr="006C33C1">
        <w:rPr>
          <w:rFonts w:ascii="Times New Roman" w:hAnsi="Times New Roman" w:cs="Times New Roman"/>
          <w:sz w:val="24"/>
          <w:szCs w:val="24"/>
        </w:rPr>
        <w:t>е</w:t>
      </w:r>
      <w:r w:rsidR="00D9304C" w:rsidRPr="006C33C1">
        <w:rPr>
          <w:rFonts w:ascii="Times New Roman" w:hAnsi="Times New Roman" w:cs="Times New Roman"/>
          <w:sz w:val="24"/>
          <w:szCs w:val="24"/>
        </w:rPr>
        <w:t xml:space="preserve"> нашей </w:t>
      </w:r>
      <w:r w:rsidR="006374BA" w:rsidRPr="006C33C1">
        <w:rPr>
          <w:rFonts w:ascii="Times New Roman" w:hAnsi="Times New Roman" w:cs="Times New Roman"/>
          <w:sz w:val="24"/>
          <w:szCs w:val="24"/>
        </w:rPr>
        <w:t xml:space="preserve">вернуться, попытался квартиру её отыскать, да куда там… </w:t>
      </w:r>
      <w:r w:rsidR="004C773A" w:rsidRPr="006C33C1">
        <w:rPr>
          <w:rFonts w:ascii="Times New Roman" w:hAnsi="Times New Roman" w:cs="Times New Roman"/>
          <w:sz w:val="24"/>
          <w:szCs w:val="24"/>
        </w:rPr>
        <w:t xml:space="preserve">Два дня искал. </w:t>
      </w:r>
      <w:r w:rsidR="006374BA" w:rsidRPr="006C33C1">
        <w:rPr>
          <w:rFonts w:ascii="Times New Roman" w:hAnsi="Times New Roman" w:cs="Times New Roman"/>
          <w:sz w:val="24"/>
          <w:szCs w:val="24"/>
        </w:rPr>
        <w:t>И</w:t>
      </w:r>
      <w:r w:rsidR="00BB47AB" w:rsidRPr="006C33C1">
        <w:rPr>
          <w:rFonts w:ascii="Times New Roman" w:hAnsi="Times New Roman" w:cs="Times New Roman"/>
          <w:sz w:val="24"/>
          <w:szCs w:val="24"/>
        </w:rPr>
        <w:t xml:space="preserve"> собаки чуть не разорвали, и под машину едва не попал, и жрать хотелось так, что </w:t>
      </w:r>
      <w:r w:rsidR="00BA3274" w:rsidRPr="006C33C1">
        <w:rPr>
          <w:rFonts w:ascii="Times New Roman" w:hAnsi="Times New Roman" w:cs="Times New Roman"/>
          <w:sz w:val="24"/>
          <w:szCs w:val="24"/>
        </w:rPr>
        <w:t xml:space="preserve">чуть </w:t>
      </w:r>
      <w:r w:rsidR="00BB47AB" w:rsidRPr="006C33C1">
        <w:rPr>
          <w:rFonts w:ascii="Times New Roman" w:hAnsi="Times New Roman" w:cs="Times New Roman"/>
          <w:sz w:val="24"/>
          <w:szCs w:val="24"/>
        </w:rPr>
        <w:t xml:space="preserve">в обморок </w:t>
      </w:r>
      <w:r w:rsidR="00BA3274" w:rsidRPr="006C33C1">
        <w:rPr>
          <w:rFonts w:ascii="Times New Roman" w:hAnsi="Times New Roman" w:cs="Times New Roman"/>
          <w:sz w:val="24"/>
          <w:szCs w:val="24"/>
        </w:rPr>
        <w:t xml:space="preserve">не </w:t>
      </w:r>
      <w:r w:rsidR="00BB47AB" w:rsidRPr="006C33C1">
        <w:rPr>
          <w:rFonts w:ascii="Times New Roman" w:hAnsi="Times New Roman" w:cs="Times New Roman"/>
          <w:sz w:val="24"/>
          <w:szCs w:val="24"/>
        </w:rPr>
        <w:t>падал…</w:t>
      </w:r>
      <w:r w:rsidR="00AC08DA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57002B" w:rsidRPr="006C33C1">
        <w:rPr>
          <w:rFonts w:ascii="Times New Roman" w:hAnsi="Times New Roman" w:cs="Times New Roman"/>
          <w:sz w:val="24"/>
          <w:szCs w:val="24"/>
        </w:rPr>
        <w:t xml:space="preserve">Кое-как дорогу назад нашёл. </w:t>
      </w:r>
    </w:p>
    <w:p w:rsidR="00487C8C" w:rsidRPr="006C33C1" w:rsidRDefault="001A6D82" w:rsidP="00E221F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BE77C6" w:rsidRPr="006C33C1">
        <w:rPr>
          <w:rFonts w:ascii="Times New Roman" w:hAnsi="Times New Roman" w:cs="Times New Roman"/>
          <w:sz w:val="24"/>
          <w:szCs w:val="24"/>
        </w:rPr>
        <w:t xml:space="preserve">Это </w:t>
      </w:r>
      <w:r w:rsidRPr="006C33C1">
        <w:rPr>
          <w:rFonts w:ascii="Times New Roman" w:hAnsi="Times New Roman" w:cs="Times New Roman"/>
          <w:sz w:val="24"/>
          <w:szCs w:val="24"/>
        </w:rPr>
        <w:t>повезло</w:t>
      </w:r>
      <w:r w:rsidR="00BE77C6" w:rsidRPr="006C33C1">
        <w:rPr>
          <w:rFonts w:ascii="Times New Roman" w:hAnsi="Times New Roman" w:cs="Times New Roman"/>
          <w:sz w:val="24"/>
          <w:szCs w:val="24"/>
        </w:rPr>
        <w:t xml:space="preserve"> ещё</w:t>
      </w:r>
      <w:r w:rsidR="00E36187" w:rsidRPr="006C33C1">
        <w:rPr>
          <w:rFonts w:ascii="Times New Roman" w:hAnsi="Times New Roman" w:cs="Times New Roman"/>
          <w:sz w:val="24"/>
          <w:szCs w:val="24"/>
        </w:rPr>
        <w:t>, что</w:t>
      </w:r>
      <w:r w:rsidR="00BE77C6" w:rsidRPr="006C33C1">
        <w:rPr>
          <w:rFonts w:ascii="Times New Roman" w:hAnsi="Times New Roman" w:cs="Times New Roman"/>
          <w:sz w:val="24"/>
          <w:szCs w:val="24"/>
        </w:rPr>
        <w:t xml:space="preserve"> живой остался</w:t>
      </w:r>
      <w:r w:rsidR="00B33681" w:rsidRPr="006C33C1">
        <w:rPr>
          <w:rFonts w:ascii="Times New Roman" w:hAnsi="Times New Roman" w:cs="Times New Roman"/>
          <w:sz w:val="24"/>
          <w:szCs w:val="24"/>
        </w:rPr>
        <w:t>! С пятого этажа-то лететь, да с твоей</w:t>
      </w:r>
      <w:r w:rsidR="00E36187" w:rsidRPr="006C33C1">
        <w:rPr>
          <w:rFonts w:ascii="Times New Roman" w:hAnsi="Times New Roman" w:cs="Times New Roman"/>
          <w:sz w:val="24"/>
          <w:szCs w:val="24"/>
        </w:rPr>
        <w:t xml:space="preserve"> комплекцией! </w:t>
      </w:r>
    </w:p>
    <w:p w:rsidR="00BE77C6" w:rsidRPr="006C33C1" w:rsidRDefault="00BB47AB" w:rsidP="00E221F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>. Что ком</w:t>
      </w:r>
      <w:r w:rsidR="00007455" w:rsidRPr="006C33C1">
        <w:rPr>
          <w:rFonts w:ascii="Times New Roman" w:hAnsi="Times New Roman" w:cs="Times New Roman"/>
          <w:sz w:val="24"/>
          <w:szCs w:val="24"/>
        </w:rPr>
        <w:t xml:space="preserve">плекция? Я в прекрасной форме! Да, цивилизация и комфорт городской жизни оставили на мне определённый отпечаток, но… </w:t>
      </w:r>
    </w:p>
    <w:p w:rsidR="00BB47AB" w:rsidRPr="006C33C1" w:rsidRDefault="00BB47AB" w:rsidP="00E221F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>. Да ну тебя, Васька, в самом деле</w:t>
      </w:r>
      <w:r w:rsidR="00712C7E" w:rsidRPr="006C33C1">
        <w:rPr>
          <w:rFonts w:ascii="Times New Roman" w:hAnsi="Times New Roman" w:cs="Times New Roman"/>
          <w:sz w:val="24"/>
          <w:szCs w:val="24"/>
        </w:rPr>
        <w:t>! Ну ты посмотри на себя трезво-то!</w:t>
      </w:r>
      <w:r w:rsidR="004C773A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712C7E" w:rsidRPr="006C33C1">
        <w:rPr>
          <w:rFonts w:ascii="Times New Roman" w:hAnsi="Times New Roman" w:cs="Times New Roman"/>
          <w:sz w:val="24"/>
          <w:szCs w:val="24"/>
        </w:rPr>
        <w:t xml:space="preserve">В тебе же </w:t>
      </w:r>
      <w:r w:rsidR="00AF3E77" w:rsidRPr="006C33C1">
        <w:rPr>
          <w:rFonts w:ascii="Times New Roman" w:hAnsi="Times New Roman" w:cs="Times New Roman"/>
          <w:sz w:val="24"/>
          <w:szCs w:val="24"/>
        </w:rPr>
        <w:t>полпуда весу</w:t>
      </w:r>
      <w:r w:rsidR="00712C7E" w:rsidRPr="006C33C1">
        <w:rPr>
          <w:rFonts w:ascii="Times New Roman" w:hAnsi="Times New Roman" w:cs="Times New Roman"/>
          <w:sz w:val="24"/>
          <w:szCs w:val="24"/>
        </w:rPr>
        <w:t>!</w:t>
      </w:r>
    </w:p>
    <w:p w:rsidR="00487C8C" w:rsidRPr="006C33C1" w:rsidRDefault="00712C7E" w:rsidP="00E221F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>. Непра</w:t>
      </w:r>
      <w:r w:rsidR="00AF3E77" w:rsidRPr="006C33C1">
        <w:rPr>
          <w:rFonts w:ascii="Times New Roman" w:hAnsi="Times New Roman" w:cs="Times New Roman"/>
          <w:sz w:val="24"/>
          <w:szCs w:val="24"/>
        </w:rPr>
        <w:t>вда! Максимум – килограммов пять</w:t>
      </w:r>
      <w:r w:rsidRPr="006C33C1">
        <w:rPr>
          <w:rFonts w:ascii="Times New Roman" w:hAnsi="Times New Roman" w:cs="Times New Roman"/>
          <w:sz w:val="24"/>
          <w:szCs w:val="24"/>
        </w:rPr>
        <w:t>! Но п</w:t>
      </w:r>
      <w:r w:rsidR="00BB47AB" w:rsidRPr="006C33C1">
        <w:rPr>
          <w:rFonts w:ascii="Times New Roman" w:hAnsi="Times New Roman" w:cs="Times New Roman"/>
          <w:sz w:val="24"/>
          <w:szCs w:val="24"/>
        </w:rPr>
        <w:t>риложился я к асфальту крепко. Хорошо, что по пути к земле за бельё на балконе чьём-то зацепиться слегка успел…</w:t>
      </w:r>
    </w:p>
    <w:p w:rsidR="00B05F7C" w:rsidRPr="006C33C1" w:rsidRDefault="00712C7E" w:rsidP="00E221F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 xml:space="preserve">. А зачем орал? </w:t>
      </w:r>
      <w:r w:rsidR="00B05F7C" w:rsidRPr="006C33C1">
        <w:rPr>
          <w:rFonts w:ascii="Times New Roman" w:hAnsi="Times New Roman" w:cs="Times New Roman"/>
          <w:sz w:val="24"/>
          <w:szCs w:val="24"/>
        </w:rPr>
        <w:t xml:space="preserve">Доорался? Это тебе не старушка наша! </w:t>
      </w:r>
      <w:r w:rsidR="00BA3274" w:rsidRPr="006C33C1">
        <w:rPr>
          <w:rFonts w:ascii="Times New Roman" w:hAnsi="Times New Roman" w:cs="Times New Roman"/>
          <w:sz w:val="24"/>
          <w:szCs w:val="24"/>
        </w:rPr>
        <w:t xml:space="preserve">Зачем ты меня сподобил склянку ту тебе открыть? А? Впал в дурь </w:t>
      </w:r>
      <w:r w:rsidR="00DC6163" w:rsidRPr="006C33C1">
        <w:rPr>
          <w:rFonts w:ascii="Times New Roman" w:hAnsi="Times New Roman" w:cs="Times New Roman"/>
          <w:sz w:val="24"/>
          <w:szCs w:val="24"/>
        </w:rPr>
        <w:t>дурацкую, чуть не сгинул совсем.</w:t>
      </w:r>
      <w:r w:rsidR="00BA3274" w:rsidRPr="006C33C1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87046E" w:rsidRPr="006C33C1" w:rsidRDefault="00BA3274" w:rsidP="00E221F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 xml:space="preserve">. Ну, сглупил, есть такое дело. От тоски в основном. </w:t>
      </w:r>
    </w:p>
    <w:p w:rsidR="0087046E" w:rsidRPr="006C33C1" w:rsidRDefault="0087046E" w:rsidP="00E221F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>. Что тебе всё неймется, Васька, а? Что тебе не живётся как нормальному коту?</w:t>
      </w:r>
    </w:p>
    <w:p w:rsidR="00870FF0" w:rsidRPr="006C33C1" w:rsidRDefault="0087046E" w:rsidP="00E221F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>. Да разве это жизнь?</w:t>
      </w:r>
      <w:r w:rsidR="00BA3274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283AD2" w:rsidRPr="006C33C1">
        <w:rPr>
          <w:rFonts w:ascii="Times New Roman" w:hAnsi="Times New Roman" w:cs="Times New Roman"/>
          <w:sz w:val="24"/>
          <w:szCs w:val="24"/>
        </w:rPr>
        <w:t xml:space="preserve">Ни охоты, ни погони, </w:t>
      </w:r>
      <w:r w:rsidR="007A53E4" w:rsidRPr="006C33C1">
        <w:rPr>
          <w:rFonts w:ascii="Times New Roman" w:hAnsi="Times New Roman" w:cs="Times New Roman"/>
          <w:sz w:val="24"/>
          <w:szCs w:val="24"/>
        </w:rPr>
        <w:t xml:space="preserve">ни песен на крыше под полной луной, </w:t>
      </w:r>
      <w:r w:rsidR="00283AD2" w:rsidRPr="006C33C1">
        <w:rPr>
          <w:rFonts w:ascii="Times New Roman" w:hAnsi="Times New Roman" w:cs="Times New Roman"/>
          <w:sz w:val="24"/>
          <w:szCs w:val="24"/>
        </w:rPr>
        <w:t>ни даже чтения вслух</w:t>
      </w:r>
      <w:r w:rsidR="007A53E4" w:rsidRPr="006C33C1">
        <w:rPr>
          <w:rFonts w:ascii="Times New Roman" w:hAnsi="Times New Roman" w:cs="Times New Roman"/>
          <w:sz w:val="24"/>
          <w:szCs w:val="24"/>
        </w:rPr>
        <w:t>. Что ж это за жизнь? Так, тление без смысла и содержания</w:t>
      </w:r>
      <w:r w:rsidR="00110D16" w:rsidRPr="006C33C1">
        <w:rPr>
          <w:rFonts w:ascii="Times New Roman" w:hAnsi="Times New Roman" w:cs="Times New Roman"/>
          <w:sz w:val="24"/>
          <w:szCs w:val="24"/>
        </w:rPr>
        <w:t>. И хозяева - не пойми что.</w:t>
      </w:r>
      <w:r w:rsidR="00870FF0" w:rsidRPr="006C33C1">
        <w:rPr>
          <w:rFonts w:ascii="Times New Roman" w:hAnsi="Times New Roman" w:cs="Times New Roman"/>
          <w:sz w:val="24"/>
          <w:szCs w:val="24"/>
        </w:rPr>
        <w:t xml:space="preserve"> Старушка наша старше их, а какая живая-то</w:t>
      </w:r>
      <w:r w:rsidR="0057002B" w:rsidRPr="006C33C1">
        <w:rPr>
          <w:rFonts w:ascii="Times New Roman" w:hAnsi="Times New Roman" w:cs="Times New Roman"/>
          <w:sz w:val="24"/>
          <w:szCs w:val="24"/>
        </w:rPr>
        <w:t>, с ними</w:t>
      </w:r>
      <w:r w:rsidR="00870FF0" w:rsidRPr="006C33C1">
        <w:rPr>
          <w:rFonts w:ascii="Times New Roman" w:hAnsi="Times New Roman" w:cs="Times New Roman"/>
          <w:sz w:val="24"/>
          <w:szCs w:val="24"/>
        </w:rPr>
        <w:t xml:space="preserve"> по сравнению. А эти как в режиме энергосбережения существуют. </w:t>
      </w:r>
    </w:p>
    <w:p w:rsidR="00870FF0" w:rsidRPr="006C33C1" w:rsidRDefault="00870FF0" w:rsidP="00E221F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>. Чего?</w:t>
      </w:r>
    </w:p>
    <w:p w:rsidR="00BA3274" w:rsidRPr="006C33C1" w:rsidRDefault="00870FF0" w:rsidP="00E221F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="0057002B" w:rsidRPr="006C33C1">
        <w:rPr>
          <w:rFonts w:ascii="Times New Roman" w:hAnsi="Times New Roman" w:cs="Times New Roman"/>
          <w:sz w:val="24"/>
          <w:szCs w:val="24"/>
        </w:rPr>
        <w:t>. Ну</w:t>
      </w:r>
      <w:r w:rsidRPr="006C33C1">
        <w:rPr>
          <w:rFonts w:ascii="Times New Roman" w:hAnsi="Times New Roman" w:cs="Times New Roman"/>
          <w:sz w:val="24"/>
          <w:szCs w:val="24"/>
        </w:rPr>
        <w:t xml:space="preserve"> вроде включены – а вроде и нет.</w:t>
      </w:r>
    </w:p>
    <w:p w:rsidR="00D653F1" w:rsidRPr="006C33C1" w:rsidRDefault="00D653F1" w:rsidP="00757CAB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>Вдруг, бросив взгляд на экран т</w:t>
      </w:r>
      <w:r w:rsidR="0057002B" w:rsidRPr="006C33C1">
        <w:rPr>
          <w:rFonts w:ascii="Times New Roman" w:hAnsi="Times New Roman" w:cs="Times New Roman"/>
          <w:i/>
          <w:sz w:val="24"/>
          <w:szCs w:val="24"/>
        </w:rPr>
        <w:t>елевизора, домовой приходит в оторопь</w:t>
      </w:r>
      <w:r w:rsidR="00757CAB" w:rsidRPr="006C33C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57CAB" w:rsidRPr="006C33C1" w:rsidRDefault="00D653F1" w:rsidP="00757CA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ДОМОВОЙ</w:t>
      </w:r>
      <w:r w:rsidR="005E10AA" w:rsidRPr="006C3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33C1">
        <w:rPr>
          <w:rFonts w:ascii="Times New Roman" w:hAnsi="Times New Roman" w:cs="Times New Roman"/>
          <w:sz w:val="24"/>
          <w:szCs w:val="24"/>
        </w:rPr>
        <w:t xml:space="preserve">. Это что такое? Эт </w:t>
      </w:r>
      <w:r w:rsidR="00757CAB" w:rsidRPr="006C33C1">
        <w:rPr>
          <w:rFonts w:ascii="Times New Roman" w:hAnsi="Times New Roman" w:cs="Times New Roman"/>
          <w:sz w:val="24"/>
          <w:szCs w:val="24"/>
        </w:rPr>
        <w:t>чего</w:t>
      </w:r>
      <w:r w:rsidRPr="006C33C1">
        <w:rPr>
          <w:rFonts w:ascii="Times New Roman" w:hAnsi="Times New Roman" w:cs="Times New Roman"/>
          <w:sz w:val="24"/>
          <w:szCs w:val="24"/>
        </w:rPr>
        <w:t xml:space="preserve"> они? А? Это они чего</w:t>
      </w:r>
      <w:r w:rsidR="00757CAB" w:rsidRPr="006C33C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57CAB" w:rsidRPr="006C33C1" w:rsidRDefault="00757CAB" w:rsidP="00757CA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lastRenderedPageBreak/>
        <w:t>КОТ</w:t>
      </w:r>
      <w:r w:rsidRPr="006C33C1">
        <w:rPr>
          <w:rFonts w:ascii="Times New Roman" w:hAnsi="Times New Roman" w:cs="Times New Roman"/>
          <w:sz w:val="24"/>
          <w:szCs w:val="24"/>
        </w:rPr>
        <w:t>. Ты не поймёшь.</w:t>
      </w:r>
      <w:r w:rsidR="00D653F1" w:rsidRPr="006C33C1">
        <w:rPr>
          <w:rFonts w:ascii="Times New Roman" w:hAnsi="Times New Roman" w:cs="Times New Roman"/>
          <w:sz w:val="24"/>
          <w:szCs w:val="24"/>
        </w:rPr>
        <w:t xml:space="preserve"> Эротика.</w:t>
      </w:r>
    </w:p>
    <w:p w:rsidR="008F2957" w:rsidRPr="006C33C1" w:rsidRDefault="008F2957" w:rsidP="00757CA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ПОПУГАЙ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46343E" w:rsidRPr="006C33C1">
        <w:rPr>
          <w:rFonts w:ascii="Times New Roman" w:hAnsi="Times New Roman" w:cs="Times New Roman"/>
          <w:sz w:val="24"/>
          <w:szCs w:val="24"/>
        </w:rPr>
        <w:t>Пор-рочная любовь! Ср-рам! Стыд!</w:t>
      </w:r>
    </w:p>
    <w:p w:rsidR="008B7CDA" w:rsidRPr="006C33C1" w:rsidRDefault="008B7CDA" w:rsidP="00757CA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Pr="006C33C1">
        <w:rPr>
          <w:rFonts w:ascii="Times New Roman" w:hAnsi="Times New Roman" w:cs="Times New Roman"/>
          <w:sz w:val="24"/>
          <w:szCs w:val="24"/>
        </w:rPr>
        <w:t>Тихо!</w:t>
      </w:r>
    </w:p>
    <w:p w:rsidR="00757CAB" w:rsidRPr="006C33C1" w:rsidRDefault="00757CAB" w:rsidP="00757CA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ДОМОВОЙ</w:t>
      </w:r>
      <w:r w:rsidRPr="006C33C1">
        <w:rPr>
          <w:rFonts w:ascii="Times New Roman" w:hAnsi="Times New Roman" w:cs="Times New Roman"/>
          <w:sz w:val="24"/>
          <w:szCs w:val="24"/>
        </w:rPr>
        <w:t>. А ты это… Ты зачем это?.. Ты смотришь это зачем?</w:t>
      </w:r>
    </w:p>
    <w:p w:rsidR="00757CAB" w:rsidRPr="006C33C1" w:rsidRDefault="00757CAB" w:rsidP="00757CA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>. Пытаюсь понять.</w:t>
      </w:r>
    </w:p>
    <w:p w:rsidR="00757CAB" w:rsidRPr="006C33C1" w:rsidRDefault="00757CAB" w:rsidP="00757CA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ДОМОВОЙ</w:t>
      </w:r>
      <w:r w:rsidR="008F2957" w:rsidRPr="006C3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5F6" w:rsidRPr="006C33C1">
        <w:rPr>
          <w:rFonts w:ascii="Times New Roman" w:hAnsi="Times New Roman" w:cs="Times New Roman"/>
          <w:i/>
          <w:sz w:val="24"/>
          <w:szCs w:val="24"/>
        </w:rPr>
        <w:t>(волнуясь всё больше и больше)</w:t>
      </w:r>
      <w:r w:rsidRPr="006C33C1">
        <w:rPr>
          <w:rFonts w:ascii="Times New Roman" w:hAnsi="Times New Roman" w:cs="Times New Roman"/>
          <w:sz w:val="24"/>
          <w:szCs w:val="24"/>
        </w:rPr>
        <w:t>. Чего понять?</w:t>
      </w:r>
    </w:p>
    <w:p w:rsidR="001C15F6" w:rsidRPr="006C33C1" w:rsidRDefault="008B7CDA" w:rsidP="00757CA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ПОПУГАЙ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46343E" w:rsidRPr="006C33C1">
        <w:rPr>
          <w:rFonts w:ascii="Times New Roman" w:hAnsi="Times New Roman" w:cs="Times New Roman"/>
          <w:sz w:val="24"/>
          <w:szCs w:val="24"/>
        </w:rPr>
        <w:t>Непотр-ребство! Непотр-ребство! Похабство!</w:t>
      </w:r>
    </w:p>
    <w:p w:rsidR="00757CAB" w:rsidRPr="006C33C1" w:rsidRDefault="00757CAB" w:rsidP="00757CA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8F2957" w:rsidRPr="006C33C1">
        <w:rPr>
          <w:rFonts w:ascii="Times New Roman" w:hAnsi="Times New Roman" w:cs="Times New Roman"/>
          <w:sz w:val="24"/>
          <w:szCs w:val="24"/>
        </w:rPr>
        <w:t xml:space="preserve">Да цыц ты! </w:t>
      </w:r>
      <w:r w:rsidR="00BC3152" w:rsidRPr="006C33C1">
        <w:rPr>
          <w:rFonts w:ascii="Times New Roman" w:hAnsi="Times New Roman" w:cs="Times New Roman"/>
          <w:sz w:val="24"/>
          <w:szCs w:val="24"/>
        </w:rPr>
        <w:t>Хочу понять, ч</w:t>
      </w:r>
      <w:r w:rsidRPr="006C33C1">
        <w:rPr>
          <w:rFonts w:ascii="Times New Roman" w:hAnsi="Times New Roman" w:cs="Times New Roman"/>
          <w:sz w:val="24"/>
          <w:szCs w:val="24"/>
        </w:rPr>
        <w:t>то с нашими-</w:t>
      </w:r>
      <w:r w:rsidR="00BC3152" w:rsidRPr="006C33C1">
        <w:rPr>
          <w:rFonts w:ascii="Times New Roman" w:hAnsi="Times New Roman" w:cs="Times New Roman"/>
          <w:sz w:val="24"/>
          <w:szCs w:val="24"/>
        </w:rPr>
        <w:t>то не так? Вон</w:t>
      </w:r>
      <w:r w:rsidR="007201D3" w:rsidRPr="006C33C1">
        <w:rPr>
          <w:rFonts w:ascii="Times New Roman" w:hAnsi="Times New Roman" w:cs="Times New Roman"/>
          <w:sz w:val="24"/>
          <w:szCs w:val="24"/>
        </w:rPr>
        <w:t xml:space="preserve"> смотри, какие эти</w:t>
      </w:r>
      <w:r w:rsidRPr="006C33C1">
        <w:rPr>
          <w:rFonts w:ascii="Times New Roman" w:hAnsi="Times New Roman" w:cs="Times New Roman"/>
          <w:sz w:val="24"/>
          <w:szCs w:val="24"/>
        </w:rPr>
        <w:t xml:space="preserve"> довольные</w:t>
      </w:r>
      <w:r w:rsidR="000B3E6B" w:rsidRPr="006C33C1">
        <w:rPr>
          <w:rFonts w:ascii="Times New Roman" w:hAnsi="Times New Roman" w:cs="Times New Roman"/>
          <w:sz w:val="24"/>
          <w:szCs w:val="24"/>
        </w:rPr>
        <w:t>, весёлые даже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7201D3" w:rsidRPr="006C33C1">
        <w:rPr>
          <w:rFonts w:ascii="Times New Roman" w:hAnsi="Times New Roman" w:cs="Times New Roman"/>
          <w:sz w:val="24"/>
          <w:szCs w:val="24"/>
        </w:rPr>
        <w:t>Хоть каким-никаким, а делом заняты. Радуются. С наши</w:t>
      </w:r>
      <w:r w:rsidRPr="006C33C1">
        <w:rPr>
          <w:rFonts w:ascii="Times New Roman" w:hAnsi="Times New Roman" w:cs="Times New Roman"/>
          <w:sz w:val="24"/>
          <w:szCs w:val="24"/>
        </w:rPr>
        <w:t>ми-то что не так?</w:t>
      </w:r>
      <w:r w:rsidR="007201D3" w:rsidRPr="006C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AF3" w:rsidRPr="006C33C1" w:rsidRDefault="00CB0AF3" w:rsidP="00757CA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="005E10AA" w:rsidRPr="006C3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0AA" w:rsidRPr="006C33C1">
        <w:rPr>
          <w:rFonts w:ascii="Times New Roman" w:hAnsi="Times New Roman" w:cs="Times New Roman"/>
          <w:i/>
          <w:sz w:val="24"/>
          <w:szCs w:val="24"/>
        </w:rPr>
        <w:t>(постепенно выходя из себя)</w:t>
      </w:r>
      <w:r w:rsidR="00044577"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1C15F6" w:rsidRPr="006C33C1">
        <w:rPr>
          <w:rFonts w:ascii="Times New Roman" w:hAnsi="Times New Roman" w:cs="Times New Roman"/>
          <w:sz w:val="24"/>
          <w:szCs w:val="24"/>
        </w:rPr>
        <w:t>Да ты что-ж, паскудник</w:t>
      </w:r>
      <w:r w:rsidR="000B3E6B" w:rsidRPr="006C33C1">
        <w:rPr>
          <w:rFonts w:ascii="Times New Roman" w:hAnsi="Times New Roman" w:cs="Times New Roman"/>
          <w:sz w:val="24"/>
          <w:szCs w:val="24"/>
        </w:rPr>
        <w:t>, делаешь-то, а</w:t>
      </w:r>
      <w:r w:rsidR="001C15F6" w:rsidRPr="006C33C1">
        <w:rPr>
          <w:rFonts w:ascii="Times New Roman" w:hAnsi="Times New Roman" w:cs="Times New Roman"/>
          <w:sz w:val="24"/>
          <w:szCs w:val="24"/>
        </w:rPr>
        <w:t xml:space="preserve">? А? </w:t>
      </w:r>
      <w:r w:rsidR="00044577" w:rsidRPr="006C33C1">
        <w:rPr>
          <w:rFonts w:ascii="Times New Roman" w:hAnsi="Times New Roman" w:cs="Times New Roman"/>
          <w:sz w:val="24"/>
          <w:szCs w:val="24"/>
        </w:rPr>
        <w:t xml:space="preserve">Да ну нельзя же! Да нельзя же так, посреди дня! Васька, тут же птаха небесная, молоденькая ещё совсем! Ты что, офонарел совсем, срамоту такую включать, а? </w:t>
      </w:r>
    </w:p>
    <w:p w:rsidR="001A1EBD" w:rsidRPr="006C33C1" w:rsidRDefault="001A1EBD" w:rsidP="00757CA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ПОПУГАЙ</w:t>
      </w:r>
      <w:r w:rsidRPr="006C33C1">
        <w:rPr>
          <w:rFonts w:ascii="Times New Roman" w:hAnsi="Times New Roman" w:cs="Times New Roman"/>
          <w:sz w:val="24"/>
          <w:szCs w:val="24"/>
        </w:rPr>
        <w:t xml:space="preserve">. Гомор-ра! </w:t>
      </w:r>
      <w:r w:rsidR="0041303E" w:rsidRPr="006C33C1">
        <w:rPr>
          <w:rFonts w:ascii="Times New Roman" w:hAnsi="Times New Roman" w:cs="Times New Roman"/>
          <w:sz w:val="24"/>
          <w:szCs w:val="24"/>
        </w:rPr>
        <w:t xml:space="preserve">Гомор-ра! </w:t>
      </w:r>
      <w:r w:rsidR="005E10AA" w:rsidRPr="006C33C1">
        <w:rPr>
          <w:rFonts w:ascii="Times New Roman" w:hAnsi="Times New Roman" w:cs="Times New Roman"/>
          <w:sz w:val="24"/>
          <w:szCs w:val="24"/>
        </w:rPr>
        <w:t xml:space="preserve">Р-разврат! </w:t>
      </w:r>
      <w:r w:rsidR="0041303E" w:rsidRPr="006C33C1">
        <w:rPr>
          <w:rFonts w:ascii="Times New Roman" w:hAnsi="Times New Roman" w:cs="Times New Roman"/>
          <w:sz w:val="24"/>
          <w:szCs w:val="24"/>
        </w:rPr>
        <w:t>Макондо в тр</w:t>
      </w:r>
      <w:r w:rsidR="00386064" w:rsidRPr="006C33C1">
        <w:rPr>
          <w:rFonts w:ascii="Times New Roman" w:hAnsi="Times New Roman" w:cs="Times New Roman"/>
          <w:sz w:val="24"/>
          <w:szCs w:val="24"/>
        </w:rPr>
        <w:t>-р</w:t>
      </w:r>
      <w:r w:rsidR="0041303E" w:rsidRPr="006C33C1">
        <w:rPr>
          <w:rFonts w:ascii="Times New Roman" w:hAnsi="Times New Roman" w:cs="Times New Roman"/>
          <w:sz w:val="24"/>
          <w:szCs w:val="24"/>
        </w:rPr>
        <w:t>уху!..</w:t>
      </w:r>
      <w:r w:rsidRPr="006C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AF3" w:rsidRPr="006C33C1" w:rsidRDefault="00CB0AF3" w:rsidP="00757CA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41303E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Pr="006C33C1">
        <w:rPr>
          <w:rFonts w:ascii="Times New Roman" w:hAnsi="Times New Roman" w:cs="Times New Roman"/>
          <w:sz w:val="24"/>
          <w:szCs w:val="24"/>
        </w:rPr>
        <w:t>Да</w:t>
      </w:r>
      <w:r w:rsidR="0041303E" w:rsidRPr="006C33C1">
        <w:rPr>
          <w:rFonts w:ascii="Times New Roman" w:hAnsi="Times New Roman" w:cs="Times New Roman"/>
          <w:sz w:val="24"/>
          <w:szCs w:val="24"/>
        </w:rPr>
        <w:t xml:space="preserve"> я то что? В</w:t>
      </w:r>
      <w:r w:rsidRPr="006C33C1">
        <w:rPr>
          <w:rFonts w:ascii="Times New Roman" w:hAnsi="Times New Roman" w:cs="Times New Roman"/>
          <w:sz w:val="24"/>
          <w:szCs w:val="24"/>
        </w:rPr>
        <w:t xml:space="preserve">ключено </w:t>
      </w:r>
      <w:r w:rsidR="0041303E" w:rsidRPr="006C33C1">
        <w:rPr>
          <w:rFonts w:ascii="Times New Roman" w:hAnsi="Times New Roman" w:cs="Times New Roman"/>
          <w:sz w:val="24"/>
          <w:szCs w:val="24"/>
        </w:rPr>
        <w:t xml:space="preserve">же </w:t>
      </w:r>
      <w:r w:rsidRPr="006C33C1">
        <w:rPr>
          <w:rFonts w:ascii="Times New Roman" w:hAnsi="Times New Roman" w:cs="Times New Roman"/>
          <w:sz w:val="24"/>
          <w:szCs w:val="24"/>
        </w:rPr>
        <w:t>было…</w:t>
      </w:r>
    </w:p>
    <w:p w:rsidR="00044577" w:rsidRPr="006C33C1" w:rsidRDefault="00CB0AF3" w:rsidP="00757CAB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Pr="006C33C1">
        <w:rPr>
          <w:rFonts w:ascii="Times New Roman" w:hAnsi="Times New Roman" w:cs="Times New Roman"/>
          <w:i/>
          <w:sz w:val="24"/>
          <w:szCs w:val="24"/>
        </w:rPr>
        <w:t>(не слушает его оправданий)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044577" w:rsidRPr="006C33C1">
        <w:rPr>
          <w:rFonts w:ascii="Times New Roman" w:hAnsi="Times New Roman" w:cs="Times New Roman"/>
          <w:sz w:val="24"/>
          <w:szCs w:val="24"/>
        </w:rPr>
        <w:t>Да что-ж не по людски-то так всё тута</w:t>
      </w:r>
      <w:r w:rsidR="00AC59EC" w:rsidRPr="006C33C1">
        <w:rPr>
          <w:rFonts w:ascii="Times New Roman" w:hAnsi="Times New Roman" w:cs="Times New Roman"/>
          <w:sz w:val="24"/>
          <w:szCs w:val="24"/>
        </w:rPr>
        <w:t>, а</w:t>
      </w:r>
      <w:r w:rsidR="00044577" w:rsidRPr="006C33C1">
        <w:rPr>
          <w:rFonts w:ascii="Times New Roman" w:hAnsi="Times New Roman" w:cs="Times New Roman"/>
          <w:sz w:val="24"/>
          <w:szCs w:val="24"/>
        </w:rPr>
        <w:t xml:space="preserve">? А? </w:t>
      </w:r>
      <w:r w:rsidR="00386064" w:rsidRPr="006C33C1">
        <w:rPr>
          <w:rFonts w:ascii="Times New Roman" w:hAnsi="Times New Roman" w:cs="Times New Roman"/>
          <w:i/>
          <w:sz w:val="24"/>
          <w:szCs w:val="24"/>
        </w:rPr>
        <w:t>В</w:t>
      </w:r>
      <w:r w:rsidRPr="006C33C1">
        <w:rPr>
          <w:rFonts w:ascii="Times New Roman" w:hAnsi="Times New Roman" w:cs="Times New Roman"/>
          <w:i/>
          <w:sz w:val="24"/>
          <w:szCs w:val="24"/>
        </w:rPr>
        <w:t>падает в неистовство, начинает расшвыривать по квартире предметы, греметь мебелью, колотитть посудой</w:t>
      </w:r>
      <w:r w:rsidR="00D63253" w:rsidRPr="006C33C1">
        <w:rPr>
          <w:rFonts w:ascii="Times New Roman" w:hAnsi="Times New Roman" w:cs="Times New Roman"/>
          <w:i/>
          <w:sz w:val="24"/>
          <w:szCs w:val="24"/>
        </w:rPr>
        <w:t>. Речь его перестаёт быть членораздельной, среди безсвязных звуков лишь иногда звучат разборчивые слова.</w:t>
      </w:r>
      <w:r w:rsidR="00044577" w:rsidRPr="006C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E9A" w:rsidRPr="006C33C1" w:rsidRDefault="00EA3E9A" w:rsidP="00D029C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ПОПУГАЙ</w:t>
      </w:r>
      <w:r w:rsidRPr="006C33C1">
        <w:rPr>
          <w:rFonts w:ascii="Times New Roman" w:hAnsi="Times New Roman" w:cs="Times New Roman"/>
          <w:color w:val="000000" w:themeColor="text1"/>
          <w:sz w:val="24"/>
          <w:szCs w:val="24"/>
        </w:rPr>
        <w:t>.  Маэстр-ро, ур-режьте мар-рш!</w:t>
      </w:r>
      <w:r w:rsidR="00386064" w:rsidRPr="006C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Мар-рш!..</w:t>
      </w:r>
    </w:p>
    <w:p w:rsidR="00E653C6" w:rsidRPr="006C33C1" w:rsidRDefault="00E653C6" w:rsidP="00D029C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КАНАРЕЙКА</w:t>
      </w:r>
      <w:r w:rsidR="00497D04" w:rsidRPr="006C3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D04" w:rsidRPr="006C33C1">
        <w:rPr>
          <w:rFonts w:ascii="Times New Roman" w:hAnsi="Times New Roman" w:cs="Times New Roman"/>
          <w:i/>
          <w:sz w:val="24"/>
          <w:szCs w:val="24"/>
        </w:rPr>
        <w:t>(поёт)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1C23" w:rsidRPr="006C33C1" w:rsidRDefault="00D4315D" w:rsidP="00AE3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Духи взъярённые</w:t>
      </w:r>
      <w:r w:rsidR="00D029CF" w:rsidRPr="006C33C1">
        <w:rPr>
          <w:rFonts w:ascii="Times New Roman" w:hAnsi="Times New Roman" w:cs="Times New Roman"/>
          <w:sz w:val="24"/>
          <w:szCs w:val="24"/>
        </w:rPr>
        <w:t>,</w:t>
      </w:r>
    </w:p>
    <w:p w:rsidR="003F1C23" w:rsidRPr="006C33C1" w:rsidRDefault="003F1C23" w:rsidP="00AE3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Страшные, страшные,</w:t>
      </w:r>
    </w:p>
    <w:p w:rsidR="003F1C23" w:rsidRPr="006C33C1" w:rsidRDefault="003F1C23" w:rsidP="00AE3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Вышли на бой</w:t>
      </w:r>
      <w:r w:rsidR="00D029CF" w:rsidRPr="006C33C1">
        <w:rPr>
          <w:rFonts w:ascii="Times New Roman" w:hAnsi="Times New Roman" w:cs="Times New Roman"/>
          <w:sz w:val="24"/>
          <w:szCs w:val="24"/>
        </w:rPr>
        <w:t>,</w:t>
      </w:r>
    </w:p>
    <w:p w:rsidR="003F1C23" w:rsidRPr="006C33C1" w:rsidRDefault="003F1C23" w:rsidP="00AE3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Вышли на бой.</w:t>
      </w:r>
    </w:p>
    <w:p w:rsidR="00885A3C" w:rsidRPr="006C33C1" w:rsidRDefault="00885A3C" w:rsidP="00AE3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Жгучей обидой</w:t>
      </w:r>
    </w:p>
    <w:p w:rsidR="00885A3C" w:rsidRPr="006C33C1" w:rsidRDefault="00885A3C" w:rsidP="00AE3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 xml:space="preserve">на брань окрылённые, </w:t>
      </w:r>
    </w:p>
    <w:p w:rsidR="00885A3C" w:rsidRPr="006C33C1" w:rsidRDefault="00885A3C" w:rsidP="00AE3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вышли на бой,</w:t>
      </w:r>
    </w:p>
    <w:p w:rsidR="00D029CF" w:rsidRPr="006C33C1" w:rsidRDefault="00885A3C" w:rsidP="00AC59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 xml:space="preserve">вышли на бой…. </w:t>
      </w:r>
    </w:p>
    <w:p w:rsidR="00E80641" w:rsidRPr="006C33C1" w:rsidRDefault="00D63253" w:rsidP="00E221F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КОТ </w:t>
      </w:r>
      <w:r w:rsidRPr="006C33C1">
        <w:rPr>
          <w:rFonts w:ascii="Times New Roman" w:hAnsi="Times New Roman" w:cs="Times New Roman"/>
          <w:i/>
          <w:sz w:val="24"/>
          <w:szCs w:val="24"/>
        </w:rPr>
        <w:t>(</w:t>
      </w:r>
      <w:r w:rsidR="004A7BCD" w:rsidRPr="006C33C1">
        <w:rPr>
          <w:rFonts w:ascii="Times New Roman" w:hAnsi="Times New Roman" w:cs="Times New Roman"/>
          <w:i/>
          <w:sz w:val="24"/>
          <w:szCs w:val="24"/>
        </w:rPr>
        <w:t>пытаясь спрятаться куда-нибудь</w:t>
      </w:r>
      <w:r w:rsidRPr="006C33C1">
        <w:rPr>
          <w:rFonts w:ascii="Times New Roman" w:hAnsi="Times New Roman" w:cs="Times New Roman"/>
          <w:i/>
          <w:sz w:val="24"/>
          <w:szCs w:val="24"/>
        </w:rPr>
        <w:t>)</w:t>
      </w:r>
      <w:r w:rsidRPr="006C33C1">
        <w:rPr>
          <w:rFonts w:ascii="Times New Roman" w:hAnsi="Times New Roman" w:cs="Times New Roman"/>
          <w:sz w:val="24"/>
          <w:szCs w:val="24"/>
        </w:rPr>
        <w:t>. Афанасий, уймись! Прошу, успокойся! Тебя-то не видно, а меня снова вышвырнут</w:t>
      </w:r>
      <w:r w:rsidR="009A73BE" w:rsidRPr="006C33C1">
        <w:rPr>
          <w:rFonts w:ascii="Times New Roman" w:hAnsi="Times New Roman" w:cs="Times New Roman"/>
          <w:sz w:val="24"/>
          <w:szCs w:val="24"/>
        </w:rPr>
        <w:t>…</w:t>
      </w:r>
      <w:r w:rsidR="00AC59EC" w:rsidRPr="006C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976" w:rsidRPr="006C33C1" w:rsidRDefault="00AE3976" w:rsidP="00E221F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КАНАРЕЙКА. </w:t>
      </w:r>
    </w:p>
    <w:p w:rsidR="00AE3976" w:rsidRPr="006C33C1" w:rsidRDefault="00AE3976" w:rsidP="00E221F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И страшен был облик их…</w:t>
      </w:r>
    </w:p>
    <w:p w:rsidR="00EA3E9A" w:rsidRPr="006C33C1" w:rsidRDefault="00AC59EC" w:rsidP="00EA3E9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ПОПУГАЙ</w:t>
      </w:r>
      <w:r w:rsidRPr="006C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EA3E9A" w:rsidRPr="006C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тр-руху! </w:t>
      </w:r>
      <w:r w:rsidR="00EA3E9A" w:rsidRPr="006C33C1">
        <w:rPr>
          <w:rFonts w:ascii="Times New Roman" w:hAnsi="Times New Roman" w:cs="Times New Roman"/>
          <w:sz w:val="24"/>
          <w:szCs w:val="24"/>
        </w:rPr>
        <w:t>В тр-руху! Ур-раган!</w:t>
      </w:r>
    </w:p>
    <w:p w:rsidR="009A73BE" w:rsidRPr="006C33C1" w:rsidRDefault="009A73BE" w:rsidP="00E221F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AC59EC" w:rsidRPr="006C33C1">
        <w:rPr>
          <w:rFonts w:ascii="Times New Roman" w:hAnsi="Times New Roman" w:cs="Times New Roman"/>
          <w:sz w:val="24"/>
          <w:szCs w:val="24"/>
        </w:rPr>
        <w:t xml:space="preserve">А-а-а! </w:t>
      </w:r>
      <w:r w:rsidRPr="006C33C1">
        <w:rPr>
          <w:rFonts w:ascii="Times New Roman" w:hAnsi="Times New Roman" w:cs="Times New Roman"/>
          <w:sz w:val="24"/>
          <w:szCs w:val="24"/>
        </w:rPr>
        <w:t xml:space="preserve">Ы-ы-ы… </w:t>
      </w:r>
      <w:r w:rsidR="00556CCD" w:rsidRPr="006C33C1">
        <w:rPr>
          <w:rFonts w:ascii="Times New Roman" w:hAnsi="Times New Roman" w:cs="Times New Roman"/>
          <w:sz w:val="24"/>
          <w:szCs w:val="24"/>
        </w:rPr>
        <w:t xml:space="preserve">Домой!... А-а-а… У-у-у…  Домой хочу! У-у-у-у-у… Темница каменная… А-а-а… Хоромы окаянные… </w:t>
      </w:r>
      <w:r w:rsidR="00922B13" w:rsidRPr="006C33C1">
        <w:rPr>
          <w:rFonts w:ascii="Times New Roman" w:hAnsi="Times New Roman" w:cs="Times New Roman"/>
          <w:sz w:val="24"/>
          <w:szCs w:val="24"/>
        </w:rPr>
        <w:t xml:space="preserve">Домо-ой! </w:t>
      </w:r>
      <w:r w:rsidR="00351A9D" w:rsidRPr="006C33C1">
        <w:rPr>
          <w:rFonts w:ascii="Times New Roman" w:hAnsi="Times New Roman" w:cs="Times New Roman"/>
          <w:i/>
          <w:sz w:val="24"/>
          <w:szCs w:val="24"/>
        </w:rPr>
        <w:t>(Почти плачет, причитая, но не прекращая грохотать и разбрасывать)</w:t>
      </w:r>
      <w:r w:rsidR="00351A9D" w:rsidRPr="006C33C1">
        <w:rPr>
          <w:rFonts w:ascii="Times New Roman" w:hAnsi="Times New Roman" w:cs="Times New Roman"/>
          <w:sz w:val="24"/>
          <w:szCs w:val="24"/>
        </w:rPr>
        <w:t xml:space="preserve"> Печечка  моя-а!.. А-а-а...</w:t>
      </w:r>
    </w:p>
    <w:p w:rsidR="005133AA" w:rsidRPr="006C33C1" w:rsidRDefault="005133AA" w:rsidP="005133A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КАНАРЕЙКА. </w:t>
      </w:r>
    </w:p>
    <w:p w:rsidR="005133AA" w:rsidRPr="006C33C1" w:rsidRDefault="005133AA" w:rsidP="005133A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И страшен был облик их…</w:t>
      </w:r>
    </w:p>
    <w:p w:rsidR="00754A33" w:rsidRPr="006C33C1" w:rsidRDefault="00351A9D" w:rsidP="00E221FB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 xml:space="preserve">Мужчина просыпается, </w:t>
      </w:r>
      <w:r w:rsidR="00680F3B" w:rsidRPr="006C33C1">
        <w:rPr>
          <w:rFonts w:ascii="Times New Roman" w:hAnsi="Times New Roman" w:cs="Times New Roman"/>
          <w:i/>
          <w:sz w:val="24"/>
          <w:szCs w:val="24"/>
        </w:rPr>
        <w:t xml:space="preserve">смотрит на разбросанные предметы. Лениво швыряет </w:t>
      </w:r>
      <w:r w:rsidR="00754A33" w:rsidRPr="006C33C1">
        <w:rPr>
          <w:rFonts w:ascii="Times New Roman" w:hAnsi="Times New Roman" w:cs="Times New Roman"/>
          <w:i/>
          <w:sz w:val="24"/>
          <w:szCs w:val="24"/>
        </w:rPr>
        <w:t xml:space="preserve">одну из </w:t>
      </w:r>
      <w:r w:rsidR="00680F3B" w:rsidRPr="006C33C1">
        <w:rPr>
          <w:rFonts w:ascii="Times New Roman" w:hAnsi="Times New Roman" w:cs="Times New Roman"/>
          <w:i/>
          <w:sz w:val="24"/>
          <w:szCs w:val="24"/>
        </w:rPr>
        <w:t>подуш</w:t>
      </w:r>
      <w:r w:rsidR="00754A33" w:rsidRPr="006C33C1">
        <w:rPr>
          <w:rFonts w:ascii="Times New Roman" w:hAnsi="Times New Roman" w:cs="Times New Roman"/>
          <w:i/>
          <w:sz w:val="24"/>
          <w:szCs w:val="24"/>
        </w:rPr>
        <w:t>ек</w:t>
      </w:r>
      <w:r w:rsidR="004A7BCD" w:rsidRPr="006C33C1">
        <w:rPr>
          <w:rFonts w:ascii="Times New Roman" w:hAnsi="Times New Roman" w:cs="Times New Roman"/>
          <w:i/>
          <w:sz w:val="24"/>
          <w:szCs w:val="24"/>
        </w:rPr>
        <w:t xml:space="preserve"> в так и не</w:t>
      </w:r>
      <w:r w:rsidR="005133AA" w:rsidRPr="006C33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BCD" w:rsidRPr="006C33C1">
        <w:rPr>
          <w:rFonts w:ascii="Times New Roman" w:hAnsi="Times New Roman" w:cs="Times New Roman"/>
          <w:i/>
          <w:sz w:val="24"/>
          <w:szCs w:val="24"/>
        </w:rPr>
        <w:t>успевшего спрятаться</w:t>
      </w:r>
      <w:r w:rsidR="00680F3B" w:rsidRPr="006C33C1">
        <w:rPr>
          <w:rFonts w:ascii="Times New Roman" w:hAnsi="Times New Roman" w:cs="Times New Roman"/>
          <w:i/>
          <w:sz w:val="24"/>
          <w:szCs w:val="24"/>
        </w:rPr>
        <w:t xml:space="preserve"> кота. </w:t>
      </w:r>
      <w:r w:rsidR="00754A33" w:rsidRPr="006C33C1">
        <w:rPr>
          <w:rFonts w:ascii="Times New Roman" w:hAnsi="Times New Roman" w:cs="Times New Roman"/>
          <w:i/>
          <w:sz w:val="24"/>
          <w:szCs w:val="24"/>
        </w:rPr>
        <w:t xml:space="preserve">Швыряет тапок в канарейку. Песенка обрывается. </w:t>
      </w:r>
      <w:r w:rsidR="00680F3B" w:rsidRPr="006C33C1">
        <w:rPr>
          <w:rFonts w:ascii="Times New Roman" w:hAnsi="Times New Roman" w:cs="Times New Roman"/>
          <w:i/>
          <w:sz w:val="24"/>
          <w:szCs w:val="24"/>
        </w:rPr>
        <w:t>Снова ложится на диван, отворачивается к спинке.</w:t>
      </w:r>
    </w:p>
    <w:p w:rsidR="004D3ECA" w:rsidRPr="006C33C1" w:rsidRDefault="004D3ECA" w:rsidP="00E221FB">
      <w:pPr>
        <w:spacing w:after="120"/>
        <w:rPr>
          <w:rFonts w:ascii="Times New Roman" w:hAnsi="Times New Roman" w:cs="Times New Roman"/>
          <w:i/>
          <w:sz w:val="24"/>
          <w:szCs w:val="24"/>
        </w:rPr>
      </w:pPr>
    </w:p>
    <w:p w:rsidR="004D38B4" w:rsidRPr="006C33C1" w:rsidRDefault="004E4BC7" w:rsidP="00F64E3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Эпизод </w:t>
      </w:r>
      <w:r w:rsidR="00F64E31" w:rsidRPr="006C33C1">
        <w:rPr>
          <w:rFonts w:ascii="Times New Roman" w:hAnsi="Times New Roman" w:cs="Times New Roman"/>
          <w:b/>
          <w:sz w:val="24"/>
          <w:szCs w:val="24"/>
        </w:rPr>
        <w:t xml:space="preserve">5-й. </w:t>
      </w:r>
    </w:p>
    <w:p w:rsidR="00F64E31" w:rsidRPr="006C33C1" w:rsidRDefault="00F3264E" w:rsidP="00F64E3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ТОНЯ</w:t>
      </w:r>
      <w:r w:rsidR="004D38B4" w:rsidRPr="006C33C1">
        <w:rPr>
          <w:rFonts w:ascii="Times New Roman" w:hAnsi="Times New Roman" w:cs="Times New Roman"/>
          <w:b/>
          <w:sz w:val="24"/>
          <w:szCs w:val="24"/>
        </w:rPr>
        <w:t>, ТОНЯ, ТОНЕЧКА.</w:t>
      </w:r>
      <w:r w:rsidRPr="006C33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4E31" w:rsidRPr="006C33C1" w:rsidRDefault="0050601E" w:rsidP="00F64E31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>Кот носится по квартире. Людей нет.</w:t>
      </w:r>
    </w:p>
    <w:p w:rsidR="00F64E31" w:rsidRPr="006C33C1" w:rsidRDefault="00C321C5" w:rsidP="00F64E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="0056441A" w:rsidRPr="006C33C1">
        <w:rPr>
          <w:rFonts w:ascii="Times New Roman" w:hAnsi="Times New Roman" w:cs="Times New Roman"/>
          <w:sz w:val="24"/>
          <w:szCs w:val="24"/>
        </w:rPr>
        <w:t xml:space="preserve"> К чертям собачьим! Где ты,</w:t>
      </w:r>
      <w:r w:rsidR="000C1EE0" w:rsidRPr="006C33C1">
        <w:rPr>
          <w:rFonts w:ascii="Times New Roman" w:hAnsi="Times New Roman" w:cs="Times New Roman"/>
          <w:sz w:val="24"/>
          <w:szCs w:val="24"/>
        </w:rPr>
        <w:t xml:space="preserve"> недоразумение</w:t>
      </w:r>
      <w:r w:rsidRPr="006C33C1">
        <w:rPr>
          <w:rFonts w:ascii="Times New Roman" w:hAnsi="Times New Roman" w:cs="Times New Roman"/>
          <w:sz w:val="24"/>
          <w:szCs w:val="24"/>
        </w:rPr>
        <w:t xml:space="preserve">? А? Где ты, галлюцинация, плод моего больного, чрезвычайно богатого воображения? Ведь он из-за тебя мог меня снова в окно швырнуть, </w:t>
      </w:r>
      <w:r w:rsidR="00ED3B36" w:rsidRPr="006C33C1">
        <w:rPr>
          <w:rFonts w:ascii="Times New Roman" w:hAnsi="Times New Roman" w:cs="Times New Roman"/>
          <w:sz w:val="24"/>
          <w:szCs w:val="24"/>
        </w:rPr>
        <w:t>голова твоя нечёсаная! А ну, покажись, порождение фольклора и примитивных суеверий!</w:t>
      </w:r>
    </w:p>
    <w:p w:rsidR="00ED3B36" w:rsidRPr="006C33C1" w:rsidRDefault="00ED3B36" w:rsidP="00F64E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Pr="006C33C1">
        <w:rPr>
          <w:rFonts w:ascii="Times New Roman" w:hAnsi="Times New Roman" w:cs="Times New Roman"/>
          <w:i/>
          <w:sz w:val="24"/>
          <w:szCs w:val="24"/>
        </w:rPr>
        <w:t>(перебегая из-под стола за шкаф)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CB7455" w:rsidRPr="006C33C1">
        <w:rPr>
          <w:rFonts w:ascii="Times New Roman" w:hAnsi="Times New Roman" w:cs="Times New Roman"/>
          <w:sz w:val="24"/>
          <w:szCs w:val="24"/>
        </w:rPr>
        <w:t>Васька, уймись!..</w:t>
      </w:r>
    </w:p>
    <w:p w:rsidR="00CB7455" w:rsidRPr="006C33C1" w:rsidRDefault="00CB7455" w:rsidP="00F64E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 xml:space="preserve">. Я тебе сейчас покажу «Ваську»,  </w:t>
      </w:r>
      <w:r w:rsidR="000C1EE0" w:rsidRPr="006C33C1">
        <w:rPr>
          <w:rFonts w:ascii="Times New Roman" w:hAnsi="Times New Roman" w:cs="Times New Roman"/>
          <w:sz w:val="24"/>
          <w:szCs w:val="24"/>
        </w:rPr>
        <w:t xml:space="preserve">нечисть </w:t>
      </w:r>
      <w:r w:rsidRPr="006C33C1">
        <w:rPr>
          <w:rFonts w:ascii="Times New Roman" w:hAnsi="Times New Roman" w:cs="Times New Roman"/>
          <w:sz w:val="24"/>
          <w:szCs w:val="24"/>
        </w:rPr>
        <w:t xml:space="preserve">запечная… </w:t>
      </w:r>
    </w:p>
    <w:p w:rsidR="009B213F" w:rsidRPr="006C33C1" w:rsidRDefault="009B213F" w:rsidP="00F64E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ПОПУГАЙ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856522" w:rsidRPr="006C33C1">
        <w:rPr>
          <w:rFonts w:ascii="Times New Roman" w:hAnsi="Times New Roman" w:cs="Times New Roman"/>
          <w:sz w:val="24"/>
          <w:szCs w:val="24"/>
        </w:rPr>
        <w:t>Васька – бр-ретёр</w:t>
      </w:r>
      <w:r w:rsidR="0062069D" w:rsidRPr="006C33C1">
        <w:rPr>
          <w:rFonts w:ascii="Times New Roman" w:hAnsi="Times New Roman" w:cs="Times New Roman"/>
          <w:sz w:val="24"/>
          <w:szCs w:val="24"/>
        </w:rPr>
        <w:t>! Скандалист, чер-ртяка!</w:t>
      </w:r>
    </w:p>
    <w:p w:rsidR="004A7BCD" w:rsidRPr="006C33C1" w:rsidRDefault="009B213F" w:rsidP="00F64E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>. С тобой отдельный разговор, гордый потомок динозавров, пернатый и тупой.</w:t>
      </w:r>
      <w:r w:rsidR="004A7BCD" w:rsidRPr="006C33C1">
        <w:rPr>
          <w:rFonts w:ascii="Times New Roman" w:hAnsi="Times New Roman" w:cs="Times New Roman"/>
          <w:sz w:val="24"/>
          <w:szCs w:val="24"/>
        </w:rPr>
        <w:t xml:space="preserve"> Дай только с чучундрой этой деревенской разобраться…</w:t>
      </w:r>
    </w:p>
    <w:p w:rsidR="000C1EE0" w:rsidRPr="006C33C1" w:rsidRDefault="000B37D8" w:rsidP="00F64E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КАНАРЕЙКА</w:t>
      </w:r>
      <w:r w:rsidRPr="006C33C1">
        <w:rPr>
          <w:rFonts w:ascii="Times New Roman" w:hAnsi="Times New Roman" w:cs="Times New Roman"/>
          <w:sz w:val="24"/>
          <w:szCs w:val="24"/>
        </w:rPr>
        <w:t xml:space="preserve"> (поёт).</w:t>
      </w:r>
    </w:p>
    <w:p w:rsidR="000B37D8" w:rsidRPr="006C33C1" w:rsidRDefault="000B37D8" w:rsidP="000B37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Тигр могучий был сердцем пушист,</w:t>
      </w:r>
    </w:p>
    <w:p w:rsidR="000B37D8" w:rsidRPr="006C33C1" w:rsidRDefault="000B37D8" w:rsidP="0085652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 xml:space="preserve">Тигр </w:t>
      </w:r>
      <w:r w:rsidR="009366CE" w:rsidRPr="006C33C1">
        <w:rPr>
          <w:rFonts w:ascii="Times New Roman" w:hAnsi="Times New Roman" w:cs="Times New Roman"/>
          <w:sz w:val="24"/>
          <w:szCs w:val="24"/>
        </w:rPr>
        <w:t>велик был душой…</w:t>
      </w:r>
    </w:p>
    <w:p w:rsidR="009366CE" w:rsidRPr="006C33C1" w:rsidRDefault="009366CE" w:rsidP="009273E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="0062069D" w:rsidRPr="006C3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69D" w:rsidRPr="006C33C1">
        <w:rPr>
          <w:rFonts w:ascii="Times New Roman" w:hAnsi="Times New Roman" w:cs="Times New Roman"/>
          <w:i/>
          <w:sz w:val="24"/>
          <w:szCs w:val="24"/>
        </w:rPr>
        <w:t>(канарейке)</w:t>
      </w:r>
      <w:r w:rsidRPr="006C33C1">
        <w:rPr>
          <w:rFonts w:ascii="Times New Roman" w:hAnsi="Times New Roman" w:cs="Times New Roman"/>
          <w:sz w:val="24"/>
          <w:szCs w:val="24"/>
        </w:rPr>
        <w:t xml:space="preserve">. Не надо давить мне на жалость! </w:t>
      </w:r>
    </w:p>
    <w:p w:rsidR="008155FF" w:rsidRPr="006C33C1" w:rsidRDefault="008155FF" w:rsidP="008155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КАНАРЕЙКА</w:t>
      </w:r>
      <w:r w:rsidRPr="006C33C1">
        <w:rPr>
          <w:rFonts w:ascii="Times New Roman" w:hAnsi="Times New Roman" w:cs="Times New Roman"/>
          <w:sz w:val="24"/>
          <w:szCs w:val="24"/>
        </w:rPr>
        <w:t xml:space="preserve"> (поёт).</w:t>
      </w:r>
    </w:p>
    <w:p w:rsidR="008155FF" w:rsidRPr="006C33C1" w:rsidRDefault="008155FF" w:rsidP="008155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Шерстью тигр был золотист…</w:t>
      </w:r>
    </w:p>
    <w:p w:rsidR="008155FF" w:rsidRPr="006C33C1" w:rsidRDefault="008155FF" w:rsidP="009273E2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Pr="006C33C1">
        <w:rPr>
          <w:rFonts w:ascii="Times New Roman" w:hAnsi="Times New Roman" w:cs="Times New Roman"/>
          <w:sz w:val="24"/>
          <w:szCs w:val="24"/>
        </w:rPr>
        <w:t xml:space="preserve">И питался одною лапшой! </w:t>
      </w:r>
      <w:r w:rsidRPr="006C33C1">
        <w:rPr>
          <w:rFonts w:ascii="Times New Roman" w:hAnsi="Times New Roman" w:cs="Times New Roman"/>
          <w:i/>
          <w:sz w:val="24"/>
          <w:szCs w:val="24"/>
        </w:rPr>
        <w:t xml:space="preserve">В стремительном прыжке </w:t>
      </w:r>
      <w:r w:rsidR="00AE5D69" w:rsidRPr="006C33C1">
        <w:rPr>
          <w:rFonts w:ascii="Times New Roman" w:hAnsi="Times New Roman" w:cs="Times New Roman"/>
          <w:i/>
          <w:sz w:val="24"/>
          <w:szCs w:val="24"/>
        </w:rPr>
        <w:t>вцепляется в бороду домового</w:t>
      </w:r>
      <w:r w:rsidR="00D73784" w:rsidRPr="006C33C1">
        <w:rPr>
          <w:rFonts w:ascii="Times New Roman" w:hAnsi="Times New Roman" w:cs="Times New Roman"/>
          <w:i/>
          <w:sz w:val="24"/>
          <w:szCs w:val="24"/>
        </w:rPr>
        <w:t>, вытаскивает его на центр комнаты</w:t>
      </w:r>
      <w:r w:rsidR="00AE5D69" w:rsidRPr="006C33C1">
        <w:rPr>
          <w:rFonts w:ascii="Times New Roman" w:hAnsi="Times New Roman" w:cs="Times New Roman"/>
          <w:i/>
          <w:sz w:val="24"/>
          <w:szCs w:val="24"/>
        </w:rPr>
        <w:t>.</w:t>
      </w:r>
    </w:p>
    <w:p w:rsidR="009273E2" w:rsidRPr="006C33C1" w:rsidRDefault="009366CE" w:rsidP="009273E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>. Васька, злыдень ты окаянный</w:t>
      </w:r>
      <w:r w:rsidR="009273E2" w:rsidRPr="006C33C1">
        <w:rPr>
          <w:rFonts w:ascii="Times New Roman" w:hAnsi="Times New Roman" w:cs="Times New Roman"/>
          <w:sz w:val="24"/>
          <w:szCs w:val="24"/>
        </w:rPr>
        <w:t xml:space="preserve">, </w:t>
      </w:r>
      <w:r w:rsidR="00AE5D69" w:rsidRPr="006C33C1">
        <w:rPr>
          <w:rFonts w:ascii="Times New Roman" w:hAnsi="Times New Roman" w:cs="Times New Roman"/>
          <w:sz w:val="24"/>
          <w:szCs w:val="24"/>
        </w:rPr>
        <w:t xml:space="preserve">отпусти, </w:t>
      </w:r>
      <w:r w:rsidR="009273E2" w:rsidRPr="006C33C1">
        <w:rPr>
          <w:rFonts w:ascii="Times New Roman" w:hAnsi="Times New Roman" w:cs="Times New Roman"/>
          <w:sz w:val="24"/>
          <w:szCs w:val="24"/>
        </w:rPr>
        <w:t xml:space="preserve">сам </w:t>
      </w:r>
      <w:r w:rsidR="00AE5D69" w:rsidRPr="006C33C1">
        <w:rPr>
          <w:rFonts w:ascii="Times New Roman" w:hAnsi="Times New Roman" w:cs="Times New Roman"/>
          <w:sz w:val="24"/>
          <w:szCs w:val="24"/>
        </w:rPr>
        <w:t xml:space="preserve">ты </w:t>
      </w:r>
      <w:r w:rsidR="009273E2" w:rsidRPr="006C33C1">
        <w:rPr>
          <w:rFonts w:ascii="Times New Roman" w:hAnsi="Times New Roman" w:cs="Times New Roman"/>
          <w:sz w:val="24"/>
          <w:szCs w:val="24"/>
        </w:rPr>
        <w:t>меня взбаламутил</w:t>
      </w:r>
      <w:r w:rsidRPr="006C33C1">
        <w:rPr>
          <w:rFonts w:ascii="Times New Roman" w:hAnsi="Times New Roman" w:cs="Times New Roman"/>
          <w:sz w:val="24"/>
          <w:szCs w:val="24"/>
        </w:rPr>
        <w:t>!</w:t>
      </w:r>
    </w:p>
    <w:p w:rsidR="000B37D8" w:rsidRPr="006C33C1" w:rsidRDefault="009273E2" w:rsidP="00F64E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>.</w:t>
      </w:r>
      <w:r w:rsidR="00AE5D69" w:rsidRPr="006C33C1">
        <w:rPr>
          <w:rFonts w:ascii="Times New Roman" w:hAnsi="Times New Roman" w:cs="Times New Roman"/>
          <w:sz w:val="24"/>
          <w:szCs w:val="24"/>
        </w:rPr>
        <w:t xml:space="preserve"> Собирай пожитки!</w:t>
      </w:r>
      <w:r w:rsidR="009366CE" w:rsidRPr="006C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D69" w:rsidRPr="006C33C1" w:rsidRDefault="00AE5D69" w:rsidP="00F64E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>. Чой-то?</w:t>
      </w:r>
    </w:p>
    <w:p w:rsidR="00621516" w:rsidRPr="006C33C1" w:rsidRDefault="00AE5D69" w:rsidP="00F64E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 xml:space="preserve">. Той-то! </w:t>
      </w:r>
      <w:r w:rsidR="00621516" w:rsidRPr="006C33C1">
        <w:rPr>
          <w:rFonts w:ascii="Times New Roman" w:hAnsi="Times New Roman" w:cs="Times New Roman"/>
          <w:sz w:val="24"/>
          <w:szCs w:val="24"/>
        </w:rPr>
        <w:t>Допрыгался, чучело, выселять тебя буду!</w:t>
      </w:r>
    </w:p>
    <w:p w:rsidR="00621516" w:rsidRPr="006C33C1" w:rsidRDefault="00621516" w:rsidP="00F64E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>. Как же это? А? А куда же я?</w:t>
      </w:r>
    </w:p>
    <w:p w:rsidR="00A85C94" w:rsidRPr="006C33C1" w:rsidRDefault="00621516" w:rsidP="00F64E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 xml:space="preserve">. Не знаю. </w:t>
      </w:r>
      <w:r w:rsidR="00A85C94" w:rsidRPr="006C33C1">
        <w:rPr>
          <w:rFonts w:ascii="Times New Roman" w:hAnsi="Times New Roman" w:cs="Times New Roman"/>
          <w:sz w:val="24"/>
          <w:szCs w:val="24"/>
        </w:rPr>
        <w:t xml:space="preserve">В подвале живи. </w:t>
      </w:r>
    </w:p>
    <w:p w:rsidR="00AE5D69" w:rsidRPr="006C33C1" w:rsidRDefault="00A85C94" w:rsidP="00F64E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>.</w:t>
      </w:r>
      <w:r w:rsidR="00621516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85139A" w:rsidRPr="006C33C1">
        <w:rPr>
          <w:rFonts w:ascii="Times New Roman" w:hAnsi="Times New Roman" w:cs="Times New Roman"/>
          <w:sz w:val="24"/>
          <w:szCs w:val="24"/>
        </w:rPr>
        <w:t xml:space="preserve">Да как же я? Как я без шкафа своего? </w:t>
      </w:r>
      <w:r w:rsidR="0085139A" w:rsidRPr="006C33C1">
        <w:rPr>
          <w:rFonts w:ascii="Times New Roman" w:hAnsi="Times New Roman" w:cs="Times New Roman"/>
          <w:i/>
          <w:sz w:val="24"/>
          <w:szCs w:val="24"/>
        </w:rPr>
        <w:t xml:space="preserve">Обращается к канарейке. </w:t>
      </w:r>
      <w:r w:rsidR="0085139A" w:rsidRPr="006C33C1">
        <w:rPr>
          <w:rFonts w:ascii="Times New Roman" w:hAnsi="Times New Roman" w:cs="Times New Roman"/>
          <w:sz w:val="24"/>
          <w:szCs w:val="24"/>
        </w:rPr>
        <w:t>Птаха! Заступись!</w:t>
      </w:r>
      <w:r w:rsidR="00621516" w:rsidRPr="006C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77C" w:rsidRPr="006C33C1" w:rsidRDefault="008C677C" w:rsidP="00F64E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ПОПУГАЙ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89270C" w:rsidRPr="006C33C1">
        <w:rPr>
          <w:rFonts w:ascii="Times New Roman" w:hAnsi="Times New Roman" w:cs="Times New Roman"/>
          <w:sz w:val="24"/>
          <w:szCs w:val="24"/>
        </w:rPr>
        <w:t>О р-разлука, р-разлука! Как ты сер-рдцу гор-рька!</w:t>
      </w:r>
      <w:r w:rsidR="007F457B" w:rsidRPr="006C33C1">
        <w:rPr>
          <w:rFonts w:ascii="Times New Roman" w:hAnsi="Times New Roman" w:cs="Times New Roman"/>
          <w:sz w:val="24"/>
          <w:szCs w:val="24"/>
        </w:rPr>
        <w:t>..</w:t>
      </w:r>
    </w:p>
    <w:p w:rsidR="00685A47" w:rsidRPr="006C33C1" w:rsidRDefault="008C677C" w:rsidP="00F64E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="00480282" w:rsidRPr="006C3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282" w:rsidRPr="006C33C1">
        <w:rPr>
          <w:rFonts w:ascii="Times New Roman" w:hAnsi="Times New Roman" w:cs="Times New Roman"/>
          <w:i/>
          <w:sz w:val="24"/>
          <w:szCs w:val="24"/>
        </w:rPr>
        <w:t>(попугаю)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89270C" w:rsidRPr="006C33C1">
        <w:rPr>
          <w:rFonts w:ascii="Times New Roman" w:hAnsi="Times New Roman" w:cs="Times New Roman"/>
          <w:sz w:val="24"/>
          <w:szCs w:val="24"/>
        </w:rPr>
        <w:t>Да ну тебя, бестолковый</w:t>
      </w:r>
      <w:r w:rsidR="007F457B" w:rsidRPr="006C33C1">
        <w:rPr>
          <w:rFonts w:ascii="Times New Roman" w:hAnsi="Times New Roman" w:cs="Times New Roman"/>
          <w:sz w:val="24"/>
          <w:szCs w:val="24"/>
        </w:rPr>
        <w:t>! Ещё жалел ег</w:t>
      </w:r>
      <w:r w:rsidR="00685A47" w:rsidRPr="006C33C1">
        <w:rPr>
          <w:rFonts w:ascii="Times New Roman" w:hAnsi="Times New Roman" w:cs="Times New Roman"/>
          <w:sz w:val="24"/>
          <w:szCs w:val="24"/>
        </w:rPr>
        <w:t>о</w:t>
      </w:r>
      <w:r w:rsidRPr="006C33C1">
        <w:rPr>
          <w:rFonts w:ascii="Times New Roman" w:hAnsi="Times New Roman" w:cs="Times New Roman"/>
          <w:sz w:val="24"/>
          <w:szCs w:val="24"/>
        </w:rPr>
        <w:t xml:space="preserve">, укрывал за шкафом! </w:t>
      </w:r>
    </w:p>
    <w:p w:rsidR="007E7C53" w:rsidRPr="006C33C1" w:rsidRDefault="007E7C53" w:rsidP="00F64E31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>Открываются двери санузла, оттуда выходит мужчина, ложится на диван, погружается в телефон.</w:t>
      </w:r>
    </w:p>
    <w:p w:rsidR="003F795D" w:rsidRPr="006C33C1" w:rsidRDefault="008C677C" w:rsidP="00F64E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="00D94F96" w:rsidRPr="006C3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F96" w:rsidRPr="006C33C1">
        <w:rPr>
          <w:rFonts w:ascii="Times New Roman" w:hAnsi="Times New Roman" w:cs="Times New Roman"/>
          <w:i/>
          <w:sz w:val="24"/>
          <w:szCs w:val="24"/>
        </w:rPr>
        <w:t>(свирепым шёпотом)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3F795D" w:rsidRPr="006C33C1">
        <w:rPr>
          <w:rFonts w:ascii="Times New Roman" w:hAnsi="Times New Roman" w:cs="Times New Roman"/>
          <w:sz w:val="24"/>
          <w:szCs w:val="24"/>
        </w:rPr>
        <w:t>Вон, сказал я! В клочья изорву!...</w:t>
      </w:r>
    </w:p>
    <w:p w:rsidR="003F795D" w:rsidRPr="006C33C1" w:rsidRDefault="003F795D" w:rsidP="00F64E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>. Васька, не лютуй! Я же там до смерти сгину!..</w:t>
      </w:r>
    </w:p>
    <w:p w:rsidR="00871B26" w:rsidRPr="006C33C1" w:rsidRDefault="003F795D" w:rsidP="00F64E3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КАНАРЕЙКА</w:t>
      </w:r>
      <w:r w:rsidR="00871B26" w:rsidRPr="006C3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B26" w:rsidRPr="006C33C1">
        <w:rPr>
          <w:rFonts w:ascii="Times New Roman" w:hAnsi="Times New Roman" w:cs="Times New Roman"/>
          <w:i/>
          <w:sz w:val="24"/>
          <w:szCs w:val="24"/>
        </w:rPr>
        <w:t>(тихонько поёт)</w:t>
      </w:r>
      <w:r w:rsidRPr="006C33C1">
        <w:rPr>
          <w:rFonts w:ascii="Times New Roman" w:hAnsi="Times New Roman" w:cs="Times New Roman"/>
          <w:b/>
          <w:sz w:val="24"/>
          <w:szCs w:val="24"/>
        </w:rPr>
        <w:t>.</w:t>
      </w:r>
    </w:p>
    <w:p w:rsidR="00B3178A" w:rsidRPr="006C33C1" w:rsidRDefault="0089270C" w:rsidP="002530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 xml:space="preserve">Тигр могучий </w:t>
      </w:r>
      <w:r w:rsidR="0025304A" w:rsidRPr="006C33C1">
        <w:rPr>
          <w:rFonts w:ascii="Times New Roman" w:hAnsi="Times New Roman" w:cs="Times New Roman"/>
          <w:sz w:val="24"/>
          <w:szCs w:val="24"/>
        </w:rPr>
        <w:t>был золотист,</w:t>
      </w:r>
    </w:p>
    <w:p w:rsidR="0025304A" w:rsidRPr="006C33C1" w:rsidRDefault="0025304A" w:rsidP="00F64E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 xml:space="preserve">Был беззлобен, был справедлив… </w:t>
      </w:r>
    </w:p>
    <w:p w:rsidR="0021141B" w:rsidRPr="006C33C1" w:rsidRDefault="00871B26" w:rsidP="00F64E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Pr="006C33C1">
        <w:rPr>
          <w:rFonts w:ascii="Times New Roman" w:hAnsi="Times New Roman" w:cs="Times New Roman"/>
          <w:sz w:val="24"/>
          <w:szCs w:val="24"/>
        </w:rPr>
        <w:t>Вон!</w:t>
      </w:r>
    </w:p>
    <w:p w:rsidR="009B213F" w:rsidRPr="006C33C1" w:rsidRDefault="0021141B" w:rsidP="00F64E3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lastRenderedPageBreak/>
        <w:t>Двери квартиры открываются</w:t>
      </w:r>
      <w:r w:rsidR="00871B26" w:rsidRPr="006C33C1">
        <w:rPr>
          <w:rFonts w:ascii="Times New Roman" w:hAnsi="Times New Roman" w:cs="Times New Roman"/>
          <w:i/>
          <w:sz w:val="24"/>
          <w:szCs w:val="24"/>
        </w:rPr>
        <w:t xml:space="preserve">. В квартиру заходит ребёнок и женщина. Женщина </w:t>
      </w:r>
      <w:r w:rsidR="004527C8" w:rsidRPr="006C33C1">
        <w:rPr>
          <w:rFonts w:ascii="Times New Roman" w:hAnsi="Times New Roman" w:cs="Times New Roman"/>
          <w:i/>
          <w:sz w:val="24"/>
          <w:szCs w:val="24"/>
        </w:rPr>
        <w:t>садится на стул около входной двери и молча сидит, глядя куда-то перед собой. Ребёнок разувается, устраивается в кресле и погружается в телефон.</w:t>
      </w:r>
      <w:r w:rsidR="00871B26" w:rsidRPr="006C33C1">
        <w:rPr>
          <w:rFonts w:ascii="Times New Roman" w:hAnsi="Times New Roman" w:cs="Times New Roman"/>
          <w:i/>
          <w:sz w:val="24"/>
          <w:szCs w:val="24"/>
        </w:rPr>
        <w:t xml:space="preserve"> На женщине чёрный траурный платок.</w:t>
      </w:r>
      <w:r w:rsidR="00B3178A" w:rsidRPr="006C33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677C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AE5D69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9B213F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9B213F" w:rsidRPr="006C33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27C8" w:rsidRPr="006C33C1" w:rsidRDefault="004527C8" w:rsidP="00F64E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Pr="006C33C1">
        <w:rPr>
          <w:rFonts w:ascii="Times New Roman" w:hAnsi="Times New Roman" w:cs="Times New Roman"/>
          <w:sz w:val="24"/>
          <w:szCs w:val="24"/>
        </w:rPr>
        <w:t xml:space="preserve">Всё. </w:t>
      </w:r>
      <w:r w:rsidR="00C35589" w:rsidRPr="006C33C1">
        <w:rPr>
          <w:rFonts w:ascii="Times New Roman" w:hAnsi="Times New Roman" w:cs="Times New Roman"/>
          <w:sz w:val="24"/>
          <w:szCs w:val="24"/>
        </w:rPr>
        <w:t xml:space="preserve">Нет нашей Антонины Егоровны. </w:t>
      </w:r>
    </w:p>
    <w:p w:rsidR="00C35589" w:rsidRPr="006C33C1" w:rsidRDefault="0025304A" w:rsidP="00F64E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ПОПУГАЙ. </w:t>
      </w:r>
      <w:r w:rsidR="00983310" w:rsidRPr="006C33C1">
        <w:rPr>
          <w:rFonts w:ascii="Times New Roman" w:hAnsi="Times New Roman" w:cs="Times New Roman"/>
          <w:sz w:val="24"/>
          <w:szCs w:val="24"/>
        </w:rPr>
        <w:t>Тоня! Тоня!</w:t>
      </w:r>
      <w:r w:rsidRPr="006C33C1">
        <w:rPr>
          <w:rFonts w:ascii="Times New Roman" w:hAnsi="Times New Roman" w:cs="Times New Roman"/>
          <w:sz w:val="24"/>
          <w:szCs w:val="24"/>
        </w:rPr>
        <w:t xml:space="preserve"> Тонечка!</w:t>
      </w:r>
      <w:r w:rsidR="00A448B9" w:rsidRPr="006C33C1">
        <w:rPr>
          <w:rFonts w:ascii="Times New Roman" w:hAnsi="Times New Roman" w:cs="Times New Roman"/>
          <w:sz w:val="24"/>
          <w:szCs w:val="24"/>
        </w:rPr>
        <w:t xml:space="preserve"> Кр-расотуля, умница! Пятёр-рка! Пятёр-рка с плюсом!</w:t>
      </w:r>
      <w:r w:rsidR="00F3264E" w:rsidRPr="006C33C1">
        <w:rPr>
          <w:rFonts w:ascii="Times New Roman" w:hAnsi="Times New Roman" w:cs="Times New Roman"/>
          <w:sz w:val="24"/>
          <w:szCs w:val="24"/>
        </w:rPr>
        <w:t xml:space="preserve"> Тоня хор-рошая! Хор-рошая…</w:t>
      </w:r>
      <w:r w:rsidR="00983310" w:rsidRPr="006C33C1">
        <w:rPr>
          <w:rFonts w:ascii="Times New Roman" w:hAnsi="Times New Roman" w:cs="Times New Roman"/>
          <w:sz w:val="24"/>
          <w:szCs w:val="24"/>
        </w:rPr>
        <w:t xml:space="preserve"> Хор-рошая…</w:t>
      </w:r>
    </w:p>
    <w:p w:rsidR="00E80991" w:rsidRPr="006C33C1" w:rsidRDefault="00E80991" w:rsidP="00F64E31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>Кажется, что произнося эти слова, он заплакал.</w:t>
      </w:r>
    </w:p>
    <w:p w:rsidR="00A448B9" w:rsidRPr="006C33C1" w:rsidRDefault="00E80991" w:rsidP="00F64E31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6C33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83310" w:rsidRPr="006C33C1" w:rsidRDefault="004E4BC7" w:rsidP="00F64E3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Эпизод </w:t>
      </w:r>
      <w:r w:rsidR="0085794C" w:rsidRPr="006C33C1">
        <w:rPr>
          <w:rFonts w:ascii="Times New Roman" w:hAnsi="Times New Roman" w:cs="Times New Roman"/>
          <w:b/>
          <w:sz w:val="24"/>
          <w:szCs w:val="24"/>
        </w:rPr>
        <w:t xml:space="preserve">6-й. </w:t>
      </w:r>
    </w:p>
    <w:p w:rsidR="00C35589" w:rsidRPr="006C33C1" w:rsidRDefault="004576AF" w:rsidP="00F64E3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МУКИ ПЛОТИ, ЖАР В ГРУДИ.</w:t>
      </w:r>
    </w:p>
    <w:p w:rsidR="0085794C" w:rsidRPr="006C33C1" w:rsidRDefault="0059337E" w:rsidP="00F64E31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>Мужчина</w:t>
      </w:r>
      <w:r w:rsidR="00BD16E5" w:rsidRPr="006C33C1">
        <w:rPr>
          <w:rFonts w:ascii="Times New Roman" w:hAnsi="Times New Roman" w:cs="Times New Roman"/>
          <w:i/>
          <w:sz w:val="24"/>
          <w:szCs w:val="24"/>
        </w:rPr>
        <w:t xml:space="preserve"> играет на компьютере в </w:t>
      </w:r>
      <w:r w:rsidRPr="006C33C1">
        <w:rPr>
          <w:rFonts w:ascii="Times New Roman" w:hAnsi="Times New Roman" w:cs="Times New Roman"/>
          <w:i/>
          <w:sz w:val="24"/>
          <w:szCs w:val="24"/>
        </w:rPr>
        <w:t xml:space="preserve"> игру. </w:t>
      </w:r>
      <w:r w:rsidR="009F0012" w:rsidRPr="006C33C1">
        <w:rPr>
          <w:rFonts w:ascii="Times New Roman" w:hAnsi="Times New Roman" w:cs="Times New Roman"/>
          <w:i/>
          <w:sz w:val="24"/>
          <w:szCs w:val="24"/>
        </w:rPr>
        <w:t>Ребёнок, как всегда, смотрит что-то в телефоне. Женщина смотрит телевизор.</w:t>
      </w:r>
    </w:p>
    <w:p w:rsidR="00B863F6" w:rsidRPr="006C33C1" w:rsidRDefault="00B863F6" w:rsidP="00F64E31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КАНАРЕЙКА </w:t>
      </w:r>
      <w:r w:rsidRPr="006C33C1">
        <w:rPr>
          <w:rFonts w:ascii="Times New Roman" w:hAnsi="Times New Roman" w:cs="Times New Roman"/>
          <w:i/>
          <w:sz w:val="24"/>
          <w:szCs w:val="24"/>
        </w:rPr>
        <w:t>(поёт)</w:t>
      </w:r>
    </w:p>
    <w:p w:rsidR="00B863F6" w:rsidRPr="006C33C1" w:rsidRDefault="00B863F6" w:rsidP="005D2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Очи её –</w:t>
      </w:r>
      <w:r w:rsidR="00F215B5" w:rsidRPr="006C33C1">
        <w:rPr>
          <w:rFonts w:ascii="Times New Roman" w:hAnsi="Times New Roman" w:cs="Times New Roman"/>
          <w:sz w:val="24"/>
          <w:szCs w:val="24"/>
        </w:rPr>
        <w:t xml:space="preserve"> агат,</w:t>
      </w:r>
    </w:p>
    <w:p w:rsidR="00F215B5" w:rsidRPr="006C33C1" w:rsidRDefault="00F215B5" w:rsidP="005D2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Губы её – лепестки,</w:t>
      </w:r>
    </w:p>
    <w:p w:rsidR="00F215B5" w:rsidRPr="006C33C1" w:rsidRDefault="00F215B5" w:rsidP="005D2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 xml:space="preserve">Песня её – как </w:t>
      </w:r>
      <w:r w:rsidR="005D24D3" w:rsidRPr="006C33C1">
        <w:rPr>
          <w:rFonts w:ascii="Times New Roman" w:hAnsi="Times New Roman" w:cs="Times New Roman"/>
          <w:sz w:val="24"/>
          <w:szCs w:val="24"/>
        </w:rPr>
        <w:t xml:space="preserve">шёпот </w:t>
      </w:r>
      <w:r w:rsidRPr="006C33C1">
        <w:rPr>
          <w:rFonts w:ascii="Times New Roman" w:hAnsi="Times New Roman" w:cs="Times New Roman"/>
          <w:sz w:val="24"/>
          <w:szCs w:val="24"/>
        </w:rPr>
        <w:t>реки,</w:t>
      </w:r>
    </w:p>
    <w:p w:rsidR="005D24D3" w:rsidRPr="006C33C1" w:rsidRDefault="005D24D3" w:rsidP="00BD16E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И чист</w:t>
      </w:r>
      <w:r w:rsidR="0073572E" w:rsidRPr="006C33C1">
        <w:rPr>
          <w:rFonts w:ascii="Times New Roman" w:hAnsi="Times New Roman" w:cs="Times New Roman"/>
          <w:sz w:val="24"/>
          <w:szCs w:val="24"/>
        </w:rPr>
        <w:t>,</w:t>
      </w:r>
      <w:r w:rsidRPr="006C33C1">
        <w:rPr>
          <w:rFonts w:ascii="Times New Roman" w:hAnsi="Times New Roman" w:cs="Times New Roman"/>
          <w:sz w:val="24"/>
          <w:szCs w:val="24"/>
        </w:rPr>
        <w:t xml:space="preserve"> и прекрасен взгляд…</w:t>
      </w:r>
    </w:p>
    <w:p w:rsidR="009E6D5A" w:rsidRPr="006C33C1" w:rsidRDefault="00C65278" w:rsidP="00F64E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АФАНАСИЙ. </w:t>
      </w:r>
      <w:r w:rsidRPr="006C33C1">
        <w:rPr>
          <w:rFonts w:ascii="Times New Roman" w:hAnsi="Times New Roman" w:cs="Times New Roman"/>
          <w:sz w:val="24"/>
          <w:szCs w:val="24"/>
        </w:rPr>
        <w:t xml:space="preserve"> Васька, ты чой-то? Плохо штоль?</w:t>
      </w:r>
    </w:p>
    <w:p w:rsidR="00C65278" w:rsidRPr="006C33C1" w:rsidRDefault="00C65278" w:rsidP="00F64E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>. Плохо…</w:t>
      </w:r>
    </w:p>
    <w:p w:rsidR="00C65278" w:rsidRPr="006C33C1" w:rsidRDefault="00C65278" w:rsidP="00F64E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>. Может молочка тебе?</w:t>
      </w:r>
    </w:p>
    <w:p w:rsidR="00F64E31" w:rsidRPr="006C33C1" w:rsidRDefault="00F64E31" w:rsidP="00F64E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="00EE1722" w:rsidRPr="006C3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722" w:rsidRPr="006C33C1">
        <w:rPr>
          <w:rFonts w:ascii="Times New Roman" w:hAnsi="Times New Roman" w:cs="Times New Roman"/>
          <w:i/>
          <w:sz w:val="24"/>
          <w:szCs w:val="24"/>
        </w:rPr>
        <w:t>(стонет)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C65278" w:rsidRPr="006C33C1">
        <w:rPr>
          <w:rFonts w:ascii="Times New Roman" w:hAnsi="Times New Roman" w:cs="Times New Roman"/>
          <w:sz w:val="24"/>
          <w:szCs w:val="24"/>
        </w:rPr>
        <w:t xml:space="preserve">Не поможет… </w:t>
      </w:r>
      <w:r w:rsidRPr="006C33C1">
        <w:rPr>
          <w:rFonts w:ascii="Times New Roman" w:hAnsi="Times New Roman" w:cs="Times New Roman"/>
          <w:sz w:val="24"/>
          <w:szCs w:val="24"/>
        </w:rPr>
        <w:t>А ты-то как с нами переехал, Афанасий? Ну меня в</w:t>
      </w:r>
      <w:r w:rsidR="00BD16E5" w:rsidRPr="006C33C1">
        <w:rPr>
          <w:rFonts w:ascii="Times New Roman" w:hAnsi="Times New Roman" w:cs="Times New Roman"/>
          <w:sz w:val="24"/>
          <w:szCs w:val="24"/>
        </w:rPr>
        <w:t xml:space="preserve"> сумку запихали, птиц – в клетках</w:t>
      </w:r>
      <w:r w:rsidRPr="006C33C1">
        <w:rPr>
          <w:rFonts w:ascii="Times New Roman" w:hAnsi="Times New Roman" w:cs="Times New Roman"/>
          <w:sz w:val="24"/>
          <w:szCs w:val="24"/>
        </w:rPr>
        <w:t xml:space="preserve">, а ты-то как? Чего тебе там не жилось? Тут-то всяко хуже. Что не остался?  </w:t>
      </w:r>
    </w:p>
    <w:p w:rsidR="00EE1722" w:rsidRPr="006C33C1" w:rsidRDefault="00EE1722" w:rsidP="00F64E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АФАНАСИЙ. </w:t>
      </w:r>
      <w:r w:rsidRPr="006C33C1">
        <w:rPr>
          <w:rFonts w:ascii="Times New Roman" w:hAnsi="Times New Roman" w:cs="Times New Roman"/>
          <w:sz w:val="24"/>
          <w:szCs w:val="24"/>
        </w:rPr>
        <w:t>Да ничо…</w:t>
      </w:r>
    </w:p>
    <w:p w:rsidR="00EE1722" w:rsidRPr="006C33C1" w:rsidRDefault="00EE1722" w:rsidP="00F64E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E34CE1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Pr="006C33C1">
        <w:rPr>
          <w:rFonts w:ascii="Times New Roman" w:hAnsi="Times New Roman" w:cs="Times New Roman"/>
          <w:sz w:val="24"/>
          <w:szCs w:val="24"/>
        </w:rPr>
        <w:t>Да расскажи ты! Может отвлекусь малость, вишь, как меня скрутило…</w:t>
      </w:r>
    </w:p>
    <w:p w:rsidR="00EE1722" w:rsidRPr="006C33C1" w:rsidRDefault="00EE1722" w:rsidP="00F64E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>. А чо тебя скрутило то? Съел чо?</w:t>
      </w:r>
    </w:p>
    <w:p w:rsidR="00B863F6" w:rsidRPr="006C33C1" w:rsidRDefault="00B863F6" w:rsidP="00F64E3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Pr="006C33C1">
        <w:rPr>
          <w:rFonts w:ascii="Times New Roman" w:hAnsi="Times New Roman" w:cs="Times New Roman"/>
          <w:sz w:val="24"/>
          <w:szCs w:val="24"/>
        </w:rPr>
        <w:t xml:space="preserve">Не. Весна… </w:t>
      </w:r>
    </w:p>
    <w:p w:rsidR="00E852BA" w:rsidRPr="006C33C1" w:rsidRDefault="00F64E31" w:rsidP="00E852B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>. Я к шкафу этому привязан… Я ж давно живу, и не в квартире родился… А шкаф этот около печки стоял, за котрой я жил, в том доме, который разломали уже давно. Старушка наша в том доме девчёнкой ещё была, босая летом бегала…</w:t>
      </w:r>
      <w:r w:rsidR="00E852BA" w:rsidRPr="006C33C1">
        <w:rPr>
          <w:rFonts w:ascii="Times New Roman" w:hAnsi="Times New Roman" w:cs="Times New Roman"/>
          <w:sz w:val="24"/>
          <w:szCs w:val="24"/>
        </w:rPr>
        <w:t xml:space="preserve"> Потом переехали.</w:t>
      </w:r>
    </w:p>
    <w:p w:rsidR="00B00579" w:rsidRPr="006C33C1" w:rsidRDefault="00E221FB" w:rsidP="00E852B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431022" w:rsidRPr="006C33C1">
        <w:rPr>
          <w:rFonts w:ascii="Times New Roman" w:hAnsi="Times New Roman" w:cs="Times New Roman"/>
          <w:sz w:val="24"/>
          <w:szCs w:val="24"/>
        </w:rPr>
        <w:t xml:space="preserve">Тоска смертная так жить. Сбежать бы, да куда я побегу? Я избалованый домашний кот семилетнего возраста, выросший даже не в частном доме, а на третьем этаже, в квартире сентиментальной бабульки-филолога, среди книг, занимающих две трети однокомнатной квартиры, в атмосфере чтения вслух и декламации наизусть, восторженного сюсюканья и приятной заботы, вскормленный прекрасным пастеризованным молоком и варёной куриной грудкой… Куда я пойду?  </w:t>
      </w:r>
    </w:p>
    <w:p w:rsidR="008753D8" w:rsidRPr="006C33C1" w:rsidRDefault="0085794C" w:rsidP="00B005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>. Ну так сбеги</w:t>
      </w:r>
      <w:r w:rsidR="007936A2" w:rsidRPr="006C33C1">
        <w:rPr>
          <w:rFonts w:ascii="Times New Roman" w:hAnsi="Times New Roman" w:cs="Times New Roman"/>
          <w:sz w:val="24"/>
          <w:szCs w:val="24"/>
        </w:rPr>
        <w:t xml:space="preserve"> в лес, или в деревню</w:t>
      </w:r>
      <w:r w:rsidRPr="006C33C1">
        <w:rPr>
          <w:rFonts w:ascii="Times New Roman" w:hAnsi="Times New Roman" w:cs="Times New Roman"/>
          <w:sz w:val="24"/>
          <w:szCs w:val="24"/>
        </w:rPr>
        <w:t>! Эт я к шкафу этому привязан, а ты-то чего?</w:t>
      </w:r>
    </w:p>
    <w:p w:rsidR="00D80E25" w:rsidRPr="006C33C1" w:rsidRDefault="0085794C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D80E25" w:rsidRPr="006C33C1">
        <w:rPr>
          <w:rFonts w:ascii="Times New Roman" w:hAnsi="Times New Roman" w:cs="Times New Roman"/>
          <w:sz w:val="24"/>
          <w:szCs w:val="24"/>
        </w:rPr>
        <w:t xml:space="preserve">Я – </w:t>
      </w:r>
      <w:r w:rsidR="007936A2" w:rsidRPr="006C33C1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="00D80E25" w:rsidRPr="006C33C1">
        <w:rPr>
          <w:rFonts w:ascii="Times New Roman" w:hAnsi="Times New Roman" w:cs="Times New Roman"/>
          <w:sz w:val="24"/>
          <w:szCs w:val="24"/>
        </w:rPr>
        <w:t xml:space="preserve">домашний кот. Чтобы любить, гоняться за самками, петь на крыше, драться в подворотне, - </w:t>
      </w:r>
      <w:r w:rsidR="007936A2" w:rsidRPr="006C33C1">
        <w:rPr>
          <w:rFonts w:ascii="Times New Roman" w:hAnsi="Times New Roman" w:cs="Times New Roman"/>
          <w:sz w:val="24"/>
          <w:szCs w:val="24"/>
        </w:rPr>
        <w:t>для всего этого надо бежать отсю</w:t>
      </w:r>
      <w:r w:rsidR="00D80E25" w:rsidRPr="006C33C1">
        <w:rPr>
          <w:rFonts w:ascii="Times New Roman" w:hAnsi="Times New Roman" w:cs="Times New Roman"/>
          <w:sz w:val="24"/>
          <w:szCs w:val="24"/>
        </w:rPr>
        <w:t xml:space="preserve">да, из </w:t>
      </w:r>
      <w:r w:rsidR="00FD71BD" w:rsidRPr="006C33C1">
        <w:rPr>
          <w:rFonts w:ascii="Times New Roman" w:hAnsi="Times New Roman" w:cs="Times New Roman"/>
          <w:sz w:val="24"/>
          <w:szCs w:val="24"/>
        </w:rPr>
        <w:t>этого сжатого стенами пространства</w:t>
      </w:r>
      <w:r w:rsidR="00D80E25" w:rsidRPr="006C33C1">
        <w:rPr>
          <w:rFonts w:ascii="Times New Roman" w:hAnsi="Times New Roman" w:cs="Times New Roman"/>
          <w:sz w:val="24"/>
          <w:szCs w:val="24"/>
        </w:rPr>
        <w:t xml:space="preserve"> тихой смерти</w:t>
      </w:r>
      <w:r w:rsidR="00FD71BD" w:rsidRPr="006C33C1">
        <w:rPr>
          <w:rFonts w:ascii="Times New Roman" w:hAnsi="Times New Roman" w:cs="Times New Roman"/>
          <w:sz w:val="24"/>
          <w:szCs w:val="24"/>
        </w:rPr>
        <w:t>, комфортного небытия… А я – домашний. Мне страшно расстаться с уютом. Даже с этими</w:t>
      </w:r>
      <w:r w:rsidR="00BD025B" w:rsidRPr="006C33C1">
        <w:rPr>
          <w:rFonts w:ascii="Times New Roman" w:hAnsi="Times New Roman" w:cs="Times New Roman"/>
          <w:sz w:val="24"/>
          <w:szCs w:val="24"/>
        </w:rPr>
        <w:t xml:space="preserve"> угрюмыми</w:t>
      </w:r>
      <w:r w:rsidR="00FD71BD" w:rsidRPr="006C33C1">
        <w:rPr>
          <w:rFonts w:ascii="Times New Roman" w:hAnsi="Times New Roman" w:cs="Times New Roman"/>
          <w:sz w:val="24"/>
          <w:szCs w:val="24"/>
        </w:rPr>
        <w:t xml:space="preserve"> приматами расстаться будет не комфортно. Что я буду есть </w:t>
      </w:r>
      <w:r w:rsidR="009F63E8" w:rsidRPr="006C33C1">
        <w:rPr>
          <w:rFonts w:ascii="Times New Roman" w:hAnsi="Times New Roman" w:cs="Times New Roman"/>
          <w:sz w:val="24"/>
          <w:szCs w:val="24"/>
        </w:rPr>
        <w:t xml:space="preserve">без них? </w:t>
      </w:r>
      <w:r w:rsidR="00A03BE5" w:rsidRPr="006C33C1">
        <w:rPr>
          <w:rFonts w:ascii="Times New Roman" w:hAnsi="Times New Roman" w:cs="Times New Roman"/>
          <w:sz w:val="24"/>
          <w:szCs w:val="24"/>
        </w:rPr>
        <w:t>Живых п</w:t>
      </w:r>
      <w:r w:rsidR="009F63E8" w:rsidRPr="006C33C1">
        <w:rPr>
          <w:rFonts w:ascii="Times New Roman" w:hAnsi="Times New Roman" w:cs="Times New Roman"/>
          <w:sz w:val="24"/>
          <w:szCs w:val="24"/>
        </w:rPr>
        <w:t>тиц? Кузнечиков? Тухлые объедки у мусорки? Гадость какая…</w:t>
      </w:r>
      <w:r w:rsidR="00D80E25" w:rsidRPr="006C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94C" w:rsidRPr="006C33C1" w:rsidRDefault="0085794C" w:rsidP="0085794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АФАНАСИЙ. </w:t>
      </w:r>
      <w:r w:rsidRPr="006C33C1">
        <w:rPr>
          <w:rFonts w:ascii="Times New Roman" w:hAnsi="Times New Roman" w:cs="Times New Roman"/>
          <w:sz w:val="24"/>
          <w:szCs w:val="24"/>
        </w:rPr>
        <w:t>Ну т</w:t>
      </w:r>
      <w:r w:rsidR="003763A3" w:rsidRPr="006C33C1">
        <w:rPr>
          <w:rFonts w:ascii="Times New Roman" w:hAnsi="Times New Roman" w:cs="Times New Roman"/>
          <w:sz w:val="24"/>
          <w:szCs w:val="24"/>
        </w:rPr>
        <w:t>ада дома живи, не ерепенься!</w:t>
      </w:r>
    </w:p>
    <w:p w:rsidR="0059337E" w:rsidRPr="006C33C1" w:rsidRDefault="0085794C" w:rsidP="0085794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lastRenderedPageBreak/>
        <w:t>КОТ</w:t>
      </w:r>
      <w:r w:rsidRPr="006C33C1">
        <w:rPr>
          <w:rFonts w:ascii="Times New Roman" w:hAnsi="Times New Roman" w:cs="Times New Roman"/>
          <w:sz w:val="24"/>
          <w:szCs w:val="24"/>
        </w:rPr>
        <w:t xml:space="preserve">. Если бы всё так просто… </w:t>
      </w:r>
      <w:r w:rsidR="0007738D" w:rsidRPr="006C33C1">
        <w:rPr>
          <w:rFonts w:ascii="Times New Roman" w:hAnsi="Times New Roman" w:cs="Times New Roman"/>
          <w:sz w:val="24"/>
          <w:szCs w:val="24"/>
        </w:rPr>
        <w:t xml:space="preserve">А все эти слышанные мной стихи о пылкой страсти, о восторженной влюблённости, о зове плоти? А эти запахи по весне? А зов природы? А гормональный всплеск, наконец? </w:t>
      </w:r>
    </w:p>
    <w:p w:rsidR="0059337E" w:rsidRPr="006C33C1" w:rsidRDefault="0059337E" w:rsidP="0085794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>. Чой?</w:t>
      </w:r>
    </w:p>
    <w:p w:rsidR="00950079" w:rsidRPr="006C33C1" w:rsidRDefault="00950079" w:rsidP="0085794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>. Ничой.</w:t>
      </w:r>
    </w:p>
    <w:p w:rsidR="00F54079" w:rsidRPr="006C33C1" w:rsidRDefault="007F254C" w:rsidP="00F540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 xml:space="preserve">. Может, </w:t>
      </w:r>
      <w:r w:rsidR="00556CAA" w:rsidRPr="006C33C1">
        <w:rPr>
          <w:rFonts w:ascii="Times New Roman" w:hAnsi="Times New Roman" w:cs="Times New Roman"/>
          <w:sz w:val="24"/>
          <w:szCs w:val="24"/>
        </w:rPr>
        <w:t>колбасы стянуть у них? Будешь колбасу?</w:t>
      </w:r>
    </w:p>
    <w:p w:rsidR="007F254C" w:rsidRPr="006C33C1" w:rsidRDefault="007F254C" w:rsidP="0085794C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>. Примитивное ты существо</w:t>
      </w:r>
      <w:r w:rsidR="00255B01"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2B08CD" w:rsidRPr="006C33C1">
        <w:rPr>
          <w:rFonts w:ascii="Times New Roman" w:hAnsi="Times New Roman" w:cs="Times New Roman"/>
          <w:sz w:val="24"/>
          <w:szCs w:val="24"/>
        </w:rPr>
        <w:t xml:space="preserve">Разве колбаса способна унять жажду любви? </w:t>
      </w:r>
      <w:r w:rsidRPr="006C33C1">
        <w:rPr>
          <w:rFonts w:ascii="Times New Roman" w:hAnsi="Times New Roman" w:cs="Times New Roman"/>
          <w:sz w:val="24"/>
          <w:szCs w:val="24"/>
        </w:rPr>
        <w:t xml:space="preserve">Моя проблема, моя боль, моё внутреннее противоречие, Афанасий, в том, что я не кастрат. Пожалела меня старушка, да вот только мне-то от этого не легче. Так бы я спокойный сейчас был, уравновешенный… </w:t>
      </w:r>
      <w:r w:rsidR="00215F9E" w:rsidRPr="006C33C1">
        <w:rPr>
          <w:rFonts w:ascii="Times New Roman" w:hAnsi="Times New Roman" w:cs="Times New Roman"/>
          <w:sz w:val="24"/>
          <w:szCs w:val="24"/>
        </w:rPr>
        <w:t xml:space="preserve"> Ах ты ж, мама дорогая, как </w:t>
      </w:r>
      <w:r w:rsidR="008F4CAA" w:rsidRPr="006C33C1">
        <w:rPr>
          <w:rFonts w:ascii="Times New Roman" w:hAnsi="Times New Roman" w:cs="Times New Roman"/>
          <w:sz w:val="24"/>
          <w:szCs w:val="24"/>
        </w:rPr>
        <w:t xml:space="preserve">это невыносимо! </w:t>
      </w:r>
      <w:r w:rsidR="008F4CAA" w:rsidRPr="006C33C1">
        <w:rPr>
          <w:rFonts w:ascii="Times New Roman" w:hAnsi="Times New Roman" w:cs="Times New Roman"/>
          <w:i/>
          <w:sz w:val="24"/>
          <w:szCs w:val="24"/>
        </w:rPr>
        <w:t>Громко и протяжно стонет. Мужчина снимает тапок и не глядя швыряет в кота.</w:t>
      </w:r>
    </w:p>
    <w:p w:rsidR="008F4CAA" w:rsidRPr="006C33C1" w:rsidRDefault="008F4CAA" w:rsidP="0085794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 xml:space="preserve">. В тебя бы тапком швырануть, когда тебе так плохо! </w:t>
      </w:r>
      <w:r w:rsidR="004576AF" w:rsidRPr="006C33C1">
        <w:rPr>
          <w:rFonts w:ascii="Times New Roman" w:hAnsi="Times New Roman" w:cs="Times New Roman"/>
          <w:sz w:val="24"/>
          <w:szCs w:val="24"/>
        </w:rPr>
        <w:t>Давай, тащи уж колбасу, что ли…</w:t>
      </w:r>
    </w:p>
    <w:p w:rsidR="00AC7903" w:rsidRPr="006C33C1" w:rsidRDefault="00AC7903" w:rsidP="0085794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="004576AF" w:rsidRPr="006C3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6AF" w:rsidRPr="006C33C1">
        <w:rPr>
          <w:rFonts w:ascii="Times New Roman" w:hAnsi="Times New Roman" w:cs="Times New Roman"/>
          <w:i/>
          <w:sz w:val="24"/>
          <w:szCs w:val="24"/>
        </w:rPr>
        <w:t>(</w:t>
      </w:r>
      <w:r w:rsidR="002B08CD" w:rsidRPr="006C33C1">
        <w:rPr>
          <w:rFonts w:ascii="Times New Roman" w:hAnsi="Times New Roman" w:cs="Times New Roman"/>
          <w:i/>
          <w:sz w:val="24"/>
          <w:szCs w:val="24"/>
        </w:rPr>
        <w:t>и</w:t>
      </w:r>
      <w:r w:rsidR="004576AF" w:rsidRPr="006C33C1">
        <w:rPr>
          <w:rFonts w:ascii="Times New Roman" w:hAnsi="Times New Roman" w:cs="Times New Roman"/>
          <w:i/>
          <w:sz w:val="24"/>
          <w:szCs w:val="24"/>
        </w:rPr>
        <w:t>дёт к холодильнику, но возвращается)</w:t>
      </w:r>
      <w:r w:rsidRPr="006C33C1">
        <w:rPr>
          <w:rFonts w:ascii="Times New Roman" w:hAnsi="Times New Roman" w:cs="Times New Roman"/>
          <w:sz w:val="24"/>
          <w:szCs w:val="24"/>
        </w:rPr>
        <w:t>. Васька, слышь чо…</w:t>
      </w:r>
    </w:p>
    <w:p w:rsidR="00AC7903" w:rsidRPr="006C33C1" w:rsidRDefault="00AC7903" w:rsidP="0085794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>. Что, Афанасий?</w:t>
      </w:r>
    </w:p>
    <w:p w:rsidR="00AC7903" w:rsidRPr="006C33C1" w:rsidRDefault="00AC7903" w:rsidP="0085794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 xml:space="preserve">. Как полагаешь, сламают они шкаф? </w:t>
      </w:r>
      <w:r w:rsidR="00DC6B23" w:rsidRPr="006C33C1">
        <w:rPr>
          <w:rFonts w:ascii="Times New Roman" w:hAnsi="Times New Roman" w:cs="Times New Roman"/>
          <w:sz w:val="24"/>
          <w:szCs w:val="24"/>
        </w:rPr>
        <w:t>Аль целым выкинут?</w:t>
      </w:r>
      <w:r w:rsidR="00556CAA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DC6B23" w:rsidRPr="006C33C1">
        <w:rPr>
          <w:rFonts w:ascii="Times New Roman" w:hAnsi="Times New Roman" w:cs="Times New Roman"/>
          <w:sz w:val="24"/>
          <w:szCs w:val="24"/>
        </w:rPr>
        <w:t>А толь  на дрова порубают, а?</w:t>
      </w:r>
      <w:r w:rsidRPr="006C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079" w:rsidRPr="006C33C1" w:rsidRDefault="0059337E" w:rsidP="0085794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255B01" w:rsidRPr="006C33C1">
        <w:rPr>
          <w:rFonts w:ascii="Times New Roman" w:hAnsi="Times New Roman" w:cs="Times New Roman"/>
          <w:sz w:val="24"/>
          <w:szCs w:val="24"/>
        </w:rPr>
        <w:t xml:space="preserve"> Не боись! Не сломают. Они его до сих пор не выкинули потому, что продать хотят, дорого, как старинную вещь. </w:t>
      </w:r>
      <w:r w:rsidR="00F54079" w:rsidRPr="006C33C1">
        <w:rPr>
          <w:rFonts w:ascii="Times New Roman" w:hAnsi="Times New Roman" w:cs="Times New Roman"/>
          <w:sz w:val="24"/>
          <w:szCs w:val="24"/>
        </w:rPr>
        <w:t>Но что-то не берёт никто пока.</w:t>
      </w:r>
    </w:p>
    <w:p w:rsidR="0085794C" w:rsidRPr="006C33C1" w:rsidRDefault="00F54079" w:rsidP="0085794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556CAA" w:rsidRPr="006C33C1">
        <w:rPr>
          <w:rFonts w:ascii="Times New Roman" w:hAnsi="Times New Roman" w:cs="Times New Roman"/>
          <w:sz w:val="24"/>
          <w:szCs w:val="24"/>
        </w:rPr>
        <w:t xml:space="preserve">А. </w:t>
      </w:r>
      <w:r w:rsidR="00CF1925" w:rsidRPr="006C33C1">
        <w:rPr>
          <w:rFonts w:ascii="Times New Roman" w:hAnsi="Times New Roman" w:cs="Times New Roman"/>
          <w:sz w:val="24"/>
          <w:szCs w:val="24"/>
        </w:rPr>
        <w:t>Ну и хорошо. Хорошо.</w:t>
      </w:r>
      <w:r w:rsidR="00255B01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CF1925" w:rsidRPr="006C33C1">
        <w:rPr>
          <w:rFonts w:ascii="Times New Roman" w:hAnsi="Times New Roman" w:cs="Times New Roman"/>
          <w:sz w:val="24"/>
          <w:szCs w:val="24"/>
        </w:rPr>
        <w:t>Пойду колбасы для тебя стяну потихоньку…</w:t>
      </w:r>
    </w:p>
    <w:p w:rsidR="007E5D5D" w:rsidRPr="006C33C1" w:rsidRDefault="007E5D5D" w:rsidP="007E5D5D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КАНАРЕЙКА </w:t>
      </w:r>
      <w:r w:rsidRPr="006C33C1">
        <w:rPr>
          <w:rFonts w:ascii="Times New Roman" w:hAnsi="Times New Roman" w:cs="Times New Roman"/>
          <w:i/>
          <w:sz w:val="24"/>
          <w:szCs w:val="24"/>
        </w:rPr>
        <w:t>(поёт)</w:t>
      </w:r>
    </w:p>
    <w:p w:rsidR="00980EDF" w:rsidRPr="006C33C1" w:rsidRDefault="00A331FF" w:rsidP="007E5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Тело её – изгибы реки,</w:t>
      </w:r>
    </w:p>
    <w:p w:rsidR="00A331FF" w:rsidRPr="006C33C1" w:rsidRDefault="00A331FF" w:rsidP="007E5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Очи её – агат;</w:t>
      </w:r>
    </w:p>
    <w:p w:rsidR="00A331FF" w:rsidRPr="006C33C1" w:rsidRDefault="00EA427E" w:rsidP="007E5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И нежен её взгдяд,</w:t>
      </w:r>
    </w:p>
    <w:p w:rsidR="00A331FF" w:rsidRPr="006C33C1" w:rsidRDefault="00A331FF" w:rsidP="007E5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 xml:space="preserve">И полон любви, и нежен взгляд… </w:t>
      </w:r>
    </w:p>
    <w:p w:rsidR="00114791" w:rsidRPr="006C33C1" w:rsidRDefault="00114791" w:rsidP="007E5D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791" w:rsidRPr="006C33C1" w:rsidRDefault="00114791" w:rsidP="007E5D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27E" w:rsidRPr="006C33C1" w:rsidRDefault="00EA427E" w:rsidP="00C447D0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E5D5D" w:rsidRPr="006C33C1" w:rsidRDefault="004E4BC7" w:rsidP="00C447D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Эпизод </w:t>
      </w:r>
      <w:r w:rsidR="007E5D5D" w:rsidRPr="006C33C1">
        <w:rPr>
          <w:rFonts w:ascii="Times New Roman" w:hAnsi="Times New Roman" w:cs="Times New Roman"/>
          <w:b/>
          <w:sz w:val="24"/>
          <w:szCs w:val="24"/>
        </w:rPr>
        <w:t xml:space="preserve">7-й. </w:t>
      </w:r>
    </w:p>
    <w:p w:rsidR="00713037" w:rsidRPr="006C33C1" w:rsidRDefault="00713037" w:rsidP="00C447D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РАВНОДУШИЕ.</w:t>
      </w:r>
    </w:p>
    <w:p w:rsidR="00653093" w:rsidRPr="006C33C1" w:rsidRDefault="005D4EBD" w:rsidP="00C447D0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 xml:space="preserve">Мужчмна сидит </w:t>
      </w:r>
      <w:r w:rsidR="00F87B4E" w:rsidRPr="006C33C1">
        <w:rPr>
          <w:rFonts w:ascii="Times New Roman" w:hAnsi="Times New Roman" w:cs="Times New Roman"/>
          <w:i/>
          <w:sz w:val="24"/>
          <w:szCs w:val="24"/>
        </w:rPr>
        <w:t>за компьютером</w:t>
      </w:r>
      <w:r w:rsidR="009820EF" w:rsidRPr="006C33C1">
        <w:rPr>
          <w:rFonts w:ascii="Times New Roman" w:hAnsi="Times New Roman" w:cs="Times New Roman"/>
          <w:i/>
          <w:sz w:val="24"/>
          <w:szCs w:val="24"/>
        </w:rPr>
        <w:t>,</w:t>
      </w:r>
      <w:r w:rsidR="00F87B4E" w:rsidRPr="006C33C1">
        <w:rPr>
          <w:rFonts w:ascii="Times New Roman" w:hAnsi="Times New Roman" w:cs="Times New Roman"/>
          <w:i/>
          <w:sz w:val="24"/>
          <w:szCs w:val="24"/>
        </w:rPr>
        <w:t xml:space="preserve"> играет в автогонки. Иногда отхлёбывает</w:t>
      </w:r>
      <w:r w:rsidRPr="006C33C1">
        <w:rPr>
          <w:rFonts w:ascii="Times New Roman" w:hAnsi="Times New Roman" w:cs="Times New Roman"/>
          <w:i/>
          <w:sz w:val="24"/>
          <w:szCs w:val="24"/>
        </w:rPr>
        <w:t xml:space="preserve"> из банки пиво, </w:t>
      </w:r>
      <w:r w:rsidR="00F87B4E" w:rsidRPr="006C33C1">
        <w:rPr>
          <w:rFonts w:ascii="Times New Roman" w:hAnsi="Times New Roman" w:cs="Times New Roman"/>
          <w:i/>
          <w:sz w:val="24"/>
          <w:szCs w:val="24"/>
        </w:rPr>
        <w:t>хрустит чипсами. Н</w:t>
      </w:r>
      <w:r w:rsidRPr="006C33C1">
        <w:rPr>
          <w:rFonts w:ascii="Times New Roman" w:hAnsi="Times New Roman" w:cs="Times New Roman"/>
          <w:i/>
          <w:sz w:val="24"/>
          <w:szCs w:val="24"/>
        </w:rPr>
        <w:t xml:space="preserve">а полу ещё несколько уже пустых и </w:t>
      </w:r>
      <w:r w:rsidR="00594B80" w:rsidRPr="006C33C1">
        <w:rPr>
          <w:rFonts w:ascii="Times New Roman" w:hAnsi="Times New Roman" w:cs="Times New Roman"/>
          <w:i/>
          <w:sz w:val="24"/>
          <w:szCs w:val="24"/>
        </w:rPr>
        <w:t xml:space="preserve">упаковка </w:t>
      </w:r>
      <w:r w:rsidRPr="006C33C1">
        <w:rPr>
          <w:rFonts w:ascii="Times New Roman" w:hAnsi="Times New Roman" w:cs="Times New Roman"/>
          <w:i/>
          <w:sz w:val="24"/>
          <w:szCs w:val="24"/>
        </w:rPr>
        <w:t>ещё не открытых</w:t>
      </w:r>
      <w:r w:rsidR="00594B80" w:rsidRPr="006C33C1">
        <w:rPr>
          <w:rFonts w:ascii="Times New Roman" w:hAnsi="Times New Roman" w:cs="Times New Roman"/>
          <w:i/>
          <w:sz w:val="24"/>
          <w:szCs w:val="24"/>
        </w:rPr>
        <w:t xml:space="preserve"> банок. Телевизор работает громче, чем обычно, но мужчина не обращ</w:t>
      </w:r>
      <w:r w:rsidR="00014ECB" w:rsidRPr="006C33C1">
        <w:rPr>
          <w:rFonts w:ascii="Times New Roman" w:hAnsi="Times New Roman" w:cs="Times New Roman"/>
          <w:i/>
          <w:sz w:val="24"/>
          <w:szCs w:val="24"/>
        </w:rPr>
        <w:t>ает на него никакого внимания</w:t>
      </w:r>
      <w:r w:rsidR="00594B80" w:rsidRPr="006C33C1">
        <w:rPr>
          <w:rFonts w:ascii="Times New Roman" w:hAnsi="Times New Roman" w:cs="Times New Roman"/>
          <w:i/>
          <w:sz w:val="24"/>
          <w:szCs w:val="24"/>
        </w:rPr>
        <w:t>.</w:t>
      </w:r>
      <w:r w:rsidR="00014ECB" w:rsidRPr="006C33C1">
        <w:rPr>
          <w:rFonts w:ascii="Times New Roman" w:hAnsi="Times New Roman" w:cs="Times New Roman"/>
          <w:i/>
          <w:sz w:val="24"/>
          <w:szCs w:val="24"/>
        </w:rPr>
        <w:t xml:space="preserve"> Ребёнок сидит на подоконнике, смотрит в окно</w:t>
      </w:r>
      <w:r w:rsidR="0073572E" w:rsidRPr="006C33C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14ECB" w:rsidRPr="006C33C1">
        <w:rPr>
          <w:rFonts w:ascii="Times New Roman" w:hAnsi="Times New Roman" w:cs="Times New Roman"/>
          <w:i/>
          <w:sz w:val="24"/>
          <w:szCs w:val="24"/>
        </w:rPr>
        <w:t>Женщина</w:t>
      </w:r>
      <w:r w:rsidR="004C00E2" w:rsidRPr="006C33C1">
        <w:rPr>
          <w:rFonts w:ascii="Times New Roman" w:hAnsi="Times New Roman" w:cs="Times New Roman"/>
          <w:i/>
          <w:sz w:val="24"/>
          <w:szCs w:val="24"/>
        </w:rPr>
        <w:t xml:space="preserve"> сидит на табурете</w:t>
      </w:r>
      <w:r w:rsidR="00AD458F" w:rsidRPr="006C33C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14ECB" w:rsidRPr="006C33C1">
        <w:rPr>
          <w:rFonts w:ascii="Times New Roman" w:hAnsi="Times New Roman" w:cs="Times New Roman"/>
          <w:i/>
          <w:sz w:val="24"/>
          <w:szCs w:val="24"/>
        </w:rPr>
        <w:t xml:space="preserve">спиной к нам, тоже в телефоне. </w:t>
      </w:r>
    </w:p>
    <w:p w:rsidR="00653093" w:rsidRPr="006C33C1" w:rsidRDefault="00653093" w:rsidP="00C447D0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>Кот</w:t>
      </w:r>
      <w:r w:rsidR="00E8359C" w:rsidRPr="006C33C1">
        <w:rPr>
          <w:rFonts w:ascii="Times New Roman" w:hAnsi="Times New Roman" w:cs="Times New Roman"/>
          <w:i/>
          <w:sz w:val="24"/>
          <w:szCs w:val="24"/>
        </w:rPr>
        <w:t>, распахнув рот,</w:t>
      </w:r>
      <w:r w:rsidRPr="006C33C1">
        <w:rPr>
          <w:rFonts w:ascii="Times New Roman" w:hAnsi="Times New Roman" w:cs="Times New Roman"/>
          <w:i/>
          <w:sz w:val="24"/>
          <w:szCs w:val="24"/>
        </w:rPr>
        <w:t xml:space="preserve"> смотрит в телевизор.</w:t>
      </w:r>
      <w:r w:rsidR="00005838" w:rsidRPr="006C33C1">
        <w:rPr>
          <w:rFonts w:ascii="Times New Roman" w:hAnsi="Times New Roman" w:cs="Times New Roman"/>
          <w:i/>
          <w:sz w:val="24"/>
          <w:szCs w:val="24"/>
        </w:rPr>
        <w:t xml:space="preserve"> Канарейка не поёт, испуганно смотрит в телевизор.</w:t>
      </w:r>
      <w:r w:rsidR="004C00E2" w:rsidRPr="006C33C1">
        <w:rPr>
          <w:rFonts w:ascii="Times New Roman" w:hAnsi="Times New Roman" w:cs="Times New Roman"/>
          <w:i/>
          <w:sz w:val="24"/>
          <w:szCs w:val="24"/>
        </w:rPr>
        <w:t xml:space="preserve"> Появляется Афанасий, тоже смотрит в телевизор. </w:t>
      </w:r>
    </w:p>
    <w:p w:rsidR="004C00E2" w:rsidRPr="006C33C1" w:rsidRDefault="004C00E2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>. Ой… Чой-то?..</w:t>
      </w:r>
    </w:p>
    <w:p w:rsidR="00950580" w:rsidRPr="006C33C1" w:rsidRDefault="00653093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>.</w:t>
      </w:r>
      <w:r w:rsidR="004C00E2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4B7DC4" w:rsidRPr="006C33C1">
        <w:rPr>
          <w:rFonts w:ascii="Times New Roman" w:hAnsi="Times New Roman" w:cs="Times New Roman"/>
          <w:sz w:val="24"/>
          <w:szCs w:val="24"/>
        </w:rPr>
        <w:t>Это, Афанасий,</w:t>
      </w:r>
      <w:r w:rsidR="00950580" w:rsidRPr="006C33C1">
        <w:rPr>
          <w:rFonts w:ascii="Times New Roman" w:hAnsi="Times New Roman" w:cs="Times New Roman"/>
          <w:sz w:val="24"/>
          <w:szCs w:val="24"/>
        </w:rPr>
        <w:t xml:space="preserve"> мёртвые люди.</w:t>
      </w:r>
    </w:p>
    <w:p w:rsidR="00D6320B" w:rsidRPr="006C33C1" w:rsidRDefault="00950580" w:rsidP="00AF36A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ПОПУГАЙ. </w:t>
      </w:r>
      <w:r w:rsidR="00AF36A9" w:rsidRPr="006C33C1">
        <w:rPr>
          <w:rFonts w:ascii="Times New Roman" w:hAnsi="Times New Roman" w:cs="Times New Roman"/>
          <w:sz w:val="24"/>
          <w:szCs w:val="24"/>
        </w:rPr>
        <w:t xml:space="preserve">Выше голову, черти! Музыканты, не надо подыгрывать смерти! Смер-рти! </w:t>
      </w:r>
      <w:r w:rsidR="00AF36A9" w:rsidRPr="006C33C1">
        <w:rPr>
          <w:rFonts w:ascii="Times New Roman" w:hAnsi="Times New Roman" w:cs="Times New Roman"/>
          <w:b/>
          <w:sz w:val="24"/>
          <w:szCs w:val="24"/>
        </w:rPr>
        <w:t>*</w:t>
      </w:r>
    </w:p>
    <w:p w:rsidR="00950580" w:rsidRPr="006C33C1" w:rsidRDefault="00950580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="009F22B1" w:rsidRPr="006C3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2B1" w:rsidRPr="006C33C1">
        <w:rPr>
          <w:rFonts w:ascii="Times New Roman" w:hAnsi="Times New Roman" w:cs="Times New Roman"/>
          <w:i/>
          <w:sz w:val="24"/>
          <w:szCs w:val="24"/>
        </w:rPr>
        <w:t>(попугаю)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D6320B" w:rsidRPr="006C33C1">
        <w:rPr>
          <w:rFonts w:ascii="Times New Roman" w:hAnsi="Times New Roman" w:cs="Times New Roman"/>
          <w:sz w:val="24"/>
          <w:szCs w:val="24"/>
        </w:rPr>
        <w:t>Не надо, молчи</w:t>
      </w:r>
      <w:r w:rsidRPr="006C33C1">
        <w:rPr>
          <w:rFonts w:ascii="Times New Roman" w:hAnsi="Times New Roman" w:cs="Times New Roman"/>
          <w:sz w:val="24"/>
          <w:szCs w:val="24"/>
        </w:rPr>
        <w:t>!</w:t>
      </w:r>
    </w:p>
    <w:p w:rsidR="00133457" w:rsidRPr="006C33C1" w:rsidRDefault="00950580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АФАНАСИЙ.</w:t>
      </w:r>
      <w:r w:rsidR="004B7DC4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133457" w:rsidRPr="006C33C1">
        <w:rPr>
          <w:rFonts w:ascii="Times New Roman" w:hAnsi="Times New Roman" w:cs="Times New Roman"/>
          <w:sz w:val="24"/>
          <w:szCs w:val="24"/>
        </w:rPr>
        <w:t>А где это?</w:t>
      </w:r>
    </w:p>
    <w:p w:rsidR="00133457" w:rsidRPr="006C33C1" w:rsidRDefault="00133457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>. Это не далеко.</w:t>
      </w:r>
      <w:r w:rsidR="00653093" w:rsidRPr="006C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457" w:rsidRPr="006C33C1" w:rsidRDefault="00133457" w:rsidP="001C373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ПОПУГАЙ. </w:t>
      </w:r>
      <w:r w:rsidR="00AF36A9" w:rsidRPr="006C33C1">
        <w:rPr>
          <w:rFonts w:ascii="Times New Roman" w:hAnsi="Times New Roman" w:cs="Times New Roman"/>
          <w:sz w:val="24"/>
          <w:szCs w:val="24"/>
        </w:rPr>
        <w:t xml:space="preserve">Смешались в кучу кони, люди… Гор-ра! </w:t>
      </w:r>
      <w:r w:rsidR="00D6320B" w:rsidRPr="006C33C1">
        <w:rPr>
          <w:rFonts w:ascii="Times New Roman" w:hAnsi="Times New Roman" w:cs="Times New Roman"/>
          <w:sz w:val="24"/>
          <w:szCs w:val="24"/>
        </w:rPr>
        <w:t>Гор-ра кровавых тел!</w:t>
      </w:r>
      <w:r w:rsidR="00AF36A9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AF36A9" w:rsidRPr="006C33C1">
        <w:rPr>
          <w:rFonts w:ascii="Times New Roman" w:hAnsi="Times New Roman" w:cs="Times New Roman"/>
          <w:b/>
          <w:sz w:val="24"/>
          <w:szCs w:val="24"/>
        </w:rPr>
        <w:t>**</w:t>
      </w:r>
    </w:p>
    <w:p w:rsidR="00F04B7B" w:rsidRPr="006C33C1" w:rsidRDefault="00F04B7B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="009F22B1" w:rsidRPr="006C33C1">
        <w:rPr>
          <w:rFonts w:ascii="Times New Roman" w:hAnsi="Times New Roman" w:cs="Times New Roman"/>
          <w:sz w:val="24"/>
          <w:szCs w:val="24"/>
        </w:rPr>
        <w:t xml:space="preserve">Перестань, Мельхиадес. </w:t>
      </w:r>
      <w:r w:rsidR="00D6320B" w:rsidRPr="006C33C1">
        <w:rPr>
          <w:rFonts w:ascii="Times New Roman" w:hAnsi="Times New Roman" w:cs="Times New Roman"/>
          <w:sz w:val="24"/>
          <w:szCs w:val="24"/>
        </w:rPr>
        <w:t>И не смотри, не надо тебе.</w:t>
      </w:r>
    </w:p>
    <w:p w:rsidR="002E3DF1" w:rsidRPr="006C33C1" w:rsidRDefault="002E3DF1" w:rsidP="00C447D0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АФАНАСИЙ. </w:t>
      </w:r>
      <w:r w:rsidRPr="006C33C1">
        <w:rPr>
          <w:rFonts w:ascii="Times New Roman" w:hAnsi="Times New Roman" w:cs="Times New Roman"/>
          <w:sz w:val="24"/>
          <w:szCs w:val="24"/>
        </w:rPr>
        <w:t>Да вот, пока не видит никто, давай я его</w:t>
      </w:r>
      <w:r w:rsidR="00CD181E" w:rsidRPr="006C33C1">
        <w:rPr>
          <w:rFonts w:ascii="Times New Roman" w:hAnsi="Times New Roman" w:cs="Times New Roman"/>
          <w:sz w:val="24"/>
          <w:szCs w:val="24"/>
        </w:rPr>
        <w:t>.</w:t>
      </w:r>
      <w:r w:rsidRPr="006C33C1">
        <w:rPr>
          <w:rFonts w:ascii="Times New Roman" w:hAnsi="Times New Roman" w:cs="Times New Roman"/>
          <w:sz w:val="24"/>
          <w:szCs w:val="24"/>
        </w:rPr>
        <w:t xml:space="preserve">.. </w:t>
      </w:r>
      <w:r w:rsidRPr="006C33C1">
        <w:rPr>
          <w:rFonts w:ascii="Times New Roman" w:hAnsi="Times New Roman" w:cs="Times New Roman"/>
          <w:i/>
          <w:sz w:val="24"/>
          <w:szCs w:val="24"/>
        </w:rPr>
        <w:t xml:space="preserve">Накрывает клетку полотенцем, висевшим на спинке стула. </w:t>
      </w:r>
    </w:p>
    <w:p w:rsidR="002E3DF1" w:rsidRPr="006C33C1" w:rsidRDefault="002E3DF1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="00B65FFD" w:rsidRPr="006C3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FFD" w:rsidRPr="006C33C1">
        <w:rPr>
          <w:rFonts w:ascii="Times New Roman" w:hAnsi="Times New Roman" w:cs="Times New Roman"/>
          <w:i/>
          <w:sz w:val="24"/>
          <w:szCs w:val="24"/>
        </w:rPr>
        <w:t>(глядя то в теле</w:t>
      </w:r>
      <w:r w:rsidR="00C76F4F" w:rsidRPr="006C33C1">
        <w:rPr>
          <w:rFonts w:ascii="Times New Roman" w:hAnsi="Times New Roman" w:cs="Times New Roman"/>
          <w:i/>
          <w:sz w:val="24"/>
          <w:szCs w:val="24"/>
        </w:rPr>
        <w:t>визор, то на мужчину, за</w:t>
      </w:r>
      <w:r w:rsidR="00B65FFD" w:rsidRPr="006C33C1">
        <w:rPr>
          <w:rFonts w:ascii="Times New Roman" w:hAnsi="Times New Roman" w:cs="Times New Roman"/>
          <w:i/>
          <w:sz w:val="24"/>
          <w:szCs w:val="24"/>
        </w:rPr>
        <w:t>кипая)</w:t>
      </w:r>
      <w:r w:rsidRPr="006C33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077C" w:rsidRPr="006C33C1">
        <w:rPr>
          <w:rFonts w:ascii="Times New Roman" w:hAnsi="Times New Roman" w:cs="Times New Roman"/>
          <w:sz w:val="24"/>
          <w:szCs w:val="24"/>
        </w:rPr>
        <w:t>Ты мне вот другое объясни, друг мой сердобольный</w:t>
      </w:r>
      <w:r w:rsidR="009F22B1" w:rsidRPr="006C33C1">
        <w:rPr>
          <w:rFonts w:ascii="Times New Roman" w:hAnsi="Times New Roman" w:cs="Times New Roman"/>
          <w:sz w:val="24"/>
          <w:szCs w:val="24"/>
        </w:rPr>
        <w:t>, Афанасий</w:t>
      </w:r>
      <w:r w:rsidR="0069077C" w:rsidRPr="006C33C1">
        <w:rPr>
          <w:rFonts w:ascii="Times New Roman" w:hAnsi="Times New Roman" w:cs="Times New Roman"/>
          <w:sz w:val="24"/>
          <w:szCs w:val="24"/>
        </w:rPr>
        <w:t xml:space="preserve">. Ты видишь, что там происходит? </w:t>
      </w:r>
      <w:r w:rsidR="000270D0" w:rsidRPr="006C33C1">
        <w:rPr>
          <w:rFonts w:ascii="Times New Roman" w:hAnsi="Times New Roman" w:cs="Times New Roman"/>
          <w:sz w:val="24"/>
          <w:szCs w:val="24"/>
        </w:rPr>
        <w:t xml:space="preserve">Ты видишь, что там творится? Я не понимаю! </w:t>
      </w:r>
      <w:r w:rsidR="009F22B1" w:rsidRPr="006C33C1">
        <w:rPr>
          <w:rFonts w:ascii="Times New Roman" w:hAnsi="Times New Roman" w:cs="Times New Roman"/>
          <w:sz w:val="24"/>
          <w:szCs w:val="24"/>
        </w:rPr>
        <w:t xml:space="preserve">Не понимаю! </w:t>
      </w:r>
      <w:r w:rsidR="000270D0" w:rsidRPr="006C33C1">
        <w:rPr>
          <w:rFonts w:ascii="Times New Roman" w:hAnsi="Times New Roman" w:cs="Times New Roman"/>
          <w:sz w:val="24"/>
          <w:szCs w:val="24"/>
        </w:rPr>
        <w:t xml:space="preserve">Это же его племя! Это его стая! Там же могут быть те, кого он лично даже знает! А ему всё равно! </w:t>
      </w:r>
      <w:r w:rsidR="00E8359C" w:rsidRPr="006C33C1">
        <w:rPr>
          <w:rFonts w:ascii="Times New Roman" w:hAnsi="Times New Roman" w:cs="Times New Roman"/>
          <w:sz w:val="24"/>
          <w:szCs w:val="24"/>
        </w:rPr>
        <w:t xml:space="preserve">Ему ровно! </w:t>
      </w:r>
      <w:r w:rsidR="000270D0" w:rsidRPr="006C33C1">
        <w:rPr>
          <w:rFonts w:ascii="Times New Roman" w:hAnsi="Times New Roman" w:cs="Times New Roman"/>
          <w:sz w:val="24"/>
          <w:szCs w:val="24"/>
        </w:rPr>
        <w:t xml:space="preserve">И ведь дело не в </w:t>
      </w:r>
      <w:r w:rsidR="00CC78F2" w:rsidRPr="006C33C1">
        <w:rPr>
          <w:rFonts w:ascii="Times New Roman" w:hAnsi="Times New Roman" w:cs="Times New Roman"/>
          <w:sz w:val="24"/>
          <w:szCs w:val="24"/>
        </w:rPr>
        <w:t>пацифизме, не в гуманизме, не во всем любых других «измах»! Ем</w:t>
      </w:r>
      <w:r w:rsidR="00E8359C" w:rsidRPr="006C33C1">
        <w:rPr>
          <w:rFonts w:ascii="Times New Roman" w:hAnsi="Times New Roman" w:cs="Times New Roman"/>
          <w:sz w:val="24"/>
          <w:szCs w:val="24"/>
        </w:rPr>
        <w:t>у</w:t>
      </w:r>
      <w:r w:rsidR="00CC78F2" w:rsidRPr="006C33C1">
        <w:rPr>
          <w:rFonts w:ascii="Times New Roman" w:hAnsi="Times New Roman" w:cs="Times New Roman"/>
          <w:sz w:val="24"/>
          <w:szCs w:val="24"/>
        </w:rPr>
        <w:t xml:space="preserve"> просто всё равно! Тупо всё равно! Ему вообще всё – всё равно!</w:t>
      </w:r>
    </w:p>
    <w:p w:rsidR="00CC78F2" w:rsidRPr="006C33C1" w:rsidRDefault="00CC78F2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 xml:space="preserve">. Васька, не ори! Васька! Держи себя в лапах! </w:t>
      </w:r>
    </w:p>
    <w:p w:rsidR="001B236B" w:rsidRPr="006C33C1" w:rsidRDefault="001B236B" w:rsidP="001B236B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3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ПОПУГАЙ</w:t>
      </w:r>
      <w:r w:rsidRPr="006C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Макондо умр-рёт! </w:t>
      </w:r>
      <w:r w:rsidR="00C76F4F" w:rsidRPr="006C33C1">
        <w:rPr>
          <w:rFonts w:ascii="Times New Roman" w:hAnsi="Times New Roman" w:cs="Times New Roman"/>
          <w:color w:val="000000" w:themeColor="text1"/>
          <w:sz w:val="24"/>
          <w:szCs w:val="24"/>
        </w:rPr>
        <w:t>Умр-рёт!..</w:t>
      </w:r>
    </w:p>
    <w:p w:rsidR="00EC778C" w:rsidRPr="006C33C1" w:rsidRDefault="009820EF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 xml:space="preserve">. Ну вот как? Как? Каким образом возможно быть таким </w:t>
      </w:r>
      <w:r w:rsidR="0023133E" w:rsidRPr="006C33C1">
        <w:rPr>
          <w:rFonts w:ascii="Times New Roman" w:hAnsi="Times New Roman" w:cs="Times New Roman"/>
          <w:sz w:val="24"/>
          <w:szCs w:val="24"/>
        </w:rPr>
        <w:t>толстокожим</w:t>
      </w:r>
      <w:r w:rsidRPr="006C33C1">
        <w:rPr>
          <w:rFonts w:ascii="Times New Roman" w:hAnsi="Times New Roman" w:cs="Times New Roman"/>
          <w:sz w:val="24"/>
          <w:szCs w:val="24"/>
        </w:rPr>
        <w:t>,</w:t>
      </w:r>
      <w:r w:rsidR="00C76F4F" w:rsidRPr="006C33C1">
        <w:rPr>
          <w:rFonts w:ascii="Times New Roman" w:hAnsi="Times New Roman" w:cs="Times New Roman"/>
          <w:sz w:val="24"/>
          <w:szCs w:val="24"/>
        </w:rPr>
        <w:t xml:space="preserve"> непробиваемым;</w:t>
      </w:r>
      <w:r w:rsidRPr="006C33C1">
        <w:rPr>
          <w:rFonts w:ascii="Times New Roman" w:hAnsi="Times New Roman" w:cs="Times New Roman"/>
          <w:sz w:val="24"/>
          <w:szCs w:val="24"/>
        </w:rPr>
        <w:t xml:space="preserve"> как вообще можно оставаться настолько ко всему равнодушным, а? Я не понимаю, я не могу этого вместить </w:t>
      </w:r>
      <w:r w:rsidR="007C00A9" w:rsidRPr="006C33C1">
        <w:rPr>
          <w:rFonts w:ascii="Times New Roman" w:hAnsi="Times New Roman" w:cs="Times New Roman"/>
          <w:sz w:val="24"/>
          <w:szCs w:val="24"/>
        </w:rPr>
        <w:t>в своё сознание, моему кошачьему уму это не непостижимо! Може</w:t>
      </w:r>
      <w:r w:rsidR="004B7DC4" w:rsidRPr="006C33C1">
        <w:rPr>
          <w:rFonts w:ascii="Times New Roman" w:hAnsi="Times New Roman" w:cs="Times New Roman"/>
          <w:sz w:val="24"/>
          <w:szCs w:val="24"/>
        </w:rPr>
        <w:t>т это не существа живые, а? Може</w:t>
      </w:r>
      <w:r w:rsidR="007C00A9" w:rsidRPr="006C33C1">
        <w:rPr>
          <w:rFonts w:ascii="Times New Roman" w:hAnsi="Times New Roman" w:cs="Times New Roman"/>
          <w:sz w:val="24"/>
          <w:szCs w:val="24"/>
        </w:rPr>
        <w:t xml:space="preserve">т это механизмы какие-то? Ну так нет – они </w:t>
      </w:r>
      <w:r w:rsidR="004E2C56" w:rsidRPr="006C33C1">
        <w:rPr>
          <w:rFonts w:ascii="Times New Roman" w:hAnsi="Times New Roman" w:cs="Times New Roman"/>
          <w:sz w:val="24"/>
          <w:szCs w:val="24"/>
        </w:rPr>
        <w:t xml:space="preserve">же </w:t>
      </w:r>
      <w:r w:rsidR="007C00A9" w:rsidRPr="006C33C1">
        <w:rPr>
          <w:rFonts w:ascii="Times New Roman" w:hAnsi="Times New Roman" w:cs="Times New Roman"/>
          <w:sz w:val="24"/>
          <w:szCs w:val="24"/>
        </w:rPr>
        <w:t xml:space="preserve">тёплые, от них </w:t>
      </w:r>
      <w:r w:rsidR="004E2C56" w:rsidRPr="006C33C1">
        <w:rPr>
          <w:rFonts w:ascii="Times New Roman" w:hAnsi="Times New Roman" w:cs="Times New Roman"/>
          <w:sz w:val="24"/>
          <w:szCs w:val="24"/>
        </w:rPr>
        <w:t xml:space="preserve">даже </w:t>
      </w:r>
      <w:r w:rsidR="007C00A9" w:rsidRPr="006C33C1">
        <w:rPr>
          <w:rFonts w:ascii="Times New Roman" w:hAnsi="Times New Roman" w:cs="Times New Roman"/>
          <w:sz w:val="24"/>
          <w:szCs w:val="24"/>
        </w:rPr>
        <w:t>воняет, осо</w:t>
      </w:r>
      <w:r w:rsidR="00063A17" w:rsidRPr="006C33C1">
        <w:rPr>
          <w:rFonts w:ascii="Times New Roman" w:hAnsi="Times New Roman" w:cs="Times New Roman"/>
          <w:sz w:val="24"/>
          <w:szCs w:val="24"/>
        </w:rPr>
        <w:t>бенно от этого, особенно от ног! Ну вот как? Объясни ты мне, Афанасий, а!</w:t>
      </w:r>
      <w:r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063A17" w:rsidRPr="006C33C1">
        <w:rPr>
          <w:rFonts w:ascii="Times New Roman" w:hAnsi="Times New Roman" w:cs="Times New Roman"/>
          <w:sz w:val="24"/>
          <w:szCs w:val="24"/>
        </w:rPr>
        <w:t>У меня сердце на части рвется</w:t>
      </w:r>
      <w:r w:rsidR="00E8359C" w:rsidRPr="006C33C1">
        <w:rPr>
          <w:rFonts w:ascii="Times New Roman" w:hAnsi="Times New Roman" w:cs="Times New Roman"/>
          <w:sz w:val="24"/>
          <w:szCs w:val="24"/>
        </w:rPr>
        <w:t>, выть хочется,</w:t>
      </w:r>
      <w:r w:rsidR="00063A17" w:rsidRPr="006C33C1">
        <w:rPr>
          <w:rFonts w:ascii="Times New Roman" w:hAnsi="Times New Roman" w:cs="Times New Roman"/>
          <w:sz w:val="24"/>
          <w:szCs w:val="24"/>
        </w:rPr>
        <w:t xml:space="preserve"> – а этому хоть бы хны! Может, он на валерианке? А может, они существа наоборот? Ведь меня от валерианы штырит – а их она успокаивает. </w:t>
      </w:r>
      <w:r w:rsidR="00C9218B" w:rsidRPr="006C33C1">
        <w:rPr>
          <w:rFonts w:ascii="Times New Roman" w:hAnsi="Times New Roman" w:cs="Times New Roman"/>
          <w:sz w:val="24"/>
          <w:szCs w:val="24"/>
        </w:rPr>
        <w:t xml:space="preserve">Ну вот как он может </w:t>
      </w:r>
      <w:r w:rsidR="004E2C56" w:rsidRPr="006C33C1">
        <w:rPr>
          <w:rFonts w:ascii="Times New Roman" w:hAnsi="Times New Roman" w:cs="Times New Roman"/>
          <w:sz w:val="24"/>
          <w:szCs w:val="24"/>
        </w:rPr>
        <w:t>сидеть жрать</w:t>
      </w:r>
      <w:r w:rsidR="00C9218B" w:rsidRPr="006C33C1">
        <w:rPr>
          <w:rFonts w:ascii="Times New Roman" w:hAnsi="Times New Roman" w:cs="Times New Roman"/>
          <w:sz w:val="24"/>
          <w:szCs w:val="24"/>
        </w:rPr>
        <w:t xml:space="preserve">? Ну вот же, рядом с ним, прямо сейчас происходит жуть такая, катастрофа, </w:t>
      </w:r>
      <w:r w:rsidR="00E635AA" w:rsidRPr="006C33C1">
        <w:rPr>
          <w:rFonts w:ascii="Times New Roman" w:hAnsi="Times New Roman" w:cs="Times New Roman"/>
          <w:sz w:val="24"/>
          <w:szCs w:val="24"/>
        </w:rPr>
        <w:t>гуманитарный, как они сами выражаются, кризис! Страх, смерть, крик,</w:t>
      </w:r>
      <w:r w:rsidR="004E2C56" w:rsidRPr="006C33C1">
        <w:rPr>
          <w:rFonts w:ascii="Times New Roman" w:hAnsi="Times New Roman" w:cs="Times New Roman"/>
          <w:sz w:val="24"/>
          <w:szCs w:val="24"/>
        </w:rPr>
        <w:t xml:space="preserve"> кровь, слёзы, </w:t>
      </w:r>
      <w:r w:rsidR="00E635AA" w:rsidRPr="006C33C1">
        <w:rPr>
          <w:rFonts w:ascii="Times New Roman" w:hAnsi="Times New Roman" w:cs="Times New Roman"/>
          <w:sz w:val="24"/>
          <w:szCs w:val="24"/>
        </w:rPr>
        <w:t xml:space="preserve"> боль! А этот сидит себе.</w:t>
      </w:r>
      <w:r w:rsidR="008727E4" w:rsidRPr="006C33C1">
        <w:rPr>
          <w:rFonts w:ascii="Times New Roman" w:hAnsi="Times New Roman" w:cs="Times New Roman"/>
          <w:sz w:val="24"/>
          <w:szCs w:val="24"/>
        </w:rPr>
        <w:t xml:space="preserve"> Жрёт!</w:t>
      </w:r>
      <w:r w:rsidR="00E635AA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4E2C56" w:rsidRPr="006C33C1">
        <w:rPr>
          <w:rFonts w:ascii="Times New Roman" w:hAnsi="Times New Roman" w:cs="Times New Roman"/>
          <w:sz w:val="24"/>
          <w:szCs w:val="24"/>
        </w:rPr>
        <w:t xml:space="preserve">Сейчас дожрёт всё </w:t>
      </w:r>
      <w:r w:rsidR="000D76B4" w:rsidRPr="006C33C1">
        <w:rPr>
          <w:rFonts w:ascii="Times New Roman" w:hAnsi="Times New Roman" w:cs="Times New Roman"/>
          <w:sz w:val="24"/>
          <w:szCs w:val="24"/>
        </w:rPr>
        <w:t>–</w:t>
      </w:r>
      <w:r w:rsidR="004E2C56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8727E4" w:rsidRPr="006C33C1">
        <w:rPr>
          <w:rFonts w:ascii="Times New Roman" w:hAnsi="Times New Roman" w:cs="Times New Roman"/>
          <w:sz w:val="24"/>
          <w:szCs w:val="24"/>
        </w:rPr>
        <w:t>и будет дальше</w:t>
      </w:r>
      <w:r w:rsidR="000D76B4" w:rsidRPr="006C33C1">
        <w:rPr>
          <w:rFonts w:ascii="Times New Roman" w:hAnsi="Times New Roman" w:cs="Times New Roman"/>
          <w:sz w:val="24"/>
          <w:szCs w:val="24"/>
        </w:rPr>
        <w:t xml:space="preserve"> машинки невсамделишные гонять, или храпеть ляжет. </w:t>
      </w:r>
      <w:r w:rsidR="00E635AA" w:rsidRPr="006C33C1">
        <w:rPr>
          <w:rFonts w:ascii="Times New Roman" w:hAnsi="Times New Roman" w:cs="Times New Roman"/>
          <w:sz w:val="24"/>
          <w:szCs w:val="24"/>
        </w:rPr>
        <w:t>Может он всё-таки резиновый</w:t>
      </w:r>
      <w:r w:rsidR="00506099" w:rsidRPr="006C33C1">
        <w:rPr>
          <w:rFonts w:ascii="Times New Roman" w:hAnsi="Times New Roman" w:cs="Times New Roman"/>
          <w:sz w:val="24"/>
          <w:szCs w:val="24"/>
        </w:rPr>
        <w:t xml:space="preserve">, </w:t>
      </w:r>
      <w:r w:rsidR="000D76B4" w:rsidRPr="006C33C1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506099" w:rsidRPr="006C33C1">
        <w:rPr>
          <w:rFonts w:ascii="Times New Roman" w:hAnsi="Times New Roman" w:cs="Times New Roman"/>
          <w:sz w:val="24"/>
          <w:szCs w:val="24"/>
        </w:rPr>
        <w:t xml:space="preserve">его </w:t>
      </w:r>
      <w:r w:rsidR="000D76B4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506099" w:rsidRPr="006C33C1">
        <w:rPr>
          <w:rFonts w:ascii="Times New Roman" w:hAnsi="Times New Roman" w:cs="Times New Roman"/>
          <w:sz w:val="24"/>
          <w:szCs w:val="24"/>
        </w:rPr>
        <w:t xml:space="preserve">для </w:t>
      </w:r>
      <w:r w:rsidR="008727E4" w:rsidRPr="006C33C1">
        <w:rPr>
          <w:rFonts w:ascii="Times New Roman" w:hAnsi="Times New Roman" w:cs="Times New Roman"/>
          <w:sz w:val="24"/>
          <w:szCs w:val="24"/>
        </w:rPr>
        <w:t>обмана вонючим чем-то намазали</w:t>
      </w:r>
      <w:r w:rsidR="00506099" w:rsidRPr="006C33C1">
        <w:rPr>
          <w:rFonts w:ascii="Times New Roman" w:hAnsi="Times New Roman" w:cs="Times New Roman"/>
          <w:sz w:val="24"/>
          <w:szCs w:val="24"/>
        </w:rPr>
        <w:t>, чтоб на более-менее живое существо походил? А внут</w:t>
      </w:r>
      <w:r w:rsidR="000D76B4" w:rsidRPr="006C33C1">
        <w:rPr>
          <w:rFonts w:ascii="Times New Roman" w:hAnsi="Times New Roman" w:cs="Times New Roman"/>
          <w:sz w:val="24"/>
          <w:szCs w:val="24"/>
        </w:rPr>
        <w:t>ри у него не сердце, а механизм?</w:t>
      </w:r>
      <w:r w:rsidR="00506099" w:rsidRPr="006C33C1">
        <w:rPr>
          <w:rFonts w:ascii="Times New Roman" w:hAnsi="Times New Roman" w:cs="Times New Roman"/>
          <w:sz w:val="24"/>
          <w:szCs w:val="24"/>
        </w:rPr>
        <w:t xml:space="preserve"> Т</w:t>
      </w:r>
      <w:r w:rsidR="00EF7810" w:rsidRPr="006C33C1">
        <w:rPr>
          <w:rFonts w:ascii="Times New Roman" w:hAnsi="Times New Roman" w:cs="Times New Roman"/>
          <w:sz w:val="24"/>
          <w:szCs w:val="24"/>
        </w:rPr>
        <w:t>о</w:t>
      </w:r>
      <w:r w:rsidR="00506099" w:rsidRPr="006C33C1">
        <w:rPr>
          <w:rFonts w:ascii="Times New Roman" w:hAnsi="Times New Roman" w:cs="Times New Roman"/>
          <w:sz w:val="24"/>
          <w:szCs w:val="24"/>
        </w:rPr>
        <w:t xml:space="preserve">лько вот почему тогда он именно это имитирует, то есть ничего почти не имитирует? </w:t>
      </w:r>
      <w:r w:rsidR="00E205FC" w:rsidRPr="006C33C1">
        <w:rPr>
          <w:rFonts w:ascii="Times New Roman" w:hAnsi="Times New Roman" w:cs="Times New Roman"/>
          <w:sz w:val="24"/>
          <w:szCs w:val="24"/>
        </w:rPr>
        <w:t xml:space="preserve">Нафига тогда механизм? </w:t>
      </w:r>
      <w:r w:rsidR="00610A13" w:rsidRPr="006C33C1">
        <w:rPr>
          <w:rFonts w:ascii="Times New Roman" w:hAnsi="Times New Roman" w:cs="Times New Roman"/>
          <w:sz w:val="24"/>
          <w:szCs w:val="24"/>
        </w:rPr>
        <w:t>Или же он, всё таки, рептилоид, и кровь у него холодная, оттого и такое, граничащее с полной эмоциональной тупостью</w:t>
      </w:r>
      <w:r w:rsidR="002C43C1" w:rsidRPr="006C33C1">
        <w:rPr>
          <w:rFonts w:ascii="Times New Roman" w:hAnsi="Times New Roman" w:cs="Times New Roman"/>
          <w:sz w:val="24"/>
          <w:szCs w:val="24"/>
        </w:rPr>
        <w:t xml:space="preserve">  равнодушие,</w:t>
      </w:r>
      <w:r w:rsidR="00610A13" w:rsidRPr="006C33C1">
        <w:rPr>
          <w:rFonts w:ascii="Times New Roman" w:hAnsi="Times New Roman" w:cs="Times New Roman"/>
          <w:sz w:val="24"/>
          <w:szCs w:val="24"/>
        </w:rPr>
        <w:t xml:space="preserve"> просто он в маскировочном костюме с подогревом, для ввода нас в заблуждение, поэтому слегка тёплый! Ну хоть та</w:t>
      </w:r>
      <w:r w:rsidR="000845E1" w:rsidRPr="006C33C1">
        <w:rPr>
          <w:rFonts w:ascii="Times New Roman" w:hAnsi="Times New Roman" w:cs="Times New Roman"/>
          <w:sz w:val="24"/>
          <w:szCs w:val="24"/>
        </w:rPr>
        <w:t>пком в меня кинь, что ли,</w:t>
      </w:r>
      <w:r w:rsidR="00610A13" w:rsidRPr="006C33C1">
        <w:rPr>
          <w:rFonts w:ascii="Times New Roman" w:hAnsi="Times New Roman" w:cs="Times New Roman"/>
          <w:sz w:val="24"/>
          <w:szCs w:val="24"/>
        </w:rPr>
        <w:t xml:space="preserve"> или слух у тебя атрофировался вместе с состраданием? Сидит, гоняет </w:t>
      </w:r>
      <w:r w:rsidR="00EF7810" w:rsidRPr="006C33C1">
        <w:rPr>
          <w:rFonts w:ascii="Times New Roman" w:hAnsi="Times New Roman" w:cs="Times New Roman"/>
          <w:sz w:val="24"/>
          <w:szCs w:val="24"/>
        </w:rPr>
        <w:t xml:space="preserve">несуществующую </w:t>
      </w:r>
      <w:r w:rsidR="00A231A0" w:rsidRPr="006C33C1">
        <w:rPr>
          <w:rFonts w:ascii="Times New Roman" w:hAnsi="Times New Roman" w:cs="Times New Roman"/>
          <w:sz w:val="24"/>
          <w:szCs w:val="24"/>
        </w:rPr>
        <w:t>машину</w:t>
      </w:r>
      <w:r w:rsidR="00EF7810" w:rsidRPr="006C33C1">
        <w:rPr>
          <w:rFonts w:ascii="Times New Roman" w:hAnsi="Times New Roman" w:cs="Times New Roman"/>
          <w:sz w:val="24"/>
          <w:szCs w:val="24"/>
        </w:rPr>
        <w:t xml:space="preserve"> по несуществующей дороге. </w:t>
      </w:r>
      <w:r w:rsidR="004B7DC4" w:rsidRPr="006C33C1">
        <w:rPr>
          <w:rFonts w:ascii="Times New Roman" w:hAnsi="Times New Roman" w:cs="Times New Roman"/>
          <w:sz w:val="24"/>
          <w:szCs w:val="24"/>
        </w:rPr>
        <w:t>Очнись, примат! Ты с бешеной скоростью едешь</w:t>
      </w:r>
      <w:r w:rsidR="00EF7810" w:rsidRPr="006C33C1">
        <w:rPr>
          <w:rFonts w:ascii="Times New Roman" w:hAnsi="Times New Roman" w:cs="Times New Roman"/>
          <w:sz w:val="24"/>
          <w:szCs w:val="24"/>
        </w:rPr>
        <w:t xml:space="preserve"> в никуда! Молчит. Сидит. </w:t>
      </w:r>
      <w:r w:rsidR="00A231A0" w:rsidRPr="006C33C1">
        <w:rPr>
          <w:rFonts w:ascii="Times New Roman" w:hAnsi="Times New Roman" w:cs="Times New Roman"/>
          <w:sz w:val="24"/>
          <w:szCs w:val="24"/>
        </w:rPr>
        <w:t xml:space="preserve">Жрёт! </w:t>
      </w:r>
      <w:r w:rsidR="00610A13" w:rsidRPr="006C33C1">
        <w:rPr>
          <w:rFonts w:ascii="Times New Roman" w:hAnsi="Times New Roman" w:cs="Times New Roman"/>
          <w:sz w:val="24"/>
          <w:szCs w:val="24"/>
        </w:rPr>
        <w:t>Чего-то я не по</w:t>
      </w:r>
      <w:r w:rsidR="000845E1" w:rsidRPr="006C33C1">
        <w:rPr>
          <w:rFonts w:ascii="Times New Roman" w:hAnsi="Times New Roman" w:cs="Times New Roman"/>
          <w:sz w:val="24"/>
          <w:szCs w:val="24"/>
        </w:rPr>
        <w:t>нимаю, Афанасий! Не могу понять!</w:t>
      </w:r>
      <w:r w:rsidR="00610A13" w:rsidRPr="006C33C1">
        <w:rPr>
          <w:rFonts w:ascii="Times New Roman" w:hAnsi="Times New Roman" w:cs="Times New Roman"/>
          <w:sz w:val="24"/>
          <w:szCs w:val="24"/>
        </w:rPr>
        <w:t xml:space="preserve"> Не подвластен</w:t>
      </w:r>
      <w:r w:rsidR="00BD770D" w:rsidRPr="006C33C1">
        <w:rPr>
          <w:rFonts w:ascii="Times New Roman" w:hAnsi="Times New Roman" w:cs="Times New Roman"/>
          <w:sz w:val="24"/>
          <w:szCs w:val="24"/>
        </w:rPr>
        <w:t xml:space="preserve">о это носорожье равнодушие </w:t>
      </w:r>
      <w:r w:rsidR="00A231A0" w:rsidRPr="006C33C1">
        <w:rPr>
          <w:rFonts w:ascii="Times New Roman" w:hAnsi="Times New Roman" w:cs="Times New Roman"/>
          <w:sz w:val="24"/>
          <w:szCs w:val="24"/>
        </w:rPr>
        <w:t>моему скудному уму!</w:t>
      </w:r>
      <w:r w:rsidR="00704D47" w:rsidRPr="006C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78C" w:rsidRPr="006C33C1" w:rsidRDefault="00EC778C" w:rsidP="00C447D0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>К финалу монолога переходит на крик, носится по всей квартире.</w:t>
      </w:r>
    </w:p>
    <w:p w:rsidR="00EC778C" w:rsidRPr="006C33C1" w:rsidRDefault="00EC778C" w:rsidP="00C447D0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 xml:space="preserve">Мужчина встаёт, ловит кота за холку, идёт к окну, открывает створку, выкидывает кота </w:t>
      </w:r>
      <w:r w:rsidR="00950580" w:rsidRPr="006C33C1">
        <w:rPr>
          <w:rFonts w:ascii="Times New Roman" w:hAnsi="Times New Roman" w:cs="Times New Roman"/>
          <w:i/>
          <w:sz w:val="24"/>
          <w:szCs w:val="24"/>
        </w:rPr>
        <w:t>из квартиры</w:t>
      </w:r>
      <w:r w:rsidRPr="006C33C1">
        <w:rPr>
          <w:rFonts w:ascii="Times New Roman" w:hAnsi="Times New Roman" w:cs="Times New Roman"/>
          <w:i/>
          <w:sz w:val="24"/>
          <w:szCs w:val="24"/>
        </w:rPr>
        <w:t>.</w:t>
      </w:r>
    </w:p>
    <w:p w:rsidR="00950580" w:rsidRPr="006C33C1" w:rsidRDefault="00950580" w:rsidP="00C447D0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>Ребёнок смотрит вниз.</w:t>
      </w:r>
    </w:p>
    <w:p w:rsidR="00BD770D" w:rsidRPr="006C33C1" w:rsidRDefault="0067641A" w:rsidP="00C447D0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3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ПОПУГАЙ</w:t>
      </w:r>
      <w:r w:rsidR="000C3D05" w:rsidRPr="006C33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C3D05" w:rsidRPr="006C33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(кричит)</w:t>
      </w:r>
      <w:r w:rsidRPr="006C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1B236B" w:rsidRPr="006C33C1" w:rsidRDefault="001B236B" w:rsidP="001B236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33C1">
        <w:rPr>
          <w:rFonts w:ascii="Times New Roman" w:hAnsi="Times New Roman" w:cs="Times New Roman"/>
          <w:color w:val="000000" w:themeColor="text1"/>
          <w:sz w:val="24"/>
          <w:szCs w:val="24"/>
        </w:rPr>
        <w:t>Гори, звезда моя, не падай.</w:t>
      </w:r>
      <w:r w:rsidR="00C6680C" w:rsidRPr="006C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680C" w:rsidRPr="006C33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="00024CBE" w:rsidRPr="006C33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**</w:t>
      </w:r>
    </w:p>
    <w:p w:rsidR="001B236B" w:rsidRPr="006C33C1" w:rsidRDefault="001B236B" w:rsidP="001B236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3C1">
        <w:rPr>
          <w:rFonts w:ascii="Times New Roman" w:hAnsi="Times New Roman" w:cs="Times New Roman"/>
          <w:color w:val="000000" w:themeColor="text1"/>
          <w:sz w:val="24"/>
          <w:szCs w:val="24"/>
        </w:rPr>
        <w:t>Роняй холодные лучи.</w:t>
      </w:r>
    </w:p>
    <w:p w:rsidR="001B236B" w:rsidRPr="006C33C1" w:rsidRDefault="001B236B" w:rsidP="001B236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3C1">
        <w:rPr>
          <w:rFonts w:ascii="Times New Roman" w:hAnsi="Times New Roman" w:cs="Times New Roman"/>
          <w:color w:val="000000" w:themeColor="text1"/>
          <w:sz w:val="24"/>
          <w:szCs w:val="24"/>
        </w:rPr>
        <w:t>Ведь за кладбищенской оградой</w:t>
      </w:r>
    </w:p>
    <w:p w:rsidR="001B236B" w:rsidRPr="006C33C1" w:rsidRDefault="001B236B" w:rsidP="001B236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3C1">
        <w:rPr>
          <w:rFonts w:ascii="Times New Roman" w:hAnsi="Times New Roman" w:cs="Times New Roman"/>
          <w:color w:val="000000" w:themeColor="text1"/>
          <w:sz w:val="24"/>
          <w:szCs w:val="24"/>
        </w:rPr>
        <w:t>Живое сердце не стучит…</w:t>
      </w:r>
    </w:p>
    <w:p w:rsidR="001B236B" w:rsidRPr="006C33C1" w:rsidRDefault="001B236B" w:rsidP="001B236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стучит! </w:t>
      </w:r>
    </w:p>
    <w:p w:rsidR="000C3D05" w:rsidRPr="006C33C1" w:rsidRDefault="000C3D05" w:rsidP="001B236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3C1">
        <w:rPr>
          <w:rFonts w:ascii="Times New Roman" w:hAnsi="Times New Roman" w:cs="Times New Roman"/>
          <w:color w:val="000000" w:themeColor="text1"/>
          <w:sz w:val="24"/>
          <w:szCs w:val="24"/>
        </w:rPr>
        <w:t>Не стучит!</w:t>
      </w:r>
    </w:p>
    <w:p w:rsidR="001B236B" w:rsidRPr="006C33C1" w:rsidRDefault="001B236B" w:rsidP="00780F93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3C1">
        <w:rPr>
          <w:rFonts w:ascii="Times New Roman" w:hAnsi="Times New Roman" w:cs="Times New Roman"/>
          <w:color w:val="000000" w:themeColor="text1"/>
          <w:sz w:val="24"/>
          <w:szCs w:val="24"/>
        </w:rPr>
        <w:t>Не стучит…</w:t>
      </w:r>
    </w:p>
    <w:p w:rsidR="000C3D05" w:rsidRPr="006C33C1" w:rsidRDefault="000C3D05" w:rsidP="000C3D05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>Мужчина швыряет табурет в клетку с попугаем. Попугай в клетке хватается клылом за грудь и падает.</w:t>
      </w:r>
    </w:p>
    <w:p w:rsidR="00EA427E" w:rsidRPr="006C33C1" w:rsidRDefault="00EA427E" w:rsidP="00C6680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A427E" w:rsidRPr="006C33C1" w:rsidRDefault="00EA427E" w:rsidP="00EA427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*</w:t>
      </w:r>
      <w:r w:rsidRPr="006C33C1">
        <w:rPr>
          <w:rFonts w:ascii="Times New Roman" w:hAnsi="Times New Roman" w:cs="Times New Roman"/>
          <w:i/>
          <w:sz w:val="24"/>
          <w:szCs w:val="24"/>
        </w:rPr>
        <w:t>строки из стихотворения Юлии Друниной «Прощание»</w:t>
      </w:r>
    </w:p>
    <w:p w:rsidR="00EA427E" w:rsidRPr="006C33C1" w:rsidRDefault="00EA427E" w:rsidP="00EA427E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lastRenderedPageBreak/>
        <w:t>**</w:t>
      </w:r>
      <w:r w:rsidRPr="006C33C1">
        <w:rPr>
          <w:rFonts w:ascii="Times New Roman" w:hAnsi="Times New Roman" w:cs="Times New Roman"/>
          <w:i/>
          <w:sz w:val="24"/>
          <w:szCs w:val="24"/>
        </w:rPr>
        <w:t>строки из поэмы М.Ю.Лермонтова «Бородино»</w:t>
      </w:r>
    </w:p>
    <w:p w:rsidR="008B2788" w:rsidRPr="006C33C1" w:rsidRDefault="00C6680C" w:rsidP="00C6680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*</w:t>
      </w:r>
      <w:r w:rsidR="00024CBE" w:rsidRPr="006C33C1">
        <w:rPr>
          <w:rFonts w:ascii="Times New Roman" w:hAnsi="Times New Roman" w:cs="Times New Roman"/>
          <w:sz w:val="24"/>
          <w:szCs w:val="24"/>
        </w:rPr>
        <w:t>**</w:t>
      </w:r>
      <w:r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Pr="006C33C1">
        <w:rPr>
          <w:rFonts w:ascii="Times New Roman" w:hAnsi="Times New Roman" w:cs="Times New Roman"/>
          <w:i/>
          <w:sz w:val="24"/>
          <w:szCs w:val="24"/>
        </w:rPr>
        <w:t>стихотворение Сергея Есенина</w:t>
      </w:r>
    </w:p>
    <w:p w:rsidR="008B2788" w:rsidRPr="006C33C1" w:rsidRDefault="008B2788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A427E" w:rsidRPr="006C33C1" w:rsidRDefault="00EA427E" w:rsidP="00C447D0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244BB" w:rsidRPr="006C33C1" w:rsidRDefault="000244BB" w:rsidP="00C447D0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E4BC7" w:rsidRPr="006C33C1" w:rsidRDefault="004E4BC7" w:rsidP="00C447D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Эпизод </w:t>
      </w:r>
      <w:r w:rsidR="008B7CDA" w:rsidRPr="006C33C1">
        <w:rPr>
          <w:rFonts w:ascii="Times New Roman" w:hAnsi="Times New Roman" w:cs="Times New Roman"/>
          <w:b/>
          <w:sz w:val="24"/>
          <w:szCs w:val="24"/>
        </w:rPr>
        <w:t xml:space="preserve">8-й. </w:t>
      </w:r>
    </w:p>
    <w:p w:rsidR="00A477E2" w:rsidRPr="006C33C1" w:rsidRDefault="008B7CDA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ИСХОД</w:t>
      </w:r>
      <w:r w:rsidRPr="006C33C1">
        <w:rPr>
          <w:rFonts w:ascii="Times New Roman" w:hAnsi="Times New Roman" w:cs="Times New Roman"/>
          <w:sz w:val="24"/>
          <w:szCs w:val="24"/>
        </w:rPr>
        <w:t>.</w:t>
      </w:r>
    </w:p>
    <w:p w:rsidR="001952E2" w:rsidRPr="006C33C1" w:rsidRDefault="00020175" w:rsidP="00C447D0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 xml:space="preserve">Мужчины и женщины дома нет. </w:t>
      </w:r>
      <w:r w:rsidR="00D92D1F" w:rsidRPr="006C33C1">
        <w:rPr>
          <w:rFonts w:ascii="Times New Roman" w:hAnsi="Times New Roman" w:cs="Times New Roman"/>
          <w:i/>
          <w:sz w:val="24"/>
          <w:szCs w:val="24"/>
        </w:rPr>
        <w:t xml:space="preserve">Ребёнок сидит на подоконнике, смотрит вниз. </w:t>
      </w:r>
      <w:r w:rsidRPr="006C33C1">
        <w:rPr>
          <w:rFonts w:ascii="Times New Roman" w:hAnsi="Times New Roman" w:cs="Times New Roman"/>
          <w:i/>
          <w:sz w:val="24"/>
          <w:szCs w:val="24"/>
        </w:rPr>
        <w:t>Кот, канарейка и домовой сидят на диване.</w:t>
      </w:r>
    </w:p>
    <w:p w:rsidR="001952E2" w:rsidRPr="006C33C1" w:rsidRDefault="001952E2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Pr="006C33C1">
        <w:rPr>
          <w:rFonts w:ascii="Times New Roman" w:hAnsi="Times New Roman" w:cs="Times New Roman"/>
          <w:sz w:val="24"/>
          <w:szCs w:val="24"/>
        </w:rPr>
        <w:t xml:space="preserve">Его посто </w:t>
      </w:r>
      <w:r w:rsidR="00D92D1F" w:rsidRPr="006C33C1">
        <w:rPr>
          <w:rFonts w:ascii="Times New Roman" w:hAnsi="Times New Roman" w:cs="Times New Roman"/>
          <w:sz w:val="24"/>
          <w:szCs w:val="24"/>
        </w:rPr>
        <w:t>смыли в унитаз?</w:t>
      </w:r>
    </w:p>
    <w:p w:rsidR="00D92D1F" w:rsidRPr="006C33C1" w:rsidRDefault="00D92D1F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>. Ну да.</w:t>
      </w:r>
    </w:p>
    <w:p w:rsidR="00D1076E" w:rsidRPr="006C33C1" w:rsidRDefault="00D92D1F" w:rsidP="00C447D0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6D5F76" w:rsidRPr="006C33C1">
        <w:rPr>
          <w:rFonts w:ascii="Times New Roman" w:hAnsi="Times New Roman" w:cs="Times New Roman"/>
          <w:sz w:val="24"/>
          <w:szCs w:val="24"/>
        </w:rPr>
        <w:t xml:space="preserve">Бедный Мельхиадес. </w:t>
      </w:r>
    </w:p>
    <w:p w:rsidR="00D1076E" w:rsidRPr="006C33C1" w:rsidRDefault="00D1076E" w:rsidP="00D1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КАНАРЕЙКА</w:t>
      </w:r>
      <w:r w:rsidRPr="006C33C1">
        <w:rPr>
          <w:rFonts w:ascii="Times New Roman" w:hAnsi="Times New Roman" w:cs="Times New Roman"/>
          <w:sz w:val="24"/>
          <w:szCs w:val="24"/>
        </w:rPr>
        <w:t>.</w:t>
      </w:r>
    </w:p>
    <w:p w:rsidR="0033327A" w:rsidRPr="006C33C1" w:rsidRDefault="004A50E8" w:rsidP="00D1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 xml:space="preserve">Ни со щитом, </w:t>
      </w:r>
    </w:p>
    <w:p w:rsidR="004A50E8" w:rsidRPr="006C33C1" w:rsidRDefault="004A50E8" w:rsidP="00D1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Ни на щите.</w:t>
      </w:r>
    </w:p>
    <w:p w:rsidR="004A50E8" w:rsidRPr="006C33C1" w:rsidRDefault="004A50E8" w:rsidP="00D1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Проглочен мглой,</w:t>
      </w:r>
    </w:p>
    <w:p w:rsidR="004A50E8" w:rsidRPr="006C33C1" w:rsidRDefault="004A50E8" w:rsidP="00D10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Растворён в пустоте…</w:t>
      </w:r>
    </w:p>
    <w:p w:rsidR="004A50E8" w:rsidRPr="006C33C1" w:rsidRDefault="004A50E8" w:rsidP="00D107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D1F" w:rsidRPr="006C33C1" w:rsidRDefault="00D1076E" w:rsidP="00C447D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КОТ.</w:t>
      </w:r>
      <w:r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D92D1F" w:rsidRPr="006C33C1">
        <w:rPr>
          <w:rFonts w:ascii="Times New Roman" w:hAnsi="Times New Roman" w:cs="Times New Roman"/>
          <w:sz w:val="24"/>
          <w:szCs w:val="24"/>
        </w:rPr>
        <w:t xml:space="preserve">Уходить надо, Афоня. Пока всех нас туда не смыло. Нельзя так жить. Это не жизнь. Это смерть в обличье жизни. </w:t>
      </w:r>
    </w:p>
    <w:p w:rsidR="00020175" w:rsidRPr="006C33C1" w:rsidRDefault="00020175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КАНАРЕЙКА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327A" w:rsidRPr="006C33C1" w:rsidRDefault="0033327A" w:rsidP="003332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Не гложут стервятники кости его,</w:t>
      </w:r>
    </w:p>
    <w:p w:rsidR="0033327A" w:rsidRPr="006C33C1" w:rsidRDefault="00780F93" w:rsidP="003332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Не плачет старушка мать.</w:t>
      </w:r>
    </w:p>
    <w:p w:rsidR="0033327A" w:rsidRPr="006C33C1" w:rsidRDefault="0033327A" w:rsidP="0033327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Никто никогда не найдёт его,                                                                                                                                 И никто не будет искать…</w:t>
      </w:r>
    </w:p>
    <w:p w:rsidR="00743D47" w:rsidRPr="006C33C1" w:rsidRDefault="00536ECF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 xml:space="preserve">. Вот–вот! </w:t>
      </w:r>
      <w:r w:rsidR="00216E06" w:rsidRPr="006C33C1">
        <w:rPr>
          <w:rFonts w:ascii="Times New Roman" w:hAnsi="Times New Roman" w:cs="Times New Roman"/>
          <w:sz w:val="24"/>
          <w:szCs w:val="24"/>
        </w:rPr>
        <w:t>Я и говорю</w:t>
      </w:r>
      <w:r w:rsidRPr="006C33C1">
        <w:rPr>
          <w:rFonts w:ascii="Times New Roman" w:hAnsi="Times New Roman" w:cs="Times New Roman"/>
          <w:sz w:val="24"/>
          <w:szCs w:val="24"/>
        </w:rPr>
        <w:t xml:space="preserve">, </w:t>
      </w:r>
      <w:r w:rsidR="00896F2E" w:rsidRPr="006C33C1">
        <w:rPr>
          <w:rFonts w:ascii="Times New Roman" w:hAnsi="Times New Roman" w:cs="Times New Roman"/>
          <w:sz w:val="24"/>
          <w:szCs w:val="24"/>
        </w:rPr>
        <w:t>идти надо.</w:t>
      </w:r>
    </w:p>
    <w:p w:rsidR="008B7CDA" w:rsidRPr="006C33C1" w:rsidRDefault="00896F2E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="00216E06" w:rsidRPr="006C33C1">
        <w:rPr>
          <w:rFonts w:ascii="Times New Roman" w:hAnsi="Times New Roman" w:cs="Times New Roman"/>
          <w:sz w:val="24"/>
          <w:szCs w:val="24"/>
        </w:rPr>
        <w:t>. Да как я? Ты-</w:t>
      </w:r>
      <w:r w:rsidRPr="006C33C1">
        <w:rPr>
          <w:rFonts w:ascii="Times New Roman" w:hAnsi="Times New Roman" w:cs="Times New Roman"/>
          <w:sz w:val="24"/>
          <w:szCs w:val="24"/>
        </w:rPr>
        <w:t>то ладно, а я? А она? Она ж даже летать не умеет.</w:t>
      </w:r>
    </w:p>
    <w:p w:rsidR="00896F2E" w:rsidRPr="006C33C1" w:rsidRDefault="00896F2E" w:rsidP="00C447D0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 xml:space="preserve">Кот внезапно кричит над ухом канарейки и одновременно щекочет её. Канарейка </w:t>
      </w:r>
      <w:r w:rsidR="00132DB0" w:rsidRPr="006C33C1">
        <w:rPr>
          <w:rFonts w:ascii="Times New Roman" w:hAnsi="Times New Roman" w:cs="Times New Roman"/>
          <w:i/>
          <w:sz w:val="24"/>
          <w:szCs w:val="24"/>
        </w:rPr>
        <w:t xml:space="preserve">издаёт пронзительный звук </w:t>
      </w:r>
      <w:r w:rsidRPr="006C33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2DB0" w:rsidRPr="006C33C1">
        <w:rPr>
          <w:rFonts w:ascii="Times New Roman" w:hAnsi="Times New Roman" w:cs="Times New Roman"/>
          <w:i/>
          <w:sz w:val="24"/>
          <w:szCs w:val="24"/>
        </w:rPr>
        <w:t xml:space="preserve">и высоко подпрыгивает. </w:t>
      </w:r>
    </w:p>
    <w:p w:rsidR="00132DB0" w:rsidRPr="006C33C1" w:rsidRDefault="00132DB0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>. Видишь? Не всё потеряно, научим.</w:t>
      </w:r>
    </w:p>
    <w:p w:rsidR="00132DB0" w:rsidRPr="006C33C1" w:rsidRDefault="00132DB0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 xml:space="preserve">. Пока ты выучишь, её дикие коты уже сожрут. А </w:t>
      </w:r>
      <w:r w:rsidR="00EF372C" w:rsidRPr="006C33C1">
        <w:rPr>
          <w:rFonts w:ascii="Times New Roman" w:hAnsi="Times New Roman" w:cs="Times New Roman"/>
          <w:sz w:val="24"/>
          <w:szCs w:val="24"/>
        </w:rPr>
        <w:t>пропитание где возьмет? Она же такая, как ты, одомашненная. А ты что есть будешь? А я как пойду без шкафа?</w:t>
      </w:r>
    </w:p>
    <w:p w:rsidR="00EF372C" w:rsidRPr="006C33C1" w:rsidRDefault="00EF372C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>. Дался тебе этот шкаф! Видишь, не могут продать они его? Значит выкинут скоро. А там увезут его на свалку, да сожгут.</w:t>
      </w:r>
    </w:p>
    <w:p w:rsidR="00EF372C" w:rsidRPr="006C33C1" w:rsidRDefault="00EF372C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CF43FA" w:rsidRPr="006C33C1">
        <w:rPr>
          <w:rFonts w:ascii="Times New Roman" w:hAnsi="Times New Roman" w:cs="Times New Roman"/>
          <w:sz w:val="24"/>
          <w:szCs w:val="24"/>
        </w:rPr>
        <w:t xml:space="preserve">Под </w:t>
      </w:r>
      <w:r w:rsidR="0056518C" w:rsidRPr="006C33C1">
        <w:rPr>
          <w:rFonts w:ascii="Times New Roman" w:hAnsi="Times New Roman" w:cs="Times New Roman"/>
          <w:sz w:val="24"/>
          <w:szCs w:val="24"/>
        </w:rPr>
        <w:t xml:space="preserve">белым </w:t>
      </w:r>
      <w:r w:rsidR="00CF43FA" w:rsidRPr="006C33C1">
        <w:rPr>
          <w:rFonts w:ascii="Times New Roman" w:hAnsi="Times New Roman" w:cs="Times New Roman"/>
          <w:sz w:val="24"/>
          <w:szCs w:val="24"/>
        </w:rPr>
        <w:t>корытом жить буду…</w:t>
      </w:r>
    </w:p>
    <w:p w:rsidR="00CF43FA" w:rsidRPr="006C33C1" w:rsidRDefault="00CF43FA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>. Под ванной что ли? Так ты ж не водяной – ты домовой.</w:t>
      </w:r>
    </w:p>
    <w:p w:rsidR="008B7CDA" w:rsidRPr="006C33C1" w:rsidRDefault="00CF43FA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КАНАРЕЙКА</w:t>
      </w:r>
      <w:r w:rsidR="00E25B58" w:rsidRPr="006C3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B58" w:rsidRPr="006C33C1">
        <w:rPr>
          <w:rFonts w:ascii="Times New Roman" w:hAnsi="Times New Roman" w:cs="Times New Roman"/>
          <w:i/>
          <w:sz w:val="24"/>
          <w:szCs w:val="24"/>
        </w:rPr>
        <w:t>(поёт)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28AC" w:rsidRPr="006C33C1" w:rsidRDefault="006A28AC" w:rsidP="006A2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По приютам я с детства скитался,</w:t>
      </w:r>
    </w:p>
    <w:p w:rsidR="006A28AC" w:rsidRPr="006C33C1" w:rsidRDefault="006A28AC" w:rsidP="006A2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Не имея родного угла.</w:t>
      </w:r>
    </w:p>
    <w:p w:rsidR="006A28AC" w:rsidRPr="006C33C1" w:rsidRDefault="006A28AC" w:rsidP="006A2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Ах, зачем я на свет появился,</w:t>
      </w:r>
    </w:p>
    <w:p w:rsidR="006A28AC" w:rsidRPr="006C33C1" w:rsidRDefault="006A28AC" w:rsidP="006A28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lastRenderedPageBreak/>
        <w:t>Ах, зачем меня мать родила.</w:t>
      </w:r>
      <w:r w:rsidR="00E32CAE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E32CAE" w:rsidRPr="006C33C1">
        <w:rPr>
          <w:rFonts w:ascii="Times New Roman" w:hAnsi="Times New Roman" w:cs="Times New Roman"/>
          <w:b/>
          <w:sz w:val="24"/>
          <w:szCs w:val="24"/>
        </w:rPr>
        <w:t>*</w:t>
      </w:r>
    </w:p>
    <w:p w:rsidR="00C56644" w:rsidRPr="006C33C1" w:rsidRDefault="00C56644" w:rsidP="006A28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28AC" w:rsidRPr="006C33C1" w:rsidRDefault="00D17D41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 xml:space="preserve">. О! Умница! </w:t>
      </w:r>
      <w:r w:rsidR="00C56644" w:rsidRPr="006C33C1">
        <w:rPr>
          <w:rFonts w:ascii="Times New Roman" w:hAnsi="Times New Roman" w:cs="Times New Roman"/>
          <w:sz w:val="24"/>
          <w:szCs w:val="24"/>
        </w:rPr>
        <w:t xml:space="preserve">А я думал, что ты только свои песни поёшь. </w:t>
      </w:r>
      <w:r w:rsidRPr="006C33C1">
        <w:rPr>
          <w:rFonts w:ascii="Times New Roman" w:hAnsi="Times New Roman" w:cs="Times New Roman"/>
          <w:sz w:val="24"/>
          <w:szCs w:val="24"/>
        </w:rPr>
        <w:t xml:space="preserve">Всё, с голоду не пропадём! А от дворовых котов уж отобьёмся как-то, во мне всё-таки </w:t>
      </w:r>
      <w:r w:rsidR="00301DA0" w:rsidRPr="006C33C1">
        <w:rPr>
          <w:rFonts w:ascii="Times New Roman" w:hAnsi="Times New Roman" w:cs="Times New Roman"/>
          <w:sz w:val="24"/>
          <w:szCs w:val="24"/>
        </w:rPr>
        <w:t xml:space="preserve">восемь </w:t>
      </w:r>
      <w:r w:rsidRPr="006C33C1">
        <w:rPr>
          <w:rFonts w:ascii="Times New Roman" w:hAnsi="Times New Roman" w:cs="Times New Roman"/>
          <w:sz w:val="24"/>
          <w:szCs w:val="24"/>
        </w:rPr>
        <w:t>килограмм</w:t>
      </w:r>
      <w:r w:rsidR="00301DA0" w:rsidRPr="006C33C1">
        <w:rPr>
          <w:rFonts w:ascii="Times New Roman" w:hAnsi="Times New Roman" w:cs="Times New Roman"/>
          <w:sz w:val="24"/>
          <w:szCs w:val="24"/>
        </w:rPr>
        <w:t>ов весу.</w:t>
      </w:r>
      <w:r w:rsidR="00C56644" w:rsidRPr="006C33C1">
        <w:rPr>
          <w:rFonts w:ascii="Times New Roman" w:hAnsi="Times New Roman" w:cs="Times New Roman"/>
          <w:sz w:val="24"/>
          <w:szCs w:val="24"/>
        </w:rPr>
        <w:t xml:space="preserve"> А то в цирк устроимся? Ну что, Афанасий? Ты с нами?</w:t>
      </w:r>
    </w:p>
    <w:p w:rsidR="00C56644" w:rsidRPr="006C33C1" w:rsidRDefault="00C56644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АФАНАСИЙ.</w:t>
      </w:r>
      <w:r w:rsidR="00B73564" w:rsidRPr="006C3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564" w:rsidRPr="006C33C1">
        <w:rPr>
          <w:rFonts w:ascii="Times New Roman" w:hAnsi="Times New Roman" w:cs="Times New Roman"/>
          <w:sz w:val="24"/>
          <w:szCs w:val="24"/>
        </w:rPr>
        <w:t xml:space="preserve">Да как я? </w:t>
      </w:r>
      <w:r w:rsidR="00AB354D" w:rsidRPr="006C33C1">
        <w:rPr>
          <w:rFonts w:ascii="Times New Roman" w:hAnsi="Times New Roman" w:cs="Times New Roman"/>
          <w:sz w:val="24"/>
          <w:szCs w:val="24"/>
        </w:rPr>
        <w:t xml:space="preserve">Ты сам подумай! </w:t>
      </w:r>
      <w:r w:rsidR="00B73564" w:rsidRPr="006C33C1">
        <w:rPr>
          <w:rFonts w:ascii="Times New Roman" w:hAnsi="Times New Roman" w:cs="Times New Roman"/>
          <w:sz w:val="24"/>
          <w:szCs w:val="24"/>
        </w:rPr>
        <w:t>Как я без угла-то жилого?</w:t>
      </w:r>
      <w:r w:rsidR="00AB354D" w:rsidRPr="006C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54D" w:rsidRPr="006C33C1" w:rsidRDefault="00DC5229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="00A2283A" w:rsidRPr="006C33C1">
        <w:rPr>
          <w:rFonts w:ascii="Times New Roman" w:hAnsi="Times New Roman" w:cs="Times New Roman"/>
          <w:sz w:val="24"/>
          <w:szCs w:val="24"/>
        </w:rPr>
        <w:t xml:space="preserve">Ну, как хочешь. Жаль расставаться. Привык я к тебе. </w:t>
      </w:r>
      <w:r w:rsidR="000C5083" w:rsidRPr="006C33C1">
        <w:rPr>
          <w:rFonts w:ascii="Times New Roman" w:hAnsi="Times New Roman" w:cs="Times New Roman"/>
          <w:sz w:val="24"/>
          <w:szCs w:val="24"/>
        </w:rPr>
        <w:t>Ес</w:t>
      </w:r>
      <w:r w:rsidR="00B73564" w:rsidRPr="006C33C1">
        <w:rPr>
          <w:rFonts w:ascii="Times New Roman" w:hAnsi="Times New Roman" w:cs="Times New Roman"/>
          <w:sz w:val="24"/>
          <w:szCs w:val="24"/>
        </w:rPr>
        <w:t xml:space="preserve">ли ты есть, конечно. </w:t>
      </w:r>
    </w:p>
    <w:p w:rsidR="00AB354D" w:rsidRPr="006C33C1" w:rsidRDefault="00AB354D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КАНАРЕЙКА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5B58" w:rsidRPr="006C33C1" w:rsidRDefault="00E25B58" w:rsidP="00E25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А когда из приюта я вышел</w:t>
      </w:r>
    </w:p>
    <w:p w:rsidR="00E25B58" w:rsidRPr="006C33C1" w:rsidRDefault="00E25B58" w:rsidP="00E25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И пошел наниматься в завод,</w:t>
      </w:r>
    </w:p>
    <w:p w:rsidR="00E25B58" w:rsidRPr="006C33C1" w:rsidRDefault="00E25B58" w:rsidP="00E25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Меня мастер в конторе не принял,</w:t>
      </w:r>
    </w:p>
    <w:p w:rsidR="00AB354D" w:rsidRPr="006C33C1" w:rsidRDefault="00E25B58" w:rsidP="00E25B5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 xml:space="preserve">Говорит, что не вышел твой год. </w:t>
      </w:r>
      <w:r w:rsidR="00B5043A" w:rsidRPr="006C33C1">
        <w:rPr>
          <w:rFonts w:ascii="Times New Roman" w:hAnsi="Times New Roman" w:cs="Times New Roman"/>
          <w:b/>
          <w:sz w:val="24"/>
          <w:szCs w:val="24"/>
        </w:rPr>
        <w:t>*</w:t>
      </w:r>
    </w:p>
    <w:p w:rsidR="00DC5229" w:rsidRPr="006C33C1" w:rsidRDefault="00AB354D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B73564" w:rsidRPr="006C33C1">
        <w:rPr>
          <w:rFonts w:ascii="Times New Roman" w:hAnsi="Times New Roman" w:cs="Times New Roman"/>
          <w:sz w:val="24"/>
          <w:szCs w:val="24"/>
        </w:rPr>
        <w:t>Ну, бывай</w:t>
      </w:r>
      <w:r w:rsidR="000C5083" w:rsidRPr="006C33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5083" w:rsidRPr="006C33C1" w:rsidRDefault="000C5083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>. Стой!</w:t>
      </w:r>
      <w:r w:rsidR="00E25B58" w:rsidRPr="006C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B58" w:rsidRPr="006C33C1" w:rsidRDefault="00E25B58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>Домовой бежит к шкафу, достает оттуда какой-то узелочек, шапку, Бежит к кухонной тумбе, открывает ящик, достает из него кухонный топорик.</w:t>
      </w:r>
      <w:r w:rsidR="0094023C" w:rsidRPr="006C33C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25B58" w:rsidRPr="006C33C1" w:rsidRDefault="00E25B58" w:rsidP="00E25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КАНАРЕЙКА</w:t>
      </w:r>
      <w:r w:rsidRPr="006C33C1">
        <w:rPr>
          <w:rFonts w:ascii="Times New Roman" w:hAnsi="Times New Roman" w:cs="Times New Roman"/>
          <w:sz w:val="24"/>
          <w:szCs w:val="24"/>
        </w:rPr>
        <w:t>.</w:t>
      </w:r>
    </w:p>
    <w:p w:rsidR="00E25B58" w:rsidRPr="006C33C1" w:rsidRDefault="00E25B58" w:rsidP="00E25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И пошел я по свету скитаться,</w:t>
      </w:r>
    </w:p>
    <w:p w:rsidR="00E25B58" w:rsidRPr="006C33C1" w:rsidRDefault="00E25B58" w:rsidP="00E25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По карманам я начал шмонать,</w:t>
      </w:r>
    </w:p>
    <w:p w:rsidR="00E25B58" w:rsidRPr="006C33C1" w:rsidRDefault="00E25B58" w:rsidP="00E25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По чужим, по буржуйским карманам,</w:t>
      </w:r>
    </w:p>
    <w:p w:rsidR="00E25B58" w:rsidRPr="006C33C1" w:rsidRDefault="00E25B58" w:rsidP="00E25B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Стал рубли и копейки сшибать.</w:t>
      </w:r>
      <w:r w:rsidR="00B5043A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B5043A" w:rsidRPr="006C33C1">
        <w:rPr>
          <w:rFonts w:ascii="Times New Roman" w:hAnsi="Times New Roman" w:cs="Times New Roman"/>
          <w:b/>
          <w:sz w:val="24"/>
          <w:szCs w:val="24"/>
        </w:rPr>
        <w:t>*</w:t>
      </w:r>
    </w:p>
    <w:p w:rsidR="0094023C" w:rsidRPr="006C33C1" w:rsidRDefault="0094023C" w:rsidP="00C447D0">
      <w:pPr>
        <w:spacing w:after="120"/>
        <w:rPr>
          <w:rFonts w:ascii="Times New Roman" w:hAnsi="Times New Roman" w:cs="Times New Roman"/>
          <w:i/>
          <w:sz w:val="24"/>
          <w:szCs w:val="24"/>
        </w:rPr>
      </w:pPr>
    </w:p>
    <w:p w:rsidR="00841F3E" w:rsidRPr="006C33C1" w:rsidRDefault="0094023C" w:rsidP="00C447D0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>Домовой и</w:t>
      </w:r>
      <w:r w:rsidR="00393869" w:rsidRPr="006C33C1">
        <w:rPr>
          <w:rFonts w:ascii="Times New Roman" w:hAnsi="Times New Roman" w:cs="Times New Roman"/>
          <w:i/>
          <w:sz w:val="24"/>
          <w:szCs w:val="24"/>
        </w:rPr>
        <w:t>дёт к шкафу, отрубает от шкафа в несколько ударов небольшой кусок. Бережно заворачивает его в котомочку, идёт к дивану</w:t>
      </w:r>
      <w:r w:rsidR="003720A8" w:rsidRPr="006C33C1">
        <w:rPr>
          <w:rFonts w:ascii="Times New Roman" w:hAnsi="Times New Roman" w:cs="Times New Roman"/>
          <w:i/>
          <w:sz w:val="24"/>
          <w:szCs w:val="24"/>
        </w:rPr>
        <w:t xml:space="preserve">, садится. </w:t>
      </w:r>
    </w:p>
    <w:p w:rsidR="003720A8" w:rsidRPr="006C33C1" w:rsidRDefault="003720A8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>. Ну, посидим на дорожку…</w:t>
      </w:r>
    </w:p>
    <w:p w:rsidR="003720A8" w:rsidRPr="006C33C1" w:rsidRDefault="003720A8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КАНАРЕЙКА</w:t>
      </w:r>
      <w:r w:rsidRPr="006C33C1">
        <w:rPr>
          <w:rFonts w:ascii="Times New Roman" w:hAnsi="Times New Roman" w:cs="Times New Roman"/>
          <w:sz w:val="24"/>
          <w:szCs w:val="24"/>
        </w:rPr>
        <w:t xml:space="preserve"> (поёт).</w:t>
      </w:r>
    </w:p>
    <w:p w:rsidR="000A4A15" w:rsidRPr="006C33C1" w:rsidRDefault="000A4A15" w:rsidP="000A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В унылых селеньях пустых</w:t>
      </w:r>
    </w:p>
    <w:p w:rsidR="000A4A15" w:rsidRPr="006C33C1" w:rsidRDefault="000A4A15" w:rsidP="000A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Зима лютовала, бесилась зима.</w:t>
      </w:r>
    </w:p>
    <w:p w:rsidR="000A4A15" w:rsidRPr="006C33C1" w:rsidRDefault="000A4A15" w:rsidP="000A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 xml:space="preserve">И день был так мрачен и тих, </w:t>
      </w:r>
    </w:p>
    <w:p w:rsidR="000A4A15" w:rsidRPr="006C33C1" w:rsidRDefault="000A4A15" w:rsidP="000A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Что даже птицы сходили с ума…</w:t>
      </w:r>
    </w:p>
    <w:p w:rsidR="003720A8" w:rsidRPr="006C33C1" w:rsidRDefault="000A4A15" w:rsidP="000A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Не стой, беги, а не то тебя съест</w:t>
      </w:r>
    </w:p>
    <w:p w:rsidR="000A4A15" w:rsidRPr="006C33C1" w:rsidRDefault="000A4A15" w:rsidP="000A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Унлылый демон унылых мест…</w:t>
      </w:r>
    </w:p>
    <w:p w:rsidR="000A4A15" w:rsidRPr="006C33C1" w:rsidRDefault="000A4A15" w:rsidP="000A4A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18D" w:rsidRPr="006C33C1" w:rsidRDefault="003720A8" w:rsidP="00C447D0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 xml:space="preserve">Ребёнок встает на подоконнике, открывает створку окна, смотрит вниз. Открывает другую створку. </w:t>
      </w:r>
      <w:r w:rsidR="0008618D" w:rsidRPr="006C33C1">
        <w:rPr>
          <w:rFonts w:ascii="Times New Roman" w:hAnsi="Times New Roman" w:cs="Times New Roman"/>
          <w:i/>
          <w:sz w:val="24"/>
          <w:szCs w:val="24"/>
        </w:rPr>
        <w:t>Садится на подоконник, спиной к окну, сидит секунд десять. Встаёт на подоконнике, поворачивается</w:t>
      </w:r>
      <w:r w:rsidRPr="006C33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46AF" w:rsidRPr="006C33C1">
        <w:rPr>
          <w:rFonts w:ascii="Times New Roman" w:hAnsi="Times New Roman" w:cs="Times New Roman"/>
          <w:i/>
          <w:sz w:val="24"/>
          <w:szCs w:val="24"/>
        </w:rPr>
        <w:t>к окну, заносит ногу для</w:t>
      </w:r>
      <w:r w:rsidR="0008618D" w:rsidRPr="006C33C1">
        <w:rPr>
          <w:rFonts w:ascii="Times New Roman" w:hAnsi="Times New Roman" w:cs="Times New Roman"/>
          <w:i/>
          <w:sz w:val="24"/>
          <w:szCs w:val="24"/>
        </w:rPr>
        <w:t xml:space="preserve"> шага. </w:t>
      </w:r>
      <w:r w:rsidR="00537557" w:rsidRPr="006C33C1">
        <w:rPr>
          <w:rFonts w:ascii="Times New Roman" w:hAnsi="Times New Roman" w:cs="Times New Roman"/>
          <w:i/>
          <w:sz w:val="24"/>
          <w:szCs w:val="24"/>
        </w:rPr>
        <w:t>Кот поворачивается в сторону окна, мгновенно всё понимает, прыгает к ребёнку, цепляется за него лапами.</w:t>
      </w:r>
      <w:r w:rsidR="003B0C69" w:rsidRPr="006C33C1">
        <w:rPr>
          <w:rFonts w:ascii="Times New Roman" w:hAnsi="Times New Roman" w:cs="Times New Roman"/>
          <w:i/>
          <w:sz w:val="24"/>
          <w:szCs w:val="24"/>
        </w:rPr>
        <w:t xml:space="preserve"> Тут и домовой поспевает и хватает ребёнка за руку. Вместе они стаскивают его с подокониика, усаживают на пол.</w:t>
      </w:r>
    </w:p>
    <w:p w:rsidR="003B0C69" w:rsidRPr="006C33C1" w:rsidRDefault="003B0C69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 xml:space="preserve">. Ты что, человечек? </w:t>
      </w:r>
      <w:r w:rsidR="000A4A15" w:rsidRPr="006C33C1">
        <w:rPr>
          <w:rFonts w:ascii="Times New Roman" w:hAnsi="Times New Roman" w:cs="Times New Roman"/>
          <w:sz w:val="24"/>
          <w:szCs w:val="24"/>
        </w:rPr>
        <w:t xml:space="preserve">Ты что? </w:t>
      </w:r>
      <w:r w:rsidR="00D5360E" w:rsidRPr="006C33C1">
        <w:rPr>
          <w:rFonts w:ascii="Times New Roman" w:hAnsi="Times New Roman" w:cs="Times New Roman"/>
          <w:sz w:val="24"/>
          <w:szCs w:val="24"/>
        </w:rPr>
        <w:t>Нельзя… Не плачь… Вот, сейчас тебе птичка песенку споёт, я тебе сказку расскажу, а Афанасий сплящет что-нибудь. А, Афанасий?</w:t>
      </w:r>
    </w:p>
    <w:p w:rsidR="00776219" w:rsidRPr="006C33C1" w:rsidRDefault="00D5360E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 xml:space="preserve">. Ох, нельзя мне людям показываться. А я к нему как прикоснулся – он то меня увидел. </w:t>
      </w:r>
    </w:p>
    <w:p w:rsidR="00776219" w:rsidRPr="006C33C1" w:rsidRDefault="00776219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 xml:space="preserve">. Ну и что? </w:t>
      </w:r>
    </w:p>
    <w:p w:rsidR="00776219" w:rsidRPr="006C33C1" w:rsidRDefault="00776219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 xml:space="preserve">. Да нельзя. Меня же вроде как не должны видеть они, вроде как нет меня. </w:t>
      </w:r>
    </w:p>
    <w:p w:rsidR="00D5360E" w:rsidRPr="006C33C1" w:rsidRDefault="00776219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lastRenderedPageBreak/>
        <w:t>КОТ</w:t>
      </w:r>
      <w:r w:rsidRPr="006C33C1">
        <w:rPr>
          <w:rFonts w:ascii="Times New Roman" w:hAnsi="Times New Roman" w:cs="Times New Roman"/>
          <w:sz w:val="24"/>
          <w:szCs w:val="24"/>
        </w:rPr>
        <w:t xml:space="preserve">. </w:t>
      </w:r>
      <w:r w:rsidR="00D5360E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0A4A15" w:rsidRPr="006C33C1">
        <w:rPr>
          <w:rFonts w:ascii="Times New Roman" w:hAnsi="Times New Roman" w:cs="Times New Roman"/>
          <w:sz w:val="24"/>
          <w:szCs w:val="24"/>
        </w:rPr>
        <w:t xml:space="preserve">Да иди ты, </w:t>
      </w:r>
      <w:r w:rsidR="00560AA9" w:rsidRPr="006C33C1">
        <w:rPr>
          <w:rFonts w:ascii="Times New Roman" w:hAnsi="Times New Roman" w:cs="Times New Roman"/>
          <w:sz w:val="24"/>
          <w:szCs w:val="24"/>
        </w:rPr>
        <w:t>«</w:t>
      </w:r>
      <w:r w:rsidR="000A4A15" w:rsidRPr="006C33C1">
        <w:rPr>
          <w:rFonts w:ascii="Times New Roman" w:hAnsi="Times New Roman" w:cs="Times New Roman"/>
          <w:sz w:val="24"/>
          <w:szCs w:val="24"/>
        </w:rPr>
        <w:t>нельзя</w:t>
      </w:r>
      <w:r w:rsidR="00560AA9" w:rsidRPr="006C33C1">
        <w:rPr>
          <w:rFonts w:ascii="Times New Roman" w:hAnsi="Times New Roman" w:cs="Times New Roman"/>
          <w:sz w:val="24"/>
          <w:szCs w:val="24"/>
        </w:rPr>
        <w:t>»</w:t>
      </w:r>
      <w:r w:rsidR="000A4A15" w:rsidRPr="006C33C1">
        <w:rPr>
          <w:rFonts w:ascii="Times New Roman" w:hAnsi="Times New Roman" w:cs="Times New Roman"/>
          <w:sz w:val="24"/>
          <w:szCs w:val="24"/>
        </w:rPr>
        <w:t>!</w:t>
      </w:r>
      <w:r w:rsidR="00E146AF" w:rsidRPr="006C33C1">
        <w:rPr>
          <w:rFonts w:ascii="Times New Roman" w:hAnsi="Times New Roman" w:cs="Times New Roman"/>
          <w:sz w:val="24"/>
          <w:szCs w:val="24"/>
        </w:rPr>
        <w:t xml:space="preserve"> Ч</w:t>
      </w:r>
      <w:r w:rsidR="00560AA9" w:rsidRPr="006C33C1">
        <w:rPr>
          <w:rFonts w:ascii="Times New Roman" w:hAnsi="Times New Roman" w:cs="Times New Roman"/>
          <w:sz w:val="24"/>
          <w:szCs w:val="24"/>
        </w:rPr>
        <w:t xml:space="preserve">то тебя, из тайного ордена зашкафной нечисти за это выгонят? </w:t>
      </w:r>
      <w:r w:rsidR="00F21709" w:rsidRPr="006C33C1">
        <w:rPr>
          <w:rFonts w:ascii="Times New Roman" w:hAnsi="Times New Roman" w:cs="Times New Roman"/>
          <w:sz w:val="24"/>
          <w:szCs w:val="24"/>
        </w:rPr>
        <w:t>Пляши давай</w:t>
      </w:r>
      <w:r w:rsidR="00560AA9" w:rsidRPr="006C33C1">
        <w:rPr>
          <w:rFonts w:ascii="Times New Roman" w:hAnsi="Times New Roman" w:cs="Times New Roman"/>
          <w:sz w:val="24"/>
          <w:szCs w:val="24"/>
        </w:rPr>
        <w:t>!</w:t>
      </w:r>
    </w:p>
    <w:p w:rsidR="00F21709" w:rsidRPr="006C33C1" w:rsidRDefault="00F21709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 xml:space="preserve">АФАНАСИЙ. </w:t>
      </w:r>
      <w:r w:rsidRPr="006C33C1">
        <w:rPr>
          <w:rFonts w:ascii="Times New Roman" w:hAnsi="Times New Roman" w:cs="Times New Roman"/>
          <w:sz w:val="24"/>
          <w:szCs w:val="24"/>
        </w:rPr>
        <w:t>Эх-ма, как оно там было?</w:t>
      </w:r>
    </w:p>
    <w:p w:rsidR="00F21709" w:rsidRPr="006C33C1" w:rsidRDefault="00F21709" w:rsidP="00C447D0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>Домовой танцует весёлый, но очень своеобразный танец. Кот смотрит на него саркастично</w:t>
      </w:r>
      <w:r w:rsidR="00324114" w:rsidRPr="006C33C1">
        <w:rPr>
          <w:rFonts w:ascii="Times New Roman" w:hAnsi="Times New Roman" w:cs="Times New Roman"/>
          <w:i/>
          <w:sz w:val="24"/>
          <w:szCs w:val="24"/>
        </w:rPr>
        <w:t>-</w:t>
      </w:r>
      <w:r w:rsidRPr="006C33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4114" w:rsidRPr="006C33C1">
        <w:rPr>
          <w:rFonts w:ascii="Times New Roman" w:hAnsi="Times New Roman" w:cs="Times New Roman"/>
          <w:i/>
          <w:sz w:val="24"/>
          <w:szCs w:val="24"/>
        </w:rPr>
        <w:t>критически, канарейка – обалдело, ребёнок – с интересом. Вдруг сквозь слёзы прорывается улыбка.</w:t>
      </w:r>
    </w:p>
    <w:p w:rsidR="00E2742E" w:rsidRPr="006C33C1" w:rsidRDefault="00324114" w:rsidP="006F64A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>.</w:t>
      </w:r>
      <w:r w:rsidR="00E2742E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Pr="006C33C1">
        <w:rPr>
          <w:rFonts w:ascii="Times New Roman" w:hAnsi="Times New Roman" w:cs="Times New Roman"/>
          <w:sz w:val="24"/>
          <w:szCs w:val="24"/>
        </w:rPr>
        <w:t>Жить надо</w:t>
      </w:r>
      <w:r w:rsidR="00E2742E" w:rsidRPr="006C33C1">
        <w:rPr>
          <w:rFonts w:ascii="Times New Roman" w:hAnsi="Times New Roman" w:cs="Times New Roman"/>
          <w:sz w:val="24"/>
          <w:szCs w:val="24"/>
        </w:rPr>
        <w:t>, человечек</w:t>
      </w:r>
      <w:r w:rsidRPr="006C33C1">
        <w:rPr>
          <w:rFonts w:ascii="Times New Roman" w:hAnsi="Times New Roman" w:cs="Times New Roman"/>
          <w:sz w:val="24"/>
          <w:szCs w:val="24"/>
        </w:rPr>
        <w:t>! Жить!</w:t>
      </w:r>
      <w:r w:rsidR="00E2742E" w:rsidRPr="006C33C1">
        <w:rPr>
          <w:rFonts w:ascii="Times New Roman" w:hAnsi="Times New Roman" w:cs="Times New Roman"/>
          <w:sz w:val="24"/>
          <w:szCs w:val="24"/>
        </w:rPr>
        <w:t xml:space="preserve"> Будем жить… Проживем длинный-длинный ряд дней, долгих вечеров… Как там?.. Будем терпеливо сносить испытания, какие пошлет нам су</w:t>
      </w:r>
      <w:r w:rsidR="00E9440E" w:rsidRPr="006C33C1">
        <w:rPr>
          <w:rFonts w:ascii="Times New Roman" w:hAnsi="Times New Roman" w:cs="Times New Roman"/>
          <w:sz w:val="24"/>
          <w:szCs w:val="24"/>
        </w:rPr>
        <w:t>дьба; будем трудиться</w:t>
      </w:r>
      <w:r w:rsidR="00E2742E" w:rsidRPr="006C33C1">
        <w:rPr>
          <w:rFonts w:ascii="Times New Roman" w:hAnsi="Times New Roman" w:cs="Times New Roman"/>
          <w:sz w:val="24"/>
          <w:szCs w:val="24"/>
        </w:rPr>
        <w:t xml:space="preserve">… </w:t>
      </w:r>
      <w:r w:rsidR="006F64A0" w:rsidRPr="006C33C1">
        <w:rPr>
          <w:rFonts w:ascii="Times New Roman" w:hAnsi="Times New Roman" w:cs="Times New Roman"/>
          <w:sz w:val="24"/>
          <w:szCs w:val="24"/>
        </w:rPr>
        <w:t>Эх, жалко Мельхиадеса нет, он наизусть знал… И</w:t>
      </w:r>
      <w:r w:rsidR="00E2742E" w:rsidRPr="006C33C1">
        <w:rPr>
          <w:rFonts w:ascii="Times New Roman" w:hAnsi="Times New Roman" w:cs="Times New Roman"/>
          <w:sz w:val="24"/>
          <w:szCs w:val="24"/>
        </w:rPr>
        <w:t xml:space="preserve"> на теперешние наши несч</w:t>
      </w:r>
      <w:r w:rsidR="00E9440E" w:rsidRPr="006C33C1">
        <w:rPr>
          <w:rFonts w:ascii="Times New Roman" w:hAnsi="Times New Roman" w:cs="Times New Roman"/>
          <w:sz w:val="24"/>
          <w:szCs w:val="24"/>
        </w:rPr>
        <w:t>астья оглянемся</w:t>
      </w:r>
      <w:r w:rsidR="00E2742E" w:rsidRPr="006C33C1">
        <w:rPr>
          <w:rFonts w:ascii="Times New Roman" w:hAnsi="Times New Roman" w:cs="Times New Roman"/>
          <w:sz w:val="24"/>
          <w:szCs w:val="24"/>
        </w:rPr>
        <w:t xml:space="preserve"> с улыбкой</w:t>
      </w:r>
      <w:r w:rsidR="006F64A0" w:rsidRPr="006C33C1">
        <w:rPr>
          <w:rFonts w:ascii="Times New Roman" w:hAnsi="Times New Roman" w:cs="Times New Roman"/>
          <w:sz w:val="24"/>
          <w:szCs w:val="24"/>
        </w:rPr>
        <w:t xml:space="preserve">… </w:t>
      </w:r>
      <w:r w:rsidR="00E2742E" w:rsidRPr="006C33C1">
        <w:rPr>
          <w:rFonts w:ascii="Times New Roman" w:hAnsi="Times New Roman" w:cs="Times New Roman"/>
          <w:sz w:val="24"/>
          <w:szCs w:val="24"/>
        </w:rPr>
        <w:t>Мы услышим ангелов, мы увидим все небо в алмазах, мы увидим, как все зло земное, все наши страдания потонут в милосердии, и наша жизнь станет тихою, нежною, сладкою, как ласка</w:t>
      </w:r>
      <w:r w:rsidR="008D6A94" w:rsidRPr="006C33C1">
        <w:rPr>
          <w:rFonts w:ascii="Times New Roman" w:hAnsi="Times New Roman" w:cs="Times New Roman"/>
          <w:sz w:val="24"/>
          <w:szCs w:val="24"/>
        </w:rPr>
        <w:t>…</w:t>
      </w:r>
      <w:r w:rsidR="00E2742E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D91803" w:rsidRPr="006C33C1">
        <w:rPr>
          <w:rFonts w:ascii="Times New Roman" w:hAnsi="Times New Roman" w:cs="Times New Roman"/>
          <w:i/>
          <w:sz w:val="24"/>
          <w:szCs w:val="24"/>
        </w:rPr>
        <w:t xml:space="preserve">Афанасию. </w:t>
      </w:r>
      <w:r w:rsidR="00D91803" w:rsidRPr="006C33C1">
        <w:rPr>
          <w:rFonts w:ascii="Times New Roman" w:hAnsi="Times New Roman" w:cs="Times New Roman"/>
          <w:sz w:val="24"/>
          <w:szCs w:val="24"/>
        </w:rPr>
        <w:t xml:space="preserve">Ну что ты встал чучелом? </w:t>
      </w:r>
    </w:p>
    <w:p w:rsidR="00D91803" w:rsidRPr="006C33C1" w:rsidRDefault="00D91803" w:rsidP="006F64A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АФАНАСИЙ</w:t>
      </w:r>
      <w:r w:rsidRPr="006C33C1">
        <w:rPr>
          <w:rFonts w:ascii="Times New Roman" w:hAnsi="Times New Roman" w:cs="Times New Roman"/>
          <w:sz w:val="24"/>
          <w:szCs w:val="24"/>
        </w:rPr>
        <w:t>. А чого?</w:t>
      </w:r>
    </w:p>
    <w:p w:rsidR="005C1931" w:rsidRPr="006C33C1" w:rsidRDefault="00D91803" w:rsidP="006F64A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КОТ</w:t>
      </w:r>
      <w:r w:rsidRPr="006C33C1">
        <w:rPr>
          <w:rFonts w:ascii="Times New Roman" w:hAnsi="Times New Roman" w:cs="Times New Roman"/>
          <w:sz w:val="24"/>
          <w:szCs w:val="24"/>
        </w:rPr>
        <w:t>. Ничого! Распаковывай</w:t>
      </w:r>
      <w:r w:rsidR="005C1931" w:rsidRPr="006C33C1">
        <w:rPr>
          <w:rFonts w:ascii="Times New Roman" w:hAnsi="Times New Roman" w:cs="Times New Roman"/>
          <w:sz w:val="24"/>
          <w:szCs w:val="24"/>
        </w:rPr>
        <w:t xml:space="preserve"> узлы свои</w:t>
      </w:r>
      <w:r w:rsidRPr="006C33C1">
        <w:rPr>
          <w:rFonts w:ascii="Times New Roman" w:hAnsi="Times New Roman" w:cs="Times New Roman"/>
          <w:sz w:val="24"/>
          <w:szCs w:val="24"/>
        </w:rPr>
        <w:t>, ставь чайник. Исход отменяется</w:t>
      </w:r>
      <w:r w:rsidR="005C1931" w:rsidRPr="006C33C1">
        <w:rPr>
          <w:rFonts w:ascii="Times New Roman" w:hAnsi="Times New Roman" w:cs="Times New Roman"/>
          <w:sz w:val="24"/>
          <w:szCs w:val="24"/>
        </w:rPr>
        <w:t>.</w:t>
      </w:r>
      <w:r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5C1931" w:rsidRPr="006C33C1">
        <w:rPr>
          <w:rFonts w:ascii="Times New Roman" w:hAnsi="Times New Roman" w:cs="Times New Roman"/>
          <w:sz w:val="24"/>
          <w:szCs w:val="24"/>
        </w:rPr>
        <w:t>Ч</w:t>
      </w:r>
      <w:r w:rsidRPr="006C33C1">
        <w:rPr>
          <w:rFonts w:ascii="Times New Roman" w:hAnsi="Times New Roman" w:cs="Times New Roman"/>
          <w:sz w:val="24"/>
          <w:szCs w:val="24"/>
        </w:rPr>
        <w:t xml:space="preserve">ай пить будем. </w:t>
      </w:r>
      <w:r w:rsidR="005C1931" w:rsidRPr="006C33C1">
        <w:rPr>
          <w:rFonts w:ascii="Times New Roman" w:hAnsi="Times New Roman" w:cs="Times New Roman"/>
          <w:sz w:val="24"/>
          <w:szCs w:val="24"/>
        </w:rPr>
        <w:t xml:space="preserve">А потом придётся мне сказки вспоминать, раз уж вызвался. </w:t>
      </w:r>
      <w:r w:rsidRPr="006C33C1">
        <w:rPr>
          <w:rFonts w:ascii="Times New Roman" w:hAnsi="Times New Roman" w:cs="Times New Roman"/>
          <w:sz w:val="24"/>
          <w:szCs w:val="24"/>
        </w:rPr>
        <w:t>Давай, птаха небесная, пой</w:t>
      </w:r>
      <w:r w:rsidR="005C1931" w:rsidRPr="006C33C1">
        <w:rPr>
          <w:rFonts w:ascii="Times New Roman" w:hAnsi="Times New Roman" w:cs="Times New Roman"/>
          <w:sz w:val="24"/>
          <w:szCs w:val="24"/>
        </w:rPr>
        <w:t>.</w:t>
      </w:r>
    </w:p>
    <w:p w:rsidR="005C1931" w:rsidRPr="006C33C1" w:rsidRDefault="005C1931" w:rsidP="006F64A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КАНАРЕЙКА</w:t>
      </w:r>
      <w:r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Pr="006C33C1">
        <w:rPr>
          <w:rFonts w:ascii="Times New Roman" w:hAnsi="Times New Roman" w:cs="Times New Roman"/>
          <w:i/>
          <w:sz w:val="24"/>
          <w:szCs w:val="24"/>
        </w:rPr>
        <w:t>(поёт)</w:t>
      </w:r>
      <w:r w:rsidRPr="006C33C1">
        <w:rPr>
          <w:rFonts w:ascii="Times New Roman" w:hAnsi="Times New Roman" w:cs="Times New Roman"/>
          <w:sz w:val="24"/>
          <w:szCs w:val="24"/>
        </w:rPr>
        <w:t>.</w:t>
      </w:r>
      <w:r w:rsidR="008C003B"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8C003B" w:rsidRPr="006C33C1">
        <w:rPr>
          <w:rFonts w:ascii="Times New Roman" w:hAnsi="Times New Roman" w:cs="Times New Roman"/>
          <w:b/>
          <w:sz w:val="24"/>
          <w:szCs w:val="24"/>
        </w:rPr>
        <w:t>*</w:t>
      </w:r>
      <w:r w:rsidR="00F357B5" w:rsidRPr="006C33C1">
        <w:rPr>
          <w:rFonts w:ascii="Times New Roman" w:hAnsi="Times New Roman" w:cs="Times New Roman"/>
          <w:b/>
          <w:sz w:val="24"/>
          <w:szCs w:val="24"/>
        </w:rPr>
        <w:t>*</w:t>
      </w:r>
    </w:p>
    <w:p w:rsidR="008C003B" w:rsidRPr="006C33C1" w:rsidRDefault="008C003B" w:rsidP="008C00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Здесь хорошо…</w:t>
      </w:r>
    </w:p>
    <w:p w:rsidR="008C003B" w:rsidRPr="006C33C1" w:rsidRDefault="008C003B" w:rsidP="008C00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Взгляни, вдали огнем горит река;</w:t>
      </w:r>
    </w:p>
    <w:p w:rsidR="008C003B" w:rsidRPr="006C33C1" w:rsidRDefault="008C003B" w:rsidP="008C00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Цветным ковром луга легли,</w:t>
      </w:r>
    </w:p>
    <w:p w:rsidR="008C003B" w:rsidRPr="006C33C1" w:rsidRDefault="008C003B" w:rsidP="008C00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Белеют облака.</w:t>
      </w:r>
    </w:p>
    <w:p w:rsidR="008C003B" w:rsidRPr="006C33C1" w:rsidRDefault="008C003B" w:rsidP="008C00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03B" w:rsidRPr="006C33C1" w:rsidRDefault="008C003B" w:rsidP="008C00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Здесь нет людей…</w:t>
      </w:r>
    </w:p>
    <w:p w:rsidR="008C003B" w:rsidRPr="006C33C1" w:rsidRDefault="008C003B" w:rsidP="008C00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Здесь тишина…</w:t>
      </w:r>
    </w:p>
    <w:p w:rsidR="008C003B" w:rsidRPr="006C33C1" w:rsidRDefault="008C003B" w:rsidP="008C00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Здесь только Бог да я.</w:t>
      </w:r>
    </w:p>
    <w:p w:rsidR="008C003B" w:rsidRPr="006C33C1" w:rsidRDefault="008C003B" w:rsidP="008C00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Цветы, да старая сосна,</w:t>
      </w:r>
    </w:p>
    <w:p w:rsidR="00D91803" w:rsidRPr="006C33C1" w:rsidRDefault="008C003B" w:rsidP="008C00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sz w:val="24"/>
          <w:szCs w:val="24"/>
        </w:rPr>
        <w:t>Да ты, мечта моя!</w:t>
      </w:r>
      <w:r w:rsidR="00D91803" w:rsidRPr="006C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803" w:rsidRPr="006C33C1" w:rsidRDefault="00D91803" w:rsidP="006F64A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F64A0" w:rsidRPr="006C33C1" w:rsidRDefault="004375C2" w:rsidP="006F64A0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i/>
          <w:sz w:val="24"/>
          <w:szCs w:val="24"/>
        </w:rPr>
        <w:t>Впрочем, здесь может быть любая другая красивая светлая песня.</w:t>
      </w:r>
    </w:p>
    <w:p w:rsidR="004375C2" w:rsidRPr="006C33C1" w:rsidRDefault="004375C2" w:rsidP="006F64A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357B5" w:rsidRPr="006C33C1" w:rsidRDefault="00F357B5" w:rsidP="006F64A0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*</w:t>
      </w:r>
      <w:r w:rsidRPr="006C33C1">
        <w:rPr>
          <w:rFonts w:ascii="Times New Roman" w:hAnsi="Times New Roman" w:cs="Times New Roman"/>
          <w:sz w:val="24"/>
          <w:szCs w:val="24"/>
        </w:rPr>
        <w:t xml:space="preserve"> </w:t>
      </w:r>
      <w:r w:rsidR="004E4BC7" w:rsidRPr="006C33C1">
        <w:rPr>
          <w:rFonts w:ascii="Times New Roman" w:hAnsi="Times New Roman" w:cs="Times New Roman"/>
          <w:i/>
          <w:sz w:val="24"/>
          <w:szCs w:val="24"/>
        </w:rPr>
        <w:t>П</w:t>
      </w:r>
      <w:r w:rsidRPr="006C33C1">
        <w:rPr>
          <w:rFonts w:ascii="Times New Roman" w:hAnsi="Times New Roman" w:cs="Times New Roman"/>
          <w:i/>
          <w:sz w:val="24"/>
          <w:szCs w:val="24"/>
        </w:rPr>
        <w:t>есня беспризорника из к-ф «Республика ШКИД»,</w:t>
      </w:r>
      <w:r w:rsidR="004E4BC7" w:rsidRPr="006C33C1">
        <w:rPr>
          <w:rFonts w:ascii="Times New Roman" w:hAnsi="Times New Roman" w:cs="Times New Roman"/>
          <w:i/>
          <w:sz w:val="24"/>
          <w:szCs w:val="24"/>
        </w:rPr>
        <w:t xml:space="preserve"> слова народные, автор музыки – Сергей Слонимский </w:t>
      </w:r>
    </w:p>
    <w:p w:rsidR="008C003B" w:rsidRPr="006C33C1" w:rsidRDefault="008C003B" w:rsidP="008C00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3C1">
        <w:rPr>
          <w:rFonts w:ascii="Times New Roman" w:hAnsi="Times New Roman" w:cs="Times New Roman"/>
          <w:b/>
          <w:sz w:val="24"/>
          <w:szCs w:val="24"/>
        </w:rPr>
        <w:t>*</w:t>
      </w:r>
      <w:r w:rsidR="00F357B5" w:rsidRPr="006C33C1">
        <w:rPr>
          <w:rFonts w:ascii="Times New Roman" w:hAnsi="Times New Roman" w:cs="Times New Roman"/>
          <w:b/>
          <w:sz w:val="24"/>
          <w:szCs w:val="24"/>
        </w:rPr>
        <w:t>*</w:t>
      </w:r>
      <w:r w:rsidRPr="006C33C1">
        <w:rPr>
          <w:rFonts w:ascii="Times New Roman" w:hAnsi="Times New Roman" w:cs="Times New Roman"/>
          <w:i/>
          <w:sz w:val="24"/>
          <w:szCs w:val="24"/>
        </w:rPr>
        <w:t>Романс «Здесь хорошо», слова Г. Галиной, музыка С. Рахманинова.</w:t>
      </w:r>
    </w:p>
    <w:p w:rsidR="00324114" w:rsidRPr="006C33C1" w:rsidRDefault="00324114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46CE9" w:rsidRDefault="009452D8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г.</w:t>
      </w:r>
    </w:p>
    <w:p w:rsidR="009452D8" w:rsidRDefault="009452D8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158D6" w:rsidRDefault="004158D6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158D6" w:rsidRDefault="004158D6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452D8" w:rsidRPr="002A0B7D" w:rsidRDefault="009452D8" w:rsidP="009452D8">
      <w:pPr>
        <w:spacing w:before="120" w:after="0"/>
        <w:rPr>
          <w:b/>
          <w:sz w:val="25"/>
          <w:szCs w:val="25"/>
        </w:rPr>
      </w:pPr>
      <w:r w:rsidRPr="002A0B7D">
        <w:rPr>
          <w:b/>
          <w:sz w:val="25"/>
          <w:szCs w:val="25"/>
        </w:rPr>
        <w:t>Глушков Андрей Егорович.</w:t>
      </w:r>
    </w:p>
    <w:p w:rsidR="009452D8" w:rsidRPr="002A0B7D" w:rsidRDefault="00D44CBC" w:rsidP="009452D8">
      <w:pPr>
        <w:spacing w:before="120" w:after="0"/>
        <w:rPr>
          <w:b/>
          <w:sz w:val="25"/>
          <w:szCs w:val="25"/>
        </w:rPr>
      </w:pPr>
      <w:hyperlink r:id="rId8" w:history="1">
        <w:r w:rsidR="009452D8" w:rsidRPr="002A0B7D">
          <w:rPr>
            <w:rStyle w:val="a9"/>
            <w:b/>
            <w:sz w:val="25"/>
            <w:szCs w:val="25"/>
            <w:lang w:val="en-US"/>
          </w:rPr>
          <w:t>madovsky</w:t>
        </w:r>
        <w:r w:rsidR="009452D8" w:rsidRPr="002A0B7D">
          <w:rPr>
            <w:rStyle w:val="a9"/>
            <w:b/>
            <w:sz w:val="25"/>
            <w:szCs w:val="25"/>
          </w:rPr>
          <w:t>@</w:t>
        </w:r>
        <w:r w:rsidR="009452D8" w:rsidRPr="002A0B7D">
          <w:rPr>
            <w:rStyle w:val="a9"/>
            <w:b/>
            <w:sz w:val="25"/>
            <w:szCs w:val="25"/>
            <w:lang w:val="en-US"/>
          </w:rPr>
          <w:t>mail</w:t>
        </w:r>
        <w:r w:rsidR="009452D8" w:rsidRPr="002A0B7D">
          <w:rPr>
            <w:rStyle w:val="a9"/>
            <w:b/>
            <w:sz w:val="25"/>
            <w:szCs w:val="25"/>
          </w:rPr>
          <w:t>.</w:t>
        </w:r>
        <w:r w:rsidR="009452D8" w:rsidRPr="002A0B7D">
          <w:rPr>
            <w:rStyle w:val="a9"/>
            <w:b/>
            <w:sz w:val="25"/>
            <w:szCs w:val="25"/>
            <w:lang w:val="en-US"/>
          </w:rPr>
          <w:t>ru</w:t>
        </w:r>
      </w:hyperlink>
    </w:p>
    <w:p w:rsidR="009452D8" w:rsidRPr="002A0B7D" w:rsidRDefault="009452D8" w:rsidP="009452D8">
      <w:pPr>
        <w:spacing w:before="120" w:after="0"/>
        <w:rPr>
          <w:b/>
          <w:sz w:val="25"/>
          <w:szCs w:val="25"/>
          <w:lang w:val="en-US"/>
        </w:rPr>
      </w:pPr>
      <w:r w:rsidRPr="002A0B7D">
        <w:rPr>
          <w:b/>
          <w:sz w:val="25"/>
          <w:szCs w:val="25"/>
          <w:lang w:val="en-US"/>
        </w:rPr>
        <w:t xml:space="preserve">+7 777 356 0741 </w:t>
      </w:r>
    </w:p>
    <w:p w:rsidR="009452D8" w:rsidRPr="006C33C1" w:rsidRDefault="009452D8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46CE9" w:rsidRPr="006C33C1" w:rsidRDefault="00E46CE9" w:rsidP="00C447D0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E46CE9" w:rsidRPr="006C33C1" w:rsidSect="00E419EC">
      <w:headerReference w:type="default" r:id="rId9"/>
      <w:pgSz w:w="11906" w:h="16838"/>
      <w:pgMar w:top="568" w:right="424" w:bottom="426" w:left="56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2C7" w:rsidRDefault="003842C7" w:rsidP="00E419EC">
      <w:pPr>
        <w:spacing w:after="0" w:line="240" w:lineRule="auto"/>
      </w:pPr>
      <w:r>
        <w:separator/>
      </w:r>
    </w:p>
  </w:endnote>
  <w:endnote w:type="continuationSeparator" w:id="0">
    <w:p w:rsidR="003842C7" w:rsidRDefault="003842C7" w:rsidP="00E4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2C7" w:rsidRDefault="003842C7" w:rsidP="00E419EC">
      <w:pPr>
        <w:spacing w:after="0" w:line="240" w:lineRule="auto"/>
      </w:pPr>
      <w:r>
        <w:separator/>
      </w:r>
    </w:p>
  </w:footnote>
  <w:footnote w:type="continuationSeparator" w:id="0">
    <w:p w:rsidR="003842C7" w:rsidRDefault="003842C7" w:rsidP="00E4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93998"/>
      <w:docPartObj>
        <w:docPartGallery w:val="Page Numbers (Top of Page)"/>
        <w:docPartUnique/>
      </w:docPartObj>
    </w:sdtPr>
    <w:sdtContent>
      <w:p w:rsidR="007936A2" w:rsidRDefault="00D44CBC">
        <w:pPr>
          <w:pStyle w:val="a4"/>
          <w:jc w:val="right"/>
        </w:pPr>
        <w:fldSimple w:instr=" PAGE   \* MERGEFORMAT ">
          <w:r w:rsidR="00572AE8">
            <w:rPr>
              <w:noProof/>
            </w:rPr>
            <w:t>14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E82B5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E6996"/>
    <w:multiLevelType w:val="multilevel"/>
    <w:tmpl w:val="FCC6E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516088"/>
    <w:multiLevelType w:val="multilevel"/>
    <w:tmpl w:val="A820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E664F5"/>
    <w:multiLevelType w:val="hybridMultilevel"/>
    <w:tmpl w:val="0EFACCB2"/>
    <w:lvl w:ilvl="0" w:tplc="097060F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4F6D"/>
    <w:rsid w:val="00003898"/>
    <w:rsid w:val="00005838"/>
    <w:rsid w:val="00007023"/>
    <w:rsid w:val="00007455"/>
    <w:rsid w:val="00010E3A"/>
    <w:rsid w:val="000144B9"/>
    <w:rsid w:val="00014ECB"/>
    <w:rsid w:val="00015653"/>
    <w:rsid w:val="000162E6"/>
    <w:rsid w:val="00020175"/>
    <w:rsid w:val="000244BB"/>
    <w:rsid w:val="00024CBE"/>
    <w:rsid w:val="00025DDA"/>
    <w:rsid w:val="000270D0"/>
    <w:rsid w:val="00030FE3"/>
    <w:rsid w:val="00032D3F"/>
    <w:rsid w:val="00036FE6"/>
    <w:rsid w:val="00044577"/>
    <w:rsid w:val="000448D8"/>
    <w:rsid w:val="00051955"/>
    <w:rsid w:val="0005234E"/>
    <w:rsid w:val="000553FC"/>
    <w:rsid w:val="00055D6C"/>
    <w:rsid w:val="00056AB4"/>
    <w:rsid w:val="00057904"/>
    <w:rsid w:val="00062616"/>
    <w:rsid w:val="00063A17"/>
    <w:rsid w:val="00072B7E"/>
    <w:rsid w:val="0007738D"/>
    <w:rsid w:val="000845E1"/>
    <w:rsid w:val="00085417"/>
    <w:rsid w:val="0008618D"/>
    <w:rsid w:val="000867C7"/>
    <w:rsid w:val="00087124"/>
    <w:rsid w:val="00090E65"/>
    <w:rsid w:val="000A2D8B"/>
    <w:rsid w:val="000A4A15"/>
    <w:rsid w:val="000A78E6"/>
    <w:rsid w:val="000B363A"/>
    <w:rsid w:val="000B37D8"/>
    <w:rsid w:val="000B3E6B"/>
    <w:rsid w:val="000B4645"/>
    <w:rsid w:val="000C0C89"/>
    <w:rsid w:val="000C1EE0"/>
    <w:rsid w:val="000C3D05"/>
    <w:rsid w:val="000C5083"/>
    <w:rsid w:val="000C79A1"/>
    <w:rsid w:val="000D5B3A"/>
    <w:rsid w:val="000D76B4"/>
    <w:rsid w:val="000D7AA5"/>
    <w:rsid w:val="000E0493"/>
    <w:rsid w:val="000E289B"/>
    <w:rsid w:val="000E697D"/>
    <w:rsid w:val="000F1BD1"/>
    <w:rsid w:val="000F38C8"/>
    <w:rsid w:val="000F5A24"/>
    <w:rsid w:val="00110D16"/>
    <w:rsid w:val="00114791"/>
    <w:rsid w:val="0011635A"/>
    <w:rsid w:val="001315BF"/>
    <w:rsid w:val="00132DB0"/>
    <w:rsid w:val="00133457"/>
    <w:rsid w:val="001359DA"/>
    <w:rsid w:val="00135DC0"/>
    <w:rsid w:val="001568E9"/>
    <w:rsid w:val="00162AA1"/>
    <w:rsid w:val="00164F6D"/>
    <w:rsid w:val="00185DE1"/>
    <w:rsid w:val="00186162"/>
    <w:rsid w:val="0019025D"/>
    <w:rsid w:val="00191248"/>
    <w:rsid w:val="00191A5A"/>
    <w:rsid w:val="00193832"/>
    <w:rsid w:val="001952E2"/>
    <w:rsid w:val="00197CB6"/>
    <w:rsid w:val="001A1EBD"/>
    <w:rsid w:val="001A1ED4"/>
    <w:rsid w:val="001A24A3"/>
    <w:rsid w:val="001A6D82"/>
    <w:rsid w:val="001B236B"/>
    <w:rsid w:val="001B6CFA"/>
    <w:rsid w:val="001C15F6"/>
    <w:rsid w:val="001C3732"/>
    <w:rsid w:val="001C4104"/>
    <w:rsid w:val="001C426D"/>
    <w:rsid w:val="001D5D84"/>
    <w:rsid w:val="001F2B80"/>
    <w:rsid w:val="0021141B"/>
    <w:rsid w:val="002129FB"/>
    <w:rsid w:val="002141C4"/>
    <w:rsid w:val="00215F9E"/>
    <w:rsid w:val="00216E06"/>
    <w:rsid w:val="00222B3B"/>
    <w:rsid w:val="00230B74"/>
    <w:rsid w:val="0023133E"/>
    <w:rsid w:val="00233B59"/>
    <w:rsid w:val="0023671A"/>
    <w:rsid w:val="00236A83"/>
    <w:rsid w:val="002449FC"/>
    <w:rsid w:val="00247223"/>
    <w:rsid w:val="0025304A"/>
    <w:rsid w:val="00255B01"/>
    <w:rsid w:val="00263097"/>
    <w:rsid w:val="002652ED"/>
    <w:rsid w:val="00277C54"/>
    <w:rsid w:val="0028209C"/>
    <w:rsid w:val="00283AD2"/>
    <w:rsid w:val="00287A2D"/>
    <w:rsid w:val="0029425C"/>
    <w:rsid w:val="002A1080"/>
    <w:rsid w:val="002A304E"/>
    <w:rsid w:val="002A35D2"/>
    <w:rsid w:val="002B08CD"/>
    <w:rsid w:val="002B4132"/>
    <w:rsid w:val="002B5251"/>
    <w:rsid w:val="002B7CED"/>
    <w:rsid w:val="002C43C1"/>
    <w:rsid w:val="002E06BC"/>
    <w:rsid w:val="002E3DF1"/>
    <w:rsid w:val="002F5F1E"/>
    <w:rsid w:val="002F612D"/>
    <w:rsid w:val="0030132C"/>
    <w:rsid w:val="00301DA0"/>
    <w:rsid w:val="00303DB3"/>
    <w:rsid w:val="00304981"/>
    <w:rsid w:val="00310AA7"/>
    <w:rsid w:val="003120D1"/>
    <w:rsid w:val="00312EB9"/>
    <w:rsid w:val="003206CB"/>
    <w:rsid w:val="0032372A"/>
    <w:rsid w:val="00324114"/>
    <w:rsid w:val="0033327A"/>
    <w:rsid w:val="00337E26"/>
    <w:rsid w:val="0034155E"/>
    <w:rsid w:val="00341F09"/>
    <w:rsid w:val="00344358"/>
    <w:rsid w:val="00351A9D"/>
    <w:rsid w:val="003663EB"/>
    <w:rsid w:val="00366872"/>
    <w:rsid w:val="003679BD"/>
    <w:rsid w:val="003720A8"/>
    <w:rsid w:val="00373278"/>
    <w:rsid w:val="003763A3"/>
    <w:rsid w:val="003776A7"/>
    <w:rsid w:val="00382E82"/>
    <w:rsid w:val="003842C7"/>
    <w:rsid w:val="00385D45"/>
    <w:rsid w:val="00386064"/>
    <w:rsid w:val="00391502"/>
    <w:rsid w:val="00393869"/>
    <w:rsid w:val="003B0C69"/>
    <w:rsid w:val="003B3BAA"/>
    <w:rsid w:val="003C5E19"/>
    <w:rsid w:val="003D26BC"/>
    <w:rsid w:val="003D2E4F"/>
    <w:rsid w:val="003D3BD9"/>
    <w:rsid w:val="003D4081"/>
    <w:rsid w:val="003D4363"/>
    <w:rsid w:val="003E2175"/>
    <w:rsid w:val="003E264C"/>
    <w:rsid w:val="003F1C23"/>
    <w:rsid w:val="003F4183"/>
    <w:rsid w:val="003F75E3"/>
    <w:rsid w:val="003F795D"/>
    <w:rsid w:val="00404F5D"/>
    <w:rsid w:val="004055ED"/>
    <w:rsid w:val="00406971"/>
    <w:rsid w:val="00410A9A"/>
    <w:rsid w:val="00410DA4"/>
    <w:rsid w:val="00410F07"/>
    <w:rsid w:val="0041303E"/>
    <w:rsid w:val="004158D6"/>
    <w:rsid w:val="00431022"/>
    <w:rsid w:val="004375C2"/>
    <w:rsid w:val="0045193F"/>
    <w:rsid w:val="004527C8"/>
    <w:rsid w:val="004576AF"/>
    <w:rsid w:val="0046343E"/>
    <w:rsid w:val="004658A8"/>
    <w:rsid w:val="004671E0"/>
    <w:rsid w:val="004760B6"/>
    <w:rsid w:val="00477D0D"/>
    <w:rsid w:val="00480282"/>
    <w:rsid w:val="004802ED"/>
    <w:rsid w:val="004832A5"/>
    <w:rsid w:val="004852D6"/>
    <w:rsid w:val="00487C8C"/>
    <w:rsid w:val="00494218"/>
    <w:rsid w:val="00497D04"/>
    <w:rsid w:val="004A1578"/>
    <w:rsid w:val="004A50E8"/>
    <w:rsid w:val="004A7BCD"/>
    <w:rsid w:val="004B0F38"/>
    <w:rsid w:val="004B7DC4"/>
    <w:rsid w:val="004C00E2"/>
    <w:rsid w:val="004C048A"/>
    <w:rsid w:val="004C773A"/>
    <w:rsid w:val="004D20B2"/>
    <w:rsid w:val="004D38B4"/>
    <w:rsid w:val="004D3ECA"/>
    <w:rsid w:val="004D4F8E"/>
    <w:rsid w:val="004E195F"/>
    <w:rsid w:val="004E1A43"/>
    <w:rsid w:val="004E2C56"/>
    <w:rsid w:val="004E4BC7"/>
    <w:rsid w:val="0050601E"/>
    <w:rsid w:val="00506099"/>
    <w:rsid w:val="0050631A"/>
    <w:rsid w:val="00510501"/>
    <w:rsid w:val="005133AA"/>
    <w:rsid w:val="00521248"/>
    <w:rsid w:val="00521694"/>
    <w:rsid w:val="005265F1"/>
    <w:rsid w:val="005267EE"/>
    <w:rsid w:val="00526F07"/>
    <w:rsid w:val="00531518"/>
    <w:rsid w:val="00536ECF"/>
    <w:rsid w:val="00537557"/>
    <w:rsid w:val="00540170"/>
    <w:rsid w:val="00543470"/>
    <w:rsid w:val="00545A79"/>
    <w:rsid w:val="00547250"/>
    <w:rsid w:val="005524E0"/>
    <w:rsid w:val="00556CAA"/>
    <w:rsid w:val="00556CCD"/>
    <w:rsid w:val="00560AA9"/>
    <w:rsid w:val="00562662"/>
    <w:rsid w:val="0056377D"/>
    <w:rsid w:val="0056441A"/>
    <w:rsid w:val="0056518C"/>
    <w:rsid w:val="00567E5C"/>
    <w:rsid w:val="0057002B"/>
    <w:rsid w:val="0057267D"/>
    <w:rsid w:val="00572AE8"/>
    <w:rsid w:val="005739DE"/>
    <w:rsid w:val="005769C4"/>
    <w:rsid w:val="00577551"/>
    <w:rsid w:val="00580A33"/>
    <w:rsid w:val="005820A1"/>
    <w:rsid w:val="00584701"/>
    <w:rsid w:val="00590261"/>
    <w:rsid w:val="005932D6"/>
    <w:rsid w:val="0059337E"/>
    <w:rsid w:val="00594B80"/>
    <w:rsid w:val="005A01A6"/>
    <w:rsid w:val="005A0F42"/>
    <w:rsid w:val="005A1288"/>
    <w:rsid w:val="005A1371"/>
    <w:rsid w:val="005B2C53"/>
    <w:rsid w:val="005B360A"/>
    <w:rsid w:val="005C1504"/>
    <w:rsid w:val="005C1931"/>
    <w:rsid w:val="005C22B4"/>
    <w:rsid w:val="005C2C2B"/>
    <w:rsid w:val="005D24D3"/>
    <w:rsid w:val="005D3485"/>
    <w:rsid w:val="005D3865"/>
    <w:rsid w:val="005D4EBD"/>
    <w:rsid w:val="005E10AA"/>
    <w:rsid w:val="005E301C"/>
    <w:rsid w:val="005E6B3E"/>
    <w:rsid w:val="005F526A"/>
    <w:rsid w:val="005F7349"/>
    <w:rsid w:val="006048E6"/>
    <w:rsid w:val="00610A13"/>
    <w:rsid w:val="006138BC"/>
    <w:rsid w:val="0062069D"/>
    <w:rsid w:val="00621516"/>
    <w:rsid w:val="00621C1C"/>
    <w:rsid w:val="006302B6"/>
    <w:rsid w:val="0063534D"/>
    <w:rsid w:val="006374BA"/>
    <w:rsid w:val="00653093"/>
    <w:rsid w:val="00655799"/>
    <w:rsid w:val="0066510B"/>
    <w:rsid w:val="00673E8D"/>
    <w:rsid w:val="0067641A"/>
    <w:rsid w:val="00680F3B"/>
    <w:rsid w:val="006823FC"/>
    <w:rsid w:val="00685A47"/>
    <w:rsid w:val="00686028"/>
    <w:rsid w:val="00686B72"/>
    <w:rsid w:val="0069077C"/>
    <w:rsid w:val="006916A3"/>
    <w:rsid w:val="006916D3"/>
    <w:rsid w:val="00693DFA"/>
    <w:rsid w:val="006A09C5"/>
    <w:rsid w:val="006A28AC"/>
    <w:rsid w:val="006C33C1"/>
    <w:rsid w:val="006D5F76"/>
    <w:rsid w:val="006D5F80"/>
    <w:rsid w:val="006E26FD"/>
    <w:rsid w:val="006F1CA3"/>
    <w:rsid w:val="006F5321"/>
    <w:rsid w:val="006F64A0"/>
    <w:rsid w:val="006F70CB"/>
    <w:rsid w:val="007000F7"/>
    <w:rsid w:val="00702CEE"/>
    <w:rsid w:val="007034C7"/>
    <w:rsid w:val="00704D47"/>
    <w:rsid w:val="0070625E"/>
    <w:rsid w:val="007111DD"/>
    <w:rsid w:val="00711656"/>
    <w:rsid w:val="00711739"/>
    <w:rsid w:val="00711955"/>
    <w:rsid w:val="00712C7E"/>
    <w:rsid w:val="00713037"/>
    <w:rsid w:val="007200CA"/>
    <w:rsid w:val="007201D3"/>
    <w:rsid w:val="007208F1"/>
    <w:rsid w:val="0072225B"/>
    <w:rsid w:val="007224E8"/>
    <w:rsid w:val="00723247"/>
    <w:rsid w:val="0072337E"/>
    <w:rsid w:val="00724351"/>
    <w:rsid w:val="00724CFD"/>
    <w:rsid w:val="00726B4D"/>
    <w:rsid w:val="0073051E"/>
    <w:rsid w:val="00730ECA"/>
    <w:rsid w:val="0073572E"/>
    <w:rsid w:val="00735A89"/>
    <w:rsid w:val="00743D47"/>
    <w:rsid w:val="00750C92"/>
    <w:rsid w:val="00754914"/>
    <w:rsid w:val="00754A33"/>
    <w:rsid w:val="00757CAB"/>
    <w:rsid w:val="00767A3D"/>
    <w:rsid w:val="007726DD"/>
    <w:rsid w:val="00776219"/>
    <w:rsid w:val="0078033B"/>
    <w:rsid w:val="00780F93"/>
    <w:rsid w:val="00783C18"/>
    <w:rsid w:val="007844BE"/>
    <w:rsid w:val="0078600A"/>
    <w:rsid w:val="00786D63"/>
    <w:rsid w:val="00791924"/>
    <w:rsid w:val="007936A2"/>
    <w:rsid w:val="007A0BC7"/>
    <w:rsid w:val="007A37FD"/>
    <w:rsid w:val="007A41EB"/>
    <w:rsid w:val="007A53E4"/>
    <w:rsid w:val="007B7A63"/>
    <w:rsid w:val="007C00A9"/>
    <w:rsid w:val="007C6C3D"/>
    <w:rsid w:val="007D1D85"/>
    <w:rsid w:val="007D4C60"/>
    <w:rsid w:val="007D71C3"/>
    <w:rsid w:val="007E5D5D"/>
    <w:rsid w:val="007E79AA"/>
    <w:rsid w:val="007E7C53"/>
    <w:rsid w:val="007F254C"/>
    <w:rsid w:val="007F457B"/>
    <w:rsid w:val="007F586A"/>
    <w:rsid w:val="007F6F86"/>
    <w:rsid w:val="00803B22"/>
    <w:rsid w:val="008155FF"/>
    <w:rsid w:val="0081563B"/>
    <w:rsid w:val="00820721"/>
    <w:rsid w:val="008217B0"/>
    <w:rsid w:val="00830E20"/>
    <w:rsid w:val="0083150A"/>
    <w:rsid w:val="00841F3E"/>
    <w:rsid w:val="00844057"/>
    <w:rsid w:val="00844826"/>
    <w:rsid w:val="0085139A"/>
    <w:rsid w:val="00856522"/>
    <w:rsid w:val="0085794C"/>
    <w:rsid w:val="0087046E"/>
    <w:rsid w:val="00870FF0"/>
    <w:rsid w:val="00871B26"/>
    <w:rsid w:val="008727E4"/>
    <w:rsid w:val="008753D8"/>
    <w:rsid w:val="00876D51"/>
    <w:rsid w:val="00880155"/>
    <w:rsid w:val="008816EA"/>
    <w:rsid w:val="00881E99"/>
    <w:rsid w:val="00883B31"/>
    <w:rsid w:val="00885A3C"/>
    <w:rsid w:val="00887F46"/>
    <w:rsid w:val="0089270C"/>
    <w:rsid w:val="00894EB5"/>
    <w:rsid w:val="00896F2E"/>
    <w:rsid w:val="008975CE"/>
    <w:rsid w:val="008A49F7"/>
    <w:rsid w:val="008A6851"/>
    <w:rsid w:val="008B1EB0"/>
    <w:rsid w:val="008B2788"/>
    <w:rsid w:val="008B3C6C"/>
    <w:rsid w:val="008B6146"/>
    <w:rsid w:val="008B7CDA"/>
    <w:rsid w:val="008C003B"/>
    <w:rsid w:val="008C1B65"/>
    <w:rsid w:val="008C491E"/>
    <w:rsid w:val="008C5EEE"/>
    <w:rsid w:val="008C6382"/>
    <w:rsid w:val="008C677C"/>
    <w:rsid w:val="008D006F"/>
    <w:rsid w:val="008D1C19"/>
    <w:rsid w:val="008D1E6F"/>
    <w:rsid w:val="008D6A94"/>
    <w:rsid w:val="008E17FF"/>
    <w:rsid w:val="008E339E"/>
    <w:rsid w:val="008F2957"/>
    <w:rsid w:val="008F4CAA"/>
    <w:rsid w:val="009003F5"/>
    <w:rsid w:val="00902ABB"/>
    <w:rsid w:val="0090619A"/>
    <w:rsid w:val="00922B13"/>
    <w:rsid w:val="00926099"/>
    <w:rsid w:val="009273E2"/>
    <w:rsid w:val="00931C33"/>
    <w:rsid w:val="009366CE"/>
    <w:rsid w:val="0094023C"/>
    <w:rsid w:val="00941846"/>
    <w:rsid w:val="009452D8"/>
    <w:rsid w:val="00946806"/>
    <w:rsid w:val="00950079"/>
    <w:rsid w:val="00950580"/>
    <w:rsid w:val="00950B6D"/>
    <w:rsid w:val="00955B66"/>
    <w:rsid w:val="00962C80"/>
    <w:rsid w:val="00965318"/>
    <w:rsid w:val="00977FD3"/>
    <w:rsid w:val="00980EDF"/>
    <w:rsid w:val="009820EF"/>
    <w:rsid w:val="00983310"/>
    <w:rsid w:val="00991043"/>
    <w:rsid w:val="0099219C"/>
    <w:rsid w:val="009A73BE"/>
    <w:rsid w:val="009A77DD"/>
    <w:rsid w:val="009A7E91"/>
    <w:rsid w:val="009B213F"/>
    <w:rsid w:val="009B4BE9"/>
    <w:rsid w:val="009B62A4"/>
    <w:rsid w:val="009C035E"/>
    <w:rsid w:val="009C0593"/>
    <w:rsid w:val="009C774E"/>
    <w:rsid w:val="009D08C3"/>
    <w:rsid w:val="009D7E53"/>
    <w:rsid w:val="009D7EB2"/>
    <w:rsid w:val="009E3114"/>
    <w:rsid w:val="009E3188"/>
    <w:rsid w:val="009E6D5A"/>
    <w:rsid w:val="009F0012"/>
    <w:rsid w:val="009F22B1"/>
    <w:rsid w:val="009F6375"/>
    <w:rsid w:val="009F63E8"/>
    <w:rsid w:val="00A01663"/>
    <w:rsid w:val="00A03BE5"/>
    <w:rsid w:val="00A05688"/>
    <w:rsid w:val="00A072FE"/>
    <w:rsid w:val="00A2283A"/>
    <w:rsid w:val="00A231A0"/>
    <w:rsid w:val="00A331FF"/>
    <w:rsid w:val="00A33717"/>
    <w:rsid w:val="00A34A03"/>
    <w:rsid w:val="00A37563"/>
    <w:rsid w:val="00A37FFB"/>
    <w:rsid w:val="00A43BD0"/>
    <w:rsid w:val="00A448B9"/>
    <w:rsid w:val="00A45986"/>
    <w:rsid w:val="00A46188"/>
    <w:rsid w:val="00A477E2"/>
    <w:rsid w:val="00A6498A"/>
    <w:rsid w:val="00A657C5"/>
    <w:rsid w:val="00A66414"/>
    <w:rsid w:val="00A669FB"/>
    <w:rsid w:val="00A85C94"/>
    <w:rsid w:val="00AA2C9B"/>
    <w:rsid w:val="00AA552A"/>
    <w:rsid w:val="00AA6A84"/>
    <w:rsid w:val="00AB354D"/>
    <w:rsid w:val="00AB5B36"/>
    <w:rsid w:val="00AC08DA"/>
    <w:rsid w:val="00AC1C77"/>
    <w:rsid w:val="00AC4D4D"/>
    <w:rsid w:val="00AC59EC"/>
    <w:rsid w:val="00AC7903"/>
    <w:rsid w:val="00AD2922"/>
    <w:rsid w:val="00AD3EC4"/>
    <w:rsid w:val="00AD458F"/>
    <w:rsid w:val="00AD7577"/>
    <w:rsid w:val="00AE3976"/>
    <w:rsid w:val="00AE3B49"/>
    <w:rsid w:val="00AE3E17"/>
    <w:rsid w:val="00AE5D69"/>
    <w:rsid w:val="00AF36A9"/>
    <w:rsid w:val="00AF3E77"/>
    <w:rsid w:val="00AF4C00"/>
    <w:rsid w:val="00AF74B6"/>
    <w:rsid w:val="00B00579"/>
    <w:rsid w:val="00B00DBD"/>
    <w:rsid w:val="00B05F7C"/>
    <w:rsid w:val="00B12F6E"/>
    <w:rsid w:val="00B21B9A"/>
    <w:rsid w:val="00B2797A"/>
    <w:rsid w:val="00B302C2"/>
    <w:rsid w:val="00B3178A"/>
    <w:rsid w:val="00B33681"/>
    <w:rsid w:val="00B35903"/>
    <w:rsid w:val="00B41931"/>
    <w:rsid w:val="00B43680"/>
    <w:rsid w:val="00B5043A"/>
    <w:rsid w:val="00B51BDA"/>
    <w:rsid w:val="00B64C4D"/>
    <w:rsid w:val="00B65FFD"/>
    <w:rsid w:val="00B664B2"/>
    <w:rsid w:val="00B73564"/>
    <w:rsid w:val="00B75C9B"/>
    <w:rsid w:val="00B81517"/>
    <w:rsid w:val="00B82808"/>
    <w:rsid w:val="00B840A7"/>
    <w:rsid w:val="00B863F6"/>
    <w:rsid w:val="00B8712E"/>
    <w:rsid w:val="00B87B78"/>
    <w:rsid w:val="00BA3274"/>
    <w:rsid w:val="00BB0438"/>
    <w:rsid w:val="00BB32BF"/>
    <w:rsid w:val="00BB4729"/>
    <w:rsid w:val="00BB47AB"/>
    <w:rsid w:val="00BB6EBD"/>
    <w:rsid w:val="00BC3152"/>
    <w:rsid w:val="00BD025B"/>
    <w:rsid w:val="00BD0DA9"/>
    <w:rsid w:val="00BD16E5"/>
    <w:rsid w:val="00BD518A"/>
    <w:rsid w:val="00BD770D"/>
    <w:rsid w:val="00BE07C3"/>
    <w:rsid w:val="00BE77C6"/>
    <w:rsid w:val="00C06E16"/>
    <w:rsid w:val="00C11DBF"/>
    <w:rsid w:val="00C2035F"/>
    <w:rsid w:val="00C24AE7"/>
    <w:rsid w:val="00C2668D"/>
    <w:rsid w:val="00C30569"/>
    <w:rsid w:val="00C321C5"/>
    <w:rsid w:val="00C35589"/>
    <w:rsid w:val="00C3738F"/>
    <w:rsid w:val="00C37C97"/>
    <w:rsid w:val="00C40929"/>
    <w:rsid w:val="00C41702"/>
    <w:rsid w:val="00C447D0"/>
    <w:rsid w:val="00C456CE"/>
    <w:rsid w:val="00C46375"/>
    <w:rsid w:val="00C51FA1"/>
    <w:rsid w:val="00C54CC0"/>
    <w:rsid w:val="00C56644"/>
    <w:rsid w:val="00C60426"/>
    <w:rsid w:val="00C65278"/>
    <w:rsid w:val="00C66289"/>
    <w:rsid w:val="00C665D4"/>
    <w:rsid w:val="00C6680C"/>
    <w:rsid w:val="00C67954"/>
    <w:rsid w:val="00C75036"/>
    <w:rsid w:val="00C75280"/>
    <w:rsid w:val="00C758F2"/>
    <w:rsid w:val="00C76920"/>
    <w:rsid w:val="00C76F4F"/>
    <w:rsid w:val="00C81993"/>
    <w:rsid w:val="00C82869"/>
    <w:rsid w:val="00C83F21"/>
    <w:rsid w:val="00C9156F"/>
    <w:rsid w:val="00C9218B"/>
    <w:rsid w:val="00CA6757"/>
    <w:rsid w:val="00CB00FD"/>
    <w:rsid w:val="00CB0AF3"/>
    <w:rsid w:val="00CB4DF7"/>
    <w:rsid w:val="00CB510A"/>
    <w:rsid w:val="00CB7455"/>
    <w:rsid w:val="00CC1459"/>
    <w:rsid w:val="00CC78F2"/>
    <w:rsid w:val="00CD0CD3"/>
    <w:rsid w:val="00CD181E"/>
    <w:rsid w:val="00CE7B43"/>
    <w:rsid w:val="00CF1925"/>
    <w:rsid w:val="00CF3566"/>
    <w:rsid w:val="00CF43FA"/>
    <w:rsid w:val="00CF500A"/>
    <w:rsid w:val="00D01235"/>
    <w:rsid w:val="00D029CF"/>
    <w:rsid w:val="00D07236"/>
    <w:rsid w:val="00D1076E"/>
    <w:rsid w:val="00D12AB9"/>
    <w:rsid w:val="00D14F4C"/>
    <w:rsid w:val="00D174B2"/>
    <w:rsid w:val="00D17D41"/>
    <w:rsid w:val="00D221C1"/>
    <w:rsid w:val="00D277C8"/>
    <w:rsid w:val="00D31F80"/>
    <w:rsid w:val="00D3363F"/>
    <w:rsid w:val="00D36059"/>
    <w:rsid w:val="00D402A1"/>
    <w:rsid w:val="00D41A3F"/>
    <w:rsid w:val="00D4315D"/>
    <w:rsid w:val="00D44193"/>
    <w:rsid w:val="00D44CBC"/>
    <w:rsid w:val="00D460DA"/>
    <w:rsid w:val="00D5106D"/>
    <w:rsid w:val="00D5360E"/>
    <w:rsid w:val="00D6289E"/>
    <w:rsid w:val="00D6320B"/>
    <w:rsid w:val="00D63253"/>
    <w:rsid w:val="00D64A63"/>
    <w:rsid w:val="00D653F1"/>
    <w:rsid w:val="00D72475"/>
    <w:rsid w:val="00D732DE"/>
    <w:rsid w:val="00D73784"/>
    <w:rsid w:val="00D80E25"/>
    <w:rsid w:val="00D84223"/>
    <w:rsid w:val="00D849B8"/>
    <w:rsid w:val="00D84AFC"/>
    <w:rsid w:val="00D857EC"/>
    <w:rsid w:val="00D91803"/>
    <w:rsid w:val="00D92D1F"/>
    <w:rsid w:val="00D9304C"/>
    <w:rsid w:val="00D94F96"/>
    <w:rsid w:val="00DA13C9"/>
    <w:rsid w:val="00DA2792"/>
    <w:rsid w:val="00DB4755"/>
    <w:rsid w:val="00DC407C"/>
    <w:rsid w:val="00DC5229"/>
    <w:rsid w:val="00DC6163"/>
    <w:rsid w:val="00DC6B23"/>
    <w:rsid w:val="00DD2FD7"/>
    <w:rsid w:val="00DE0468"/>
    <w:rsid w:val="00DE05AD"/>
    <w:rsid w:val="00DE5B33"/>
    <w:rsid w:val="00DF0A09"/>
    <w:rsid w:val="00DF60B3"/>
    <w:rsid w:val="00DF66CC"/>
    <w:rsid w:val="00DF7AB4"/>
    <w:rsid w:val="00DF7D55"/>
    <w:rsid w:val="00E02446"/>
    <w:rsid w:val="00E07DF8"/>
    <w:rsid w:val="00E1143D"/>
    <w:rsid w:val="00E146AF"/>
    <w:rsid w:val="00E15133"/>
    <w:rsid w:val="00E1678B"/>
    <w:rsid w:val="00E205FC"/>
    <w:rsid w:val="00E20E87"/>
    <w:rsid w:val="00E213DE"/>
    <w:rsid w:val="00E221FB"/>
    <w:rsid w:val="00E246D2"/>
    <w:rsid w:val="00E25B58"/>
    <w:rsid w:val="00E2742E"/>
    <w:rsid w:val="00E277D5"/>
    <w:rsid w:val="00E32CAE"/>
    <w:rsid w:val="00E34CCF"/>
    <w:rsid w:val="00E34CE1"/>
    <w:rsid w:val="00E36187"/>
    <w:rsid w:val="00E40C0E"/>
    <w:rsid w:val="00E41280"/>
    <w:rsid w:val="00E419EC"/>
    <w:rsid w:val="00E43247"/>
    <w:rsid w:val="00E468B3"/>
    <w:rsid w:val="00E46CE9"/>
    <w:rsid w:val="00E50298"/>
    <w:rsid w:val="00E507F3"/>
    <w:rsid w:val="00E54C08"/>
    <w:rsid w:val="00E5505E"/>
    <w:rsid w:val="00E57781"/>
    <w:rsid w:val="00E603A7"/>
    <w:rsid w:val="00E635AA"/>
    <w:rsid w:val="00E65326"/>
    <w:rsid w:val="00E653C6"/>
    <w:rsid w:val="00E65A31"/>
    <w:rsid w:val="00E676A1"/>
    <w:rsid w:val="00E7473E"/>
    <w:rsid w:val="00E77B00"/>
    <w:rsid w:val="00E80641"/>
    <w:rsid w:val="00E80991"/>
    <w:rsid w:val="00E8359C"/>
    <w:rsid w:val="00E852BA"/>
    <w:rsid w:val="00E86398"/>
    <w:rsid w:val="00E9440E"/>
    <w:rsid w:val="00E95833"/>
    <w:rsid w:val="00E96378"/>
    <w:rsid w:val="00E97790"/>
    <w:rsid w:val="00E97BD5"/>
    <w:rsid w:val="00EA0C8E"/>
    <w:rsid w:val="00EA3E9A"/>
    <w:rsid w:val="00EA427E"/>
    <w:rsid w:val="00EA506E"/>
    <w:rsid w:val="00EC2F77"/>
    <w:rsid w:val="00EC6287"/>
    <w:rsid w:val="00EC6F6C"/>
    <w:rsid w:val="00EC76C1"/>
    <w:rsid w:val="00EC778C"/>
    <w:rsid w:val="00ED0A45"/>
    <w:rsid w:val="00ED3B36"/>
    <w:rsid w:val="00ED4175"/>
    <w:rsid w:val="00EE1722"/>
    <w:rsid w:val="00EE426E"/>
    <w:rsid w:val="00EF0EC3"/>
    <w:rsid w:val="00EF0F21"/>
    <w:rsid w:val="00EF34C6"/>
    <w:rsid w:val="00EF372C"/>
    <w:rsid w:val="00EF757D"/>
    <w:rsid w:val="00EF7810"/>
    <w:rsid w:val="00F0370C"/>
    <w:rsid w:val="00F04B7B"/>
    <w:rsid w:val="00F10926"/>
    <w:rsid w:val="00F159E9"/>
    <w:rsid w:val="00F215B5"/>
    <w:rsid w:val="00F21709"/>
    <w:rsid w:val="00F22E9B"/>
    <w:rsid w:val="00F24075"/>
    <w:rsid w:val="00F32586"/>
    <w:rsid w:val="00F3264E"/>
    <w:rsid w:val="00F33413"/>
    <w:rsid w:val="00F357B5"/>
    <w:rsid w:val="00F37001"/>
    <w:rsid w:val="00F41D78"/>
    <w:rsid w:val="00F46246"/>
    <w:rsid w:val="00F5155A"/>
    <w:rsid w:val="00F54079"/>
    <w:rsid w:val="00F54F9E"/>
    <w:rsid w:val="00F56D89"/>
    <w:rsid w:val="00F571EE"/>
    <w:rsid w:val="00F60060"/>
    <w:rsid w:val="00F63355"/>
    <w:rsid w:val="00F64E31"/>
    <w:rsid w:val="00F70B74"/>
    <w:rsid w:val="00F81FA6"/>
    <w:rsid w:val="00F83771"/>
    <w:rsid w:val="00F8572E"/>
    <w:rsid w:val="00F86143"/>
    <w:rsid w:val="00F87B4E"/>
    <w:rsid w:val="00F949B5"/>
    <w:rsid w:val="00FA15EF"/>
    <w:rsid w:val="00FA38DE"/>
    <w:rsid w:val="00FB47F4"/>
    <w:rsid w:val="00FC28E9"/>
    <w:rsid w:val="00FC3AF4"/>
    <w:rsid w:val="00FD095D"/>
    <w:rsid w:val="00FD54A8"/>
    <w:rsid w:val="00FD71BD"/>
    <w:rsid w:val="00FE1774"/>
    <w:rsid w:val="00FE48BB"/>
    <w:rsid w:val="00FE5F54"/>
    <w:rsid w:val="00FF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55ED"/>
  </w:style>
  <w:style w:type="paragraph" w:styleId="1">
    <w:name w:val="heading 1"/>
    <w:basedOn w:val="a0"/>
    <w:link w:val="10"/>
    <w:uiPriority w:val="9"/>
    <w:qFormat/>
    <w:rsid w:val="003F4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114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114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114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4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419EC"/>
  </w:style>
  <w:style w:type="paragraph" w:styleId="a6">
    <w:name w:val="footer"/>
    <w:basedOn w:val="a0"/>
    <w:link w:val="a7"/>
    <w:uiPriority w:val="99"/>
    <w:semiHidden/>
    <w:unhideWhenUsed/>
    <w:rsid w:val="00E4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E419EC"/>
  </w:style>
  <w:style w:type="character" w:customStyle="1" w:styleId="10">
    <w:name w:val="Заголовок 1 Знак"/>
    <w:basedOn w:val="a1"/>
    <w:link w:val="1"/>
    <w:uiPriority w:val="9"/>
    <w:rsid w:val="003F41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0"/>
    <w:uiPriority w:val="99"/>
    <w:semiHidden/>
    <w:unhideWhenUsed/>
    <w:rsid w:val="003F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zv">
    <w:name w:val="nazv"/>
    <w:basedOn w:val="a1"/>
    <w:rsid w:val="003F4183"/>
  </w:style>
  <w:style w:type="paragraph" w:styleId="HTML">
    <w:name w:val="HTML Preformatted"/>
    <w:basedOn w:val="a0"/>
    <w:link w:val="HTML0"/>
    <w:uiPriority w:val="99"/>
    <w:semiHidden/>
    <w:unhideWhenUsed/>
    <w:rsid w:val="008C63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C638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1"/>
    <w:rsid w:val="008C6382"/>
  </w:style>
  <w:style w:type="character" w:styleId="a9">
    <w:name w:val="Hyperlink"/>
    <w:basedOn w:val="a1"/>
    <w:uiPriority w:val="99"/>
    <w:unhideWhenUsed/>
    <w:rsid w:val="0032372A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E114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E114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E114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editsection">
    <w:name w:val="mw-editsection"/>
    <w:basedOn w:val="a1"/>
    <w:rsid w:val="00E1143D"/>
  </w:style>
  <w:style w:type="character" w:customStyle="1" w:styleId="mw-editsection-bracket">
    <w:name w:val="mw-editsection-bracket"/>
    <w:basedOn w:val="a1"/>
    <w:rsid w:val="00E1143D"/>
  </w:style>
  <w:style w:type="character" w:customStyle="1" w:styleId="hyph">
    <w:name w:val="hyph"/>
    <w:basedOn w:val="a1"/>
    <w:rsid w:val="00E1143D"/>
  </w:style>
  <w:style w:type="character" w:customStyle="1" w:styleId="source">
    <w:name w:val="source"/>
    <w:basedOn w:val="a1"/>
    <w:rsid w:val="00E1143D"/>
  </w:style>
  <w:style w:type="character" w:customStyle="1" w:styleId="ipa">
    <w:name w:val="ipa"/>
    <w:basedOn w:val="a1"/>
    <w:rsid w:val="00E1143D"/>
  </w:style>
  <w:style w:type="character" w:customStyle="1" w:styleId="example-fullblock">
    <w:name w:val="example-fullblock"/>
    <w:basedOn w:val="a1"/>
    <w:rsid w:val="00E1143D"/>
  </w:style>
  <w:style w:type="character" w:customStyle="1" w:styleId="example-block">
    <w:name w:val="example-block"/>
    <w:basedOn w:val="a1"/>
    <w:rsid w:val="00E1143D"/>
  </w:style>
  <w:style w:type="character" w:customStyle="1" w:styleId="example-select">
    <w:name w:val="example-select"/>
    <w:basedOn w:val="a1"/>
    <w:rsid w:val="00E1143D"/>
  </w:style>
  <w:style w:type="character" w:customStyle="1" w:styleId="example-details">
    <w:name w:val="example-details"/>
    <w:basedOn w:val="a1"/>
    <w:rsid w:val="00E1143D"/>
  </w:style>
  <w:style w:type="character" w:customStyle="1" w:styleId="example-date">
    <w:name w:val="example-date"/>
    <w:basedOn w:val="a1"/>
    <w:rsid w:val="00E1143D"/>
  </w:style>
  <w:style w:type="character" w:customStyle="1" w:styleId="citation-source">
    <w:name w:val="citation-source"/>
    <w:basedOn w:val="a1"/>
    <w:rsid w:val="00E1143D"/>
  </w:style>
  <w:style w:type="character" w:customStyle="1" w:styleId="nkrja-source">
    <w:name w:val="nkrja-source"/>
    <w:basedOn w:val="a1"/>
    <w:rsid w:val="00E1143D"/>
  </w:style>
  <w:style w:type="paragraph" w:styleId="aa">
    <w:name w:val="List Paragraph"/>
    <w:basedOn w:val="a0"/>
    <w:uiPriority w:val="34"/>
    <w:qFormat/>
    <w:rsid w:val="008C003B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9B4BE9"/>
    <w:pPr>
      <w:numPr>
        <w:numId w:val="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5154">
          <w:marLeft w:val="0"/>
          <w:marRight w:val="186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7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7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8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8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0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60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ovsky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y\AppData\Roaming\Microsoft\&#1064;&#1072;&#1073;&#1083;&#1086;&#1085;&#1099;\Dot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E8834-ECBC-48DD-AA21-60AF1366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11</TotalTime>
  <Pages>1</Pages>
  <Words>4509</Words>
  <Characters>25707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cp:lastPrinted>2025-02-27T11:51:00Z</cp:lastPrinted>
  <dcterms:created xsi:type="dcterms:W3CDTF">2025-02-27T21:08:00Z</dcterms:created>
  <dcterms:modified xsi:type="dcterms:W3CDTF">2025-02-27T21:20:00Z</dcterms:modified>
</cp:coreProperties>
</file>