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Cambria" w:cs="Cambria" w:ascii="Cambria" w:hAnsi="Cambria"/>
          <w:sz w:val="32"/>
          <w:szCs w:val="32"/>
        </w:rPr>
        <w:t xml:space="preserve">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hyperlink r:id="rId2">
        <w:r>
          <w:rPr>
            <w:rFonts w:cs="Times New Roman" w:ascii="Times New Roman" w:hAnsi="Times New Roman"/>
            <w:sz w:val="28"/>
            <w:szCs w:val="28"/>
            <w:lang w:val="en-US"/>
          </w:rPr>
          <w:t>vitvarnik</w:t>
        </w:r>
        <w:r>
          <w:rPr>
            <w:rFonts w:cs="Times New Roman" w:ascii="Times New Roman" w:hAnsi="Times New Roman"/>
            <w:sz w:val="28"/>
            <w:szCs w:val="28"/>
          </w:rPr>
          <w:t>@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rambler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Normal"/>
        <w:ind w:left="-56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Захар Давыдов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Персонажи: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 Мороз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Снегурочка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Снеговик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Ванька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Баба Яга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Водяной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Русалки (массовка)</w:t>
      </w:r>
    </w:p>
    <w:p>
      <w:pPr>
        <w:pStyle w:val="Normal"/>
        <w:numPr>
          <w:ilvl w:val="0"/>
          <w:numId w:val="0"/>
        </w:numPr>
        <w:outlineLvl w:val="0"/>
        <w:rPr>
          <w:rFonts w:ascii="Cambria" w:hAnsi="Cambria" w:cs="Cambria"/>
          <w:sz w:val="32"/>
          <w:szCs w:val="32"/>
        </w:rPr>
      </w:pPr>
      <w:r>
        <w:rPr>
          <w:rFonts w:cs="Cambria" w:ascii="Cambria" w:hAnsi="Cambria"/>
          <w:sz w:val="32"/>
          <w:szCs w:val="32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mbria" w:hAnsi="Cambria" w:cs="Cambria"/>
          <w:sz w:val="32"/>
          <w:szCs w:val="32"/>
        </w:rPr>
      </w:pPr>
      <w:r>
        <w:rPr>
          <w:rFonts w:cs="Cambria" w:ascii="Cambria" w:hAnsi="Cambria"/>
          <w:sz w:val="32"/>
          <w:szCs w:val="32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mbria" w:hAnsi="Cambria" w:cs="Cambria"/>
          <w:sz w:val="32"/>
          <w:szCs w:val="32"/>
        </w:rPr>
      </w:pPr>
      <w:r>
        <w:rPr>
          <w:rFonts w:cs="Cambria" w:ascii="Cambria" w:hAnsi="Cambria"/>
          <w:sz w:val="32"/>
          <w:szCs w:val="32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mbria" w:hAnsi="Cambria" w:cs="Cambria"/>
          <w:sz w:val="32"/>
          <w:szCs w:val="32"/>
        </w:rPr>
      </w:pPr>
      <w:r>
        <w:rPr>
          <w:rFonts w:cs="Cambria" w:ascii="Cambria" w:hAnsi="Cambria"/>
          <w:sz w:val="32"/>
          <w:szCs w:val="32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mbria" w:hAnsi="Cambria" w:cs="Cambria"/>
          <w:sz w:val="32"/>
          <w:szCs w:val="32"/>
        </w:rPr>
      </w:pPr>
      <w:r>
        <w:rPr>
          <w:rFonts w:eastAsia="Cambria" w:cs="Cambria" w:ascii="Cambria" w:hAnsi="Cambria"/>
          <w:sz w:val="32"/>
          <w:szCs w:val="32"/>
        </w:rPr>
        <w:t xml:space="preserve">                           </w:t>
      </w:r>
      <w:r>
        <w:rPr>
          <w:rFonts w:cs="Cambria" w:ascii="Cambria" w:hAnsi="Cambria"/>
          <w:sz w:val="32"/>
          <w:szCs w:val="32"/>
        </w:rPr>
        <w:t>НОВОГОДНЯЯ ФАНТАЗИЯ 2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rFonts w:eastAsia="Cambria" w:cs="Cambria" w:ascii="Cambria" w:hAnsi="Cambria"/>
          <w:sz w:val="32"/>
          <w:szCs w:val="32"/>
        </w:rPr>
        <w:t xml:space="preserve">                                        </w:t>
      </w:r>
      <w:r>
        <w:rPr>
          <w:rFonts w:cs="Cambria" w:ascii="Cambria" w:hAnsi="Cambria"/>
          <w:sz w:val="32"/>
          <w:szCs w:val="32"/>
        </w:rPr>
        <w:t>Действие первое</w:t>
      </w:r>
    </w:p>
    <w:p>
      <w:pPr>
        <w:pStyle w:val="Normal"/>
        <w:numPr>
          <w:ilvl w:val="0"/>
          <w:numId w:val="0"/>
        </w:numPr>
        <w:outlineLvl w:val="0"/>
        <w:rPr>
          <w:rFonts w:ascii="Cambria" w:hAnsi="Cambria" w:cs="Cambria"/>
          <w:sz w:val="28"/>
          <w:szCs w:val="28"/>
        </w:rPr>
      </w:pPr>
      <w:r>
        <w:rPr>
          <w:rFonts w:eastAsia="Cambria" w:cs="Cambria" w:ascii="Cambria" w:hAnsi="Cambria"/>
          <w:sz w:val="32"/>
          <w:szCs w:val="32"/>
        </w:rPr>
        <w:t xml:space="preserve">                                           </w:t>
      </w:r>
      <w:r>
        <w:rPr>
          <w:rFonts w:cs="Cambria" w:ascii="Cambria" w:hAnsi="Cambria"/>
          <w:sz w:val="32"/>
          <w:szCs w:val="32"/>
        </w:rPr>
        <w:t>Сцена первая</w:t>
      </w:r>
    </w:p>
    <w:p>
      <w:pPr>
        <w:pStyle w:val="Normal"/>
        <w:rPr>
          <w:rFonts w:ascii="Cambria" w:hAnsi="Cambria" w:cs="Cambria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</w:r>
    </w:p>
    <w:p>
      <w:pPr>
        <w:pStyle w:val="Normal"/>
        <w:ind w:left="-567" w:hanging="0"/>
        <w:rPr>
          <w:rFonts w:ascii="Cambria" w:hAnsi="Cambria" w:cs="Cambria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  <w:t>(Картинка летняя, с солнышком, домиком, лесом, полянкой. Всё летнее, весёлое. Идёт под лирическую музыку «а-ля рус»)</w:t>
      </w:r>
    </w:p>
    <w:p>
      <w:pPr>
        <w:pStyle w:val="Normal"/>
        <w:ind w:left="-567" w:hanging="0"/>
        <w:rPr>
          <w:rFonts w:ascii="Cambria" w:hAnsi="Cambria" w:cs="Cambria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  <w:t>Голос:  Давным-давно, во времена стародавние, времена дремучие, когда мамы и папы были совсем маленькие, а дедушки и бабушки не знали, что такое телевизор, когда птички пели громче и солнышко светило ярче…, когда за осенью приходила зима, (ворчливо)  а не как сейчас: выходишь на улицу, на улице декабрь, а под ногами лужи, и не знаешь, то ли шубу надевать, то ли галоши и зонтик готовить…М-да, так вот… В те самые времена былинные…</w:t>
      </w:r>
    </w:p>
    <w:p>
      <w:pPr>
        <w:pStyle w:val="Normal"/>
        <w:ind w:left="-567" w:hanging="0"/>
        <w:rPr>
          <w:rFonts w:ascii="Cambria" w:hAnsi="Cambria" w:cs="Cambria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  <w:t>(Свет на сцене. Выходит Дед Мороз с мегафоном.)</w:t>
      </w:r>
    </w:p>
    <w:p>
      <w:pPr>
        <w:pStyle w:val="Normal"/>
        <w:ind w:left="-567" w:hanging="0"/>
        <w:rPr/>
      </w:pPr>
      <w:r>
        <w:rPr>
          <w:rFonts w:cs="Cambria" w:ascii="Cambria" w:hAnsi="Cambria"/>
          <w:sz w:val="28"/>
          <w:szCs w:val="28"/>
        </w:rPr>
        <w:t>Д.М.    Стоп, стоп, стоп! Что это такое? Что за настроение? Где радость от грядущего праздника?  Кто ответственный за мероприятие?</w:t>
      </w:r>
    </w:p>
    <w:p>
      <w:pPr>
        <w:pStyle w:val="Normal"/>
        <w:ind w:left="-567" w:hanging="0"/>
        <w:rPr/>
      </w:pPr>
      <w:r>
        <w:rPr>
          <w:rFonts w:cs="Cambria" w:ascii="Cambria" w:hAnsi="Cambria"/>
          <w:sz w:val="28"/>
          <w:szCs w:val="28"/>
        </w:rPr>
        <w:t>Сн.       Я здесь.</w:t>
      </w:r>
    </w:p>
    <w:p>
      <w:pPr>
        <w:pStyle w:val="Normal"/>
        <w:ind w:left="-567" w:hanging="0"/>
        <w:rPr>
          <w:rFonts w:ascii="Cambria" w:hAnsi="Cambria" w:cs="Cambria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  <w:t>Д.М.    Это что? (показывает на весёлое солнышко) Я спрашиваю:   что - это?</w:t>
      </w:r>
    </w:p>
    <w:p>
      <w:pPr>
        <w:pStyle w:val="Normal"/>
        <w:ind w:left="-567" w:hanging="0"/>
        <w:rPr>
          <w:rFonts w:ascii="Cambria" w:hAnsi="Cambria" w:cs="Cambria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  <w:t>Сн.       Солнышко.</w:t>
      </w:r>
    </w:p>
    <w:p>
      <w:pPr>
        <w:pStyle w:val="Normal"/>
        <w:ind w:left="-567" w:hanging="0"/>
        <w:rPr>
          <w:rFonts w:ascii="Cambria" w:hAnsi="Cambria" w:cs="Cambria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  <w:t>Д.М.     Откуда?</w:t>
      </w:r>
    </w:p>
    <w:p>
      <w:pPr>
        <w:pStyle w:val="Normal"/>
        <w:ind w:left="-567" w:hanging="0"/>
        <w:rPr/>
      </w:pPr>
      <w:r>
        <w:rPr>
          <w:rFonts w:cs="Cambria" w:ascii="Cambria" w:hAnsi="Cambria"/>
          <w:sz w:val="28"/>
          <w:szCs w:val="28"/>
        </w:rPr>
        <w:t>Сн.        Так ведь… Солнышко на небе.</w:t>
      </w:r>
    </w:p>
    <w:p>
      <w:pPr>
        <w:pStyle w:val="Normal"/>
        <w:ind w:left="-567" w:hanging="0"/>
        <w:rPr>
          <w:rFonts w:ascii="Cambria" w:hAnsi="Cambria" w:cs="Cambria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  <w:t>Д.М.      У нас новогодняя ночь по сценарию! Убрать солнышко!</w:t>
      </w:r>
    </w:p>
    <w:p>
      <w:pPr>
        <w:pStyle w:val="Normal"/>
        <w:ind w:left="-567" w:hanging="0"/>
        <w:rPr/>
      </w:pPr>
      <w:r>
        <w:rPr>
          <w:rFonts w:cs="Cambria" w:ascii="Cambria" w:hAnsi="Cambria"/>
          <w:sz w:val="28"/>
          <w:szCs w:val="28"/>
        </w:rPr>
        <w:t xml:space="preserve">Сн.(вверх кому-то)   </w:t>
      </w:r>
      <w:r>
        <w:rPr>
          <w:rFonts w:cs="Calibri" w:ascii="Cambria" w:hAnsi="Cambria"/>
          <w:sz w:val="28"/>
          <w:szCs w:val="28"/>
        </w:rPr>
        <w:t>Убрать солнышко!  (Солнышко исчезает).</w:t>
      </w:r>
    </w:p>
    <w:p>
      <w:pPr>
        <w:pStyle w:val="Normal"/>
        <w:ind w:left="-567" w:hanging="0"/>
        <w:rPr>
          <w:rFonts w:ascii="Cambria" w:hAnsi="Cambria" w:cs="Cambria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  <w:t>Д.М.      На его место повесьте месяц.</w:t>
      </w:r>
    </w:p>
    <w:p>
      <w:pPr>
        <w:pStyle w:val="Normal"/>
        <w:ind w:left="-567" w:hanging="0"/>
        <w:rPr/>
      </w:pPr>
      <w:r>
        <w:rPr>
          <w:rFonts w:cs="Cambria" w:ascii="Cambria" w:hAnsi="Cambria"/>
          <w:sz w:val="28"/>
          <w:szCs w:val="28"/>
        </w:rPr>
        <w:t>Сн.         Повесить месяц!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  <w:t>Д.М.      Тут, тут и вот тут – таинственно мерцают звёзды. (Сверяется с текстом, который   держит в руке)</w:t>
      </w:r>
    </w:p>
    <w:p>
      <w:pPr>
        <w:pStyle w:val="Normal"/>
        <w:ind w:left="-567" w:hanging="0"/>
        <w:rPr/>
      </w:pPr>
      <w:r>
        <w:rPr>
          <w:rFonts w:cs="Cambria" w:ascii="Cambria" w:hAnsi="Cambria"/>
          <w:sz w:val="28"/>
          <w:szCs w:val="28"/>
        </w:rPr>
        <w:t>Сн.        Мерцают звёзды! (Загораются звёзды)</w:t>
      </w:r>
    </w:p>
    <w:p>
      <w:pPr>
        <w:pStyle w:val="Normal"/>
        <w:ind w:left="-567" w:hanging="0"/>
        <w:rPr>
          <w:rFonts w:ascii="Cambria" w:hAnsi="Cambria" w:cs="Cambria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  <w:t xml:space="preserve">Д.М.     Хватит за мной повторять! </w:t>
      </w:r>
    </w:p>
    <w:p>
      <w:pPr>
        <w:pStyle w:val="Normal"/>
        <w:ind w:left="-567" w:hanging="0"/>
        <w:rPr/>
      </w:pPr>
      <w:r>
        <w:rPr>
          <w:rFonts w:cs="Cambria" w:ascii="Cambria" w:hAnsi="Cambria"/>
          <w:sz w:val="28"/>
          <w:szCs w:val="28"/>
        </w:rPr>
        <w:t>Сн.        Хватит за мной… ой, простите.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  <w:t>Д.М.      Вот сюда ещё горсточку (взмахивает рукой, на небе вспыхивают ещё звёзды, или по   одной бросает, и они появляются на небе)</w:t>
      </w:r>
      <w:r>
        <w:rPr>
          <w:rFonts w:cs="Calibri" w:ascii="Cambria" w:hAnsi="Cambria"/>
          <w:sz w:val="28"/>
          <w:szCs w:val="28"/>
        </w:rPr>
        <w:t xml:space="preserve"> Траву убрать! На её месте искрится снег. Видишь, написано: искрится снег.   Все по местам!  Итак.., с самого начала.</w:t>
      </w:r>
    </w:p>
    <w:p>
      <w:pPr>
        <w:pStyle w:val="Normal"/>
        <w:ind w:left="-567" w:hanging="0"/>
        <w:rPr/>
      </w:pPr>
      <w:r>
        <w:rPr>
          <w:rFonts w:cs="Cambria" w:ascii="Cambria" w:hAnsi="Cambria"/>
          <w:sz w:val="28"/>
          <w:szCs w:val="28"/>
        </w:rPr>
        <w:t xml:space="preserve">Сн. ( с киношной хлопушкой)  </w:t>
      </w:r>
      <w:r>
        <w:rPr>
          <w:rFonts w:cs="Calibri" w:ascii="Cambria" w:hAnsi="Cambria"/>
          <w:sz w:val="28"/>
          <w:szCs w:val="28"/>
        </w:rPr>
        <w:t xml:space="preserve"> Новогодняя фантазия-2. Сцена первая.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  <w:t xml:space="preserve">(Снова картина с домиком, но уже зимняя. Падает снег.) 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Голос:   Давным-давно, во времена стародавние…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Стоп!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Голос:     Да что ж такое…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       (ходит по сцене) Чего-то не хватает … Вот тут что-то было.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Сн.          (ходит за  Д.М.)    Может, яблоня?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       Нет… Что же тут было…?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Сн.          Может, Дуб Зелёный? Златая цепь на дубе том, и днём и ночью…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       Ёлка! Вот что на этом месте должно быть, Ёлочка! Где она?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Снегур.   Дедушка,  дедушка, Снеговик не виноват! Ёлочку Ваня должен был принести!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          Где Ваня?!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Снегур.      Третий день уже с печки не слезает, в одеяло кутается, стонет.  Может, заболел?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Сн.              Как же, заболел! И не стонет он, а зевает.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          Позвать сюда Ваню! Сходи-ка, мил дружок, за ним, скажи, дедушка зовёт.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Сн.              Я мигом. (убегает)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           Зевает он, ишь,  моду взял. Пусть только появится,  я ему покажу! Я ему устрою! (ходит, ворчит)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(Под музыку, похожую на Death Car,  Снеговик выталкивает на сцену печку)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  Фу, чуть не растаял, пока дотолкал! Вот он. Спит как убитый, может, попробуете разбудить его?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(Д.М. тыкает посохом в груду одеял, Снегурочка помогает будить Ваню)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 Ваня, Ваня…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Снегур.        Ваня, вставай!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(Слышен храп, одеяла шевелятся)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и Сн.   Ваня, подъём!  (Пытаются разбудить, щекочут пятки, толкают)</w:t>
      </w:r>
    </w:p>
    <w:p>
      <w:pPr>
        <w:pStyle w:val="Normal"/>
        <w:ind w:left="-567" w:hanging="0"/>
        <w:rPr/>
      </w:pPr>
      <w:r>
        <w:rPr>
          <w:rFonts w:eastAsia="Cambria" w:cs="Cambria" w:ascii="Cambria" w:hAnsi="Cambria"/>
          <w:sz w:val="28"/>
          <w:szCs w:val="28"/>
        </w:rPr>
        <w:t xml:space="preserve">                      </w:t>
      </w:r>
      <w:r>
        <w:rPr>
          <w:rFonts w:cs="Calibri" w:ascii="Cambria" w:hAnsi="Cambria"/>
          <w:sz w:val="28"/>
          <w:szCs w:val="28"/>
        </w:rPr>
        <w:t>Ва-ня! Хватит спать.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            Ну кто там? Ой, щекотно! Не надо! (вылезает из-под одеял) Снегурочка? Дедушка? А я тут, понимаете, прилёг на минутку. Набегался по лесу в поисках ёлочки, притомился.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 И где она?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 Кто?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  Да ёлка же! Вот несносный!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             А, ёлка-то, так в лесу… наверное.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  Ты же говорил, что искал?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  Искал.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   Нашёл?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Ваня               Представляешь, дедуля, ни одной ёлки не встретилось! С ног сбился. Ходил, бродил дни напролёт, непогода страшная -  ветер  в лицо, мороз до костей пробирает. Это ты, дедушка, такую метель устроил? Здорово! Как у тебя так ловко получается?  Погода чудесная, так эти снежинки освежают! Иду, шапку снял, ветер волосы треплет. Думаю, вот Дедушка Мороз, какой молодец, всё о Ване беспокоится, чтоб не жарко было. И так мне хорошо стало! Бросил шапку о землю и в пляс пустился! Эх! (поёт частушку, пляшет)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    Ваня, ты ёлку нашёл?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Ваня                Нет. Да какая ёлка, когда веселье такое. И-ех! ( пляшет, подыгрывает себе на балалайке)     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Сн.                   Ну, Ванька, ничего не боится! (тоже начинает приплясывать)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     Ты понимаешь, что натворил? Новый год на носу, а у нас Ёлочки нет. Куда же я подарки для ребят складывать буду?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    Как, Новый год?  Ты же говорил ещё целая неделя!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    Проспал ты, Ваня. И тысячи детей, по твоей вине, без праздника останутся.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    Дедушка Мороз, Снегурочка, я же не знал! Я же только на минуточку прилёг. Отправьте меня в лес. Я быстро, я не подведу!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Д.М.                 Последняя надежда на тебя, Ванюша. Принесёшь ёлочку – и празднику быть и прощенье заслужить.  (взмахивает посохом, свет мигает, видеоэффекты. Д.М., Снегур  и Сн. исчезают в метели)    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(Ваня остаётся на сцене, ёжится)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    А тут прохладно. Дедушка Мороз, я же даже одеться не успел! (сверху падает шуба)  А шапку? (падает шапка)  А топор? (ловит топор) Острый. Ну, Ваня, вперёд! Не подведи! Где искать-то эту ёлочку… (с песней уходит в метель)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567" w:hanging="0"/>
        <w:outlineLvl w:val="0"/>
        <w:rPr/>
      </w:pPr>
      <w:r>
        <w:rPr>
          <w:rFonts w:eastAsia="Cambria" w:cs="Cambria" w:ascii="Cambria" w:hAnsi="Cambria"/>
          <w:sz w:val="28"/>
          <w:szCs w:val="28"/>
        </w:rPr>
        <w:t xml:space="preserve">                                                   </w:t>
      </w:r>
      <w:r>
        <w:rPr>
          <w:rFonts w:cs="Calibri" w:ascii="Cambria" w:hAnsi="Cambria"/>
          <w:sz w:val="28"/>
          <w:szCs w:val="28"/>
        </w:rPr>
        <w:t>Сцена вторая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(Б.Я.  в пещере, у котла, мешает колдовское зелье. Бормочет заклинания.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Котёл вспыхивает, дымится,  на последних словах появляется Ваня)     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 Ты тропиночка-дорожка закрути и заверти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eastAsia="Cambria" w:cs="Cambria" w:ascii="Cambria" w:hAnsi="Cambria"/>
          <w:sz w:val="28"/>
          <w:szCs w:val="28"/>
        </w:rPr>
        <w:t xml:space="preserve">                    </w:t>
      </w:r>
      <w:r>
        <w:rPr>
          <w:rFonts w:cs="Calibri" w:ascii="Cambria" w:hAnsi="Cambria"/>
          <w:sz w:val="28"/>
          <w:szCs w:val="28"/>
        </w:rPr>
        <w:t>Через ямы и ухабы Ваню к Бабке приведи.</w:t>
      </w:r>
    </w:p>
    <w:p>
      <w:pPr>
        <w:pStyle w:val="Normal"/>
        <w:ind w:left="-567" w:hanging="0"/>
        <w:rPr>
          <w:rFonts w:ascii="Cambria" w:hAnsi="Cambria"/>
          <w:sz w:val="28"/>
          <w:szCs w:val="28"/>
        </w:rPr>
      </w:pPr>
      <w:r>
        <w:rPr>
          <w:rFonts w:eastAsia="Cambria" w:cs="Cambria" w:ascii="Cambria" w:hAnsi="Cambria"/>
          <w:sz w:val="28"/>
          <w:szCs w:val="28"/>
        </w:rPr>
        <w:t xml:space="preserve">                    </w:t>
      </w:r>
      <w:r>
        <w:rPr>
          <w:rFonts w:cs="Calibri" w:ascii="Cambria" w:hAnsi="Cambria"/>
          <w:sz w:val="28"/>
          <w:szCs w:val="28"/>
        </w:rPr>
        <w:t>Прочитаю заклинанье, поколдую над огнем!</w:t>
      </w:r>
    </w:p>
    <w:p>
      <w:pPr>
        <w:pStyle w:val="Normal"/>
        <w:ind w:left="-567" w:hanging="0"/>
        <w:rPr>
          <w:rFonts w:ascii="Cambria" w:hAnsi="Cambria"/>
          <w:sz w:val="28"/>
          <w:szCs w:val="28"/>
        </w:rPr>
      </w:pPr>
      <w:r>
        <w:rPr>
          <w:rFonts w:eastAsia="Cambria" w:cs="Cambria" w:ascii="Cambria" w:hAnsi="Cambria"/>
          <w:sz w:val="28"/>
          <w:szCs w:val="28"/>
        </w:rPr>
        <w:t xml:space="preserve">                    </w:t>
      </w:r>
      <w:r>
        <w:rPr>
          <w:rFonts w:cs="Calibri" w:ascii="Cambria" w:hAnsi="Cambria"/>
          <w:sz w:val="28"/>
          <w:szCs w:val="28"/>
        </w:rPr>
        <w:t>Будет Ваня вместе с елкой во владении моем!</w:t>
      </w:r>
    </w:p>
    <w:p>
      <w:pPr>
        <w:pStyle w:val="Normal"/>
        <w:ind w:left="-567" w:hanging="0"/>
        <w:rPr/>
      </w:pPr>
      <w:r>
        <w:rPr>
          <w:rFonts w:eastAsia="Cambria" w:cs="Cambria" w:ascii="Cambria" w:hAnsi="Cambria"/>
          <w:sz w:val="28"/>
          <w:szCs w:val="28"/>
        </w:rPr>
        <w:t xml:space="preserve"> </w:t>
      </w:r>
      <w:r>
        <w:rPr>
          <w:rFonts w:cs="Calibri" w:ascii="Cambria" w:hAnsi="Cambria"/>
          <w:sz w:val="28"/>
          <w:szCs w:val="28"/>
        </w:rPr>
        <w:t>Шулды-булды… Шурум-бурум… Заведёт тебя кривая. С Дедом Морозом не получилось, а  с Ванькой-простофилей слажу. Иди, иди прямо ко мне в руки! Ивана-дурачка так закручу-заверчу, дорогу домой забудет! Ёлку отниму! Сама буду вокруг неё хороводы водить! Сама себе, любимой, подарки дарить буду! Плачьте детишки, радуйте бабушку. Хи-хи-хи…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Ваня           Где это я?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(Держит ёлку, оглядывается)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 Ванюша! Ванечка! Проходи, садись, устал с дороги. Загонял тебя Дед Мороз? Ну ничего, сейчас отогреешься, отдохнёшь. (сажает за стол)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          Спасибо, бабуся. И правда,  уморился я…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Б.Я.  (сочувственно кивает)  Да, да… Ты угощайся!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          Я немного посижу и пойду дальше.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Б.Я.             Да куда же ты собрался? Поешь с дороги, умойся.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(всё подливает себе чай, ест бублики)    Не могу, бабуся. Ждут меня. На мне, знаешь, какая ответственность? Ёлочку вовремя надо доставить, а то пропадёт Новый год. Опять же ребята без подарков останутся.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И всё один, всё один! Ох, а ёлка- то у тебя, какая красивая!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Ваня           Самая лучшая в лесу!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 И, наверное, самая тяжёлая?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Ваня           Да что мне! Я, знаешь, какой сильный, я всё могу, мне для дела собственной спины не жалко! Во,  смотри,  какой кулак у меня!   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(Отодвигаясь)   Ты это оставь! Зачем же самому надрываться? Есть щука волшебная, она научит тебя словам заветным. Сказал, и печка поехала,  и ёлка сама до дома доберётся.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          А, все равно слова забуду. Да и где искать её?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 Так я тебе покажу!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          Нет, мне надо спешить обратно к Деду Морозу, Снегурочке и Снеговику.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 Подождут. Ты меня слушай! Узнаешь волшебные слова и в два раза быстрей до них доберёшься.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          И то верно! Эх, ладно. Показывай дорогу.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Б.Я.             Идёшь вот так, всё прямо и прямо, потом налево, ещё раз налево, затем направо, повернёшь три раза и опять прямо  (закручивает Ваню).  Увидишь гору, так ты в неё не поднимайся, бочком, бочком и обойдёшь её. Потом опять прямо, прямо, когда дойдёшь, поворачивай обратно. Понял?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           Понял. Главное ничего не забыть. (Про себя повторяет)  Прямо, прямо, три раза обойти гору, затем бочком, бочком, пока обратно не поверну…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  Держи, Ванюша, удочку заговорённую и отправляйся.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           Ага… Спасибо… Так, а каким бочком, правым или левым? Потом прямо… ещё раз налево…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Б.Я.              Иди уже, дорога сама выведёт .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(Ваня забирает ёлку. Про себя бормочет)   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Ваня            Направо, налево, прямо… И обязательно обратно повернуть…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  Ёлочку-то  оставь…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(уже из-за кулис)  Ничего, справлюсь! Прямо, прямо и бочком назад вернуться…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Б.Я. (потирая руки)   Иди, иди,  дурачок! Скатертью дорожка! Там ещё три сосны будет, так ты не заблудись в них. (Смеётся, возвращается к котлу.  Либо поёт мрачную песню, либо заклинания)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Б.Я.               Теперь всё будет по- моему! Ваньку отправила, пора и самой в дорогу собираться, Водяного - дружка старинного -  проведать! Встречай, Пузырёк, гостя дорогого!  Устроим настоящий праздник. (Котёл вспыхивает, всё исчезает в дыму)     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eastAsia="Cambria" w:cs="Cambria" w:ascii="Cambria" w:hAnsi="Cambria"/>
          <w:sz w:val="28"/>
          <w:szCs w:val="28"/>
        </w:rPr>
        <w:t xml:space="preserve">                                                 </w:t>
      </w:r>
    </w:p>
    <w:p>
      <w:pPr>
        <w:pStyle w:val="Normal"/>
        <w:numPr>
          <w:ilvl w:val="0"/>
          <w:numId w:val="0"/>
        </w:numPr>
        <w:ind w:left="-567" w:hanging="0"/>
        <w:outlineLvl w:val="0"/>
        <w:rPr/>
      </w:pPr>
      <w:r>
        <w:rPr>
          <w:rFonts w:eastAsia="Cambria" w:cs="Cambria" w:ascii="Cambria" w:hAnsi="Cambria"/>
          <w:sz w:val="28"/>
          <w:szCs w:val="28"/>
        </w:rPr>
        <w:t xml:space="preserve">                                                    </w:t>
      </w:r>
      <w:r>
        <w:rPr>
          <w:rFonts w:cs="Calibri" w:ascii="Cambria" w:hAnsi="Cambria"/>
          <w:sz w:val="28"/>
          <w:szCs w:val="28"/>
        </w:rPr>
        <w:t>Сцена третья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(Морское дно. Сквозь толщу льда  пробивается свет. Плавают мелкие рыбёшки. На троне водяной. И так сядет, и этак, и вверх ногами. Мается, бедняга)    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Скучно! Скучно! СКУЧНОООО!!! Кто-нибудь, ну развлеките же меня! Куда  все подевались? (мимо проплывает рыба)  Эй, плыви-ка сюда! А ну, стой! (пытается её поймать, рыба уплывает)   Стой, кому говорят! Совсем распустились. Мне скучнооо! Сейчас высохну от тоски. (Слышен смех, бульканье, кто-то резвится)  О, русалки! Ко мне, ко мне, мои крошечки! Вот кто спасёт меня от одиночества. Конечно, они немного болтливы, но как поют, как танцуют! Сюда, рыбочки , плывите к своему повелителю.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(Весело галдя вплывают русалки. Водяной устраивается на троне).  С ними не соскучишься. Всё, я готов. Ублажайте меня, веселите своего повелителя.                   ( Музыка. Русалки поют песню. Слышен рокот мотора  вдалеке, из темноты выплывает подводная лодка Бабы-Яги, распугивает русалок, и те, с криком и визгом, уносятся прочь)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   Ну, что ж  такое! Только я устроился. Кто посмел?!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(Слышен лязг открывающейся дверцы. Выходит Баба-Яга)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     Тише, тише, не булькай, а то прольёшь всё.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    Яга!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     Пузырёк! Сколько лет,  сколько зим!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(Обнимаются)  Да уж. Вот опять зима пришла.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Б.Я.                  А ты всё от скуки маешься?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    Не то слово! Скучища страшная! Одна отрада – русалки, рыбоньки мои, и тех ты разогнала. Теперь и не собрать их.</w:t>
      </w:r>
    </w:p>
    <w:p>
      <w:pPr>
        <w:pStyle w:val="Normal"/>
        <w:ind w:left="-567" w:hanging="0"/>
        <w:rPr/>
      </w:pPr>
      <w:r>
        <w:rPr>
          <w:rFonts w:eastAsia="Cambria" w:cs="Cambria" w:ascii="Cambria" w:hAnsi="Cambria"/>
          <w:sz w:val="28"/>
          <w:szCs w:val="28"/>
        </w:rPr>
        <w:t xml:space="preserve"> </w:t>
      </w:r>
      <w:r>
        <w:rPr>
          <w:rFonts w:cs="Calibri" w:ascii="Cambria" w:hAnsi="Cambria"/>
          <w:sz w:val="28"/>
          <w:szCs w:val="28"/>
        </w:rPr>
        <w:t>Б.Я.                 Не беда, я тебе такой подарок приготовила!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     Правда, и где он?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(распугивает рыб)    Кыш-кыш! Любопытные! Слушай сюда, Ваше Мокрейшество. Встретила я наверху одного из рода человеческого. Глупый он, простой как валенок, и ленивый. Посоветовала за помощью к щуке обратиться, чтоб та слова заветные ему сказала…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      Это моя щука! Не отдам!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       Не в этом дело, а в том, что с минуты на минуту  он сюда пожалует.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      За щукой?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       Да, но мы  её не отдадим. Сядет он, удочку забросит, тут ты хватай его, да на дно тяни.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      Зачем он тут мне? Стащит же что-нибудь.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       Тебе скучно?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Вод.                  Скучно!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        А Ваня такие сказки-рассказки знает – заслушаешься!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       Сказки? Сказки я люблю.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Б.Я.                   Целый год рассказывать может, а их ещё целый ворох останется!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(приплясывает в нетерпении)    Зови, зови скорее!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       Я сейчас, мухой наверх, всё разведаю и доложу.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(подгоняет)   Ну, давай же скорее! Страсть как новую сказку послушать  хочется.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(Всплывает  подводная лодка, поднимается к поверхности. Б.Я. смотрит в перископ. Возвращается к Водяному. Издалека слышится песенка Вани)  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Б.Я.                    Идёт! Идёт! Слышишь? Про меня ни звука!   (уплывает)  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eastAsia="Cambria" w:cs="Cambria" w:ascii="Cambria" w:hAnsi="Cambria"/>
          <w:sz w:val="28"/>
          <w:szCs w:val="28"/>
        </w:rPr>
        <w:t xml:space="preserve">                                                               </w:t>
      </w:r>
      <w:r>
        <w:rPr>
          <w:rFonts w:cs="Calibri" w:ascii="Cambria" w:hAnsi="Cambria"/>
          <w:sz w:val="28"/>
          <w:szCs w:val="28"/>
        </w:rPr>
        <w:t xml:space="preserve">СЦЕНА 4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(Хруст снега. Ваня идёт, напевая под нос. Сквозь лёд видим тень Вани. Сверлит лунки, одну, другую, третью. Сквозь лунки яркие лучи, от которых прячется Водяной. К лункам могут подплыть любопытные рыбы или русалки. В одной из лунок появляется леска и поплавок)   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Ваня                  Ловись рыбка большая и маленькая. Ловись рыбка большая и маленькая. (Продолжает напевать. Сидит ждёт)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(Водяной хватается за крючок, тянет вниз, Ваня наверх. Вниз, наверх…)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       Ого, сразу клюнула!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        Сильный! Так сразу и не справишься.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                  Давай, давай, милая. Мне бы только слова волшебные узнать, и я тебя отпущу.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Вод.                    Слова, говоришь, узнать? Вот тебе волшебные слова! 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(Дёргает за леску. Лёд с глухим звуком трескается от лунки к лунке. Трещина увеличивается. Гром, всполохи молний. Ваня с криком падает в трещину и опускается на дно.  Ровный свет, плавают рыбки.  Ваня сидит на дне.)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        Что это было? Уф, чуть не утонул.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Вод.  (Ходит вокруг Вани)   Занятный экземпляр. Ты кто?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                     Я Иван - дурак.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          Вижу, что дурак. Что здесь-то делаешь?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                    Ничего себе! Сам меня затащил, и сам спрашивает!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          Молчать! За щукой пришёл? Чего, воды в рот набрал?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                    Ты велел, вот я и молчу.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          А ты отвечай, когда спрашивают.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         За щукой.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          Ленивый, значит.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(замялся)    Ну….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         Ленивый. Хочешь, чтоб всё  само получалось? Шиш тебе,                   потрудиться придётся.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         Ты бы отпустил меня, а?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          Поговаривают, что ты сказки развесёлые рассказывать мастер?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         Раз говорят, то так и есть.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          Тогда рассказывай.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         А ты меня отпустишь?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          А ты поторгуйся! Развеешь мою скуку, тогда и поговорим. Будешь сказывать?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         Буду!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(Машет рукой, играет музыка, под которую Ваня выстраивает декорации. В руках балалайка… трень… заиграла музыка, началась сказка)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eastAsia="Cambria" w:cs="Cambria" w:ascii="Cambria" w:hAnsi="Cambria"/>
          <w:b/>
          <w:sz w:val="28"/>
          <w:szCs w:val="28"/>
        </w:rPr>
        <w:t xml:space="preserve">                            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</w:r>
    </w:p>
    <w:p>
      <w:pPr>
        <w:pStyle w:val="Normal"/>
        <w:ind w:left="-567" w:hanging="0"/>
        <w:rPr>
          <w:rFonts w:ascii="Cambria" w:hAnsi="Cambria"/>
          <w:b/>
          <w:b/>
          <w:sz w:val="28"/>
          <w:szCs w:val="28"/>
        </w:rPr>
      </w:pPr>
      <w:r>
        <w:rPr>
          <w:rFonts w:eastAsia="Cambria" w:cs="Cambria" w:ascii="Cambria" w:hAnsi="Cambria"/>
          <w:b/>
          <w:sz w:val="28"/>
          <w:szCs w:val="28"/>
        </w:rPr>
        <w:t xml:space="preserve">                                                          </w:t>
      </w:r>
      <w:r>
        <w:rPr>
          <w:rFonts w:cs="Calibri" w:ascii="Cambria" w:hAnsi="Cambria"/>
          <w:b/>
          <w:sz w:val="28"/>
          <w:szCs w:val="28"/>
        </w:rPr>
        <w:t xml:space="preserve">СКАЗКА  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eastAsia="Cambria" w:cs="Cambria" w:ascii="Cambria" w:hAnsi="Cambria"/>
          <w:b/>
          <w:sz w:val="28"/>
          <w:szCs w:val="28"/>
        </w:rPr>
        <w:t xml:space="preserve">                                 </w:t>
      </w:r>
      <w:r>
        <w:rPr>
          <w:rFonts w:cs="Calibri" w:ascii="Cambria" w:hAnsi="Cambria"/>
          <w:b/>
          <w:sz w:val="28"/>
          <w:szCs w:val="28"/>
        </w:rPr>
        <w:t xml:space="preserve">(текст от автора читает Ваня)  </w:t>
      </w:r>
    </w:p>
    <w:p>
      <w:pPr>
        <w:pStyle w:val="Normal"/>
        <w:ind w:left="-567" w:hanging="0"/>
        <w:rPr>
          <w:rFonts w:cs="Calibri"/>
        </w:rPr>
      </w:pPr>
      <w:r>
        <w:rPr>
          <w:rFonts w:eastAsia="Cambria" w:cs="Cambria" w:ascii="Cambria" w:hAnsi="Cambria"/>
          <w:b/>
          <w:sz w:val="28"/>
          <w:szCs w:val="28"/>
        </w:rPr>
        <w:t xml:space="preserve">        </w:t>
      </w:r>
    </w:p>
    <w:p>
      <w:pPr>
        <w:pStyle w:val="Normal"/>
        <w:ind w:left="-567" w:hanging="0"/>
        <w:rPr/>
      </w:pPr>
      <w:r>
        <w:rPr>
          <w:rFonts w:eastAsia="Cambria" w:cs="Cambria" w:ascii="Cambria" w:hAnsi="Cambria"/>
          <w:b/>
          <w:sz w:val="28"/>
          <w:szCs w:val="28"/>
        </w:rPr>
        <w:t xml:space="preserve">    </w:t>
      </w:r>
      <w:r>
        <w:rPr>
          <w:rFonts w:cs="Calibri" w:ascii="Cambria" w:hAnsi="Cambria"/>
          <w:b/>
          <w:sz w:val="28"/>
          <w:szCs w:val="28"/>
        </w:rPr>
        <w:t>Жила-была Ёлочка. Холодно ей было в лесу и одиноко.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-Ах,- думала Ёлочка,- почему я такая маленькая? Если бы метель не пела мне такие чудесные песенки и не укутывала мягким  снежным одеялом, было бы совсем грустно и холодно.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Год проходил за годом. Росла наша Ёлочка, пока не превратилась в настоящую лесную красавицу. Бежал мимо зайка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-Ёлочка, Ёлочка, спрячь меня! За мной волк гонится!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- Эх ты, серенький трусишка,- сказала Ёлочка. Только накрыла она зайку своими ветками, из лесу выскочил сердитый серый волк.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b/>
          <w:sz w:val="28"/>
          <w:szCs w:val="28"/>
        </w:rPr>
        <w:t>-Ёлочка, Ёлочка, ты не видела, куда зайка побежал?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b/>
          <w:sz w:val="28"/>
          <w:szCs w:val="28"/>
        </w:rPr>
        <w:t>- Нет, не видела, может, вооон туда?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Завыл волк и побежал дальше. А зайка вылез, отряхнул ушки от снега и говорит: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b/>
          <w:sz w:val="28"/>
          <w:szCs w:val="28"/>
        </w:rPr>
        <w:t>-Спасибо тебе, Ёлочка! Спасла ты меня! Пусть сбудутся в Новом году все твои желания!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-Новый год? Желания? А что такое Новый год?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Но зайка уже её не слышал. Зато вдалеке послышался звук колокольчика. Всё ближе, и ближе, и ближе…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b/>
          <w:sz w:val="28"/>
          <w:szCs w:val="28"/>
        </w:rPr>
        <w:t>- Гляньте-ка, везёт лошадка дровенки, а в дровнях-то, смотрите, мужичок. Серьёзный какой! Неужели ко мне.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Мужичок подгоняет лошадку: - Но, родимая, пошла!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(Мужичок слезает с дровен,  ходит вокруг ёлки с топориком. Любуется ёлкой. Потом топориком…)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М. -  Тюк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b/>
          <w:sz w:val="28"/>
          <w:szCs w:val="28"/>
        </w:rPr>
        <w:t>Ёл. -    Ой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М. – Тюк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b/>
          <w:sz w:val="28"/>
          <w:szCs w:val="28"/>
        </w:rPr>
        <w:t>Ёл. –  Ой-ой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М. – Тюк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b/>
          <w:sz w:val="28"/>
          <w:szCs w:val="28"/>
        </w:rPr>
        <w:t>Ёл. – Ой-ой-ой!!! (Наклоняется, пытается удержать равновесие, падает. Мужичок взваливает её на лошадку и увозит)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Ёл.    - Куда это он меня везёт?</w:t>
      </w:r>
    </w:p>
    <w:p>
      <w:pPr>
        <w:pStyle w:val="Normal"/>
        <w:numPr>
          <w:ilvl w:val="0"/>
          <w:numId w:val="0"/>
        </w:numPr>
        <w:ind w:left="-567" w:hanging="0"/>
        <w:outlineLvl w:val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Ваня - Хотела подумать Ёлочка, но не успела, потому что…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Ёл.     - Откуда, ни возьмись, набежала целая толпа ребятишек. Уж они наряжали меня, украшали меня. Кто бусы повесил, кто шарики разноцветные! А одна девочка, в костюме снежинки, принесла большую красную звезду, и я водрузила её на самую свою макушку.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b/>
          <w:sz w:val="28"/>
          <w:szCs w:val="28"/>
        </w:rPr>
        <w:t>Ваня   -  Что тут началось!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b/>
          <w:sz w:val="28"/>
          <w:szCs w:val="28"/>
        </w:rPr>
        <w:t>Ёл.       -  Они водили хороводы, пели песни, танцевали. Это были самые чудесные мгновения!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(Дети водят хоровод и поют песню про Ёлочку, которую взяли домой)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b/>
          <w:sz w:val="28"/>
          <w:szCs w:val="28"/>
        </w:rPr>
        <w:t>Ёл.       -  Вот оно, счастье! Вот он, настоящий Новый год!</w:t>
      </w:r>
    </w:p>
    <w:p>
      <w:pPr>
        <w:pStyle w:val="Normal"/>
        <w:ind w:left="-567" w:hanging="0"/>
        <w:rPr>
          <w:rFonts w:ascii="Cambria" w:hAnsi="Cambria" w:cs="Calibri"/>
          <w:b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Бусы повесили, ти-та-ти-та-та…. До чего сказочка душевная! Ну, Ваня! Ну, сказочник! А как они волка-то ловко обманули, а?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Понравилось?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Очень, Ванюша, очень!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Теперь отпустишь?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Конечно, нет! Кто же мне будет сказки сказывать, да песни петь?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Тогда я сам уйду.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Некуда тебе идти, Ваня. Вода кругом.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        Всё равно уйду.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Вод.          Ваня! Ну, Ваня! Ещё расскажи! 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Воды в рот наберу и молчать буду.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Вод. (протягивая ему  банку с лягушкой)  Ладно, держи. Это Царевна-Лягушка. Для себя берёг, но сказки куда интересней! Останься!  А?  Вань?   ( Ваня отворачивается и молчит)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А я тебе знаешь что? Я тебе всё золото отдам! А, хочешь, русалок в придачу…  А  могу…  Вот что хочешь, всё сделаю, только расскажи… (Продолжает уговаривать.  Свет в  зале.)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567" w:hanging="0"/>
        <w:outlineLvl w:val="0"/>
        <w:rPr/>
      </w:pPr>
      <w:r>
        <w:rPr>
          <w:rFonts w:eastAsia="Cambria" w:cs="Cambria" w:ascii="Cambria" w:hAnsi="Cambria"/>
          <w:sz w:val="28"/>
          <w:szCs w:val="28"/>
        </w:rPr>
        <w:t xml:space="preserve">                                                         </w:t>
      </w:r>
      <w:r>
        <w:rPr>
          <w:rFonts w:cs="Calibri" w:ascii="Cambria" w:hAnsi="Cambria"/>
          <w:sz w:val="36"/>
          <w:szCs w:val="36"/>
        </w:rPr>
        <w:t>АНТРАКТ</w:t>
      </w:r>
    </w:p>
    <w:p>
      <w:pPr>
        <w:pStyle w:val="Normal"/>
        <w:numPr>
          <w:ilvl w:val="0"/>
          <w:numId w:val="0"/>
        </w:numPr>
        <w:ind w:left="-567" w:hanging="0"/>
        <w:outlineLvl w:val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567" w:hanging="0"/>
        <w:outlineLvl w:val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567" w:hanging="0"/>
        <w:outlineLvl w:val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567" w:hanging="0"/>
        <w:outlineLvl w:val="0"/>
        <w:rPr/>
      </w:pPr>
      <w:r>
        <w:rPr>
          <w:rFonts w:eastAsia="Cambria" w:cs="Cambria" w:ascii="Cambria" w:hAnsi="Cambria"/>
          <w:sz w:val="32"/>
          <w:szCs w:val="32"/>
        </w:rPr>
        <w:t xml:space="preserve">                                         </w:t>
      </w:r>
      <w:r>
        <w:rPr>
          <w:rFonts w:cs="Calibri" w:ascii="Cambria" w:hAnsi="Cambria"/>
          <w:sz w:val="32"/>
          <w:szCs w:val="32"/>
        </w:rPr>
        <w:t>ВТОРОЕ ДЕЙСТВИЕ</w:t>
      </w:r>
    </w:p>
    <w:p>
      <w:pPr>
        <w:pStyle w:val="Normal"/>
        <w:numPr>
          <w:ilvl w:val="0"/>
          <w:numId w:val="0"/>
        </w:numPr>
        <w:ind w:left="-567" w:hanging="0"/>
        <w:outlineLvl w:val="0"/>
        <w:rPr/>
      </w:pPr>
      <w:r>
        <w:rPr>
          <w:rFonts w:eastAsia="Cambria" w:cs="Cambria" w:ascii="Cambria" w:hAnsi="Cambria"/>
          <w:sz w:val="32"/>
          <w:szCs w:val="32"/>
        </w:rPr>
        <w:t xml:space="preserve">                                              </w:t>
      </w:r>
      <w:r>
        <w:rPr>
          <w:rFonts w:cs="Calibri" w:ascii="Cambria" w:hAnsi="Cambria"/>
          <w:sz w:val="28"/>
          <w:szCs w:val="28"/>
        </w:rPr>
        <w:t>СЦЕНА ПЯТАЯ</w:t>
      </w:r>
    </w:p>
    <w:p>
      <w:pPr>
        <w:pStyle w:val="Normal"/>
        <w:ind w:left="-567" w:hanging="0"/>
        <w:rPr>
          <w:rFonts w:ascii="Cambria" w:hAnsi="Cambria" w:cs="Calibri"/>
          <w:sz w:val="24"/>
          <w:szCs w:val="24"/>
        </w:rPr>
      </w:pPr>
      <w:r>
        <w:rPr>
          <w:rFonts w:cs="Calibri" w:ascii="Cambria" w:hAnsi="Cambria"/>
          <w:sz w:val="24"/>
          <w:szCs w:val="24"/>
        </w:rPr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(Снеговик, на печке болтает ногами, тренькает детской шарманкой заунывную мелодию. Д.М., волнуясь, ходит по сцене, за ним Снег. со стаканом воды и графином)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Где же этот… Ваня? (смотрит на часы)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Снег.           Дедушка, не надо так волноваться, у тебя же ёлки.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           В этот раз уже, вроде, всё предусмотрели:  и варежки новые сшили (любуется), и стихи-загадки выучили. Как там было…?  «На зелёной ёлке шишки, да…», ну, эти самые… как их? Ладно, потом вспомню.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(Снеговик на шарманке -  трень.)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На, выпей водички.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И детям наобещал, что ёлочка у них самая красивая будет.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(Снеговик на шарманке – трень.) И подарков, вон, целый мешок. А складывать-то их куда?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(Снеговик -  трень.)  Да прекрати же ты тренькать! Всю душу вынул! (Забирает шарманку, нервно крутит ручку)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(слезая с печки)  А я вас предупреждал.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 О чём? О чём ты предупреждал?!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   Нельзя на Ваньку надеяться, надо было меня послать.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 Да ты полгода перед зеркалом вертелся! (передразнивает) «Какое мне сегодня ведро надеть, синенькое или красненькое?»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 Не ругайтесь, прошу вас! Дедушка, а что ты про зеркало говорил?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Д.М.             Сказал, что вот он, чуть дырку в нём не проглядел. Оно мне само жаловалось, что Снеговик ему усы твоей помадой подрисовывает.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Ябеда! Ничего я такого не делал!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Снег.          Подождите. Так  может, мы у него спросим, где наш Ваня?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 Точно!  Зеркало хоть и вредное, но помочь никогда не отказывалось.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Кто вредный, мы потом решим. Тащи его сюда, да смотри не разбей.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(Снеговик и Снегурочка приносят зеркало,  устанавливают. Снегурочка протирает его от пыли)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Снег.          Свет мой, зеркальце?  ( тишина) Свет мой, зеркальце! (стучит по зеркалу)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Не работает?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 Дайте-ка я с ним поговорю.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Да погоди ты.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Снег.          Милое зеркало, ответь нам, пожалуйста.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Зер.            Пусть вот он отойдёт. (появляется рука, указывает в сторону Снеговика)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 И пожалуйста, больно надо. ( Берёт в руки веник, подметает. Отходит, но так, чтобы слышать, о чём говорят).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Ушёл?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Д.М., Снег.   Ушёл.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(Появляется румяное лицо в платочке.)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Зер.            А-пчхи! Здравствуй, Дедушка Мороз, здравствуй Снегурочка.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(ворчливо)  И тебе не болеть.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 А-пчхи! Пыльно тут у вас. Говорите, зачем понадобилось, какая беда приключилась?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Снег.           Ваня у нас пропал. Пошёл за ёлочкой и пропал.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А Новый год не ждёт!  Праздник всё ближе, а у нас ни Вани, ни ёлки.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 Бабе Яге звонили? Уж не её ли это происки?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(Снеговику)   Звонил?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  Звонил. Трубку не берёт.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 Так-так-так… Что ж, будем искать. А-пчхи! Да не пыли ты так! Лучше встань рядом со Снегурочкой, а ты, Снегурочка, рядом с дедушкой. Встали?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Все              Встали!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 Теперь крепко-крепко зажмуриваемся, и думаем о Ване. Зажмурились?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Все              Зажмурились!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 Начинаем поиски!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(Видео, как настройка телевизора, мелькают разные картинки, дикторы разными голосами вещают:  Вести с полей. Сегодня… - голоса сменяются  на музыку, затем песня. Сквозь помехи прорываются какие-то слова, шум хоккейного матча, картинка становится чётче. Диктор: Харламов перехватывает шайбу! Обходит одного защитника, другого, выходит один на один с вратарём…)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и Сн.  (как завзятые болельщики) Ну! Ну! Давай же!!!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Зер. (Появляясь)  Встаньте на место! Дедушка, ну, вы-то куда?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Да, да. Извините, простите.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Продолжаем.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(Сквозь помехи видна картинка подводного царства, камера перемещается, слышен шум стадиона: ГОООООЛ…..! Далее плеск воды, камера останавливается на Ване, который о чём-то говорит с Водяным)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Вот он.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Эх, ничего не слышно.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 О, гляньте, мы тут волнуемся, а он, оказывается, на море прохлаждается!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           А  Ёлочка-то где? Ёлочка с ним?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Зер. (перемещая камеру)   А вот и Ёлочка  ( Ёлка на краю проруби)   Нашёлся ваш Ваня. Жив и здоров, а вот про Ёлочку он, кажется, забыл.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Спасибо тебе, Зеркальце!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Сн.               Ага, воот такое тебе спасибо!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 Не за что. А-пчхи!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Сн.               Так значит, быть празднику?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           Как же нам до Ёлки добраться? Ведь без неё ничего не получится.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Сн.               Это просто! Ты сейчас посохом стукнешь посильнее, р-раз, и мы там . Ёлку в охапку, Ваню в охапку - и к ребятам на праздник.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 Ничего не выйдет. Мой посох только на земле работает, а вода уже не в моей власти.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Снег.            Что же делать? Зеркальце, может, ты  что-нибудь подскажешь?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  Подскажу и помогу. Только пусть он меня больше помадой не пачкает!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   Не буду! Вот честное слово, не буду!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  И пыль вытирать каждые два дня.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  Буду! Честное-пречестное слово, буду!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 Тогда, как обычно, берёмся за руки…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Сн.               Минуточку! Я сейчас! (убегает, возвращается со скафандром и зонтиком)  Дедушка, а ты?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           Не могу. Мне тут всё прибрать надо. Вы летите, а я вас чуть позже нагоню. (Обнимаются, всхлипывают 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  Готовы!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Снег.     Готовы!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  Поехали!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(Видео. Пространство закручивается в спираль, Снегурочку и Снеговика затягивает в Зеркало. Видеоэффекты. Спираль превращается в подводное царство. Плавают рыбки, которые с любопытством кружатся рядом с ними)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567" w:hanging="0"/>
        <w:outlineLvl w:val="0"/>
        <w:rPr>
          <w:rFonts w:ascii="Cambria" w:hAnsi="Cambria" w:cs="Calibri"/>
          <w:sz w:val="28"/>
          <w:szCs w:val="28"/>
        </w:rPr>
      </w:pPr>
      <w:r>
        <w:rPr>
          <w:rFonts w:eastAsia="Cambria" w:cs="Cambria" w:ascii="Cambria" w:hAnsi="Cambria"/>
          <w:sz w:val="28"/>
          <w:szCs w:val="28"/>
        </w:rPr>
        <w:t xml:space="preserve">                                                               </w:t>
      </w:r>
      <w:r>
        <w:rPr>
          <w:rFonts w:cs="Calibri" w:ascii="Cambria" w:hAnsi="Cambria"/>
          <w:sz w:val="28"/>
          <w:szCs w:val="28"/>
        </w:rPr>
        <w:t xml:space="preserve">СЦЕНА ШЕСТАЯ    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Сн. (отмахивается от рыб зонтиком)  И куда нам теперь?  (Оглядывается. Проплывает рыба)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 Простите, вы не подскажете…? (к другой рыбе) Извините, вы не видели…? ( рыбы уплывают) Что ж, будем искать.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Сн.                Знать бы, в какой стороне.</w:t>
      </w:r>
    </w:p>
    <w:p>
      <w:pPr>
        <w:pStyle w:val="Normal"/>
        <w:ind w:left="-567" w:hanging="0"/>
        <w:rPr/>
      </w:pPr>
      <w:r>
        <w:rPr>
          <w:rFonts w:eastAsia="Cambria" w:cs="Cambria" w:ascii="Cambria" w:hAnsi="Cambria"/>
          <w:sz w:val="28"/>
          <w:szCs w:val="28"/>
        </w:rPr>
        <w:t xml:space="preserve"> </w:t>
      </w:r>
      <w:r>
        <w:rPr>
          <w:rFonts w:cs="Calibri" w:ascii="Cambria" w:hAnsi="Cambria"/>
          <w:sz w:val="28"/>
          <w:szCs w:val="28"/>
        </w:rPr>
        <w:t>(«Плывут» к порталу, за ними опускается подводная лодка Бабы Яги. Внимательно их разглядывает.)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 Там ничего нет.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(«Плывут» обратно. Подводная лодка поднимается и снова опускается за их спинами)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 И там ничего.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 Снеговик оборачивается, замечает лодку, ходит вокруг неё)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Сн.                Хм, странно, что-то эта штука мне напоминает. (Лодка гудит, уносится вдаль)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 Что же нам делать?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   Отсюда точно надо уходить, тут сыро, холодно и селёдкой пахнет.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(С визгом и смехом плывут русалки, кружатся над Снеговиком и Снегурочкой)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Сн.(раскрывая зонтик)  Ещё кинут что-нибудь сверху.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Рус.              Сюда, сюда… Ой, какие смешные! Да у них даже хвостов нету, ха-ха-ха! За нами, плывите за нами. Здесь ваш Ваня-дурачок. Скорее, скорее! Ручками во-от так, ножками во-от так! (Здесь может быть небольшой танец русалок)  Не отставайте, не отставайте! Какие же вы смешные!  ( Продолжая  щебетать и хихикать уплывают)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 За ними?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Сн.                Прошу. Дам принято пропускать вперёд. («Плывут» за русалками)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567" w:hanging="0"/>
        <w:outlineLvl w:val="0"/>
        <w:rPr>
          <w:rFonts w:ascii="Cambria" w:hAnsi="Cambria"/>
          <w:sz w:val="28"/>
          <w:szCs w:val="28"/>
        </w:rPr>
      </w:pPr>
      <w:r>
        <w:rPr>
          <w:rFonts w:eastAsia="Cambria" w:cs="Cambria" w:ascii="Cambria" w:hAnsi="Cambria"/>
          <w:sz w:val="28"/>
          <w:szCs w:val="28"/>
        </w:rPr>
        <w:t xml:space="preserve">                                                                 </w:t>
      </w:r>
      <w:r>
        <w:rPr>
          <w:rFonts w:cs="Calibri" w:ascii="Cambria" w:hAnsi="Cambria"/>
          <w:sz w:val="28"/>
          <w:szCs w:val="28"/>
        </w:rPr>
        <w:t>СЦЕНА СЕДЬМАЯ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(Ваня сидит на троне Водяного, играет с лягушкой. Водяной ходит вокруг Вани, потряхивая бусами, колокольчиками и всякой другой ерундой)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Вод.             Ваня, ну  расскажи. Ва-ня!  А посмотри-ка, что у меня есть. (Ваня отворачивается) Вань, ну самую малюсенькую сказочку…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 А ты отпустишь?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  Да не могу я, как ты не понимаешь? (Ваня отворачивается) Я же тут чуть от скуки не высох! А мне нельзя, у меня возраст.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 А ты не понимаешь, что меня ждут?! Что Дед Мороз волнуется, что дети без праздника останутся! Что я простужусь тут, в конце концов!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  А я? А обо мне кто-нибудь подумал? Сто лет уже в отпуске не был! Этому рыбку насади, этого из воды вытащи, тут мусор бросают, там русалки ссорятся! А ведь я один, и всюду успеть надо. Я раньше знаешь, какой был? И-зюм-руууд-ный ! А сейчас? Да меня от лягушки не отличишь! Эх, никому-то я не нужен.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 Ну что ты, что ты! Бедолага. Расскажем тебе сказку, да лягушка? (Ква. Лягушка может реагировать кваканьем на их реплики)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 Правда?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Конечно! Но потом ты меня… нас отпустишь.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 Ладно, только, чур, самую интересную!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(Берёт в руки балалайку) Устраиваемся поудобнее, мы начинаем. В некотором царстве, в  тридесятом государстве…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 Ну-ка, ну-ка!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Жили-были…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(Голос Вани заглушает бульканье и шум мотора. Через весь экран проносится лодка Бабы Яги. Где-то за кулисами тормозит. Появляется Баба Яга)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Б.Я. (Тяжело дыша)   Там это… Во и во… (показывает руками) Ага… вижу, идут…, а я же ого… Ну вот… Села и вж-ж-жик… В общем, сразу к себе!         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 Опять ты, старая! Ведь сказка только началась. Хватит воду баламутить! Садись, слушай.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Б.Я.             Какая сказка? Тут сейчас такое начнётся! Ведь идут уже!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Ничего не понимаю, кто идёт-то?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Б.Я.              Я же говорю: во и во! Снегурка и дружок её Снеговик.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Снегурочка?! Снеговик?!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 Идут себе и идут, никого не трогают. Ваня, давай дальше.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Б.Я.              Так они за Ванькой-то и пришли! Заберут, и не будет тебе никаких сказок.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 Как за Ваней? Как заберут? (Ване) Ты же обещал!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Рус. (вдалеке) Сюда, сюда плывите! Ручками, ножками, ручками, ножками.  Сюда, сюда… (со смехом уплывают. Водяной грозит им кулаком)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Вод.             Я вам  устрою!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(Появляются Снегурочка и Снеговик)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Ваня!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Сн.               Вот ты где! Что ты тут делаешь? Мы всё дно обшарили!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Как вы меня нашли? Со мной такое случилось!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  Потом расскажешь. Бери балалайку и пойдём.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 Никуда он не пойдёт!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Б.Я.             Да, никуда не пойдёт. Вот так вот!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Сн.              А, и ты здесь? Ведь я и думал, что это твоих рук дело!  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Б.Я.             Ничего не знаю. Ничего не видела. Вот, пришла приятеля старинного проведать. Правда, Пузырёк?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Нет, неправда! Это ты мне Ваню сюда заманила! Сказала, что он сказки сказывать мастер, а сама мешаешь и мешаешь! Сказку хочу!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Ваня           И меня обманула: говорила, что волшебные слова тут узнаю, чтоб печка сама ездила.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Б.Я.             Ах ты, неблагодарный! Я же для всех старалась! А ещё бублики мои ел.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Да, бублики были вкусные.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Снег.           Остановитесь, друзья мои! Зачем мы всё время ссоримся? Ведь если мы будем вместе, у нас всё получится! Вот ты, бабуся…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Б.Я. (улыбается)  Бабу-у-ся… Давно меня так никто не называл.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Вот ты, бабуся,  ты же добрая! И улыбка у тебя очаровательная! Зачем же ты всё это устроила?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Б.Я.              Характер у меня такой, обязательно пакость какую-нибудь сделать надо. Хоть самую малюсенькую, а то зуб болеть начинает.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А ты, дяденька Водяной?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А что  я?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Почему Ваню не отпустишь?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Он мне сказку обещал. Самую лучшую!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Снег.           Ведь самая лучшая сказка - это сказка про Ёлочку и Новый год!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Эту я уже слышал.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Настоящая сказка там, наверху. Где подарки, где смеются  дети, где веселье и хороводы, где ты всем радуешься и тебе все рады.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Вод.            Решено, я отправляюсь с вами! Ваня, собирайся!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Я лягушку не оставлю!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 Да забирай ты её насовсем!  Мне очень-очень надо на праздник!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  Туда всем надо, только как отсюда выбраться?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Свет мой, зеркальце! Слышишь ли ты меня?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(появляется зеркало)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Слышу, Снегурочка, слышу и вижу!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           Скажи мне, зеркальце, сколько времени у нас осталось?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(Загорается бегущая строка, мелькают цифры, голос произносит: До Нового года осталось 00 ч. 10 мин. 25, 24, 23, 22, 21…)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Зер.             Совсем мало, Снегурочка-а!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Снег.           Перенеси нас, милое зеркальце, к Дедушке Морозу (собирает всех, кроме Бабы Яги, вокруг себя и берёт за руки…)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Зер.            Всех?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Б.Я.             Не оставляйте меня! Я больше не буду вредничать!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Снег.           Всех! (И Бабу Ягу берёт за руку)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Зер.             Держитесь  крепче!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(Пространство опять закручивается в спираль, и наши герои появляются рядом с Дедом Морозом)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567" w:hanging="0"/>
        <w:outlineLvl w:val="0"/>
        <w:rPr>
          <w:rFonts w:ascii="Cambria" w:hAnsi="Cambria" w:cs="Calibri"/>
          <w:sz w:val="28"/>
          <w:szCs w:val="28"/>
        </w:rPr>
      </w:pPr>
      <w:r>
        <w:rPr>
          <w:rFonts w:eastAsia="Cambria" w:cs="Cambria" w:ascii="Cambria" w:hAnsi="Cambria"/>
          <w:sz w:val="28"/>
          <w:szCs w:val="28"/>
        </w:rPr>
        <w:t xml:space="preserve">                                                               </w:t>
      </w:r>
      <w:r>
        <w:rPr>
          <w:rFonts w:cs="Calibri" w:ascii="Cambria" w:hAnsi="Cambria"/>
          <w:sz w:val="28"/>
          <w:szCs w:val="28"/>
        </w:rPr>
        <w:t xml:space="preserve">СЦЕНА ВОСЬМАЯ  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Снег.,Сн., Ваня        Дедушка, мы здесь! Мы вернулись!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Наконец-то! Я уже волноваться начал. А как вас много!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Знакомься, это дяденька Водяной. Сначала он был немного вредный, но потом оказался довольно милым стариканом. Он мне лягушку подарил! Царевну!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Вод.           Драс-с-сьте. Много о вас наслышан. Я еду на праздник вместе с вами. Возьмите меня, а?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Д.М.          Обязательно возьмем! Ведь друзей много не бывает! А это кто? Ба, старая знакомая!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Б.Я.            Ну, ещё не такая старая.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Ты тоже с нами?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Снег.          Дедушка, Бабуся Яга обещала исправиться! Пусть тоже на празднике повеселится, а то в лесу ей знаешь, как одиноко?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Б.Я.            Я фокусы могу показывать и лягушек глотать.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Э, э! (прячет лягушку)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          Фокусы - это хорошо, а вот лягушек есть не надо. И тебя берём! Но если будешь хулиганить…!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Б.Я.             Буду, буду, то есть не буду! Не буду хулиганить, буду хорошей!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А теперь, когда мы собрались все вместе, осталось что?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Б.Я.             Получить подарки?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           Что осталось..?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Вод.             Может, пора ужинать?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   Я знаю! Я знаю! Зажечь Ёлочку!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(виновато) Дедушка, а ведь Ёлочку-то я потерял.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Вместе          Как потерял?!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            Эх, Ванюша, не был бы я Дедом Морозом, если б мог оставить ребятишек без праздника. Нашлась твоя Ёлочка. Прямо у проруби, в которую тебя Водяной утащил. Стоит уже, родимая, нарядная, нас и ребят дожидается.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Вместе       Нашлась! Нашлась! Нашлась!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  Так, что осталось-то? Говори скорей, дедуля.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А осталось нам, мои хорошие, дописать СЧАСТЛИВЫЙ ФИНАЛ.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Ваня            Неужели конец приключениям?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 Это только начало, Ванюша!  Счастливое начало новой истории!  Снеговик! Командуй.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Сн.                Всем занять свои позиции! (все бегают, суетятся) Волшебные сани на площадку! (выезжают сани)  Дедушка Мороз, вы первый, за дедушкой Снегурочка и Ваня, затем Водяной и Баба Яга. Я замыкающий. ( Бабе Яге и Водяному) Приглядывать за вами буду. От винта! (заводит мотор, хлопает киношной хлопушкой)  Дубль праздничный и самый веселый! С зажиганием Ёлочки, подарками и весельем. (залезает в сани, софиты уходят наверх, начинается полёт)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Все хором     ПОЕХАЛИ!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 xml:space="preserve">(Летят сквозь лес, сквозь пургу, поднимаются над землёй. Опять лес, который раскрывается перед ними, как занавес. Первый, второй, третий…)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   Не замёрзли?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Все хором     Нет!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              Тогда дружно кричим волшебные слова! Все помнят?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Все хором     Все!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Д.М.                Раз!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Все                  Раз!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Д.М.                А может, нам ребята и родители помогут? Раз!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Все                  Раз!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    Два!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Все                  Два!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Д.М.               Три!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Все                 Три!  ЁЛОЧКА ГОРИ!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>(На финальных словах раскрывается последний занавес, и мы видим красавицу Ёлку, всю в разноцветных огоньках)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  <w:t xml:space="preserve">Все                  С НОВЫМ ГОДОМ! </w:t>
      </w:r>
    </w:p>
    <w:p>
      <w:pPr>
        <w:pStyle w:val="Normal"/>
        <w:ind w:left="-567" w:hanging="0"/>
        <w:rPr/>
      </w:pPr>
      <w:r>
        <w:rPr>
          <w:rFonts w:cs="Calibri" w:ascii="Cambria" w:hAnsi="Cambria"/>
          <w:sz w:val="28"/>
          <w:szCs w:val="28"/>
        </w:rPr>
        <w:t>(Свет с саней убирается, они уезжают за кулисы, и зрители, пока выходят из зала, видят Ёлку и падающий снег)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>
          <w:rFonts w:cs="Calibri"/>
        </w:rPr>
      </w:pPr>
      <w:r>
        <w:rPr>
          <w:rFonts w:eastAsia="Cambria" w:cs="Cambria" w:ascii="Cambria" w:hAnsi="Cambria"/>
          <w:sz w:val="28"/>
          <w:szCs w:val="28"/>
        </w:rPr>
        <w:t xml:space="preserve">              </w:t>
      </w:r>
    </w:p>
    <w:p>
      <w:pPr>
        <w:pStyle w:val="Normal"/>
        <w:numPr>
          <w:ilvl w:val="0"/>
          <w:numId w:val="0"/>
        </w:numPr>
        <w:ind w:left="-567" w:hanging="0"/>
        <w:outlineLvl w:val="0"/>
        <w:rPr>
          <w:rFonts w:cs="Calibri"/>
        </w:rPr>
      </w:pPr>
      <w:r>
        <w:rPr>
          <w:rFonts w:eastAsia="Cambria" w:cs="Cambria" w:ascii="Cambria" w:hAnsi="Cambria"/>
          <w:sz w:val="28"/>
          <w:szCs w:val="28"/>
        </w:rPr>
        <w:t xml:space="preserve">                                                              </w:t>
      </w:r>
    </w:p>
    <w:p>
      <w:pPr>
        <w:pStyle w:val="Normal"/>
        <w:rPr>
          <w:rFonts w:cs="Calibri"/>
        </w:rPr>
      </w:pPr>
      <w:r>
        <w:rPr>
          <w:rFonts w:eastAsia="Cambria" w:cs="Cambria" w:ascii="Cambria" w:hAnsi="Cambria"/>
          <w:sz w:val="28"/>
          <w:szCs w:val="28"/>
        </w:rPr>
        <w:t xml:space="preserve">  </w:t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p>
      <w:pPr>
        <w:pStyle w:val="Normal"/>
        <w:ind w:left="-567" w:hanging="0"/>
        <w:rPr>
          <w:rFonts w:ascii="Cambria" w:hAnsi="Cambria" w:cs="Calibri"/>
          <w:sz w:val="28"/>
          <w:szCs w:val="28"/>
        </w:rPr>
      </w:pPr>
      <w:r>
        <w:rPr>
          <w:rFonts w:cs="Calibri" w:ascii="Cambria" w:hAnsi="Cambria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tvarnik@rambler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434</TotalTime>
  <Application>LibreOffice/7.0.4.2$Linux_X86_64 LibreOffice_project/00$Build-2</Application>
  <AppVersion>15.0000</AppVersion>
  <Pages>20</Pages>
  <Words>4489</Words>
  <Characters>23494</Characters>
  <CharactersWithSpaces>32525</CharactersWithSpaces>
  <Paragraphs>421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2012-08-16T15:14:00Z</dcterms:created>
  <dc:creator>zahar</dc:creator>
  <dc:description/>
  <cp:keywords> </cp:keywords>
  <dc:language>ru-RU</dc:language>
  <cp:lastModifiedBy>Захар Давыдов</cp:lastModifiedBy>
  <dcterms:modified xsi:type="dcterms:W3CDTF">2025-04-13T15:18:00Z</dcterms:modified>
  <cp:revision>18</cp:revision>
  <dc:subject/>
  <dc:title>                                 НОВОГОДНЯЯ ФАНТАЗИЯ 2</dc:title>
</cp:coreProperties>
</file>