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ind w:left="426"/>
        <w:jc w:val="right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ind w:left="426"/>
        <w:jc w:val="right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Кристина Дасаева</w:t>
      </w:r>
    </w:p>
    <w:p>
      <w:pPr>
        <w:spacing w:line="360" w:lineRule="auto"/>
        <w:ind w:left="426"/>
        <w:jc w:val="right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line="360" w:lineRule="auto"/>
        <w:ind w:left="426"/>
        <w:jc w:val="right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line="360" w:lineRule="auto"/>
        <w:ind w:left="426"/>
        <w:jc w:val="right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line="360" w:lineRule="auto"/>
        <w:ind w:left="426"/>
        <w:jc w:val="right"/>
        <w:rPr>
          <w:rFonts w:ascii="Times New Roman" w:cs="Times New Roman" w:hAnsi="Times New Roman"/>
          <w:b/>
          <w:bCs/>
          <w:sz w:val="36"/>
          <w:szCs w:val="36"/>
        </w:rPr>
      </w:pPr>
    </w:p>
    <w:p>
      <w:pPr>
        <w:spacing w:line="360" w:lineRule="auto"/>
        <w:ind w:left="426"/>
        <w:jc w:val="center"/>
        <w:rPr>
          <w:rFonts w:ascii="Times New Roman" w:cs="Times New Roman" w:hAnsi="Times New Roman"/>
          <w:b/>
          <w:bCs/>
          <w:sz w:val="48"/>
          <w:szCs w:val="48"/>
        </w:rPr>
      </w:pPr>
      <w:r>
        <w:rPr>
          <w:rFonts w:ascii="Times New Roman" w:cs="Times New Roman" w:hAnsi="Times New Roman"/>
          <w:b/>
          <w:bCs/>
          <w:sz w:val="48"/>
          <w:szCs w:val="48"/>
        </w:rPr>
        <w:t>НЕКОГО ПРИГЛАСИТЬ</w:t>
      </w:r>
    </w:p>
    <w:p>
      <w:pPr>
        <w:spacing w:line="360" w:lineRule="auto"/>
        <w:ind w:left="426"/>
        <w:jc w:val="center"/>
        <w:rPr>
          <w:rFonts w:ascii="Times New Roman" w:cs="Times New Roman" w:hAnsi="Times New Roman"/>
          <w:i/>
          <w:iCs/>
          <w:sz w:val="32"/>
          <w:szCs w:val="32"/>
        </w:rPr>
      </w:pPr>
      <w:r>
        <w:rPr>
          <w:rFonts w:ascii="Times New Roman" w:cs="Times New Roman" w:hAnsi="Times New Roman"/>
          <w:i/>
          <w:iCs/>
          <w:sz w:val="32"/>
          <w:szCs w:val="32"/>
        </w:rPr>
        <w:t>абсурдистская пьеса в одном действии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ind w:firstLine="0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rPr>
          <w:rFonts w:ascii="Times New Roman" w:cs="Times New Roman" w:hAnsi="Times New Roman"/>
          <w:b/>
          <w:bCs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Кемерово</w:t>
      </w: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2026</w:t>
      </w: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 xml:space="preserve">ДЕЙСТВУЮЩИЕ ЛИЦА </w:t>
      </w:r>
    </w:p>
    <w:p>
      <w:pPr>
        <w:spacing w:line="360" w:lineRule="auto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 – хозяин квартиры, молодой мужчина 30-35 лет.</w:t>
      </w:r>
    </w:p>
    <w:p>
      <w:pPr>
        <w:spacing w:line="360" w:lineRule="auto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 – сосед, около 40 лет, историк.</w:t>
      </w:r>
    </w:p>
    <w:p>
      <w:pPr>
        <w:spacing w:line="360" w:lineRule="auto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 – соседка, примерно ровесница Алексея.</w:t>
      </w:r>
    </w:p>
    <w:p>
      <w:pPr>
        <w:spacing w:line="360" w:lineRule="auto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 – парень около 18 лет.</w:t>
      </w:r>
    </w:p>
    <w:p>
      <w:pPr>
        <w:spacing w:line="360" w:lineRule="auto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 – мать Витали, где-то 65 лет.</w:t>
      </w: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line="360" w:lineRule="auto"/>
        <w:rPr>
          <w:rFonts w:ascii="Times New Roman" w:cs="Times New Roman" w:hAnsi="Times New Roman"/>
          <w:b/>
          <w:bCs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Утро. Алексей просыпается в своей квартире, потягивается, занимается утренней рутиной и уже включает чайник, готовится сделать завтрак, но в квартиру начинают яростно стучать. Один-два раза он полностью игнорирует, ругается под нос, потом стуки становятся настойчивее и ему приходится прошаркать тапочками прямиком к двери.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Обыкновенная однушка, по-холостяцки свободная в своем минимализме, только в коридоре, в шкафу, навален хлам. Сам Алексей не причесан, лохмат, лицо вспухшее после бурных выходных. Сперва он припадает к глазку, видит низенькую женщину плюс-минус его возраста, затем машет головой.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Вроде таких не знаю. Хотя черт его знает, че мы там вчера делали. Вы кто? 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ЖЕНЩИНА.</w:t>
      </w:r>
      <w:r>
        <w:rPr>
          <w:rFonts w:ascii="Times New Roman" w:cs="Times New Roman" w:hAnsi="Times New Roman"/>
          <w:sz w:val="28"/>
          <w:szCs w:val="28"/>
        </w:rPr>
        <w:t xml:space="preserve"> Откройте! </w:t>
      </w:r>
      <w:r>
        <w:rPr>
          <w:rFonts w:ascii="Times New Roman" w:cs="Times New Roman" w:hAnsi="Times New Roman"/>
          <w:i/>
          <w:iCs/>
          <w:sz w:val="28"/>
          <w:szCs w:val="28"/>
        </w:rPr>
        <w:t>(настырно бьет еще разок по двери)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(шепотом)</w:t>
      </w:r>
      <w:r>
        <w:rPr>
          <w:rFonts w:ascii="Times New Roman" w:cs="Times New Roman" w:hAnsi="Times New Roman"/>
          <w:sz w:val="28"/>
          <w:szCs w:val="28"/>
        </w:rPr>
        <w:t xml:space="preserve"> Случилось чего, может? Или опять будут предлагать фигню…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Но все-таки, заспанный, он доверчиво отпирает дверь, и женщина почти влетает. Низенькая, с темными волосами, в руке сжимает телефон.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ЖЕНЩИНА.</w:t>
      </w:r>
      <w:r>
        <w:rPr>
          <w:rFonts w:ascii="Times New Roman" w:cs="Times New Roman" w:hAnsi="Times New Roman"/>
          <w:sz w:val="28"/>
          <w:szCs w:val="28"/>
        </w:rPr>
        <w:t xml:space="preserve"> Если у вас есть интернет, я у вас чай попью.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(берет телефон, лежащий на тумбочке у шкафа, моргает, смотрит на экран)</w:t>
      </w:r>
      <w:r>
        <w:rPr>
          <w:rFonts w:ascii="Times New Roman" w:cs="Times New Roman" w:hAnsi="Times New Roman"/>
          <w:sz w:val="28"/>
          <w:szCs w:val="28"/>
        </w:rPr>
        <w:t xml:space="preserve"> Блин, че с вайфаем-то…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ЖЕНЩИНА.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(вздыхает и хмурит брови)</w:t>
      </w:r>
      <w:r>
        <w:rPr>
          <w:rFonts w:ascii="Times New Roman" w:cs="Times New Roman" w:hAnsi="Times New Roman"/>
          <w:sz w:val="28"/>
          <w:szCs w:val="28"/>
        </w:rPr>
        <w:t xml:space="preserve"> Что, скажете, нету?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Выходит, нету. А, ну сегодня как раз надо будет оплатить. Вы попробуйте к соседям…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Тут за спиной открывается дверь ванной, выходит мужчина, волосы мокрые, только помыл голову. Останавливается в дверном проеме и смотрит.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МУЖЧИНА.</w:t>
      </w:r>
      <w:r>
        <w:rPr>
          <w:rFonts w:ascii="Times New Roman" w:cs="Times New Roman" w:hAnsi="Times New Roman"/>
          <w:sz w:val="28"/>
          <w:szCs w:val="28"/>
        </w:rPr>
        <w:t xml:space="preserve"> Что у вас тут?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ЖЕНЩИНА.</w:t>
      </w:r>
      <w:r>
        <w:rPr>
          <w:rFonts w:ascii="Times New Roman" w:cs="Times New Roman" w:hAnsi="Times New Roman"/>
          <w:sz w:val="28"/>
          <w:szCs w:val="28"/>
        </w:rPr>
        <w:t xml:space="preserve"> Интернет нужен! Срочно надо презентацию отправить.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МУЖЧИНА.</w:t>
      </w:r>
      <w:r>
        <w:rPr>
          <w:rFonts w:ascii="Times New Roman" w:cs="Times New Roman" w:hAnsi="Times New Roman"/>
          <w:sz w:val="28"/>
          <w:szCs w:val="28"/>
        </w:rPr>
        <w:t xml:space="preserve"> Так вайфай?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(почесав небритую щеку)</w:t>
      </w:r>
      <w:r>
        <w:rPr>
          <w:rFonts w:ascii="Times New Roman" w:cs="Times New Roman" w:hAnsi="Times New Roman"/>
          <w:sz w:val="28"/>
          <w:szCs w:val="28"/>
        </w:rPr>
        <w:t xml:space="preserve"> Оплатить забыл, вчера…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Алексей застывает, проглатывает слова. Смотрит на женщину, бестолково тыкающую в телефон, затем на мужчину, взъерошившего мокрые волосы.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Тишина.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(поморгав, бросает взгляд на мужчину)</w:t>
      </w:r>
      <w:r>
        <w:rPr>
          <w:rFonts w:ascii="Times New Roman" w:cs="Times New Roman" w:hAnsi="Times New Roman"/>
          <w:sz w:val="28"/>
          <w:szCs w:val="28"/>
        </w:rPr>
        <w:t xml:space="preserve"> А вы, собственно, кто?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МУЖЧИНА.</w:t>
      </w:r>
      <w:r>
        <w:rPr>
          <w:rFonts w:ascii="Times New Roman" w:cs="Times New Roman" w:hAnsi="Times New Roman"/>
          <w:sz w:val="28"/>
          <w:szCs w:val="28"/>
        </w:rPr>
        <w:t xml:space="preserve"> Могу раздать вам с телефона </w:t>
      </w:r>
      <w:r>
        <w:rPr>
          <w:rFonts w:ascii="Times New Roman" w:cs="Times New Roman" w:hAnsi="Times New Roman"/>
          <w:i/>
          <w:iCs/>
          <w:sz w:val="28"/>
          <w:szCs w:val="28"/>
        </w:rPr>
        <w:t>(обращается к женщине)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ЖЕНЩИНА.</w:t>
      </w:r>
      <w:r>
        <w:rPr>
          <w:rFonts w:ascii="Times New Roman" w:cs="Times New Roman" w:hAnsi="Times New Roman"/>
          <w:sz w:val="28"/>
          <w:szCs w:val="28"/>
        </w:rPr>
        <w:t xml:space="preserve"> Ну хоть кто-то! </w:t>
      </w:r>
      <w:r>
        <w:rPr>
          <w:rFonts w:ascii="Times New Roman" w:cs="Times New Roman" w:hAnsi="Times New Roman"/>
          <w:i/>
          <w:iCs/>
          <w:sz w:val="28"/>
          <w:szCs w:val="28"/>
        </w:rPr>
        <w:t>(вскидывает руки, зыркает на Алексея)</w:t>
      </w:r>
      <w:r>
        <w:rPr>
          <w:rFonts w:ascii="Times New Roman" w:cs="Times New Roman" w:hAnsi="Times New Roman"/>
          <w:sz w:val="28"/>
          <w:szCs w:val="28"/>
        </w:rPr>
        <w:t xml:space="preserve"> Учитесь, как надо.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Мужчина идет в кухню, женщина, разувшись, семенит за ним. Чайник закипает, мужчина начинает доставать из шкафчика пакетики чая, три кружки, заливает всё кипятком.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закрывает дверь, молча идет к непрошеным гостям. Останавливается в проеме.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Я вообще утром кофе пью. Но кто вы, все-таки, такие?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МУЖЧИНА.</w:t>
      </w:r>
      <w:r>
        <w:rPr>
          <w:rFonts w:ascii="Times New Roman" w:cs="Times New Roman" w:hAnsi="Times New Roman"/>
          <w:sz w:val="28"/>
          <w:szCs w:val="28"/>
        </w:rPr>
        <w:t xml:space="preserve"> Ну что вы так сразу. Помогать надо людям и добрее быть </w:t>
      </w:r>
      <w:r>
        <w:rPr>
          <w:rFonts w:ascii="Times New Roman" w:cs="Times New Roman" w:hAnsi="Times New Roman"/>
          <w:i/>
          <w:iCs/>
          <w:sz w:val="28"/>
          <w:szCs w:val="28"/>
        </w:rPr>
        <w:t>(подмигивает)</w:t>
      </w:r>
      <w:r>
        <w:rPr>
          <w:rFonts w:ascii="Times New Roman" w:cs="Times New Roman" w:hAnsi="Times New Roman"/>
          <w:sz w:val="28"/>
          <w:szCs w:val="28"/>
        </w:rPr>
        <w:t xml:space="preserve"> Я, кстати, Виталя </w:t>
      </w:r>
      <w:r>
        <w:rPr>
          <w:rFonts w:ascii="Times New Roman" w:cs="Times New Roman" w:hAnsi="Times New Roman"/>
          <w:i/>
          <w:iCs/>
          <w:sz w:val="28"/>
          <w:szCs w:val="28"/>
        </w:rPr>
        <w:t>(протягивает женщине руку, та пожимает)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ЖЕНЩИНА.</w:t>
      </w:r>
      <w:r>
        <w:rPr>
          <w:rFonts w:ascii="Times New Roman" w:cs="Times New Roman" w:hAnsi="Times New Roman"/>
          <w:sz w:val="28"/>
          <w:szCs w:val="28"/>
        </w:rPr>
        <w:t xml:space="preserve"> Наташа! Точно вы про помощь, а то некоторым интернета жалко…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Да мне не жалко, нету просто…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Да ты садись, брат, в ногах правды нет.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Алексей хочет что-то сказать, но молчит. Без слов двигает стул к столу, садится. Наташа сидит у окна, Виталя, закинув ногу на ногу, босую пятку выставляет вперед. </w:t>
      </w:r>
    </w:p>
    <w:p>
      <w:pPr>
        <w:spacing w:line="360" w:lineRule="auto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  <w:b/>
          <w:bCs/>
        </w:rPr>
        <w:t>ВИТАЛЯ.</w:t>
      </w:r>
      <w:r>
        <w:rPr>
          <w:rFonts w:ascii="Times New Roman" w:cs="Times New Roman" w:hAnsi="Times New Roman"/>
        </w:rPr>
        <w:t xml:space="preserve"> У меня вода, понимаешь, не фурычит, я там покопался с утра, но ниче не получилось, так что жду ответа из РЭУ </w:t>
      </w:r>
      <w:r>
        <w:rPr>
          <w:rFonts w:ascii="Times New Roman" w:cs="Times New Roman" w:hAnsi="Times New Roman"/>
          <w:i/>
          <w:iCs/>
        </w:rPr>
        <w:t xml:space="preserve">(обращается к Алексею, повернувшись в полоборота). </w:t>
      </w:r>
      <w:r>
        <w:rPr>
          <w:rFonts w:ascii="Times New Roman" w:cs="Times New Roman" w:hAnsi="Times New Roman"/>
        </w:rPr>
        <w:t xml:space="preserve">Вот я к тебе и зашел, дверь открыта была, ты спишь. Ну я не стал будить, че я, выходной же, всё понимаю. Ну сходил, помылся, а тут и она, и ты проснулся. Я раздал </w:t>
      </w:r>
      <w:r>
        <w:rPr>
          <w:rFonts w:ascii="Times New Roman" w:cs="Times New Roman" w:hAnsi="Times New Roman"/>
          <w:i/>
          <w:iCs/>
        </w:rPr>
        <w:t>(показывает экран Наташе)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методично мешает сахар в кружке, хмурит брови. Наташа смотрит в телефон.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Как на поминках молчим. По пирожочку б еще, помянуть.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Да я щас. Чето не хочет, короче, он мне презентацию делать, походу нужен не мобильный интернет.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А ты где делаешь-то?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Да эта, нейросеть. Надо срочно скинуть на работе, забыла ваще, вот и побежала по квартирам.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Хорошая квартирка, чистенько. Один живешь?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Да…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Виталя подтягивает к себе вазочку с конфетами, шуршит оберткой, сует конфетку в рот. В тишине слышно только, как он жует и шумно отпивает горячий чай.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У меня бабуля так конфеты хранила всегда. Помню, придешь в гости, у нее целая ваза печенек и конфет. Мы накидывались на шоколадные, а карамельки оставались взрослым или для голодных времен, когда вкусности съедены.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Да, было такое. Хорошо возвращаться к этим традициям. Культурный, мать его, код россиян – добродушные бабушки. И пирожок бы щас с капустой.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Не, я капусту не особо, мне лук и яйцо подавай. Еще с щавелем моя делала, тоже, помню, нравились.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молча смотрит на гостей.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А ты </w:t>
      </w:r>
      <w:r>
        <w:rPr>
          <w:rFonts w:ascii="Times New Roman" w:cs="Times New Roman" w:hAnsi="Times New Roman"/>
          <w:i/>
          <w:iCs/>
          <w:sz w:val="28"/>
          <w:szCs w:val="28"/>
        </w:rPr>
        <w:t>(смотрит на хозяина квартиры)</w:t>
      </w:r>
      <w:r>
        <w:rPr>
          <w:rFonts w:ascii="Times New Roman" w:cs="Times New Roman" w:hAnsi="Times New Roman"/>
          <w:sz w:val="28"/>
          <w:szCs w:val="28"/>
        </w:rPr>
        <w:t xml:space="preserve"> помнишь что-нибудь такое? Ну, борщ там мамин и тэдэ?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А это к чему вообще? </w:t>
      </w:r>
      <w:r>
        <w:rPr>
          <w:rFonts w:ascii="Times New Roman" w:cs="Times New Roman" w:hAnsi="Times New Roman"/>
          <w:i/>
          <w:iCs/>
          <w:sz w:val="28"/>
          <w:szCs w:val="28"/>
        </w:rPr>
        <w:t>(одну бровь вздергивает)</w:t>
      </w:r>
      <w:r>
        <w:rPr>
          <w:rFonts w:ascii="Times New Roman" w:cs="Times New Roman" w:hAnsi="Times New Roman"/>
          <w:sz w:val="28"/>
          <w:szCs w:val="28"/>
        </w:rPr>
        <w:t xml:space="preserve"> Что вы вообще тут сидите? Чаи гоняете, про бабушек говорите. Времени… </w:t>
      </w:r>
      <w:r>
        <w:rPr>
          <w:rFonts w:ascii="Times New Roman" w:cs="Times New Roman" w:hAnsi="Times New Roman"/>
          <w:i/>
          <w:iCs/>
          <w:sz w:val="28"/>
          <w:szCs w:val="28"/>
        </w:rPr>
        <w:t>(тыкает на экран телефона)</w:t>
      </w:r>
      <w:r>
        <w:rPr>
          <w:rFonts w:ascii="Times New Roman" w:cs="Times New Roman" w:hAnsi="Times New Roman"/>
          <w:sz w:val="28"/>
          <w:szCs w:val="28"/>
        </w:rPr>
        <w:t xml:space="preserve"> Десять утра, блин. Кто в десять утра ходит к соседям мыться? Да и интернет этот…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Время, время </w:t>
      </w:r>
      <w:r>
        <w:rPr>
          <w:rFonts w:ascii="Times New Roman" w:cs="Times New Roman" w:hAnsi="Times New Roman"/>
          <w:i/>
          <w:iCs/>
          <w:sz w:val="28"/>
          <w:szCs w:val="28"/>
        </w:rPr>
        <w:t>(хмыкает).</w:t>
      </w:r>
      <w:r>
        <w:rPr>
          <w:rFonts w:ascii="Times New Roman" w:cs="Times New Roman" w:hAnsi="Times New Roman"/>
          <w:sz w:val="28"/>
          <w:szCs w:val="28"/>
        </w:rPr>
        <w:t xml:space="preserve"> Время делу. У нас дело тут. Презентация, братиш!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ерзает на стуле.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Какой я братиш тебе! Давайте уже завязывайте и из моей квартиры…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Ну что ты такой болтливый! </w:t>
      </w:r>
      <w:r>
        <w:rPr>
          <w:rFonts w:ascii="Times New Roman" w:cs="Times New Roman" w:hAnsi="Times New Roman"/>
          <w:i/>
          <w:iCs/>
          <w:sz w:val="28"/>
          <w:szCs w:val="28"/>
        </w:rPr>
        <w:t>(хмурится на Алексея)</w:t>
      </w:r>
      <w:r>
        <w:rPr>
          <w:rFonts w:ascii="Times New Roman" w:cs="Times New Roman" w:hAnsi="Times New Roman"/>
          <w:sz w:val="28"/>
          <w:szCs w:val="28"/>
        </w:rPr>
        <w:t xml:space="preserve"> Щас, подожди, чай попьем да пойдем. Тоже мне деловой какой.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Ну это вообще уже… </w:t>
      </w:r>
      <w:r>
        <w:rPr>
          <w:rFonts w:ascii="Times New Roman" w:cs="Times New Roman" w:hAnsi="Times New Roman"/>
          <w:i/>
          <w:iCs/>
          <w:sz w:val="28"/>
          <w:szCs w:val="28"/>
        </w:rPr>
        <w:t>(хлопает глазами)</w:t>
      </w:r>
      <w:r>
        <w:rPr>
          <w:rFonts w:ascii="Times New Roman" w:cs="Times New Roman" w:hAnsi="Times New Roman"/>
          <w:sz w:val="28"/>
          <w:szCs w:val="28"/>
        </w:rPr>
        <w:t xml:space="preserve"> Наглость, знаете.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ВИТАЛЯ. </w:t>
      </w:r>
      <w:r>
        <w:rPr>
          <w:rFonts w:ascii="Times New Roman" w:cs="Times New Roman" w:hAnsi="Times New Roman"/>
          <w:sz w:val="28"/>
          <w:szCs w:val="28"/>
        </w:rPr>
        <w:t>Наглость – это когда гостей гонят. И когда с утра пораньше нервничают, но это уже не наглость, а по-другому называется.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Урод, вот как это называется. А конфеты вкусные.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В тишине квартиры слышен только шелест конфетных оберток и активное жевание. Алексей вздыхает, берет кружку и начинает жадно пить, исподлобья оглядывая попеременно Наташу и Виталю.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Я вообще историком в школе работаю, но заманался знатно с этими детьми. Ничего им не интересно. 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Как здорово! </w:t>
      </w:r>
      <w:r>
        <w:rPr>
          <w:rFonts w:ascii="Times New Roman" w:cs="Times New Roman" w:hAnsi="Times New Roman"/>
          <w:i/>
          <w:iCs/>
          <w:sz w:val="28"/>
          <w:szCs w:val="28"/>
        </w:rPr>
        <w:t>(искренне восклицает)</w:t>
      </w:r>
      <w:r>
        <w:rPr>
          <w:rFonts w:ascii="Times New Roman" w:cs="Times New Roman" w:hAnsi="Times New Roman"/>
          <w:sz w:val="28"/>
          <w:szCs w:val="28"/>
        </w:rPr>
        <w:t xml:space="preserve"> А вы чем занимаетесь? </w:t>
      </w:r>
      <w:r>
        <w:rPr>
          <w:rFonts w:ascii="Times New Roman" w:cs="Times New Roman" w:hAnsi="Times New Roman"/>
          <w:i/>
          <w:iCs/>
          <w:sz w:val="28"/>
          <w:szCs w:val="28"/>
        </w:rPr>
        <w:t>(смотрит на Алексея)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Меня Леша зовут вообще. Хотя это и не важно. Я, как бы это, бармен, короче.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А я медсестра.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Вот видите, какая у нас тут разношерстная компания собралась. Замечательно же, обмен опытом.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Ну прям замечательно! </w:t>
      </w:r>
      <w:r>
        <w:rPr>
          <w:rFonts w:ascii="Times New Roman" w:cs="Times New Roman" w:hAnsi="Times New Roman"/>
          <w:i/>
          <w:iCs/>
          <w:sz w:val="28"/>
          <w:szCs w:val="28"/>
        </w:rPr>
        <w:t>(хмыкает)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Ну вот ты бы чем занимался сейчас без нас?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Делами своими.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Какими?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молчит.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Какие там дела. Говорит, лишь бы мы ушли.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Наташа уже отложила телефон в сторону.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Тоже не фурычит?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НАТАША. </w:t>
      </w:r>
      <w:r>
        <w:rPr>
          <w:rFonts w:ascii="Times New Roman" w:cs="Times New Roman" w:hAnsi="Times New Roman"/>
          <w:sz w:val="28"/>
          <w:szCs w:val="28"/>
        </w:rPr>
        <w:t>Ну. Придется видать дальше по квартирам бегать.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А у вас что, дома своего нет? Интернет проведите…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Наташа кривит губы. Виталя снова ставит чайник. Чай выпит, кружки пусты.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Нахал вы, Леша.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моргает. Открывает рот. Чайник клацает, вскипяченный. Виталя берется разливать воду, лезет в тумбочку, достает запечатанную упаковку печенья.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Откуда вы…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(улыбается)</w:t>
      </w:r>
      <w:r>
        <w:rPr>
          <w:rFonts w:ascii="Times New Roman" w:cs="Times New Roman" w:hAnsi="Times New Roman"/>
          <w:sz w:val="28"/>
          <w:szCs w:val="28"/>
        </w:rPr>
        <w:t xml:space="preserve"> Знаю, где что лежит? Да это ж дураку понятно. Всё плюс-минус в одних местах у людей хранится. Сверху крупы, чаи, снизу либо упрятано то, что не трогается, либо вот, запас на всякий.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НАТАША. </w:t>
      </w:r>
      <w:r>
        <w:rPr>
          <w:rFonts w:ascii="Times New Roman" w:cs="Times New Roman" w:hAnsi="Times New Roman"/>
          <w:sz w:val="28"/>
          <w:szCs w:val="28"/>
        </w:rPr>
        <w:t xml:space="preserve">Вы, Виталя, умный человек!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(смущенно улыбнувшись)</w:t>
      </w:r>
      <w:r>
        <w:rPr>
          <w:rFonts w:ascii="Times New Roman" w:cs="Times New Roman" w:hAnsi="Times New Roman"/>
          <w:sz w:val="28"/>
          <w:szCs w:val="28"/>
        </w:rPr>
        <w:t xml:space="preserve"> Стараюсь, Наташ. К тому же моя квартира номер сорок три, всегда для вас дверь открыта.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Ну так идите к вам! </w:t>
      </w:r>
      <w:r>
        <w:rPr>
          <w:rFonts w:ascii="Times New Roman" w:cs="Times New Roman" w:hAnsi="Times New Roman"/>
          <w:i/>
          <w:iCs/>
          <w:sz w:val="28"/>
          <w:szCs w:val="28"/>
        </w:rPr>
        <w:t>(уже психует, взмахивает руками над столом, но продолжает сидеть)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Так я говорю тебе, у меня воды нет! Что ж мне без воды делать? Тут хоть чаю с утра попить.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(усмехается)</w:t>
      </w:r>
      <w:r>
        <w:rPr>
          <w:rFonts w:ascii="Times New Roman" w:cs="Times New Roman" w:hAnsi="Times New Roman"/>
          <w:sz w:val="28"/>
          <w:szCs w:val="28"/>
        </w:rPr>
        <w:t xml:space="preserve"> И помыться.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Ты прости, что вот так без спросу. Может, не совсем красиво.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Я бы сказал – совсем не красиво.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Виталя вальяжно меняет ноги, раскидывается на стуле, глотает горячий чай. Наташа снова лезет в телефон.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смотрит на стол.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Раздается стук в дверь.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Кого еще занесло? </w:t>
      </w:r>
      <w:r>
        <w:rPr>
          <w:rFonts w:ascii="Times New Roman" w:cs="Times New Roman" w:hAnsi="Times New Roman"/>
          <w:i/>
          <w:iCs/>
          <w:sz w:val="28"/>
          <w:szCs w:val="28"/>
        </w:rPr>
        <w:t>(шаркает тапками к двери)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смотрит в глазок, видит парнишку с громоздким желтым рюкзаком. Хмурит брови, открывает.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Доброе утро!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Не заказывал нич…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О, вы заходите! Леха, это нам. Позавтракаем давайте.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Курьер снимает потасканные кеды, проходит в кухню, обойдя Алексея, который всё еще придерживает дверь. Новый гость снимает рюкзак, ставит на пол, начинает вытаскивать коробки с пиццей, расставляет их на столе, Виталя открывает, берет кусочек и начинает есть.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Курьер приносит из комнаты стул, тоже садится.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Вы все с ума посходили?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Да ты садись, пока горячая.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присаживается на свой стул, недоверчиво берет кусок пиццы. Все едят. Молчание.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(жует)</w:t>
      </w:r>
      <w:r>
        <w:rPr>
          <w:rFonts w:ascii="Times New Roman" w:cs="Times New Roman" w:hAnsi="Times New Roman"/>
          <w:sz w:val="28"/>
          <w:szCs w:val="28"/>
        </w:rPr>
        <w:t xml:space="preserve"> У вас разве не смена сейчас? </w:t>
      </w:r>
      <w:r>
        <w:rPr>
          <w:rFonts w:ascii="Times New Roman" w:cs="Times New Roman" w:hAnsi="Times New Roman"/>
          <w:i/>
          <w:iCs/>
          <w:sz w:val="28"/>
          <w:szCs w:val="28"/>
        </w:rPr>
        <w:t>(обращается к курьеру)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(пожимает плечами)</w:t>
      </w:r>
      <w:r>
        <w:rPr>
          <w:rFonts w:ascii="Times New Roman" w:cs="Times New Roman" w:hAnsi="Times New Roman"/>
          <w:sz w:val="28"/>
          <w:szCs w:val="28"/>
        </w:rPr>
        <w:t xml:space="preserve"> Ну надо же позавтракать. Потом снова пойду. А чай нальете?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Виталя подрывается с места, берет новую кружку, заливает пакетик кипятком.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Ты ешь, ешь. Работа-то тяжелая. Вы, доставщики, вечно на ногах, кормите вот нас, пятидневщиков.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Алексей тоже, наверное, вечно на работе пропадает.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Курьер ест, пьет, окидывает кухню взглядом. Виталя следует за ним, кивает своим мыслям. Наташа молча шарится в телефоне. Алексей смотрит на свои ноги.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Ну да, он у нас бармен. Или бармены только по выходным работают, когда все отдыхают?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(полушепотом)</w:t>
      </w:r>
      <w:r>
        <w:rPr>
          <w:rFonts w:ascii="Times New Roman" w:cs="Times New Roman" w:hAnsi="Times New Roman"/>
          <w:sz w:val="28"/>
          <w:szCs w:val="28"/>
        </w:rPr>
        <w:t xml:space="preserve"> Я всегда работаю. Вчера только отдохнул. Сегодня тоже, думал, отдохну.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КУРЬЕР. </w:t>
      </w:r>
      <w:r>
        <w:rPr>
          <w:rFonts w:ascii="Times New Roman" w:cs="Times New Roman" w:hAnsi="Times New Roman"/>
          <w:i/>
          <w:iCs/>
          <w:sz w:val="28"/>
          <w:szCs w:val="28"/>
        </w:rPr>
        <w:t>(смотрит на Алексея)</w:t>
      </w:r>
      <w:r>
        <w:rPr>
          <w:rFonts w:ascii="Times New Roman" w:cs="Times New Roman" w:hAnsi="Times New Roman"/>
          <w:sz w:val="28"/>
          <w:szCs w:val="28"/>
        </w:rPr>
        <w:t xml:space="preserve"> Хорошо же сидим. Чем не отдых?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А у вас нет интернета? </w:t>
      </w:r>
      <w:r>
        <w:rPr>
          <w:rFonts w:ascii="Times New Roman" w:cs="Times New Roman" w:hAnsi="Times New Roman"/>
          <w:i/>
          <w:iCs/>
          <w:sz w:val="28"/>
          <w:szCs w:val="28"/>
        </w:rPr>
        <w:t>(кивает на курьера)</w:t>
      </w:r>
      <w:r>
        <w:rPr>
          <w:rFonts w:ascii="Times New Roman" w:cs="Times New Roman" w:hAnsi="Times New Roman"/>
          <w:sz w:val="28"/>
          <w:szCs w:val="28"/>
        </w:rPr>
        <w:t xml:space="preserve"> Презентацию все-таки надо сделать.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Так вы медсестра. Какая презентация?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Детям в школу.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Так вы сказали…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Виталя хлопает Алексея по плечу, улыбается.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Ну ты че прикопался? Надо – значит надо.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Вы бы, Леша, поменяли шторы. Совсем они не вписываются сюда. Цветастые шибко.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Это хозяйские.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Я давайте вам принесу? У меня есть красивые, кремовые такие. Шторы очень влияют на уют!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Так это мой уют…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Мой-мой. Ты такой единоличник, Лех.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Если бы я хотел выслушивать – завел бы семью. </w:t>
      </w:r>
      <w:r>
        <w:rPr>
          <w:rFonts w:ascii="Times New Roman" w:cs="Times New Roman" w:hAnsi="Times New Roman"/>
          <w:i/>
          <w:iCs/>
          <w:sz w:val="28"/>
          <w:szCs w:val="28"/>
        </w:rPr>
        <w:t>(ворчит, опустив взгляд)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А вот хороший вопрос! Что это вы один до сих пор?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А это </w:t>
      </w:r>
      <w:r>
        <w:rPr>
          <w:rFonts w:ascii="Times New Roman" w:cs="Times New Roman" w:hAnsi="Times New Roman"/>
          <w:i/>
          <w:iCs/>
          <w:sz w:val="28"/>
          <w:szCs w:val="28"/>
        </w:rPr>
        <w:t>(бросает взгляд на Наташу)</w:t>
      </w:r>
      <w:r>
        <w:rPr>
          <w:rFonts w:ascii="Times New Roman" w:cs="Times New Roman" w:hAnsi="Times New Roman"/>
          <w:sz w:val="28"/>
          <w:szCs w:val="28"/>
        </w:rPr>
        <w:t xml:space="preserve"> не ваше дело совсем.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Что ж ты всё такой какой-то?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Повисает тишина. Один курьер продолжает есть, не обращая внимание на окрущающую обстановку. Алексей резко двигает стул, встает.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Давайте-ка на выход! Все!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Поднимается над всеми, три пары глаз устремляются на него, даже курьер перестает жевать, посматривает на Виталю, а тот пожимает плечами. Наташа прижимается поближе к окну, телефон повисает в ее руке.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Серьезно, уходите! Я хочу быть один в своей </w:t>
      </w:r>
      <w:r>
        <w:rPr>
          <w:rFonts w:ascii="Times New Roman" w:cs="Times New Roman" w:hAnsi="Times New Roman"/>
          <w:i/>
          <w:iCs/>
          <w:sz w:val="28"/>
          <w:szCs w:val="28"/>
        </w:rPr>
        <w:t>(акцентирует)</w:t>
      </w:r>
      <w:r>
        <w:rPr>
          <w:rFonts w:ascii="Times New Roman" w:cs="Times New Roman" w:hAnsi="Times New Roman"/>
          <w:sz w:val="28"/>
          <w:szCs w:val="28"/>
        </w:rPr>
        <w:t xml:space="preserve"> квартире!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Ну ты хоть поесть-то дай, брат. Не по-людски получается.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Что значит – не по-людски? Вы ворвались ко мне, блин!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Мы по-нормальному…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хватает коробку с пиццей, кидает ее на пол, несколько кусков вылетают. Тишина. Хватает следом кружку, с размаху бьет ее об пол. Осколки отлетают под стол, к ногам гостей. Виталя голые ноги задирает на стул, выпучивает глаза.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Ты больной, что ли? Что посуду-то бьешь? И еду на пол, неправильно это.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Да вы задолбали меня уже! Ну правда! Уходите, пожалуйста!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Наташа приподнимается. Подходит осторожно к Алексею, машущему руками, обходит осколки стороной, встает на коробку из-под пиццы. Гладит Алексея по спине.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Лешенька, хороший, ну что ты разнервничался? Устал, да? Может пойдешь, отдохнешь?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Он скидывает ее руку. Дышит часто.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А может вы отдохнете? Вне моей квартиры!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(робко)</w:t>
      </w:r>
      <w:r>
        <w:rPr>
          <w:rFonts w:ascii="Times New Roman" w:cs="Times New Roman" w:hAnsi="Times New Roman"/>
          <w:sz w:val="28"/>
          <w:szCs w:val="28"/>
        </w:rPr>
        <w:t xml:space="preserve"> Жалко пепперони. Моя любимая. </w:t>
      </w:r>
      <w:r>
        <w:rPr>
          <w:rFonts w:ascii="Times New Roman" w:cs="Times New Roman" w:hAnsi="Times New Roman"/>
          <w:i/>
          <w:iCs/>
          <w:sz w:val="28"/>
          <w:szCs w:val="28"/>
        </w:rPr>
        <w:t>(вздыхает)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Наташа топчется по коробке, курьер всё вздыхает, а Виталя начинает хихикать.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В жопу пиццу! В жопу!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Ну, Лех, это никуда не годится </w:t>
      </w:r>
      <w:r>
        <w:rPr>
          <w:rFonts w:ascii="Times New Roman" w:cs="Times New Roman" w:hAnsi="Times New Roman"/>
          <w:i/>
          <w:iCs/>
          <w:sz w:val="28"/>
          <w:szCs w:val="28"/>
        </w:rPr>
        <w:t>(машет рукой, окидывая кухонные просторы)</w:t>
      </w:r>
      <w:r>
        <w:rPr>
          <w:rFonts w:ascii="Times New Roman" w:cs="Times New Roman" w:hAnsi="Times New Roman"/>
          <w:sz w:val="28"/>
          <w:szCs w:val="28"/>
        </w:rPr>
        <w:t xml:space="preserve"> Довел людей, видишь? Один я держусь, но тоже уже на пределе, знаешь ли.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АЛЕКСЕЙ. </w:t>
      </w:r>
      <w:r>
        <w:rPr>
          <w:rFonts w:ascii="Times New Roman" w:cs="Times New Roman" w:hAnsi="Times New Roman"/>
          <w:sz w:val="28"/>
          <w:szCs w:val="28"/>
        </w:rPr>
        <w:t xml:space="preserve">Я просто покоя хочу… </w:t>
      </w:r>
      <w:r>
        <w:rPr>
          <w:rFonts w:ascii="Times New Roman" w:cs="Times New Roman" w:hAnsi="Times New Roman"/>
          <w:i/>
          <w:iCs/>
          <w:sz w:val="28"/>
          <w:szCs w:val="28"/>
        </w:rPr>
        <w:t>(опускается бессильно на стул)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Все хотим. Ты чай-то пей, остывает </w:t>
      </w:r>
      <w:r>
        <w:rPr>
          <w:rFonts w:ascii="Times New Roman" w:cs="Times New Roman" w:hAnsi="Times New Roman"/>
          <w:i/>
          <w:iCs/>
          <w:sz w:val="28"/>
          <w:szCs w:val="28"/>
        </w:rPr>
        <w:t>(пододвигает свою кружку к рукам Алексея, сложенным на столе)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Продолжим завтрак? </w:t>
      </w:r>
      <w:r>
        <w:rPr>
          <w:rFonts w:ascii="Times New Roman" w:cs="Times New Roman" w:hAnsi="Times New Roman"/>
          <w:i/>
          <w:iCs/>
          <w:sz w:val="28"/>
          <w:szCs w:val="28"/>
        </w:rPr>
        <w:t>(сдувает нависшую перед глазами прядь черных волос, улыбается)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Пицца съедена, пустые коробки распластались по столу. На полу мятая притоптанная коробка, крупные осколки. Виталя наливает себе чай в другую кружку.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Сколько курьерам щас платят?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КУРЬЕР. </w:t>
      </w:r>
      <w:r>
        <w:rPr>
          <w:rFonts w:ascii="Times New Roman" w:cs="Times New Roman" w:hAnsi="Times New Roman"/>
          <w:sz w:val="28"/>
          <w:szCs w:val="28"/>
        </w:rPr>
        <w:t>Да по-разному. От количества заказов зависит.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Ну а в среднем?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Бывает, за месяц семьдесят. Но это прям если ишачить.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Это при каком графике?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Я обычно заступаю с восьми и до ночи могу кататься. Ну это летом. Зимой тяжелее и зэпэ меньше.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Я вот думаю, мож махнуть на всё и к вам? Как думаешь?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Ну-у… Первое время тяжеловато, потом привыкаешь.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Человек ко всему привыкает </w:t>
      </w:r>
      <w:r>
        <w:rPr>
          <w:rFonts w:ascii="Times New Roman" w:cs="Times New Roman" w:hAnsi="Times New Roman"/>
          <w:i/>
          <w:iCs/>
          <w:sz w:val="28"/>
          <w:szCs w:val="28"/>
        </w:rPr>
        <w:t>(кивает)</w:t>
      </w:r>
      <w:r>
        <w:rPr>
          <w:rFonts w:ascii="Times New Roman" w:cs="Times New Roman" w:hAnsi="Times New Roman"/>
          <w:sz w:val="28"/>
          <w:szCs w:val="28"/>
        </w:rPr>
        <w:t xml:space="preserve"> это точно.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Это точно. </w:t>
      </w:r>
      <w:r>
        <w:rPr>
          <w:rFonts w:ascii="Times New Roman" w:cs="Times New Roman" w:hAnsi="Times New Roman"/>
          <w:i/>
          <w:iCs/>
          <w:sz w:val="28"/>
          <w:szCs w:val="28"/>
        </w:rPr>
        <w:t>(бурчит, смотрит на пол, на осколки)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(отлипает от телефона)</w:t>
      </w:r>
      <w:r>
        <w:rPr>
          <w:rFonts w:ascii="Times New Roman" w:cs="Times New Roman" w:hAnsi="Times New Roman"/>
          <w:sz w:val="28"/>
          <w:szCs w:val="28"/>
        </w:rPr>
        <w:t xml:space="preserve"> Ну что ты переживаешь, Лешенька? Я уберу.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Наташа встает, идет в ванную, приносит оттуда савок и метлу, деревянную такую. Алексей следит, как она начинает присаживаться на корточки, подбирает руками крупные осколки, затем встает и загребает мелкие в савок. Коробку с пола поднимает, всё выкидывает в мусорку под раковиной.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Несет уже от мусора.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ВИТАЛЯ. </w:t>
      </w:r>
      <w:r>
        <w:rPr>
          <w:rFonts w:ascii="Times New Roman" w:cs="Times New Roman" w:hAnsi="Times New Roman"/>
          <w:sz w:val="28"/>
          <w:szCs w:val="28"/>
        </w:rPr>
        <w:t>Историки получают три копейки, а устают так, что мама родная.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А вы когда…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(машет рукой)</w:t>
      </w:r>
      <w:r>
        <w:rPr>
          <w:rFonts w:ascii="Times New Roman" w:cs="Times New Roman" w:hAnsi="Times New Roman"/>
          <w:sz w:val="28"/>
          <w:szCs w:val="28"/>
        </w:rPr>
        <w:t xml:space="preserve"> Скоро-скоро! Ну что ты, в самом деле. А ты сколько получаешь? Хорошенький ремонт, так-то.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Не так много. Я тут сразу квартиру снял приличную.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А, так это съемная? Так ты и сам, получается, не прям хозяин?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АЛЕКСЕЙ. </w:t>
      </w:r>
      <w:r>
        <w:rPr>
          <w:rFonts w:ascii="Times New Roman" w:cs="Times New Roman" w:hAnsi="Times New Roman"/>
          <w:sz w:val="28"/>
          <w:szCs w:val="28"/>
        </w:rPr>
        <w:t>Ну живу-то я. Значит хозяин я фактически.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А теоретически? А практически? Умный такой.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(подходит к Алексею, кладет ладонь на его плечо, а он вздрагивает)</w:t>
      </w:r>
      <w:r>
        <w:rPr>
          <w:rFonts w:ascii="Times New Roman" w:cs="Times New Roman" w:hAnsi="Times New Roman"/>
          <w:sz w:val="28"/>
          <w:szCs w:val="28"/>
        </w:rPr>
        <w:t xml:space="preserve"> Он у нас вообще молодец. Между прочим, работает и поддерживает чистоту в доме. Это очень похвально.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(поднимает голову к Наташе)</w:t>
      </w:r>
      <w:r>
        <w:rPr>
          <w:rFonts w:ascii="Times New Roman" w:cs="Times New Roman" w:hAnsi="Times New Roman"/>
          <w:sz w:val="28"/>
          <w:szCs w:val="28"/>
        </w:rPr>
        <w:t xml:space="preserve"> Спасибо. Я педант в плане чистоты.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(улыбается, потряхивает в воздухе указательным пальцем)</w:t>
      </w:r>
      <w:r>
        <w:rPr>
          <w:rFonts w:ascii="Times New Roman" w:cs="Times New Roman" w:hAnsi="Times New Roman"/>
          <w:sz w:val="28"/>
          <w:szCs w:val="28"/>
        </w:rPr>
        <w:t xml:space="preserve"> А кружки бьешь!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Ну что ты, Виталя. Не обижай Лешу. Мальчики, не ссорьтесь. </w:t>
      </w:r>
      <w:r>
        <w:rPr>
          <w:rFonts w:ascii="Times New Roman" w:cs="Times New Roman" w:hAnsi="Times New Roman"/>
          <w:i/>
          <w:iCs/>
          <w:sz w:val="28"/>
          <w:szCs w:val="28"/>
        </w:rPr>
        <w:t>(берет Виталю за руку)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(встает со стула, улыбается, окидывает всех взглядом)</w:t>
      </w:r>
      <w:r>
        <w:rPr>
          <w:rFonts w:ascii="Times New Roman" w:cs="Times New Roman" w:hAnsi="Times New Roman"/>
          <w:sz w:val="28"/>
          <w:szCs w:val="28"/>
        </w:rPr>
        <w:t xml:space="preserve"> Ну, спасибо! Пойду теперь поработаю.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Хороший ты парень! Приходи еще к нам.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КУРЬЕР.</w:t>
      </w:r>
      <w:r>
        <w:rPr>
          <w:rFonts w:ascii="Times New Roman" w:cs="Times New Roman" w:hAnsi="Times New Roman"/>
          <w:sz w:val="28"/>
          <w:szCs w:val="28"/>
        </w:rPr>
        <w:t xml:space="preserve"> Обязательно. Хорошего дня!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Курьер уходит в коридор, возится с обувью, накидывает пустой рюкзак на плечо. Хлопает дверь. Наташа садится на курьерское место, поближе к Алексею.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Тишина.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А вы не хозяева?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В каком-то смысле, все мы хозяева чего-то. </w:t>
      </w:r>
      <w:r>
        <w:rPr>
          <w:rFonts w:ascii="Times New Roman" w:cs="Times New Roman" w:hAnsi="Times New Roman"/>
          <w:i/>
          <w:iCs/>
          <w:sz w:val="28"/>
          <w:szCs w:val="28"/>
        </w:rPr>
        <w:t>(трогает пальцами подбородок)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Не, я имею в виду. Вас может хозяева прислали проверить, как я тут живу? Не мусорю ли, не пью ли. Работоспособен, короче. Порядок имеется.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(ухмыляется)</w:t>
      </w:r>
      <w:r>
        <w:rPr>
          <w:rFonts w:ascii="Times New Roman" w:cs="Times New Roman" w:hAnsi="Times New Roman"/>
          <w:sz w:val="28"/>
          <w:szCs w:val="28"/>
        </w:rPr>
        <w:t xml:space="preserve"> Да на порядок мне твой чхать. Если б и так, я бы хозяевам твоим сказал, что ты человек злой. Нет в тебе доброты простецкой. Нафиг эта чистота, когда позвать некого даже?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Это так печально, на самом деле. </w:t>
      </w:r>
      <w:r>
        <w:rPr>
          <w:rFonts w:ascii="Times New Roman" w:cs="Times New Roman" w:hAnsi="Times New Roman"/>
          <w:i/>
          <w:iCs/>
          <w:sz w:val="28"/>
          <w:szCs w:val="28"/>
        </w:rPr>
        <w:t>(качает головой)</w:t>
      </w:r>
      <w:r>
        <w:rPr>
          <w:rFonts w:ascii="Times New Roman" w:cs="Times New Roman" w:hAnsi="Times New Roman"/>
          <w:sz w:val="28"/>
          <w:szCs w:val="28"/>
        </w:rPr>
        <w:t xml:space="preserve"> Когда человеку некого пригласить. И никому он не нужен, и ему никто не нужен. А ведь не зря классики говорили, что человеку нужен человек! </w:t>
      </w:r>
      <w:r>
        <w:rPr>
          <w:rFonts w:ascii="Times New Roman" w:cs="Times New Roman" w:hAnsi="Times New Roman"/>
          <w:i/>
          <w:iCs/>
          <w:sz w:val="28"/>
          <w:szCs w:val="28"/>
        </w:rPr>
        <w:t>(поднимает вверх указательный палец)</w:t>
      </w:r>
      <w:r>
        <w:rPr>
          <w:rFonts w:ascii="Times New Roman" w:cs="Times New Roman" w:hAnsi="Times New Roman"/>
          <w:sz w:val="28"/>
          <w:szCs w:val="28"/>
        </w:rPr>
        <w:t xml:space="preserve"> Это правило, без этого никак нельзя.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И что, жалеть меня станете? У меня друзей хватает.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А чего ж ты тогда злой?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Стук в дверь.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Да вы издеваетесь! </w:t>
      </w:r>
      <w:r>
        <w:rPr>
          <w:rFonts w:ascii="Times New Roman" w:cs="Times New Roman" w:hAnsi="Times New Roman"/>
          <w:i/>
          <w:iCs/>
          <w:sz w:val="28"/>
          <w:szCs w:val="28"/>
        </w:rPr>
        <w:t>(в пустоту)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усмехается, заглядывая в глазок. По ту сторону стоит старушка в платочке и пальто. Открывает дверь.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А вы кто?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Я ищу Виталю. Он сказал, что будет здесь гостить.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О, мам! Проходи! Чай будешь?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Не откажусь, да. </w:t>
      </w:r>
      <w:r>
        <w:rPr>
          <w:rFonts w:ascii="Times New Roman" w:cs="Times New Roman" w:hAnsi="Times New Roman"/>
          <w:i/>
          <w:iCs/>
          <w:sz w:val="28"/>
          <w:szCs w:val="28"/>
        </w:rPr>
        <w:t>(проходит мимо Алексея, останавливается посреди кухни)</w:t>
      </w:r>
      <w:r>
        <w:rPr>
          <w:rFonts w:ascii="Times New Roman" w:cs="Times New Roman" w:hAnsi="Times New Roman"/>
          <w:sz w:val="28"/>
          <w:szCs w:val="28"/>
        </w:rPr>
        <w:t xml:space="preserve"> Как хорошо, просторно и светло!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А я Наташа! Замечательного вы сына вырастили, всем поможет в беде.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Да, я его таким и воспитывала. Он же у меня один сынок, еще две пигалицы, но они звонят-то редко, а Виталик в гости зовет. 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Виталя улыбается.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останавливается в дверном проеме, прижимается плечом к косяку.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Что-то мне уже не по себе… </w:t>
      </w:r>
      <w:r>
        <w:rPr>
          <w:rFonts w:ascii="Times New Roman" w:cs="Times New Roman" w:hAnsi="Times New Roman"/>
          <w:i/>
          <w:iCs/>
          <w:sz w:val="28"/>
          <w:szCs w:val="28"/>
        </w:rPr>
        <w:t>(тихо, никто не слышит)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Наташа начинает ухаживать за старушкой, забирает ее пальто и сумочку, укладывает всё на пол, Виталя заваривает чай.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А вас как зовут?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Это Алексей, он коктейли мешает.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А по образованию вы кто?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Инженер.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Молодежь сейчас ищет себя повсюду. Мало кто по специальности идет. Мы в наше время работали на заводах, в школах. По крайней мере, если образование получали, то туда и шли, стаж нарабатывали. Ой, не представляю я, какие у вас будут пенсии потом. Что ж это за работы такие? Вот только на лестнице встретила мальчика, молоденький, еду развозит.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О! </w:t>
      </w:r>
      <w:r>
        <w:rPr>
          <w:rFonts w:ascii="Times New Roman" w:cs="Times New Roman" w:hAnsi="Times New Roman"/>
          <w:i/>
          <w:iCs/>
          <w:sz w:val="28"/>
          <w:szCs w:val="28"/>
        </w:rPr>
        <w:t>(улыбается во все зубы)</w:t>
      </w:r>
      <w:r>
        <w:rPr>
          <w:rFonts w:ascii="Times New Roman" w:cs="Times New Roman" w:hAnsi="Times New Roman"/>
          <w:sz w:val="28"/>
          <w:szCs w:val="28"/>
        </w:rPr>
        <w:t xml:space="preserve"> А он только от нас ушел. Жаль, разминулись вы с ним. Так бы поболтали.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Какой вы гостеприимный, Алексей!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Не по своей воле…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Он скромный очень. Ну это ничего, глубоко в душе добряк.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(хихикает, закрывая рот рукой)</w:t>
      </w:r>
      <w:r>
        <w:rPr>
          <w:rFonts w:ascii="Times New Roman" w:cs="Times New Roman" w:hAnsi="Times New Roman"/>
          <w:sz w:val="28"/>
          <w:szCs w:val="28"/>
        </w:rPr>
        <w:t xml:space="preserve"> Где-то очень глубоко.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Маленькая квартирка, конечно. С семьей сюда никак нельзя. А уж если детей заводить, то точно завоете в такой комнатушке. Это минимум двушку надо.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Да вроде не планирую пока…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(улыбается, махнув рукой)</w:t>
      </w:r>
      <w:r>
        <w:rPr>
          <w:rFonts w:ascii="Times New Roman" w:cs="Times New Roman" w:hAnsi="Times New Roman"/>
          <w:sz w:val="28"/>
          <w:szCs w:val="28"/>
        </w:rPr>
        <w:t xml:space="preserve"> Дело молодое. Сегодня не хочешь, а завтра девчонка придет, скажет: будешь папой! И вот тогда уже подумаешь.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АЛЕКСЕЙ. </w:t>
      </w:r>
      <w:r>
        <w:rPr>
          <w:rFonts w:ascii="Times New Roman" w:cs="Times New Roman" w:hAnsi="Times New Roman"/>
          <w:i/>
          <w:iCs/>
          <w:sz w:val="28"/>
          <w:szCs w:val="28"/>
        </w:rPr>
        <w:t>(сквозь зубы)</w:t>
      </w:r>
      <w:r>
        <w:rPr>
          <w:rFonts w:ascii="Times New Roman" w:cs="Times New Roman" w:hAnsi="Times New Roman"/>
          <w:sz w:val="28"/>
          <w:szCs w:val="28"/>
        </w:rPr>
        <w:t xml:space="preserve"> Да пусть прям щас придет, хуже уже быть не может…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Ты сказал что?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Да я так.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Мам. Алексей у нас, понимаешь, представитель современного человека. Людей отвергает. Гостей не любит. Хочет только тусить и спать. Тусить-то с людьми едет, а вот в свой домик никого не хочет, это, понимаешь, его личное пространство, как сейчас говорят.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Да-а-а, я вспоминаю, как мы раньше ютились по квартирам, семья огромная, там уже дети, родители, старики, вообще все. И как-то жили не тужили.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(снова тихо)</w:t>
      </w:r>
      <w:r>
        <w:rPr>
          <w:rFonts w:ascii="Times New Roman" w:cs="Times New Roman" w:hAnsi="Times New Roman"/>
          <w:sz w:val="28"/>
          <w:szCs w:val="28"/>
        </w:rPr>
        <w:t xml:space="preserve"> Жили, да тужили.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(косится на Алексея, потом поворачивается к Витале)</w:t>
      </w:r>
      <w:r>
        <w:rPr>
          <w:rFonts w:ascii="Times New Roman" w:cs="Times New Roman" w:hAnsi="Times New Roman"/>
          <w:sz w:val="28"/>
          <w:szCs w:val="28"/>
        </w:rPr>
        <w:t xml:space="preserve"> Что он там вечно бормочет?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Делает вид, что наше общество ему неприятно.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Да я очень даже прямо говорю…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(качает головой)</w:t>
      </w:r>
      <w:r>
        <w:rPr>
          <w:rFonts w:ascii="Times New Roman" w:cs="Times New Roman" w:hAnsi="Times New Roman"/>
          <w:sz w:val="28"/>
          <w:szCs w:val="28"/>
        </w:rPr>
        <w:t xml:space="preserve"> Ну ты бы хоть пожилого человека постыдился, ну Лех. Всех в кучу: курьера, нас, старушку. Самомнение у тебя что надо.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АЛЕКСЕЙ. </w:t>
      </w:r>
      <w:r>
        <w:rPr>
          <w:rFonts w:ascii="Times New Roman" w:cs="Times New Roman" w:hAnsi="Times New Roman"/>
          <w:sz w:val="28"/>
          <w:szCs w:val="28"/>
        </w:rPr>
        <w:t>Причем тут самомнение? Ты мне сказал: позавтракаем и пойдем. Время уже к двенадцати идет.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Вот-вот, а вы всё языками чешете. Раньше нашли бы вам троим занятие. Вот у нас дисциплина была что надо, каждый при деле, некогда слоняться и некогда права свои качать. А теперь каждый малыш первым словом говорит не «мама», а «соблюдайте мои права». Испорченное поколение.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А чем нам заниматься в выходной? Общаемся.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Да хотя бы вот, мусор выкинуть.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Старушка по-хозяйски подходит к раковине, открывает дверцу, указывает рукой на забитую мусорку. Наташа качает головой.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Я пять минут назад сказала, что смердит страшно.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СТАРУШКА. </w:t>
      </w:r>
      <w:r>
        <w:rPr>
          <w:rFonts w:ascii="Times New Roman" w:cs="Times New Roman" w:hAnsi="Times New Roman"/>
          <w:sz w:val="28"/>
          <w:szCs w:val="28"/>
        </w:rPr>
        <w:t>Так а делать-то что-нибудь будем? Сказать каждый горазд.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(подходит к Леше, ласково прижимается щекой к его плечу)</w:t>
      </w:r>
      <w:r>
        <w:rPr>
          <w:rFonts w:ascii="Times New Roman" w:cs="Times New Roman" w:hAnsi="Times New Roman"/>
          <w:sz w:val="28"/>
          <w:szCs w:val="28"/>
        </w:rPr>
        <w:t xml:space="preserve"> Леш, ты выкинь мусор, а? Пожалуйста.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АЛЕКСЕЙ. </w:t>
      </w:r>
      <w:r>
        <w:rPr>
          <w:rFonts w:ascii="Times New Roman" w:cs="Times New Roman" w:hAnsi="Times New Roman"/>
          <w:sz w:val="28"/>
          <w:szCs w:val="28"/>
        </w:rPr>
        <w:t>А вы потом…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Уйдем, уйдем.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берет пакет, завязывает. Морщится от запаха. Идет на выход, переобувается в кроссовки, сбегает по лестнице. Теплый ветер обдувает лицо. Яркий свет слепит. Через дорогу перебегает, стоят три закрытые мусорки, он ногой открывает, бросает мешок и убегает, чтобы не чувствовать запах. Неспешно поднимается на пятый этаж по лестнице. Дверь открыта.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Кто там? А, Леха. Я думал, может еще кого занесло.</w:t>
      </w:r>
    </w:p>
    <w:p>
      <w:pPr>
        <w:spacing w:line="36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А вы когда… </w:t>
      </w:r>
      <w:r>
        <w:rPr>
          <w:rFonts w:ascii="Times New Roman" w:cs="Times New Roman" w:hAnsi="Times New Roman"/>
          <w:i/>
          <w:iCs/>
          <w:sz w:val="28"/>
          <w:szCs w:val="28"/>
        </w:rPr>
        <w:t>(запыхавшись, тараторит, лицо всё красное)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Алексей, а вы поухаживаете за мной? Есть у вас черный чай? Я эту бадью зеленую не пью. Прозрачная водичка. Мне бы покрепче.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Ну да, черный имеется. </w:t>
      </w:r>
      <w:r>
        <w:rPr>
          <w:rFonts w:ascii="Times New Roman" w:cs="Times New Roman" w:hAnsi="Times New Roman"/>
          <w:i/>
          <w:iCs/>
          <w:sz w:val="28"/>
          <w:szCs w:val="28"/>
        </w:rPr>
        <w:t>(лезет в шкафчик, достает упаковку чая и кружку)</w:t>
      </w:r>
      <w:r>
        <w:rPr>
          <w:rFonts w:ascii="Times New Roman" w:cs="Times New Roman" w:hAnsi="Times New Roman"/>
          <w:sz w:val="28"/>
          <w:szCs w:val="28"/>
        </w:rPr>
        <w:t xml:space="preserve"> Сахар надо?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СТАРУШКА. </w:t>
      </w:r>
      <w:r>
        <w:rPr>
          <w:rFonts w:ascii="Times New Roman" w:cs="Times New Roman" w:hAnsi="Times New Roman"/>
          <w:sz w:val="28"/>
          <w:szCs w:val="28"/>
        </w:rPr>
        <w:t xml:space="preserve">Да я вот 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(кивает) </w:t>
      </w:r>
      <w:r>
        <w:rPr>
          <w:rFonts w:ascii="Times New Roman" w:cs="Times New Roman" w:hAnsi="Times New Roman"/>
          <w:sz w:val="28"/>
          <w:szCs w:val="28"/>
        </w:rPr>
        <w:t>печенюшку съем.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ставит чайник, стоит возле него, пока тот не закипает. Берет, всем в кружки наливает кипяток, гости благодарят. Алексей тоже садится за стол, берет печенье, запивает чаем.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Хорошо же, Лешенька, когда есть кого в гости позвать?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Алексей молчит. Все молчат, пьют. 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СТАРУШКА.</w:t>
      </w:r>
      <w:r>
        <w:rPr>
          <w:rFonts w:ascii="Times New Roman" w:cs="Times New Roman" w:hAnsi="Times New Roman"/>
          <w:sz w:val="28"/>
          <w:szCs w:val="28"/>
        </w:rPr>
        <w:t xml:space="preserve"> А хорошо тут все-таки.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поворачивает голову к коридору. Виталя хлопает его по плечу.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Кто-то стучит?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ВИТАЛЯ.</w:t>
      </w:r>
      <w:r>
        <w:rPr>
          <w:rFonts w:ascii="Times New Roman" w:cs="Times New Roman" w:hAnsi="Times New Roman"/>
          <w:sz w:val="28"/>
          <w:szCs w:val="28"/>
        </w:rPr>
        <w:t xml:space="preserve"> Не, брат, больше никого не ждем.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кивает, прикасается губами к кружке.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НАТАША. </w:t>
      </w:r>
      <w:r>
        <w:rPr>
          <w:rFonts w:ascii="Times New Roman" w:cs="Times New Roman" w:hAnsi="Times New Roman"/>
          <w:i/>
          <w:iCs/>
          <w:sz w:val="28"/>
          <w:szCs w:val="28"/>
        </w:rPr>
        <w:t>(наклоняется к Алексею и шепотом)</w:t>
      </w:r>
      <w:r>
        <w:rPr>
          <w:rFonts w:ascii="Times New Roman" w:cs="Times New Roman" w:hAnsi="Times New Roman"/>
          <w:sz w:val="28"/>
          <w:szCs w:val="28"/>
        </w:rPr>
        <w:t xml:space="preserve"> Вот видишь, как хорошо, когда к тебе приходят гости, когда есть кому прийти.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АЛЕКСЕЙ.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iCs/>
          <w:sz w:val="28"/>
          <w:szCs w:val="28"/>
        </w:rPr>
        <w:t>(также тихо)</w:t>
      </w:r>
      <w:r>
        <w:rPr>
          <w:rFonts w:ascii="Times New Roman" w:cs="Times New Roman" w:hAnsi="Times New Roman"/>
          <w:sz w:val="28"/>
          <w:szCs w:val="28"/>
        </w:rPr>
        <w:t xml:space="preserve"> Но это не мои гости.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НАТАША.</w:t>
      </w:r>
      <w:r>
        <w:rPr>
          <w:rFonts w:ascii="Times New Roman" w:cs="Times New Roman" w:hAnsi="Times New Roman"/>
          <w:sz w:val="28"/>
          <w:szCs w:val="28"/>
        </w:rPr>
        <w:t xml:space="preserve"> Как не твои? </w:t>
      </w:r>
      <w:r>
        <w:rPr>
          <w:rFonts w:ascii="Times New Roman" w:cs="Times New Roman" w:hAnsi="Times New Roman"/>
          <w:i/>
          <w:iCs/>
          <w:sz w:val="28"/>
          <w:szCs w:val="28"/>
        </w:rPr>
        <w:t>(вскидывает брови)</w:t>
      </w:r>
      <w:r>
        <w:rPr>
          <w:rFonts w:ascii="Times New Roman" w:cs="Times New Roman" w:hAnsi="Times New Roman"/>
          <w:sz w:val="28"/>
          <w:szCs w:val="28"/>
        </w:rPr>
        <w:t xml:space="preserve"> А чьи же еще? Квартира-то твоя.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Алексей долго смотрит на Наташу.</w:t>
      </w:r>
    </w:p>
    <w:p>
      <w:pPr>
        <w:spacing w:line="360" w:lineRule="auto"/>
        <w:ind w:left="426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Стук в дверь.</w:t>
      </w:r>
    </w:p>
    <w:p>
      <w:pPr>
        <w:spacing w:line="360" w:lineRule="auto"/>
        <w:rPr>
          <w:rFonts w:ascii="Times New Roman" w:cs="Times New Roman" w:hAnsi="Times New Roman"/>
        </w:rPr>
      </w:pPr>
    </w:p>
    <w:p>
      <w:pPr>
        <w:spacing w:line="360" w:lineRule="auto"/>
        <w:rPr>
          <w:rFonts w:ascii="Times New Roman" w:cs="Times New Roman" w:hAnsi="Times New Roman"/>
        </w:rPr>
      </w:pPr>
    </w:p>
    <w:p>
      <w:pPr>
        <w:spacing w:line="36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ЗАНАВЕС</w:t>
      </w: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08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78" w:lineRule="auto"/>
    </w:pPr>
    <w:rPr>
      <w:rFonts w:ascii="Droid Sans" w:eastAsia="Droid Sans" w:cs="Arial"/>
      <w:kern w:val="2"/>
      <w:sz w:val="24"/>
      <w:szCs w:val="24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等线 Light" w:cs="Times New Roman" w:hAnsi="Droid Sans"/>
      <w:color w:val="2F5496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等线 Light" w:cs="Times New Roman" w:hAnsi="Droid Sans"/>
      <w:color w:val="2F5496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2F5496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2F5496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2F5496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Droid Sans" w:eastAsia="等线 Light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1">
    <w:name w:val="Intense Reference"/>
    <w:basedOn w:val="10"/>
    <w:rPr>
      <w:b/>
      <w:bCs/>
      <w:caps w:val="0"/>
      <w:smallCaps/>
      <w:color w:val="2F5496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2674</TotalTime>
  <Application>Yozo_Office</Application>
  <Pages>21</Pages>
  <Words>3064</Words>
  <Characters>16813</Characters>
  <Lines>443</Lines>
  <Paragraphs>250</Paragraphs>
  <CharactersWithSpaces>19675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Кристина Дасаева</dc:creator>
  <cp:lastModifiedBy>Пользователь vivo</cp:lastModifiedBy>
  <cp:revision>5</cp:revision>
  <dcterms:created xsi:type="dcterms:W3CDTF">2026-04-01T10:31:00Z</dcterms:created>
  <dcterms:modified xsi:type="dcterms:W3CDTF">2026-04-04T04:57:40Z</dcterms:modified>
</cp:coreProperties>
</file>