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>Майя Брандесова (Давыдова)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Предание о гончаре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(По мотивам узбекской народной сказки)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Действующие лица: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Насыр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Шах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Визирь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Тень Мурада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Два слуги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Начальник стражи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Гончар Касым – учитель Насыра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Два гончара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Стражники, танцовщицы (их может быть любое количество)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*Роли слуг и двух гончаров могут исполнЯть одни и те же актёры.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Действие </w:t>
      </w:r>
      <w:r>
        <w:rPr>
          <w:rFonts w:cs="Times New Roman" w:ascii="Times New Roman" w:hAnsi="Times New Roman"/>
          <w:sz w:val="28"/>
          <w:szCs w:val="28"/>
          <w:lang w:val="en-US"/>
        </w:rPr>
        <w:t>I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Картина </w:t>
      </w:r>
      <w:r>
        <w:rPr>
          <w:rFonts w:cs="Times New Roman" w:ascii="Times New Roman" w:hAnsi="Times New Roman"/>
          <w:sz w:val="28"/>
          <w:szCs w:val="28"/>
          <w:lang w:val="en-US"/>
        </w:rPr>
        <w:t>I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На сцене темнота. В темноте слышатся голоса: «Осторожней!», «Да потише давай!», «Свети сюда!».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i/>
          <w:sz w:val="28"/>
          <w:szCs w:val="28"/>
        </w:rPr>
        <w:t>Проблеск света, и мы видим двух слуг. Один из них несёт светильник, а другой открывает крышку  кованого сундука и достаёт небольшой свёрток (что-то округлой формы, завёрнутое в шёлковый платок).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Слуга со светильником: Развяжи, дай хоть разок взглянуть!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Слуга со свёртком: Не положено!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Слуга со светильником: Эх, ты! Я же не допущен до чаепития шаха, да продлит Аллах дни его, и никогда не увижу этого чуда. Развяжи!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Слуга со свёртком (</w:t>
      </w:r>
      <w:r>
        <w:rPr>
          <w:rFonts w:cs="Times New Roman" w:ascii="Times New Roman" w:hAnsi="Times New Roman"/>
          <w:i/>
          <w:sz w:val="28"/>
          <w:szCs w:val="28"/>
        </w:rPr>
        <w:t>закрывая сундук</w:t>
      </w:r>
      <w:r>
        <w:rPr>
          <w:rFonts w:cs="Times New Roman" w:ascii="Times New Roman" w:hAnsi="Times New Roman"/>
          <w:sz w:val="28"/>
          <w:szCs w:val="28"/>
        </w:rPr>
        <w:t>): Нет! В следующий раз попрошу начальника стражи тебя послать сюда, а сам скажусь больным. А там, делай, как знаешь.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Слуга со светильником: Спасибо тебе!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Слуги уходят, унося за собой светильник. Сцена погружается во мрак.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Картина </w:t>
      </w:r>
      <w:r>
        <w:rPr>
          <w:rFonts w:cs="Times New Roman" w:ascii="Times New Roman" w:hAnsi="Times New Roman"/>
          <w:sz w:val="28"/>
          <w:szCs w:val="28"/>
          <w:lang w:val="en-US"/>
        </w:rPr>
        <w:t>II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Слышится приятная, щемящая мелодия, исполняемая на зурне или каком-либо ином инструменте. Середина сцены освещается неярким мягким светом. Перед нами </w:t>
      </w:r>
      <w:r>
        <w:rPr>
          <w:rFonts w:cs="Times New Roman" w:ascii="Times New Roman" w:hAnsi="Times New Roman"/>
          <w:b/>
          <w:i/>
          <w:sz w:val="28"/>
          <w:szCs w:val="28"/>
        </w:rPr>
        <w:t>Шах</w:t>
      </w:r>
      <w:r>
        <w:rPr>
          <w:rFonts w:cs="Times New Roman" w:ascii="Times New Roman" w:hAnsi="Times New Roman"/>
          <w:i/>
          <w:sz w:val="28"/>
          <w:szCs w:val="28"/>
        </w:rPr>
        <w:t xml:space="preserve">. Он сидит на узорчатых разноцветных подушках в парчовом халате и домашней тюбетейке на бритой голове, у него длинная ухоженная борода, которую он поглаживает время от времени рукой, унизанной перстнями. Перед ним дастархан, уставленный яствами. По правую руку от него </w:t>
      </w:r>
      <w:r>
        <w:rPr>
          <w:rFonts w:cs="Times New Roman" w:ascii="Times New Roman" w:hAnsi="Times New Roman"/>
          <w:b/>
          <w:i/>
          <w:sz w:val="28"/>
          <w:szCs w:val="28"/>
        </w:rPr>
        <w:t>Визирь</w:t>
      </w:r>
      <w:r>
        <w:rPr>
          <w:rFonts w:cs="Times New Roman" w:ascii="Times New Roman" w:hAnsi="Times New Roman"/>
          <w:i/>
          <w:sz w:val="28"/>
          <w:szCs w:val="28"/>
        </w:rPr>
        <w:t xml:space="preserve"> – в чалме и халате. По левую руку – </w:t>
      </w:r>
      <w:r>
        <w:rPr>
          <w:rFonts w:cs="Times New Roman" w:ascii="Times New Roman" w:hAnsi="Times New Roman"/>
          <w:b/>
          <w:i/>
          <w:sz w:val="28"/>
          <w:szCs w:val="28"/>
        </w:rPr>
        <w:t>Начальник стражи</w:t>
      </w:r>
      <w:r>
        <w:rPr>
          <w:rFonts w:cs="Times New Roman" w:ascii="Times New Roman" w:hAnsi="Times New Roman"/>
          <w:i/>
          <w:sz w:val="28"/>
          <w:szCs w:val="28"/>
        </w:rPr>
        <w:t xml:space="preserve"> в лёгком панцире, среднеазиатском шлеме и с саблей на боку.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Из правой и левой кулисы, которые пребывают в темноте, в полосу света выходят танцовщицы и начинают танцевать. Это может быть обычный танец живота, и облик девушек – «общевосточный». (Впоследствии эти же девушки будут танцевать именно узбекский танец, т. е. несколько меняться, поэтому художнику по костюмам хорошо бы продумать трансформацию нарядов, а причёски - множество косичек – пусть указывает на то, что перед нами именно узбечки).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Девушки танцуют.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Шах: Визирь, хорошо бы нам чаю испить.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Визирь: Да, солнце Коканда!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Шах (раздумчиво): А может всё-таки шербета испробовать? С теми сладостями, что персидский шах  прислал? А?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Визирь: Да, о светоч!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Шах: Нет. Всё-таки чаю. Я же только что за моей любимой пиалой посылал. Посылал я, визирь?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Визирь: Посылал, наивсемилостивейший!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Шах: Не помню что-то… Да нет же, не посылал ещё!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Визирь: Не посылал, светлейший!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Шах: Ах, визирь, визирь! Чего ты за мной, как попугай повторяешь? Кто у нас советник?. Так вот и посоветуй, что мне делать? Чаю испить или шербета.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Визирь (</w:t>
      </w:r>
      <w:r>
        <w:rPr>
          <w:rFonts w:cs="Times New Roman" w:ascii="Times New Roman" w:hAnsi="Times New Roman"/>
          <w:i/>
          <w:sz w:val="28"/>
          <w:szCs w:val="28"/>
        </w:rPr>
        <w:t>хлопает в ладоши, танцовщицы кланяются и, семеня, отходят к кулисам. Потом, набравшись храбрости</w:t>
      </w:r>
      <w:r>
        <w:rPr>
          <w:rFonts w:cs="Times New Roman" w:ascii="Times New Roman" w:hAnsi="Times New Roman"/>
          <w:sz w:val="28"/>
          <w:szCs w:val="28"/>
        </w:rPr>
        <w:t>): Чаю испить, о великий шах, да продлит дни твои Аллах!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Шах: Вот. Твёрдо и без околичностей. А за пиалой я посылал?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i/>
          <w:sz w:val="28"/>
          <w:szCs w:val="28"/>
        </w:rPr>
        <w:t xml:space="preserve">Торжественно входит слуга и подаёт начальнику стражи свёрток. Начальник стражи становится на одно колено перед Шахом и откидывает концы платка. На сцене мгновенно гаснет свет, освещён только маленький пятачок – руки Начальника стражи, на которых сияет изумительной красоты большая пиала, расписанная чудесным орнаментом, ярких жарких цветов. Она горит в руках стражника, как какой-то чудесный цветок. Постепенно свет прибавляется, и мы видим, как шах осторожно берёт пиалу в руки.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Шах: Вот, красота! Какие ж были мастера! М-м-м! Визирь, садись. Слуга – подавай чай.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Слуга уходит за кулисы.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Визирь: Воистину, о великий Шах, никогда и нигде нет сокровищ, подобных твоей пиале!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i/>
          <w:sz w:val="28"/>
          <w:szCs w:val="28"/>
        </w:rPr>
        <w:t>Слуга возвращается с чайником и наливает чай Шаху в его любимую пиалу и Визирю в пиалу попроще.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Песня о чае: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Шах: Вкусней питья на свете нет,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Визирь – Вай, вай!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Шах: Чем шаху поданный в обед</w:t>
      </w:r>
      <w:r>
        <w:rPr>
          <w:rStyle w:val="Style19"/>
          <w:rFonts w:cs="Times New Roman" w:ascii="Times New Roman" w:hAnsi="Times New Roman"/>
          <w:sz w:val="28"/>
          <w:szCs w:val="28"/>
        </w:rPr>
        <w:endnoteReference w:id="2"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Визирь: Чай, чай!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Шах: Зелёный, белый, чёрный чай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Визирь: Вай, вай!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Шах: Пей, времени не замечай!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Визирь: Чай, чай.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Шах: Горячий изумрудный чай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Визирь: Вай, вай!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Шах: Себя забудешь невзначай!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Визирь: Чай, чай.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Шах: Напиток чудный наливай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Визирь: Вай, вай!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Шах: Мудрец, купец, работник, бай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Визирь: Чай, чай!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Шах: Напитка лучше в мире нет,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Визирь: Вай, вай!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Шах: Чем шаху поданный в обед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Визирь: Чай, чай!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Шах: Убери, слуга, пиалу. Завтра принесёшь в тот же час.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Слуга: Слушаю и повинуюсь!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Шах: А мы с тобой, визирь, должны и государственными делами заняться.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Визирь: А… Так я советников отпустил уже…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Шах (</w:t>
      </w:r>
      <w:r>
        <w:rPr>
          <w:rFonts w:cs="Times New Roman" w:ascii="Times New Roman" w:hAnsi="Times New Roman"/>
          <w:i/>
          <w:sz w:val="28"/>
          <w:szCs w:val="28"/>
        </w:rPr>
        <w:t>поспешно</w:t>
      </w:r>
      <w:r>
        <w:rPr>
          <w:rFonts w:cs="Times New Roman" w:ascii="Times New Roman" w:hAnsi="Times New Roman"/>
          <w:sz w:val="28"/>
          <w:szCs w:val="28"/>
        </w:rPr>
        <w:t>): Отпустил? Ну да, ладно, тогда зови танцовщиц. Пусть танцуют, а я о государственных делах подумаю.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Визирь: Слушаю и повинуюсь, мой султан!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i/>
          <w:sz w:val="28"/>
          <w:szCs w:val="28"/>
        </w:rPr>
        <w:t>Хлопает в ладоши, девушки выбегают и начинают танцевать, шах, визирь и начальник стражи тоже приплясывают на месте.  Свет гаснет.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Картина </w:t>
      </w:r>
      <w:r>
        <w:rPr>
          <w:rFonts w:cs="Times New Roman" w:ascii="Times New Roman" w:hAnsi="Times New Roman"/>
          <w:sz w:val="28"/>
          <w:szCs w:val="28"/>
          <w:lang w:val="en-US"/>
        </w:rPr>
        <w:t>III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i/>
          <w:sz w:val="28"/>
          <w:szCs w:val="28"/>
        </w:rPr>
        <w:t>Перед нами гончарный круг, за которым сидит Насыр. Он лепит кувшин. Некоторое время он работает, напевая себе под нос. Входит старый гончар Касым с вязанкой хвороста.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Касым: Насыр! Это кто разрешил за круг садиться? Ты что сейчас делать должен, собачий сын?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Насыр: Не ругайтесь, учитель! Но я у вас только глину копаю, а за работу вы меня почти  и не пускаете…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Касым: Мне лучше знать. Иди и накопай глины, олух. Зря что ли я тебя за хворостом не послал, а сам бегал. И-и-и-х!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i/>
          <w:sz w:val="28"/>
          <w:szCs w:val="28"/>
        </w:rPr>
        <w:t>С досады кидает вязанку на пол. Насыр вздыхает, берёт лопату и уходит.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i/>
          <w:sz w:val="28"/>
          <w:szCs w:val="28"/>
        </w:rPr>
        <w:t>Гончар подходит к не довершённому  Насыром кувшину. Берёт его в руки.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Касым: Эх, Мурад, Мурад! Странный человек! Но откуда была в тебе эта сила? Сколько лет я ни бьюсь, а таких кувшинов и пиал, как ты, сделать не могу… А я тоже хороший гончар… Всю-то жизнь, ты, Мурад, поперёк дороги стоял! Как на базар не приедешь: «Хороша ваша посуда, почтенный, а вот мастера Мурада ещё никто не переплюнул». Тьфу! Мурад! Ушёл из кишлака, жену с малолетним сыном оставил, сам по городам, да по кишлакам шатался. Шах на твоей посуде едал, да продлит дни его Аллах и да приветствует! А сгинул где? Ни слуху, ни духу… Одни сказки да присказки. Вот и сынок твой, Насыр, подрос. Есть и в нём твоя сила, да только я не дам ей на волю вырваться. Пусть хоть в нашем кишлаке моё имя, имя гончара Касыма, дольше всех светит.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i/>
          <w:sz w:val="28"/>
          <w:szCs w:val="28"/>
        </w:rPr>
        <w:t>Входят два гончара.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Первый гончар: Салом, Касым! Как поживаешь?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Второй гончар: Салом, Касым! Ого, новый кувшин? Узнаю руку мастера!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Касым (</w:t>
      </w:r>
      <w:r>
        <w:rPr>
          <w:rFonts w:cs="Times New Roman" w:ascii="Times New Roman" w:hAnsi="Times New Roman"/>
          <w:i/>
          <w:sz w:val="28"/>
          <w:szCs w:val="28"/>
        </w:rPr>
        <w:t>едва сдерживая гнев</w:t>
      </w:r>
      <w:r>
        <w:rPr>
          <w:rFonts w:cs="Times New Roman" w:ascii="Times New Roman" w:hAnsi="Times New Roman"/>
          <w:sz w:val="28"/>
          <w:szCs w:val="28"/>
        </w:rPr>
        <w:t xml:space="preserve">) Да, это так, безделица! Салом, гости дорогие, проходите.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Входит Насыр.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Первый гончар: Салом, Насыр!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Второй: Что же ты, ученик, нам покажешь?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Насыр: Да вот… (указывает на кувшин).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Гончары: Неплохо! Кровь Мурада – она и есть кровь Мурада!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Гончар-учитель: Над этим кувшином ещё работать и работать. Иди-ка, лучше лепёшек в тандыре испеки.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Насыр: Слушаюсь, учитель. (</w:t>
      </w:r>
      <w:r>
        <w:rPr>
          <w:rFonts w:cs="Times New Roman" w:ascii="Times New Roman" w:hAnsi="Times New Roman"/>
          <w:i/>
          <w:sz w:val="28"/>
          <w:szCs w:val="28"/>
        </w:rPr>
        <w:t>Уходит</w:t>
      </w:r>
      <w:r>
        <w:rPr>
          <w:rFonts w:cs="Times New Roman" w:ascii="Times New Roman" w:hAnsi="Times New Roman"/>
          <w:sz w:val="28"/>
          <w:szCs w:val="28"/>
        </w:rPr>
        <w:t>)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Первый гончар: Строгость – это хорошо.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Второй гончар: Строгость с учеником – первое дело.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Песня гончаров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i/>
          <w:sz w:val="28"/>
          <w:szCs w:val="28"/>
        </w:rPr>
        <w:t>(* Кто из гончаров будет петь эту песню, трое, только двое или даже один – решать постановщику, всё зависит от возможностей актёров, а также от того, какие взаимоотношения режиссёр придумает для этих троих)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Когда всеблагой Творец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 глины создал человека,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Всем людям на свете отец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Он им заповедал от века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Работать, страдать и любить,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Ремёслам учить и учиться,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Но чтобы из глины лепить –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Особенным надо родиться.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Припев: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Крути гончар волшебный круг –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Прообраз мирозданья.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Выходят из умелых рук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Отличные созданья!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Казалось бы, что там гончар –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Работник, каких миллионы,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Но глина – не слякоть, а дар,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Таинственный, неизречённый.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Был первый художник, бочар,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Пастух, падишах и учитель,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 кто был наш первый гончар?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Ответ очень прост – Вседержитель!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Припев: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Крути гончар волшебный круг –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Прообраз мирозданья.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Выходят из умелых рук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Чудесные созданья!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Мы прах и от праха берём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Начало истории длинной,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Но землю, из коей растём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Назвали мы всё-таки глиной.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Твори же гончар из неё,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Всё то, что нам так помогает,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Но помни в уменье твоём –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Небесное нечто витает!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Припев: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Крути гончар волшебный круг –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Прообраз мирозданья.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Выходят из умелых рук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Прекрасные созданья!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i/>
          <w:sz w:val="28"/>
          <w:szCs w:val="28"/>
        </w:rPr>
        <w:t>(Во время песни возможны какие-то пантомимические действия, связанные с гончарной работой, чтобы процесс создания посуды был очевиден и при этом всё должно быть напоено юмором).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Картина </w:t>
      </w:r>
      <w:r>
        <w:rPr>
          <w:rFonts w:cs="Times New Roman" w:ascii="Times New Roman" w:hAnsi="Times New Roman"/>
          <w:sz w:val="28"/>
          <w:szCs w:val="28"/>
          <w:lang w:val="en-US"/>
        </w:rPr>
        <w:t>IV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i/>
          <w:sz w:val="28"/>
          <w:szCs w:val="28"/>
        </w:rPr>
        <w:t>Снова на сцене полумрак, тускло освещён только сундук, в котором хранится пиала. Второй слуга вносит светильник, ставит рядом с сундуком и открывает сундук.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Слуга: Сейчас я  увижу, творение великого мастера! Спасибо другу, выручил, сказался больным, и отправили за пиалой меня. Ну-ка… (достаёт свёрток, разворачивает – пиала у него на руке сияет). Ах! Какое чудо! Ой! (внезапно его рука вздрагивает, он пытается поддержать пиалу другой рукой, и драгоценная посудина падает, разлетаясь на мелкие кусочки). О Аллах! Горе мне! Нет мне прощения – я сотворил зло! Воистину, не нужно было смотреть на это чудо!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Что же делать? Бежать! Бежать со всех ног… О, я несчастнейший из людей!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(Убегает).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Входит Первый слуга.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Первый слуга: Куда же это он запропастился? Ушёл за пиалой, и нет его. Великий шах рвёт и мечет… (</w:t>
      </w:r>
      <w:r>
        <w:rPr>
          <w:rFonts w:cs="Times New Roman" w:ascii="Times New Roman" w:hAnsi="Times New Roman"/>
          <w:i/>
          <w:sz w:val="28"/>
          <w:szCs w:val="28"/>
        </w:rPr>
        <w:t>Подходит к сундуку, видит осколки пиалы, падает на колени и судорожно пытается приставить один осколок к другому</w:t>
      </w:r>
      <w:r>
        <w:rPr>
          <w:rFonts w:cs="Times New Roman" w:ascii="Times New Roman" w:hAnsi="Times New Roman"/>
          <w:sz w:val="28"/>
          <w:szCs w:val="28"/>
        </w:rPr>
        <w:t>).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Первый слуга (рыдая): О, горе! Воистину никогда не нарушай запретов! Он сбежал… Как же Я теперь докажу, что не виноват? Да Я всё равно виноват – отправил вместо себя того, кто недостоин!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Что же делать? Тоже бежать… Бежать без оглядки!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(Убегает)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Входит Визирь.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Визирь: Посмотрим, что тут стряслось. </w:t>
      </w:r>
      <w:r>
        <w:rPr>
          <w:rFonts w:cs="Times New Roman" w:ascii="Times New Roman" w:hAnsi="Times New Roman"/>
          <w:i/>
          <w:sz w:val="28"/>
          <w:szCs w:val="28"/>
        </w:rPr>
        <w:t xml:space="preserve">(Останавливается возле осколков. Какое-то время смотрит на них, потом, присаживаясь на корточки, собирает осколки в узел) </w:t>
      </w:r>
      <w:r>
        <w:rPr>
          <w:rFonts w:cs="Times New Roman" w:ascii="Times New Roman" w:hAnsi="Times New Roman"/>
          <w:sz w:val="28"/>
          <w:szCs w:val="28"/>
        </w:rPr>
        <w:t xml:space="preserve">Да, великий шах! Несчастный день у тебя.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(Уходит)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i/>
          <w:sz w:val="28"/>
          <w:szCs w:val="28"/>
        </w:rPr>
        <w:t>Затемнение. Звучит жалобная песня зурны.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Картина </w:t>
      </w:r>
      <w:r>
        <w:rPr>
          <w:rFonts w:cs="Times New Roman" w:ascii="Times New Roman" w:hAnsi="Times New Roman"/>
          <w:sz w:val="28"/>
          <w:szCs w:val="28"/>
          <w:lang w:val="en-US"/>
        </w:rPr>
        <w:t>V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i/>
          <w:sz w:val="28"/>
          <w:szCs w:val="28"/>
        </w:rPr>
        <w:t>Шах лежит на подушках, на голове у него повязка. Девушки суетятся вокруг него, кто подушки поправляет, кто пытается накрыть пёстрым халатом, кто подаёт питьё. Шах отбрыкивается и стонет.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Шах: О-ох! Смерть моя пришла, всё, смерть!!! О, не вижу не луны, ни солнца, ни звёзд! Погубили! Растоптали!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Входит Начальник стражи.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Начальник стражи: Да продлит Аллах ваши дни, повелитель!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Шах: Что, что тебе?! Уйди, паршивый, смотреть на тебя не могу! Я умираю. Не видишь, что ли?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 стражи: К вам великий визирь с докладом.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Шах: Пускай, пускай входит. Погожу пока умирать, может визирь чего умного посоветует. Что стоишь? Зови скорей!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Начальник стражи: Великий визирь! </w:t>
      </w:r>
      <w:r>
        <w:rPr>
          <w:rFonts w:cs="Times New Roman" w:ascii="Times New Roman" w:hAnsi="Times New Roman"/>
          <w:i/>
          <w:sz w:val="28"/>
          <w:szCs w:val="28"/>
        </w:rPr>
        <w:t>(Отходит к изголовью шаха)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Входит визирь.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Визирь: Пощади мою кровь, о, повелитель!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Шах: Пощажу. Говори.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Визирь: Оба преступника – ваших нерадивых слуги – схвачены и брошены в Яму.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Шах </w:t>
      </w:r>
      <w:r>
        <w:rPr>
          <w:rFonts w:cs="Times New Roman" w:ascii="Times New Roman" w:hAnsi="Times New Roman"/>
          <w:i/>
          <w:sz w:val="28"/>
          <w:szCs w:val="28"/>
        </w:rPr>
        <w:t>(Начальнику стражи)</w:t>
      </w:r>
      <w:r>
        <w:rPr>
          <w:rFonts w:cs="Times New Roman" w:ascii="Times New Roman" w:hAnsi="Times New Roman"/>
          <w:sz w:val="28"/>
          <w:szCs w:val="28"/>
        </w:rPr>
        <w:t>: Что там для них полагается? Я имею в виду по закону.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Начальник стражи: Через три дня палач отрубит им головы.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Шах: Это хорошо! Фарида, дай вон ту кисть винограда. Дальше.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Визирь: Плохая новость, мой падишах! Мастер Мурад, который создал вашу чудесную пиалу, умер в Бухаре пять лет назад. Так что он никак не сможет ни починить, ни сделать новую.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Шах: Зульфия, да убери от меня этот виноград! Что за кислятина!  Нерадивых слуг казнить через повешение!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Начальник стражи: Да, повелитель!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Визирь: Но есть ещё одна новость. Говорят, что в кишлаке Кулолабад есть чудесный мастер Касым. Он равен Мураду, к тому же его земляк. И вообще в том кишлаке много хороших гончаров, недаром он так и называется: Кулолабад – «земля гончаров». Прикажи позвать их, и посмотри, на что они способны.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Шах: Правильно говоришь, визирь! Не надо пока вешать моих слуг. Если что мы их потом четвертуем.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 стражи: Слушаюсь, повелитель!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Шах: Эминэ! Принеси шербет, да танцуйте, танцуйте!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Визирь: Мой господин!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Шах: Что ещё?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Визирь: Касым и ещё два гончара из кишлака здесь.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Шах: Правда?! Молодец, визирь! Зови их!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i/>
          <w:sz w:val="28"/>
          <w:szCs w:val="28"/>
        </w:rPr>
        <w:t>Визирь хлопает в ладоши. Тотчас же входят Касым и три гончара. Музыка замолкает. Девушки убегают.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i/>
          <w:sz w:val="28"/>
          <w:szCs w:val="28"/>
        </w:rPr>
        <w:t>Входят гончары.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Шах: Мастера! Сможете ли вы помочь моему горю?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Касым: Нам нужно взглянуть на черепки, о пресветлый шах!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Шах: Черепки… О! Не могу слышать… черепки моей любимой пиалы… Визирь, подай останки моей прекрасной пиалы.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Визирь: Слушаю и повинуюсь. </w:t>
      </w:r>
      <w:r>
        <w:rPr>
          <w:rFonts w:cs="Times New Roman" w:ascii="Times New Roman" w:hAnsi="Times New Roman"/>
          <w:i/>
          <w:sz w:val="28"/>
          <w:szCs w:val="28"/>
        </w:rPr>
        <w:t>(Подаёт Касыму свёрток)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i/>
          <w:sz w:val="28"/>
          <w:szCs w:val="28"/>
        </w:rPr>
        <w:t>Касым разворачивает платок, осколки пиалы сияют. Гончары наклоняются над ними, качают головами.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Касым: Воистину работа великого Мурада неповторима, но мы попробуем, о повелитель!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Шах: Не попробуйте, а сделайте! Если нет, то вам отрубят головы. Как там у нас по закону?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Начальник стражи: Через три дня.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Шах: Вот. Через три дня после того, как не сделаете.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Касым: Когда мы сможем дать ответ, о падишах?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Шах: Ну… через те же три дня.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Касым: Слушаю и повинуюсь.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Визирь: Пойдёмте. Я провожу вас.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i/>
          <w:sz w:val="28"/>
          <w:szCs w:val="28"/>
        </w:rPr>
        <w:t>(Все кланяются шаху и уходят).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i/>
          <w:sz w:val="28"/>
          <w:szCs w:val="28"/>
        </w:rPr>
        <w:t>Затемнение. В полосе света у авансцены появляются Визирь и Касым.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Визирь: Если не сумеешь сделать пиалу, Я помогу, но будет у меня одна просьба…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Касым: Какая, великий визирь?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Визирь: Скажу после. Только знай – ты мне многим обязан, даже тем, о чём и не подозреваешь.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Касым: О чём вы говорите, господин?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Визирь: Гончар Мурад был из твоего кишлака?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Касым: О да.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Визирь: Его нет… Теперь ты лучший гончар и в Коканде, и в Бухаре.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Касым: Не знаю, но…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Визирь: Знаешь. А будь жив Мурад, что бы ты был? Гончар, каких сотни. Больше ничего не скажу. Но запомни – я помогу тебе , а ты поможешь мне.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Касым: Да. Я понял, великий визирь.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Визирь: Хорошо. Иди.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(Касым уходит)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Визирь поёт: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Песня Визиря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Когда плетёшь интриги сеть,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Нужны повадки лиса,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Терпенье надобно иметь,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Как при посадке риса.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Ещё нужны: кошачий глаз,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Тигриная природа,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всех законов, слов и фраз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Полнейшая свобода.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Когда достигнешь, наконец,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Большой заветной цели,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Тогда все скажут, он – борец,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Мы так бы не сумели!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Ещё, не в силах я таить –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Талант к интриге нужен.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Его же следует хранить,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Как гору из жемчужин!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Найдёшь в таланте этом страсть,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Богатство и достигнешь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Того, что и зовётся – «власть».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Да. Если не погибнешь.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Действие </w:t>
      </w:r>
      <w:r>
        <w:rPr>
          <w:rFonts w:cs="Times New Roman" w:ascii="Times New Roman" w:hAnsi="Times New Roman"/>
          <w:sz w:val="28"/>
          <w:szCs w:val="28"/>
          <w:lang w:val="en-US"/>
        </w:rPr>
        <w:t>II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Картина </w:t>
      </w:r>
      <w:r>
        <w:rPr>
          <w:rFonts w:cs="Times New Roman" w:ascii="Times New Roman" w:hAnsi="Times New Roman"/>
          <w:sz w:val="28"/>
          <w:szCs w:val="28"/>
          <w:lang w:val="en-US"/>
        </w:rPr>
        <w:t>I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Касым и два гончара сидят на подушках, пьют чай. Они печальны. Перед ними черепки пиалы.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Касым: Что делать будем?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Первый гончар </w:t>
      </w:r>
      <w:r>
        <w:rPr>
          <w:rFonts w:cs="Times New Roman" w:ascii="Times New Roman" w:hAnsi="Times New Roman"/>
          <w:i/>
          <w:sz w:val="28"/>
          <w:szCs w:val="28"/>
        </w:rPr>
        <w:t>(берёт черепок, смотрит, кладёт обратно)</w:t>
      </w:r>
      <w:r>
        <w:rPr>
          <w:rFonts w:cs="Times New Roman" w:ascii="Times New Roman" w:hAnsi="Times New Roman"/>
          <w:sz w:val="28"/>
          <w:szCs w:val="28"/>
        </w:rPr>
        <w:t>: Нет. Я ничего не смогу сделать.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Второй гончар: Это работа Мурада. Повторить её никто не в силах. Если уж ТЫ, Касым, не возьмёшься, то мы и подавно…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Касым: Да. Я не возьмусь.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Второй гончар: Уже второй день, отпущенный нам истекает… Наши головы! Недолго им ещё быть на наших плечах.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Первый гончар: Однако уже поздно. Спасибо, Касым, за чай. Пойдём домой, станем прощаться с жёнами и детьми.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Касым: Не бойтесь. Я что-нибудь придумаю.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Первый гончар: Ты мудрый человек, Касым. Если не придумаешь – никто не придумает.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Второй гончар: Спокойной ночи, Касым.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i/>
          <w:sz w:val="28"/>
          <w:szCs w:val="28"/>
        </w:rPr>
        <w:t>Уходят. Касым некоторое время сидит и улыбается, глядя на черепки.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i/>
          <w:sz w:val="28"/>
          <w:szCs w:val="28"/>
        </w:rPr>
        <w:t>Входит Насыр с вязанкой хвороста.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Насыр: Учитель! Я принёс хворост…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Касым: Вижу, вижу. Молодец Насыр. Поди сюда. Завтра утром ТЫ должен отправиться в город. В городе пойди сразу же во дворец шаха.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Насыр: Самого шаха?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Касым: Да, да… Самого шаха. Найди там визиря. Скажи ему: «Учитель Касым просит вашей помощи, о всемилостивейший!», и передай ему это.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Насыр: Что это?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Касым: Шах просил починить пиалу, драгоценную пиалу, что сделал когда-то Мурад… Но ни починить, ни сделать подобную невозможно… Великий визирь обещал помочь. Если нет, нас всех – меня и моих соседей-гончаров посадят в яму, а через три дня после того – отрубят головы.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Насыр: Я всё сделаю, учитель!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Касым: То-то же. Ложись спать.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i/>
          <w:sz w:val="28"/>
          <w:szCs w:val="28"/>
        </w:rPr>
        <w:t>Насыр уходит. Затемнение.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Картина </w:t>
      </w:r>
      <w:r>
        <w:rPr>
          <w:rFonts w:cs="Times New Roman" w:ascii="Times New Roman" w:hAnsi="Times New Roman"/>
          <w:sz w:val="28"/>
          <w:szCs w:val="28"/>
          <w:lang w:val="en-US"/>
        </w:rPr>
        <w:t>II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Насыр у гончарного круга. Медленно разворачивает свёрток. Осколки пиалы сияют ярким светом.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Насыр (закрываясь рукавом): Какое сияние! И почему? Сегодня лунная ночь, но чтобы так сверкать даже и под лунными лучами…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Насыр начинает выкладывать черепки. В задумчивости смотрит на них.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Насыр: А не попробовать ли?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i/>
          <w:sz w:val="28"/>
          <w:szCs w:val="28"/>
        </w:rPr>
        <w:t>Он бросается к кругу, берёт кусок глины, какое-то время разминает его в руке, потом, тряхнув головой, приступает к делу.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Насыр работает и поёт.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Песня Насыра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 груди моей жгучая тайна –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Желание мастером стать.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Так сила его чрезвычайна!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Его до конца не понять.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Аллах моей водит рукою –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страшно, и счастливо мне.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Ни с кем поделиться тоскою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Своей я не волен вполне.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И жизнь вся лежит предо мною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Узором на чаше с питьём.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выпью ли счастье земное,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Иль горьким скитаться путём?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i/>
          <w:sz w:val="28"/>
          <w:szCs w:val="28"/>
        </w:rPr>
        <w:t>Он работает и не замечает, как от угла отделяется светлая тень в белом халате и белой чалме, с длинной седой бородой. Это тень Мурада, великого мастера, отца Насыра.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i/>
          <w:sz w:val="28"/>
          <w:szCs w:val="28"/>
        </w:rPr>
        <w:t>Насыр берёт в руки получившуюся пиалу. Ему она не нравится. Он с силой сжимает её, вновь превращая в комок глины, потом – швыряет комок.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Насыр: Нет! Мне не сделать так, как отец! Зачем он ушёл от нас? Я несчастный сирота, Касым почти что и не учит меня… Я ничего не смогу!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Мурад (тихо): Сможешь!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Насыр (вздрагивает): А! Кто здесь?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Мурад: Я, твой отец – мастер Мурад. Вернее, его тень…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Насыр: О Аллах!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Мурад: У тебя есть всё, чтобы стать великим мастером, таким, каким был 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Насыр: Ты бросил нас с матерью… Ушёл. Я рос сиротой, не зная даже жив ли мой отец. Потом разнёсся слух, что мастер Мурад где-то умер, то ли в Бухаре, то ли в Коканде. Зачем ты ушёл и зачем явился?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Мурад: Мы, тени, являемся тогда, когда приходит срок. Я поплатился за вину перед тобой и твоей матерью. Ушёл затем, чтобы стать тем, кем стал – великим и непревзойдённым гончаром. Да, стал... Но предав вас, предал и себя. Через дар ко мне пришла и смерть.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Насыр: Как это?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Мурад: Визирь, с которым ты завтра встретишься, был очень обеспокоен тем, что шах заказал чудесную пиалу, такую, каких ещё не видывал свет. Но заказал он её через визиря, а визирь велел мне сделать точно такую же и для него самого, и под страхом смерти запретил говорить об этом. Я всего лишь мастер. А мастеру неинтересны происки властителей бренного мира. Я сделал пиалу и ему. Когда же отдал визирю его заказ, то он, не говоря ни слова, взял кисть и вымазал всю пиалу ядом, который хранится у него в кубке. Я так и обмер. Визирь сказал: «Когда-нибудь эта пиала понадобится шаху, а твоё искусство и то, что ты знаешь, умрёт вместе с тобой!». Он заколол меня кинжалом, сын, а тело велел закопать в саду. Теперь Я чувствую, что время второй пиалы пришло, но не жизнь шаха тревожит моё сердце, поверь! Я хочу, чтобы мой сын доказал всему свету, что искусство мастера Мурада не умерло вместе с ним.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Насыр: Смею ли я просить, о тень моего отца! Научи меня быть мастером!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Мурад: Научить быть мастером нельзя, я научу тебя лепить из глины.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Мурад учит Насыра.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Дуэт Мурада и Насыра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Мурад: Когда берёшь комок вот так,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(Сейчас я покажу)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Тепло ты чувствуешь?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Насыр: О да!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Как птицу Я держу!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Мурад: Теперь не бойся: материал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Подвластен лишь тебе.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Насыр: Каким податливым он стал!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Мурад: Как ты своей судьбе.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Теперь крути гончарный круг –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Представь, что кружишь землю.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Насыр: Как страшно! Искривится вдруг…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Мурад: Я страха не приемлю!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Бояться глины гончару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стоит изначально…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Насыр: Не овладею я к утру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Наукой. Как печально!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Мурад: Любое дело ест глаза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Тоскливым этим чувством –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Ему поддаться нам нельзя.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Насыр: Хочу владеть искусством!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Мурад: Смотри, как ровненько края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Сумел слепить, отлично!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Тебя родил недаром я –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Насыр: И научил прилично!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Мурад: Не возгордись! Смотри на круг!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Будь молчалив и точен.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Насыр: Увы, отец, мой бедный слух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Хвалою не испорчен.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Мурад: Взгляни! Какая пиала!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Теперь берись за роспись…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Насыр: Ужели это сделал я?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Мурад: (</w:t>
      </w:r>
      <w:r>
        <w:rPr>
          <w:rFonts w:cs="Times New Roman" w:ascii="Times New Roman" w:hAnsi="Times New Roman"/>
          <w:i/>
          <w:sz w:val="28"/>
          <w:szCs w:val="28"/>
        </w:rPr>
        <w:t>переворачивает пиалу</w:t>
      </w:r>
      <w:r>
        <w:rPr>
          <w:rFonts w:cs="Times New Roman" w:ascii="Times New Roman" w:hAnsi="Times New Roman"/>
          <w:sz w:val="28"/>
          <w:szCs w:val="28"/>
        </w:rPr>
        <w:t>) А здесь поставишь подпись!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Насыр: Уже светает… Отец!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Мурад: Пора. Больше мы никогда не увидимся… Я дал всё, что мог. Иди, твори и проживи жизнь лучше, чем прожил её я.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i/>
          <w:sz w:val="28"/>
          <w:szCs w:val="28"/>
        </w:rPr>
        <w:t>Тень Мурада отступает к кулисам и растворяется во тьме.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i/>
          <w:sz w:val="28"/>
          <w:szCs w:val="28"/>
        </w:rPr>
        <w:t>Насыр держит в руках новую пиалу, которая начинает сиять, как прежняя.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Картина </w:t>
      </w:r>
      <w:r>
        <w:rPr>
          <w:rFonts w:cs="Times New Roman" w:ascii="Times New Roman" w:hAnsi="Times New Roman"/>
          <w:sz w:val="28"/>
          <w:szCs w:val="28"/>
          <w:lang w:val="en-US"/>
        </w:rPr>
        <w:t>III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Касым нервно ходит по комнате.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Касым: Куда же запропастился этот мальчишка? Он уже давно должен быть здесь.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Входит Насыр.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Касым: Ты где пропадаешь?! Я места себе не нахожу, негодник!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Насыр: Не кричите, учитель! Я говорил с визирем. Немедля собирайтесь во дворец. Он сказал, что всё будет в порядке – у него есть то, что спасёт вас.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i/>
          <w:sz w:val="28"/>
          <w:szCs w:val="28"/>
        </w:rPr>
        <w:t>Входят два гончара. Они испуганы.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Первый гончар: Касым! Мы пришли, как ты и просил.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Второй гончар: Ты придумал, что нам делать?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Касым:  Тотчас же выезжаем во дворец. Визирь зовёт. Он сказал, что у него есть то, что спасёт нас.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Первый гончар: Визирь? Странно. Отчего же он сразу не указал путь к спасению?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Второй гончар: Не нам об этом рассуждать. Едем.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Насыр: Возьмите меня с собой!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Касым: Не стоит. Оставайся и присмотри за хозяйством.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Насыр: Я вам точно пригожусь, о учитель! Вы не пожалеете, если позволите  ехать с вами.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Первый гончар: Пусть его, Касым! Пусть едет. Три головы хорошо, а четыре лучше.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Второй гончар: Ты же был во дворце, малец? Глядишь, чего-то там и усмотрел, по крайней мере, куда спрятаться.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Касым: Придержи язык, сосед! До этого не дойдёт. Ладно, поехали с нами.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i/>
          <w:sz w:val="28"/>
          <w:szCs w:val="28"/>
        </w:rPr>
        <w:t>Все четверо выходят.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Картина </w:t>
      </w:r>
      <w:r>
        <w:rPr>
          <w:rFonts w:cs="Times New Roman" w:ascii="Times New Roman" w:hAnsi="Times New Roman"/>
          <w:sz w:val="28"/>
          <w:szCs w:val="28"/>
          <w:lang w:val="en-US"/>
        </w:rPr>
        <w:t>V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Дворец шаха. Визирь в одиночестве. Он держит в руках свёрток.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Визирь: Ну что, вторая пиала мастера Мурада, пришёл и твой срок. Ты спасёшь жизнь этим трём бездарным гончарам, а мне – подаришь власть. Прости, о, падишах! Только твоей жизни и власти не суждено продлиться.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i/>
          <w:sz w:val="28"/>
          <w:szCs w:val="28"/>
        </w:rPr>
        <w:t>Входят гончары.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Визирь (направляясь к Касыму): Салом, мастер Касым!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Касым и гончары: Салом!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Визирь: Вот, смотри! </w:t>
      </w:r>
      <w:r>
        <w:rPr>
          <w:rFonts w:cs="Times New Roman" w:ascii="Times New Roman" w:hAnsi="Times New Roman"/>
          <w:i/>
          <w:sz w:val="28"/>
          <w:szCs w:val="28"/>
        </w:rPr>
        <w:t xml:space="preserve">(Разворачивает свёрток – в нём сияет пиала, точь-в-точь, как пиала падишаха)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Все ахают.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Визирь: Мастер Мурад по моей просьбе сделал некогда такую же, но… разве мог я показать её падишаху? Я втайне любовался чудесным созданием Мурада, но теперь, когда пиала может спасти жизнь трём прекрасным мастерам, а, самое главное, спасти тебя, о, непревзойдённый мастер Касым, я жертвую ею. Сейчас мы все пойдём к падишаху, и мастер Касым собственноручно подаст властителю Коканда чай в этой пиале. Касым  скажет, что сделал её он, а его друзья подтвердят эти слова…  Вас щедро наградят – вы будете довольны. Для меня же служить падишаху – единственная радость в жизни. Держите пиалу, мастер Касым!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Насыр улыбается.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Визирь: Мальчишка, отчего ты улыбаешься?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Насыр: От счастья второй раз быть во дворце и лицезреть вас, о господин!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Визирь: То-то же! Идёмте.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Картина </w:t>
      </w:r>
      <w:r>
        <w:rPr>
          <w:rFonts w:cs="Times New Roman" w:ascii="Times New Roman" w:hAnsi="Times New Roman"/>
          <w:sz w:val="28"/>
          <w:szCs w:val="28"/>
          <w:lang w:val="en-US"/>
        </w:rPr>
        <w:t>VI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Покои падишаха. Всё как всегда – начальник стражи, девушки, хлопочущие вокруг Шаха.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Шах: Трёхдневный срок вышел. Что скажете?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Касым: Позволь, о великий Шах преподнести новую пиалу, которую я, по милости Аллаха, сделал в три дня и три ночи.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i/>
          <w:sz w:val="28"/>
          <w:szCs w:val="28"/>
        </w:rPr>
        <w:t xml:space="preserve">Касым протягивает пиалу.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Шах (</w:t>
      </w:r>
      <w:r>
        <w:rPr>
          <w:rFonts w:cs="Times New Roman" w:ascii="Times New Roman" w:hAnsi="Times New Roman"/>
          <w:i/>
          <w:sz w:val="28"/>
          <w:szCs w:val="28"/>
        </w:rPr>
        <w:t>потрясён</w:t>
      </w:r>
      <w:r>
        <w:rPr>
          <w:rFonts w:cs="Times New Roman" w:ascii="Times New Roman" w:hAnsi="Times New Roman"/>
          <w:sz w:val="28"/>
          <w:szCs w:val="28"/>
        </w:rPr>
        <w:t>): Воистину она такая же! Визирь, скорее, пусть же нальют чаю!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Визирь: Я сам налью чай, о солнце!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Насыр выступает вперёд.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Насыр: Стойте!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Шах: Что такое? Кто он? Кто его пустил сюда?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Насыр: Пощадите мою кровь, о великий шах и вы не пожалеете!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Шах: Ну, хорошо, Я пощажу твою кровь. Говори.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Насыр: Смотрите, о великий шах! (достаёт свою пиалу)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Шах: О! Да она лучше, чем пиала мастера Мурада! Что это? Кто её сделал?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Насыр: Её сделал я, Насыр, ученик мастера Касыма и сын мастера Мурада, убитого Визирем!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Визирь: Да как ты смеешь, щенок! Стража! Схватить их всех!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Начальник стражи хватает Насыра. Вбегают ещё стражники.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Шах: Стойте! Рассказывай сынок.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Насыр: Та пиала, что держит в руках мой учитель, дана была визирем. Сделал её тоже мой отец Мурад. Визирь вымазал пиалу ядом и хотел отравить вас, о падишах! А мой бедный отец пострадал за то, что сделал эту несчастную пиалу – он зарыт в вашем саду, о повелитель, и нельзя отыскать его могилу!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Падишах: А чем ты докажешь правоту своих слов?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Насыр: Прикажи визирю выпить чаю из его же пиалы.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Падишах:  Дело! Смотри, как умно придумано! Визирь! Пей чай.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Визирь: Но, мой господин! Как можно верить словам таких людишек! Я преданно служил вам столько лет!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Шах: Визирь! Я что-то не пойму – ты чай пить будешь?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Визирь: Не буду.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Шах: Стража! Схватить визиря. Кстати, что там с моими слугами, которых я хотел четвертовать? Или развеять кобылами по степи? Я не помню…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 стражи: Через час должны быть казнены, о падишах!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Шах: Отпусти их. Пусть оба служат и наливают чай в мою новую пиалу. А визиря четвертуйте вместо них, или лучше напоите всё-таки чаем из его же пиалы.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Визирь: Смилуйся, повелитель! Замени казнь изгнанием! Я буду нищим скитаться по свету, но жизнь не отнимай. А мой сообщник – Касым? Я убил Мурада и он стал лучшим мастером, и за это гончар согласился отравить тебя, падишах! Пусть тоже несёт наказание.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Касым: Я не знал того, что ты замышляешь! Так вот о какой услуге ты всё твердил, визирь. Ты хотел сказать, что убив Мурада – сделал меня лучшим мастером! Да если бы я всё знал, никогда в жизни бы не согласился на твои условия. А потом ты и со мной поступил также как с Мурадом!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Шах: Насыр! Решай, что делать с ними. Я дарую тебе это право.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Насыр (опустив голову): Замени визирю казнь изгнанием, падишах. А его имущество – раздай беднякам! Учитель же мой и в правду не виноват.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Шах: Да будет так. Увести.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i/>
          <w:sz w:val="28"/>
          <w:szCs w:val="28"/>
        </w:rPr>
        <w:t>Визиря, не смотря на его вопли, уволакивают.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Шах: Насыр, становись моим придворным мастером!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Насыр: Прости, о падишах! Но мне ещё многому надо поучиться. И я не хочу покидать родного кишлака Кулолабада!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Мой отец когда-то бросил свой дом и умер бесславной смертью. Я не должен повторить его судьбы.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Шах: Обидно слушать такие слова. Но на радостях я тебя прощаю.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Садитесь все со мной. И ты, Начальник стражи. Станем пить чай.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i/>
          <w:sz w:val="28"/>
          <w:szCs w:val="28"/>
        </w:rPr>
        <w:t>Девушки выходят вперёд и танцуют зажигательный, именно узбекский танец. Все персонажи пьесы пьют чай. Тут возможна пантомима с пиалами.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i/>
          <w:sz w:val="28"/>
          <w:szCs w:val="28"/>
        </w:rPr>
        <w:t>Постепенно гаснет свет и в темноте видно только сияющую, большую, чудесную пиалу. К ней подходит тень мастера Мурада и склоняется над ней.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Занавес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201</w:t>
      </w:r>
      <w:r>
        <w:rPr>
          <w:rFonts w:cs="Times New Roman" w:ascii="Times New Roman" w:hAnsi="Times New Roman"/>
          <w:i/>
          <w:sz w:val="28"/>
          <w:szCs w:val="28"/>
        </w:rPr>
        <w:t>3 г.</w:t>
      </w:r>
    </w:p>
    <w:sectPr>
      <w:footerReference w:type="default" r:id="rId2"/>
      <w:endnotePr>
        <w:numFmt w:val="lowerRoman"/>
      </w:endnotePr>
      <w:type w:val="nextPage"/>
      <w:pgSz w:w="11906" w:h="16838"/>
      <w:pgMar w:left="1701" w:right="850" w:gutter="0" w:header="0" w:top="1134" w:footer="708" w:bottom="1134"/>
      <w:pgNumType w:fmt="decimal"/>
      <w:formProt w:val="false"/>
      <w:textDirection w:val="lrTb"/>
      <w:docGrid w:type="default" w:linePitch="360" w:charSpace="0"/>
    </w:sectPr>
  </w:body>
</w:document>
</file>

<file path=word/endnotes.xml><?xml version="1.0" encoding="utf-8"?>
<w:end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Normal"/>
        <w:shd w:val="clear" w:fill="FFFFFF"/>
        <w:spacing w:lineRule="auto" w:line="240" w:before="0" w:after="0"/>
        <w:rPr>
          <w:rFonts w:cs="Calibri"/>
        </w:rPr>
      </w:pPr>
      <w:r>
        <w:rPr>
          <w:rStyle w:val="Style17"/>
        </w:rPr>
        <w:endnoteRef/>
      </w:r>
      <w:r>
        <w:rPr>
          <w:rFonts w:cs="Calibri"/>
        </w:rPr>
        <w:t xml:space="preserve"> </w:t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1"/>
    <w:family w:val="roman"/>
    <w:pitch w:val="default"/>
  </w:font>
  <w:font w:name="Courier New">
    <w:charset w:val="01"/>
    <w:family w:val="roman"/>
    <w:pitch w:val="default"/>
  </w:font>
  <w:font w:name="Wingdings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1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15</w:t>
    </w:r>
    <w:r>
      <w:rPr/>
      <w:fldChar w:fldCharType="end"/>
    </w:r>
  </w:p>
  <w:p>
    <w:pPr>
      <w:pStyle w:val="Style31"/>
      <w:spacing w:before="0" w:after="20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endnotePr>
    <w:numFmt w:val="lowerRoman"/>
    <w:endnote w:id="0"/>
    <w:endnote w:id="1"/>
  </w:endnotePr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paragraph" w:styleId="1">
    <w:name w:val="Heading 1"/>
    <w:basedOn w:val="Normal"/>
    <w:next w:val="Style23"/>
    <w:qFormat/>
    <w:pPr>
      <w:numPr>
        <w:ilvl w:val="0"/>
        <w:numId w:val="1"/>
      </w:numPr>
      <w:spacing w:lineRule="auto" w:line="240" w:before="280" w:after="280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WW8Num1z0">
    <w:name w:val="WW8Num1z0"/>
    <w:qFormat/>
    <w:rPr>
      <w:rFonts w:ascii="Symbol" w:hAnsi="Symbol" w:eastAsia="Calibri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eastAsia="Calibri" w:cs="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Style13">
    <w:name w:val="Основной шрифт абзаца"/>
    <w:qFormat/>
    <w:rPr/>
  </w:style>
  <w:style w:type="character" w:styleId="Style14">
    <w:name w:val="Верхний колонтитул Знак"/>
    <w:qFormat/>
    <w:rPr>
      <w:sz w:val="22"/>
      <w:szCs w:val="22"/>
    </w:rPr>
  </w:style>
  <w:style w:type="character" w:styleId="Style15">
    <w:name w:val="Нижний колонтитул Знак"/>
    <w:qFormat/>
    <w:rPr>
      <w:sz w:val="22"/>
      <w:szCs w:val="22"/>
    </w:rPr>
  </w:style>
  <w:style w:type="character" w:styleId="Style16">
    <w:name w:val="Текст концевой сноски Знак"/>
    <w:qFormat/>
    <w:rPr/>
  </w:style>
  <w:style w:type="character" w:styleId="Style17">
    <w:name w:val="Символ концевой сноски"/>
    <w:qFormat/>
    <w:rPr>
      <w:vertAlign w:val="superscript"/>
    </w:rPr>
  </w:style>
  <w:style w:type="character" w:styleId="Style18">
    <w:name w:val="Hyperlink"/>
    <w:rPr>
      <w:color w:val="0000FF"/>
      <w:u w:val="single"/>
    </w:rPr>
  </w:style>
  <w:style w:type="character" w:styleId="11">
    <w:name w:val="Заголовок 1 Знак"/>
    <w:qFormat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9">
    <w:name w:val="Endnote Reference"/>
    <w:rPr>
      <w:vertAlign w:val="superscript"/>
    </w:rPr>
  </w:style>
  <w:style w:type="character" w:styleId="Style20">
    <w:name w:val="Footnote Reference"/>
    <w:rPr>
      <w:vertAlign w:val="superscript"/>
    </w:rPr>
  </w:style>
  <w:style w:type="character" w:styleId="Style21">
    <w:name w:val="Символ сноски"/>
    <w:qFormat/>
    <w:rPr/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cs="FreeSans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FreeSans"/>
    </w:rPr>
  </w:style>
  <w:style w:type="paragraph" w:styleId="Style27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paragraph" w:styleId="Style28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9">
    <w:name w:val="Колонтитул"/>
    <w:basedOn w:val="Normal"/>
    <w:qFormat/>
    <w:pPr/>
    <w:rPr/>
  </w:style>
  <w:style w:type="paragraph" w:styleId="Style30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1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2">
    <w:name w:val="Endnote Text"/>
    <w:basedOn w:val="Normal"/>
    <w:pPr/>
    <w:rPr>
      <w:sz w:val="20"/>
      <w:szCs w:val="20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endnotes" Target="end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67</TotalTime>
  <Application>LibreOffice/7.4.7.2$Linux_X86_64 LibreOffice_project/40$Build-2</Application>
  <AppVersion>15.0000</AppVersion>
  <Pages>16</Pages>
  <Words>3991</Words>
  <Characters>20871</Characters>
  <CharactersWithSpaces>24586</CharactersWithSpaces>
  <Paragraphs>400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2018-06-07T18:51:00Z</dcterms:created>
  <dc:creator>COMP</dc:creator>
  <dc:description/>
  <cp:keywords> </cp:keywords>
  <dc:language>ru-RU</dc:language>
  <cp:lastModifiedBy/>
  <cp:lastPrinted>2012-06-26T17:36:00Z</cp:lastPrinted>
  <dcterms:modified xsi:type="dcterms:W3CDTF">2025-04-19T15:36:24Z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