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Майя Брандесова (Давыдова)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ПОДМЕНЫШ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</w:rPr>
        <w:t>(по мотивам сказки Сельмы Лагерлёф)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             - зажиточные крестьяне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Нильс (Троллёнок)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Нильс (сын Анны и Петера)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Йорген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Хильда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Грета – работники Петера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 – дочь Йоргена и Хильды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Троллиха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Деревенские девушки и парни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Картина 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Осень. Петер и Анна в лесу собирают хворост. У Анны за спиной привязан младенец.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Да положи его. Собирать неудобно.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Боюсь.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Петер: Да не бойся. Что может случиться? Мы же тут недалеко.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Ладно.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(Осторожно переносит полосу ткани, в которой спит ребёнок, на живот и снимает с плеча. Кладёт ребёнка)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Спи-спи. Нильс, крошка моя, чшш!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 и Петер продолжают собирать хворост. Потихоньку уходят за кулисы.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Из-за кулис выползает Троллиха. У неё в руках Троллёнок. Троллиха, крадучись, оглядываясь, выходит на полянку. Замечает человеческого ребёнка. Кладёт своего и начинает рассматривать сына Анны.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Троллиха: Какой хорошенький! Беленький, щёчки румяные. Пойдёшь ко мне жить? У нас в горах хорошо. Хо-хо-хо!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Хватает младенца.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торопиться надо, пока твои мамаша с папашей не вернулись.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Бежит с ребёнком. У самых кулис оглядывается на спящего Троллёнка. Мгновение медлит, качает головой и убегает.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сцене сгущается мрак.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Появляются Анна и Петер.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Темно-то как! Припозднились мы. Где ты моя крошечка, где ты мой маленький.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Подходит к лежащему ребёнку, наклоняется над ним. Кричит: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А-а-а-а!!!!!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 (подбегает к ней) Анна, Анна, что ты? Что с тобой?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Анна молча указывает на ребёнка. Троллёнок проснулся от крика Анны и заголосил. Его плач похож на детский, но в то же время в нём слышны какие-то странные рычащие нотки.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 (протягивает руки к Троллёнку и с отвращением отдёргивает их) Тьфу ты, гадость! Что это? Где наш сын?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 всхлипывает.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Давай поищем нашего… (мечется из стороны в сторону, заглядывает под кусты, за валуны)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Его нет… Мы потеряли его, Петер!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Нет! Не может быть! Это не то место.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Это то место. Смотри! (поднимает кусок ткани, которым был привязан её ребёнок)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Петер: (садится на землю и обхватывает голову руками): Я сам велел положить его здесь…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Анна (бросается на Петера и бьёт кулаками ему в грудь): Это ты, ты виноват!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 крепко прижимает её к себе.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Мы возьмём с собой этого…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Петер: Троллиное отродье?! Ну уж нет!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 (твёрдо): Мы возьмём его. Мы не можем оставить его здесь.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 молча начинает увязывать хворост. Анна берёт троллёнка и укутывает его в ткань, в которой она несла своего младенца.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Петер и Анна бредут, взбираясь на горки (* понятно, что в театре нельзя соорудить настоящий горный пейзаж, но возвышения нужны).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Петер: здесь трудный спуск. Давай его мне.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 спускает с плеча вязанку хвороста, осторожно кладёт её на землю и берёт из рук Анны троллёнка, Анна берёт хворост,  и они друг за другом начинают спускаться по узкой тропке.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Петер, как бы невзначай, наклоняется над пропастью и чуть не выпускает троллёнка из рук. Слышен какой-то странный потусторонний звук (какой -  на усмотрение звукорежиссёра). Анна удерживает «покачнувшегося» Петера за плечи, и он не выпускает ребёнка.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Анна: Дай его мне. Ты нарочно.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Анна, что тебе в этом поганом тролле?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Бери хворост и дай мне… ребёнка.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Анна забирает троллёнка. Пара удаляется. Немного погодя через сцену проходит Троллиха, прижимая к себе ребёнка Анны.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Затемнение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Картина 2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левой стороны кулисы  кухня в усадьбе Петера. Зима. Завывает ветер за окном. На столе горит свечка. Петер и Анна сидят у стола и ужинают остатками рождественского гуся. У ног Анны сидит подросший Троллёнок.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Нильс, может, ты сядешь с нами за стол?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Не хочет – не надо. Рождественский гусь – не для нечисти.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Троллёнок показывает язык Петеру.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 замахивается на него ножкой гуся: Да я тебя!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Тише, Петер! (Гладит троллёнка по голове).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Не могу на тебя смотреть! Ты сама мне становишься противна, когда ласкаешь это отродье!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Анна: Петер!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Троллёнок, насупившись, отползает от стола в тёмный угол.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Эй, Нильс! Пойдём-ка со мной в амбар. Подсобить надо.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В амбар сейчас?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Петер (тяжело): Именно сейчас. Идём.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Одной рукой хватает троллёнка за шиворот, другой нахлобучивает на себя шапку и выталкивает приёмыша за дверь. Потом выходит сам. Дверь хлопает, Анна вздрагивает от этого звука.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Анна закрывает лицо руками и плачет. Тихонько стучат в дверь, Анна поднимается и открывает. На пороге Гудрун, она отряхивает снег с шапочки и обуви.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Ох, какая метель, фру Анна, я через двор пройти не могла. Мама послала вам рождественского пирога, вот. (Отдаёт узелок, оглядывается) А где Нильс?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Анна: Отец повёл его в амбар. Дело какое-то. Хочет, чтобы помог.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В амбар? Я только что видела хозяина, он шёл один со стороны леса. Заходил в ворота…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 (всполошившись) А Нильс?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Нильса с ним не было…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Анна накидывает на голову шаль, которая была на её плечах и бросается на улицу. Гудрун бежит за ней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Хозяйка, хозяйка, я с вами…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Затемнение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Картина 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Лес. Возможно, за время зтм на сцену можно принести несколько «зимних деревьев» и прикрыть белой шторкой стол и стулья.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 и Гудрун мечутся между деревьями и кричат: Нильс! Нильс!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Раздаётся стон.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Нильс! Вот ты где!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Обнаруживает Нильса, сидящим под кустом со связанными руками.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 бросается развязывать узлы.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Нильс! Кто это сделал?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Троллёнок: Отец!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 оседает в снег. Она опустошена. Молча, она берёт Нильса за руку и ведёт к дому. Гудрун, увязая в снегу,  идёт следом за ними. Вьюга поёт свою страшную песню.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Картина 4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</w:rPr>
        <w:t>Снова кухня.  Анна и Петер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Петер! Послушай, нынче Рождество. Все должны быть добры…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Я не могу быть добр к нему. Смотрю на него и думаю о нашем сыне.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А если наш сын жив? Если кто-то подобрал его…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Ты думаешь тот, кто пропал, может вернуться?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Анна:  Этот ребёнок лежал на моих коленях, я кормила его, сцеживая собственное молоко… Ты мужчина, ты не понимаешь, каково это.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Зато я понимаю, что ты перестала быть той Анной, с которой мы, бывало, так веселились… Ты не та Анна. Тебя тоже подменили!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Раздаётся крик. Троллёнка Анна оглядывается и порывается бежать.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Давай, беги к нему. Опять он что-то натворил. Как он появился у нас, ни дня покоя!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 убегает.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 садится за стол и с силой ударяет по столу кружкой.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Картина 5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Лето. Жаркий день. Усадьба Петера. Кухня. Троллёнок сидит на полу. У стола месят тесто, что-то стряпают две работницы – Грета и Хильда. Они переговариваются вполголоса, косясь на Троллёнка.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Грета: Сидит, урод!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Хильда: Не могу глядеть на него!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Грета: Хозяйка, бедная, уж так с ним носится, так носится… Нильсом так же, как малыша своего бедного зовёт…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Хильда: Мне Йорген сказывал, что хозяин не раз пытался, как бы невзначай, от него избавиться. Так нет! Выживает! Да и хозяйка тут как тут. Стережёт его…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Входит Гудрун. Тащит ведро воды.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Эй, Тролль, помоги мне!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Троллёнок: Не подумаю…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Тролль ты и есть. Фу.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Троллёнок: Сама – «Фу»!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Гудрун: Ах, так! Вот тебе! (плещет на него водой из ведра)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 взвизгивает и бросается за Гудрун, та ловко укорачивается, но пробегает мимо стола, где готовят работницы. Троллёнок хватает чашку с мукой и высыпает её в сторону Гудрун, попутно опрокидывая всё, что есть на столе.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Хильда и Грета вопят: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Йорген! Хозяин! Фру Анна! Беда!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кухню вбегает Анна, за ней управляющий Йорген.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Нильс! Что ты наделал?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 скалится и корчит рожи.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Фру Анна, фру Анна не ругайте Нильса! Он ни в чём не виноват. Я первая плеснула на него водой из ведра…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Гудрун, ты же знаешь, как не любит он воду…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Хильда: Хозяйка, прошу прощения, но ваш… Нильс… он просто разбойник… Гудрун, сколько раз я говорила тебе не играть с этим…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Йорген: Тише, жена. Давайте я помогу убрать тут всё.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Грета, Гудрун вы мне нужны. Нужно к празднику простирать занавески. Нильс! За мной.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Троллёнок нехотя плетётся следом за Анной. Как только они уходят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Йорген (оглянувшись по сторонам): Хильда, сдаётся мне троллю скоро несдобровать, мы тут с хозяином подумали…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Хильда: Слушай, Йорген! Сколько раз вы уже пытались. И ничего не выходило. Я терпеть не могу эту тварь, но, похоже, что-то его защищает. Пусть его, не пытайтесь!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Йорген: Да я видеть не могу, как Гудрун с ним возится. Завтра праздник Середины лета, девушки украшают шест, завтра в ночь все соберутся плясать возле него, из окрестных деревень наедут… народу тьма будет!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Хильда: 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Йорген: И… Мы с хозяином всё так сделаем, что на этот раз никто ничего не заметит.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Хильда качает головой и вздыхает.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 Картина пятая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Лес. То самое место, где Анна и Петер потеряли своего сына и обрели подменыша. Троллёнок Нильс и Гудрун играют в пятнашки. Им весело, они смеются. Смех у тролля странный, отрывистый, он неказист, но Гудрун не замечает его уродства. Для неё он друг. Она совершенно растворяется в игре, да и тролль рядом с ней становится как-то приятнее.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Нильс, как хорошо, тепло! Завтра праздник. Я так его люблю!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Нильс: А я нет.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Почему?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Нильс: Потому что он для вас. Мне нет на нём места.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Ну как же нет?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Нильс: Ты очень добрая, Гудрун!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Вдруг Нильс начинает озираться, принюхиваться и припадать к земле.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Нильс, что с тобой?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Нильс: Не знаю… Что-то появилось!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Что появилось? Не пугай меня, пожалуйста!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Нильс срывается с места и убегает в левую кулису. Гудрун остаётся одна. Она в страхе озирается. Кажется, что стало темнее, как будто солнце зашло.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этот момент раздаётся шипение, в котором еле различимо,  но всё внятнее и внятнее слышится песня: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сыночка потеряла тролли-тралли – тролль!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Я детёныша украла  тролли-тралли-тролль!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Мой сыночек – твой сыночек тролли-тралли-тролль!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Человечий сосуночек, тролли-тралли-тролль!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Твой сыночек – мой сыночек, тролли-тралли-тролль!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Погляди в один глазочек, тролли-тралли-тролль!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другой закрой глазочек, тролли-тралли-тролль!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  впадает в оцепенение, она как будто спит и не спит. По заднику сцены проходят тени троллихи и троллёнка, увеличенные до пугающих размеров, а у задника проходит юноша (Нильс, сын Петера), он ступает в задумчивости и, завидев Гудрун, останавливается. Гудрун протягивает руку в его сторону. Он пугается и быстро, бесшумно исчезает. Становится светло, как будто солнце вышло из-за туч. Гудрун стряхивает морок и опускается на пригорок. Из-за кулис выбегает Трлоллёнок.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Троллёнок: Эй!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Ты где был? Ты зачем меня бросил?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 стоит, склонив голову. Он не понимает, почему она ругает его.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был здесь.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Гудрун: Я такое… что-то видела… я слышала песню, шипение… я… Я только не помню ничего толком.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Троллёнок: Пойдём отсюда.  Мне надоело играть.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Гудрун: Пойдём!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Нильс! Нильс! Скажи, тебя не в этом лесу нашли хозяин и фру Анна?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 скалит зубы. Гудрун вздыхает, машет рукой.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Ладно, пошли. А то нас уже ищут, наверное!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</w:rPr>
        <w:t>Картина шестая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Деревенский луг недалеко от усадьбы Петера. Девушки и парни в национальных шведских костюмах водят хоровод вокруг убранного цветными лентами шеста. По окончании общего хоровода, выходят Йорген, Петер, Хильда, Грета и Анна с кружками пива в руках, они чокаются друг с другом, смеются.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Я давно не была так спокойна!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Ты немного похожа на прежнюю Анну!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(Как бы в шутку хватает за талию проходящую Грету, та отбивается со смехом, Анна мрачнеет и отходит в сторону)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Йорген: Хильда, Хильда, погляди, где наша дочь? Не танцует ли с каким ни на есть молодцем?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Хильда: Гудрун, ты где?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Я здесь, мама. А вы Нильса не видели?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Йоргена вырывается стон.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Йорген: Попробуй только подойди к нему!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Хильда: Йорген! Не здесь.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Анна: Гудрун, девочка, я видела Нильса там. Пойдём, поищем.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Уводит Гудрун.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Остальные статисты на сцене разбиваются на пары, начинаются пляски. Петер пляшет с Гретой, Йорген с Хильдой.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 и Анна, пробираясь сквозь толпу: Нильс, Нильс! Где ты?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Нильс стоит в стороне, ковыряя в земле палкой.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Пойдём плясать!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Троллёнок: Не хочу!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Пошли.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Иди, иди, сынок.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 вытаскивает тролля на середину и начинает с ним танцевать. Тролль танцует, кривляясь, неумело задирая ноги, вся его пластика – ожившая коряга. Все начинают смеяться. Сгрудившись, стоят  и смотрят. Потом со смехом начинают подражать движениям тролля и также кривляться. Всё превращается в вакханалию. Гудрун застывает на месте. Тролль же, кажется, не замечает насмешек, кажется, что он своим танцем заставляет людей превращаться в троллей и ему доставляет это удовольствие. Гудрун, зажав руками уши и зажмурившись, кричит: «Хватит!!!» И опрометью бросается вон. Чары словно рассеиваются. Люди застывают в странных позах, а Троллёнок спокойно проходит между ними и идёт за Гудрун.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Люди «оживают». Начинают разбредаться, переговариваться друг с другом. Хильда подходит к Грете.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Йорген: Голова болит! Что-то пиво сегодня особенно хмельное…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Йорген! (Подзывает его) Ты помнишь, что мы хотели сделать?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Йорген: Ещё бы.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Тогда пошли.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Уходят. На сцене сгущается мрак. Пары отступают вглубь и покидают сцену. С правой стороны кулисы вновь появляется настоящий Нильс. Он припадает к дереву и выглядывает в сторону усадьбы.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Снова слышится пение – всего одна строчка: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Мой сыночек – твой сыночек, тролли-тралли-тролль!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Сыноочек!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Нильс оглядывается и исчезает.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Затемнение.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sz w:val="24"/>
          <w:szCs w:val="24"/>
        </w:rPr>
        <w:t>Картина седьмая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сцене темно. В  луче света Троллёнок и Гудрун.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Это было ужасно, Нильс! Ты всё-таки тролль!!!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Троллёнок: Ха-ха! Славно повеселились!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 (с горечью): Ты ничего не понимаешь?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Троллёнок: Мне понравилось плясать.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Больше тебе плясать не надо.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Троллёнок: Почему?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Что ты сделал со всеми этими людьми?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Троллёнок: Они тоже много чего делают со мной.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Нильс… Мама права. И папа прав. Нам не нужно больше с тобой дружить…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 отступает чуть назад. Отворачивается и опускает голову.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Гудрун, потрясённая такими проявлениями  чувств с его стороны, бросается к нему: Нильс! Нильс! Прости меня! Я никогда – никогда не оставлю тебя! (Обнимает Троллёнка). Троллёнок вздрагивает всем телом, вырывается и убегает.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Нильс! Нильс! Куда ты? (Бежит за ним)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луч света выходят Петер и Йорген.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Я видел, он побежал к амбару. Поди, зарылся в сено, он всегда так делает, когда чего-то боится. Подкинем уголёк. Потом скажем, что тролль по злобе сам спалил амбар, а выбраться не смог.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Йорген: Так??? Но амбар-то ваш.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Ничего, крыша худая, стены со щелями – давно новый строить надо. Главное успеть потушить вовремя.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Йорген: Ладно, хозяин! Берём грех на душу, конечно…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Это нечистое отродье, Йорген. У меня сын пропал… погиб…  а у тебя дочь… Мы и её спасаем.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Йорген: Да я готов, хозяин. Главное, что ветра нет…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Уходят. Из темноты выступает Анна. Она бредёт по сцене с опущенной головой. Останавливается. Начинает дуть ветер. Он становится всё сильнее. Анна молитвенно складывает руки.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Господи! Обращаюсь к Тебе, Всемогущий! Я больше не могу терпеть такую жизнь! Мой муж разлюбил меня, и всё из-за того, что я подобрала… Нильса. Но не могла я его оставить, Господи! Ведь он живая тварь! И я… я.. уже тоже люблю его… Господи! Дай мне сил! Я устала бороться за него, за себя! Спасибо, господи, что послал добрую девочку, Гудрун! Что бы я делала без неё!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Красные всполохи света. Звуки колокола. Крики – Пожар! Пожар! Усадьба горит!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сцену выскакивают перемазанные сажей Йорген и Петер, народ с вёдрами воды. Сцена тушения усадьбы.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Где загорелось!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Грета (на бегу) С амбара, хозяйка!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С амбара… (кричит) Нильс! (бросается в сторону усадьбы).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 несёт на руках Гудрун, она без чувств. Йорген тупо семенит рядом. Петер кладёт бездыханную Гудрун на землю. Подбегает растрёпанная Хильда и падает на тело дочери.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Затемнение.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Картина восьмая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Дымящиеся брёвна усадьбы. Анна вся перемазанная сажей, в обгоревшей одежде сидит, привалившись к какому-то пеньку. Держит в объятиях такого же пострадавшего от огня, но живого Троллёнка.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Йорген и Хильда, молча, смотрят на лежащую Гудрун. Петер ходит как маятник туда-сюда, он почти не в себе.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Выходит Грета. Она опускается рядом с Анной, искоса поглядывая на неё.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Грета: Ветер начался неожиданно… Тролль зачем-то принёс в амбар фонарь…А, может, это  Гудрун принесла… Почему они выскочить не успели вовремя?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Проклятый ветер!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Раздаётся шипение и голос, поющий песню: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Жив сыночек, мой сыночек – тролли-тралли-тролль!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Открывай один глазочек - тролли-тралли-тролль!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Закрывай другой глазочек - тролли-тралли-тролль!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Живы твой и мой сыночек - тролли-тралли-тролль!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сцене появляется Троллиха. Она идёт к людям, которые заворожённо смотрят на неё. На заднике параллельно вырастает её тень.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Троллиха подходит к Анне и берёт за руку Троллёнка.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Троллиха: Пойдём сыночек, пойдём домой.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Троллёнок высвобождает руку из её руки и подходит к Гудрун, наклоняется над ней. Проводит рукой по её щеке. Смотрит на Анну, на Троллиху.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Троллёнок: Пойдём.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Троллиха и Троллёнок уходят, их огромные тени плывут на заднике, из правой кулисы выходит настоящий Нильс. Он идёт уверено и прямо. Анна и Петер смотрят во все глаза.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Нильс: Здравствуйте, мама и папа!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Сы… Сынок?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Не может быть.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Нильс: Это я. Правда. Мама, только благодаря тебе я остался жив.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Как?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Нильс: Когда троллёнка кормили вкусно, кормили вкусно и меня. Когда троллёнка били, били и меня (Петер отворачивается). А однажды я чуть не замёрз в зимнем лесу… Сегодня меня чуть не сбросили в пропасть, но мама вытащила Троллёнка из огня, и Троллиха не дала мне упасть… Сколько раз я мог погибнуть! Только ты, мама, только твоё терпение и твоя любовь!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Анна бросается к Нильсу и прижимает его к себе. Петер с рыданиями обнимает сзади их обоих. Грета плачет.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Петер: Прости Анна, прости сынок… Пусть и этот… пусть он меня тоже простит…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Хильда вдруг кричит: Гудрун! Гудрун! Йорген, она дышит!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Гудрун, вздохнув, открывает глаза.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Гудрун: Я ничего не помню… Помню только, что Нильс коснулся меня, и мне стало хорошо… А где он? Он жив?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Настоящий Нильс подходит к Гудрун.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Нильс (берёт её за руку) Фрёкен Гудрун! Я давно наблюдал за вами… Не бойтесь. Ваш друг жив. Спасибо и вам, что были добры с подменышем… Этим вы помогли и мне. А я… Я помогу вам подняться.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Гудрун поднимается и смущённо, и счастливо смотрит на красивого парня.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Петер обнимает за плечи Анну, Йорген – Хильду, выходят все статисты.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Финальная песня.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</w:t>
      </w:r>
      <w:r>
        <w:rPr>
          <w:rFonts w:cs="Times New Roman" w:ascii="Times New Roman" w:hAnsi="Times New Roman"/>
          <w:sz w:val="24"/>
          <w:szCs w:val="24"/>
        </w:rPr>
        <w:t>1 г.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568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Style25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</TotalTime>
  <Application>LibreOffice/7.4.7.2$Linux_X86_64 LibreOffice_project/40$Build-2</Application>
  <AppVersion>15.0000</AppVersion>
  <Pages>13</Pages>
  <Words>2824</Words>
  <Characters>15181</Characters>
  <CharactersWithSpaces>18743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2023-04-28T12:41:00Z</dcterms:created>
  <dc:creator>User Windows</dc:creator>
  <dc:description/>
  <dc:language>ru-RU</dc:language>
  <cp:lastModifiedBy/>
  <dcterms:modified xsi:type="dcterms:W3CDTF">2025-04-19T15:36:42Z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