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Майя Брандесова-Давыдова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</w:t>
      </w:r>
      <w:r>
        <w:rPr>
          <w:rFonts w:cs="Times New Roman" w:ascii="Times New Roman" w:hAnsi="Times New Roman"/>
          <w:sz w:val="28"/>
          <w:szCs w:val="28"/>
        </w:rPr>
        <w:t>Госпожа Метелица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</w:t>
      </w:r>
      <w:r>
        <w:rPr>
          <w:rFonts w:cs="Times New Roman" w:ascii="Times New Roman" w:hAnsi="Times New Roman"/>
          <w:sz w:val="28"/>
          <w:szCs w:val="28"/>
        </w:rPr>
        <w:t>(По мотивам одноимённой сказки Братьев Гримм)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Действующие лица: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Вдова Хансен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Гретель – добрая, но нелюбимая дочь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Анна – ленивая, но любимая дочь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Ганс – портной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Петух фон Кирикук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Фрау Холле (Госпожа Метелица)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Яблоня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Хлеб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Картина первая</w:t>
      </w:r>
    </w:p>
    <w:p>
      <w:pPr>
        <w:pStyle w:val="Normal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Утро в немецком городе Гессене. Тишина. Мы видим дом в немецком стиле, над дверями которого табличка – «Дом фрау Хансен». За домом виден кусочек забора. Чуть подальше от дома, справа, колодец с воротом.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Из-за забора выходит петух фон Кирикук. Он важно прохаживается перед домом.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Петух:</w:t>
      </w:r>
      <w:r>
        <w:rPr>
          <w:rFonts w:cs="Times New Roman" w:ascii="Times New Roman" w:hAnsi="Times New Roman"/>
          <w:sz w:val="28"/>
          <w:szCs w:val="28"/>
        </w:rPr>
        <w:t xml:space="preserve"> Ах, Гессен-Гессен! Родной мой город. Как люблю я твои туманные утра! А ещё больше люблю, когда день начинается погожий. Жители у нас в Гессене добрые. Правда, и у них бывают странности. Вот взять, к примеру, мою хозяйку. Две родные дочери – одну она любит безумно, а другую… Впрочем, тс-с-с! Портной Ганс идёт. Эх, давно бы надо кричать зорю, хозяйку будить, да я подожду – пускай молодёжь потешится.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(Прячется за забором)    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Молодой портной Ганс с сантиметром, перекинутым через шею и сундучком с ножницами, иголками и выкройками, не спеша бредёт по улице. У него мечтательное настроение. Он присаживается на ступеньку крыльца дома, над дверями которого табличка – «Дом фрау Хансен». Ганс достаёт губную гармошку и начинает наигрывать мелодию (затем мелодия начинает звучать в записи, а Ганс поёт):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Песня Ганса: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предутренних, волшебных снах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долине дремлет лес.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здесь – в заоблачных горах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Расцвёл мой Эдельвейс.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 знаю, девушке одной,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Чей взгляд уж слишком строг,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 подарю заветный мой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Любимейший цветок!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Она возьмёт, украсит им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Корону светлых кос: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Поспорит с солнышком самим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Пожар её волос!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Она с подружками на луг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Отправится плясать,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я вдали, увы, мой друг,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Ей буду подпевать.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 трели песен разнесут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Отроги серых гор,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вместе с ветром принесут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Её ответный взор.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Ой-ла-ри-ла, широкий луг!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Ой-ла – далёкий лес!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самой милой из подруг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Добыл я Эдельвейс!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Открывается дверь и из дома показываются две смеющиеся девичьи мордашки. И прячутся. 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Ганс смущённо суёт гармошку за пазуху и поправляет шляпу. Из дома выходят Анна и Гретель.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Гретель: Как ты красиво поёшь, Ганс!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Только песни у тебя какие-то нездешние. У нас в Гессене так не поют.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Ганс: Мой отец – родом из Тироля, это он научил меня петь: «ла-рила-хо, лари-ла-хо!»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Гретель (улыбаясь): Беги скорей, а то опоздаешь на работу, хозяин будет сердиться.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Ганс: Да я готов даже побои от него вынести, лишь бы с тобой подольше потолковать!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Гретель: Ганс…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Ганс: Гретель…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Берутся за руки.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Ганс: А ну-ка, Гретель, повернись! Я сниму с тебя мерку.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Гретель: Это ещё зачем?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Ганс: Как зачем? А свадебное платье?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Гретель: Но, Ганс, жених не может сам шить невесте свадебное платье – это плохая примета.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Ганс: А я и не буду шить. Я его придумаю, выкрою, а мой хозяин – сошьёт!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Гретель (Смеётся) Ганс!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Ганс: Гретель! (Снимает мерку)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Анна: Подумаешь! </w:t>
      </w:r>
      <w:r>
        <w:rPr>
          <w:rFonts w:cs="Times New Roman" w:ascii="Times New Roman" w:hAnsi="Times New Roman"/>
          <w:i/>
          <w:sz w:val="28"/>
          <w:szCs w:val="28"/>
        </w:rPr>
        <w:t>(С шумом закрывает за собой дверь дома).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Раздаётся петушиный крик – Ку-ка-ре-ку! Ку-ка-ре-ку!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Гретель: господин фон Кирикук сегодня проснулся поздно, но матушка встаёт только тогда, когда слышит его голос… Тебе лучше идти.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Ганс: Да! Я побегу, но скоро я приду в ваш дом просить твоей руки!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Гретель: Ганс…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Ганс: Гретель…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Ганс убегает.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Выходит фрау Хансен. Она потягивается и зевает: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Фрау Хансен: Гретель, ты ленивая девчонка! Я тебе сказала вчера пол подмести…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Гретель: Пол подметён, матушка, даже на крыльце ни пылинки.</w:t>
      </w:r>
    </w:p>
    <w:p>
      <w:pPr>
        <w:pStyle w:val="Normal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Фрау Хансен достаёт белый платочек из-за пояса и проверяет чистоту крыльца. Действительно, чисто.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Фрау Хансен: А посуду, лентяйка, ты уж точно не помыла!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Гретель: Помыла, матушка!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Фрау Хансен: Анна, принеси кастрюлю с каминной полки!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Выходит Анна с кастрюлей, сверкающей чистотой.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Фрау Хансен поджимает губы. 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Фрау Хансен Анне: Доченька, хорошая моя девочка, напряди мне сегодня шерсти. Скоро зима мне нужно и себе и вам связать гетры.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Матушка! У меня ручки болят и глаза устали!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Фрау Хансен (с облегчением) Бедненькая моя! Ну, пойди, отдохни. Гретель, ты слышала? Немедленно бери веретено и принимайся прясть.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Гретель: Хорошо, матушка.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Анна показывает ей за спиной язык. Все трое скрываются в доме.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Из-за угла дома выступает петух фон Кирикук.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Петух </w:t>
      </w: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i/>
          <w:sz w:val="28"/>
          <w:szCs w:val="28"/>
        </w:rPr>
        <w:t>рассерженно</w:t>
      </w:r>
      <w:r>
        <w:rPr>
          <w:rFonts w:cs="Times New Roman" w:ascii="Times New Roman" w:hAnsi="Times New Roman"/>
          <w:sz w:val="28"/>
          <w:szCs w:val="28"/>
        </w:rPr>
        <w:t>)</w:t>
      </w:r>
      <w:r>
        <w:rPr>
          <w:rFonts w:cs="Times New Roman" w:ascii="Times New Roman" w:hAnsi="Times New Roman"/>
          <w:b/>
          <w:sz w:val="28"/>
          <w:szCs w:val="28"/>
        </w:rPr>
        <w:t>:</w:t>
      </w:r>
      <w:r>
        <w:rPr>
          <w:rFonts w:cs="Times New Roman" w:ascii="Times New Roman" w:hAnsi="Times New Roman"/>
          <w:sz w:val="28"/>
          <w:szCs w:val="28"/>
        </w:rPr>
        <w:t xml:space="preserve"> Ручки у неё болят! От безделья! Глаза у неё устали! Целый день в окошко глядеть! Да-да, почтеннейшая публика, вот так мы и живём. Гретель – умница, красавица, работящая да скромная, матери поперёк слова не скажет. И за что только хозяйка её так не любит – ума не приложу. А другая – Анна – это же злючка, сплетница, лентяйка, каких свет не видел! А ведь, поди ж ты – тут уж фрау Хансен одобряет все её причуды! Вот и разберись в материнском сердце! Кири-ку-кук!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                         </w:t>
      </w:r>
      <w:r>
        <w:rPr>
          <w:rFonts w:cs="Times New Roman" w:ascii="Times New Roman" w:hAnsi="Times New Roman"/>
          <w:b/>
          <w:sz w:val="28"/>
          <w:szCs w:val="28"/>
        </w:rPr>
        <w:t>Картина вторая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Наступает вечер. Артисты могут изобразить это, пронеся через сцену большой месяц и звёздочку.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Слышится весёлая плясовая музыка, на сцену выскакивают несколько парней и девушек, среди них Анна. 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Они поют  песню и пляшут. Фрау Хансен стоит на крыльце с кружкой пива и одобрительно отбивает такт ногой.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Песня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 xml:space="preserve">(желательно, чтобы мелодия напоминала немецкую народную). 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Текст может быть такой: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Вот синий вечер наступил,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звёздочка сияет,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дядя Генрих (как он мил!)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На скрипочке играет.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 дяди – вязаный колпак,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Наш дядя  будто гном!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таверне шумной полумрак,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мы – мы под окном.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Такой наш дядя музыкант,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 пляшет всё вокруг.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Большие говорят – «Талант!»,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 нам он просто друг.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Волшебник в старом сюртуке,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Ночным он феям брат,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 каждый вечер в кабачке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Ему весь город рад!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 кажется нам: в синий час,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Чуть звёзды засияют,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Что дядя Генрих лишь для нас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скрипочке играет.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К концу песни – может выскочить </w:t>
      </w:r>
      <w:r>
        <w:rPr>
          <w:rFonts w:cs="Times New Roman" w:ascii="Times New Roman" w:hAnsi="Times New Roman"/>
          <w:b/>
          <w:i/>
          <w:sz w:val="28"/>
          <w:szCs w:val="28"/>
        </w:rPr>
        <w:t>петух</w:t>
      </w:r>
      <w:r>
        <w:rPr>
          <w:rFonts w:cs="Times New Roman" w:ascii="Times New Roman" w:hAnsi="Times New Roman"/>
          <w:i/>
          <w:sz w:val="28"/>
          <w:szCs w:val="28"/>
        </w:rPr>
        <w:t xml:space="preserve"> и пропеть последний куплет и протанцевать с ними и закончить криком  - Ку-ка-ре-ку!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Фрау Хансен:</w:t>
      </w:r>
      <w:r>
        <w:rPr>
          <w:rFonts w:cs="Times New Roman" w:ascii="Times New Roman" w:hAnsi="Times New Roman"/>
          <w:sz w:val="28"/>
          <w:szCs w:val="28"/>
        </w:rPr>
        <w:t xml:space="preserve"> Анна, домой! Петух пропел, спать пора!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Все уходят. К дому подходит Ганс.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Ганс:</w:t>
      </w:r>
      <w:r>
        <w:rPr>
          <w:rFonts w:cs="Times New Roman" w:ascii="Times New Roman" w:hAnsi="Times New Roman"/>
          <w:sz w:val="28"/>
          <w:szCs w:val="28"/>
        </w:rPr>
        <w:t xml:space="preserve"> Добрый вечер, фрау Хансен! А где Гретель, я что-то не вижу её…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Фрау Хансен:</w:t>
      </w:r>
      <w:r>
        <w:rPr>
          <w:rFonts w:cs="Times New Roman" w:ascii="Times New Roman" w:hAnsi="Times New Roman"/>
          <w:sz w:val="28"/>
          <w:szCs w:val="28"/>
        </w:rPr>
        <w:t xml:space="preserve"> У Гретель много дел, а она паршивая девчонка ещё не справилась с ними. Вы можете поговорить с Анной, если хотите. 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Ганс:</w:t>
      </w:r>
      <w:r>
        <w:rPr>
          <w:rFonts w:cs="Times New Roman" w:ascii="Times New Roman" w:hAnsi="Times New Roman"/>
          <w:sz w:val="28"/>
          <w:szCs w:val="28"/>
        </w:rPr>
        <w:t xml:space="preserve"> Нет, спасибо! Я бы хотел увидеть Гретель!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Фрау Хансен:</w:t>
      </w:r>
      <w:r>
        <w:rPr>
          <w:rFonts w:cs="Times New Roman" w:ascii="Times New Roman" w:hAnsi="Times New Roman"/>
          <w:sz w:val="28"/>
          <w:szCs w:val="28"/>
        </w:rPr>
        <w:t xml:space="preserve"> Однако, уже поздно мастер Ганс, всего хорошего!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Уходит с разобиженной Анной.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Ганс тоже уходит.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Из дома выходит Гретель с веретеном в руках. Она плачет.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Гретель:</w:t>
      </w:r>
      <w:r>
        <w:rPr>
          <w:rFonts w:cs="Times New Roman" w:ascii="Times New Roman" w:hAnsi="Times New Roman"/>
          <w:sz w:val="28"/>
          <w:szCs w:val="28"/>
        </w:rPr>
        <w:t xml:space="preserve"> Матушка такая жестокая! У меня все руки в крови, веретено запачкалось… Уже темно, а она заставила меня пойти к колодцу и вымыть веретено!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Гретель подходит к колодцу, нагибается и роняет веретено.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Гретель:</w:t>
      </w:r>
      <w:r>
        <w:rPr>
          <w:rFonts w:cs="Times New Roman" w:ascii="Times New Roman" w:hAnsi="Times New Roman"/>
          <w:sz w:val="28"/>
          <w:szCs w:val="28"/>
        </w:rPr>
        <w:t xml:space="preserve"> Ах! Что же я наделала! 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Голос фрау Хансен:</w:t>
      </w:r>
      <w:r>
        <w:rPr>
          <w:rFonts w:cs="Times New Roman" w:ascii="Times New Roman" w:hAnsi="Times New Roman"/>
          <w:sz w:val="28"/>
          <w:szCs w:val="28"/>
        </w:rPr>
        <w:t xml:space="preserve"> Куда ты там запропастилась?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Гретель:</w:t>
      </w:r>
      <w:r>
        <w:rPr>
          <w:rFonts w:cs="Times New Roman" w:ascii="Times New Roman" w:hAnsi="Times New Roman"/>
          <w:sz w:val="28"/>
          <w:szCs w:val="28"/>
        </w:rPr>
        <w:t xml:space="preserve"> Матушка! У меня веретено в колодец упало!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Голос фрау Хансен:</w:t>
      </w:r>
      <w:r>
        <w:rPr>
          <w:rFonts w:cs="Times New Roman" w:ascii="Times New Roman" w:hAnsi="Times New Roman"/>
          <w:sz w:val="28"/>
          <w:szCs w:val="28"/>
        </w:rPr>
        <w:t xml:space="preserve"> Раз ты веретено уронила, то сумей же сама его и достать оттуда!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Гретель подходит к колодцу, нагибается над ним и, не удержавшись, падает в колодец. На сцене это можно решить за счёт игры света.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Картина третья.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Яркий свет. Гретель лежит на красивом лугу. Вокруг цветы. Хор из детских голосов выводит красивую песню на немецком языке под органную музыку.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Гретель садится и озирается по сторонам, потом встаёт.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Гретель</w:t>
      </w:r>
      <w:r>
        <w:rPr>
          <w:rFonts w:cs="Times New Roman" w:ascii="Times New Roman" w:hAnsi="Times New Roman"/>
          <w:sz w:val="28"/>
          <w:szCs w:val="28"/>
        </w:rPr>
        <w:t xml:space="preserve"> (</w:t>
      </w:r>
      <w:r>
        <w:rPr>
          <w:rFonts w:cs="Times New Roman" w:ascii="Times New Roman" w:hAnsi="Times New Roman"/>
          <w:i/>
          <w:sz w:val="28"/>
          <w:szCs w:val="28"/>
        </w:rPr>
        <w:t>Удивлённо)</w:t>
      </w:r>
      <w:r>
        <w:rPr>
          <w:rFonts w:cs="Times New Roman" w:ascii="Times New Roman" w:hAnsi="Times New Roman"/>
          <w:sz w:val="28"/>
          <w:szCs w:val="28"/>
        </w:rPr>
        <w:t>: Где же я?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Вдруг она слышит крик: Вытащи меня, вытащи!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Появляется Хлеб (на нём может быть картонная бутафорская печь, из которой он потом будет «вынут»).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Хлеб:</w:t>
      </w:r>
      <w:r>
        <w:rPr>
          <w:rFonts w:cs="Times New Roman" w:ascii="Times New Roman" w:hAnsi="Times New Roman"/>
          <w:sz w:val="28"/>
          <w:szCs w:val="28"/>
        </w:rPr>
        <w:t xml:space="preserve"> Ах, вытащи меня, вытащи, а не то я сгорю – я давно уже испёкся!  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Гретель:</w:t>
      </w:r>
      <w:r>
        <w:rPr>
          <w:rFonts w:cs="Times New Roman" w:ascii="Times New Roman" w:hAnsi="Times New Roman"/>
          <w:sz w:val="28"/>
          <w:szCs w:val="28"/>
        </w:rPr>
        <w:t xml:space="preserve"> Конечно, господин Хлеб, сейчас я вас вытащу!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Гретель извлекает хлеб из печи.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Хлеб:</w:t>
      </w:r>
      <w:r>
        <w:rPr>
          <w:rFonts w:cs="Times New Roman" w:ascii="Times New Roman" w:hAnsi="Times New Roman"/>
          <w:sz w:val="28"/>
          <w:szCs w:val="28"/>
        </w:rPr>
        <w:t xml:space="preserve"> Ах, спасибо, красавица, век не забуду твоей доброты!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Раздаётся голос: Отряхни меня, отряхни!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Появляется Яблоня, она танцует танец отяжелевших веток.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Яблоня: </w:t>
      </w:r>
      <w:r>
        <w:rPr>
          <w:rFonts w:cs="Times New Roman" w:ascii="Times New Roman" w:hAnsi="Times New Roman"/>
          <w:sz w:val="28"/>
          <w:szCs w:val="28"/>
        </w:rPr>
        <w:t>Ах, отряхни ты меня, отряхни, мои яблоки все давно уже поспели!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Гретель: </w:t>
      </w:r>
      <w:r>
        <w:rPr>
          <w:rFonts w:cs="Times New Roman" w:ascii="Times New Roman" w:hAnsi="Times New Roman"/>
          <w:sz w:val="28"/>
          <w:szCs w:val="28"/>
        </w:rPr>
        <w:t>Ах, госпожа Яблоня, сейчас я вам помогу!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Гретель и Хлеб отрясают яблоки. 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Яблоня:</w:t>
      </w:r>
      <w:r>
        <w:rPr>
          <w:rFonts w:cs="Times New Roman" w:ascii="Times New Roman" w:hAnsi="Times New Roman"/>
          <w:sz w:val="28"/>
          <w:szCs w:val="28"/>
        </w:rPr>
        <w:t xml:space="preserve"> Спасибо, умница, век не забуду твоей доброты! Держи яблочко.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Гретель закусывает яблочком.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Яблоня и Хлеб исчезают. Гретель идёт дальше. В правом углу сцены – домик. На крыше домика – снежная шапка. Из окошка выглядывает старуха, чем-то похожая на ведьму, но чем-то и очень привлекательная.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Гретель (</w:t>
      </w:r>
      <w:r>
        <w:rPr>
          <w:rFonts w:cs="Times New Roman" w:ascii="Times New Roman" w:hAnsi="Times New Roman"/>
          <w:i/>
          <w:sz w:val="28"/>
          <w:szCs w:val="28"/>
        </w:rPr>
        <w:t>пугается старухи</w:t>
      </w:r>
      <w:r>
        <w:rPr>
          <w:rFonts w:cs="Times New Roman" w:ascii="Times New Roman" w:hAnsi="Times New Roman"/>
          <w:sz w:val="28"/>
          <w:szCs w:val="28"/>
        </w:rPr>
        <w:t>) Ой! (</w:t>
      </w:r>
      <w:r>
        <w:rPr>
          <w:rFonts w:cs="Times New Roman" w:ascii="Times New Roman" w:hAnsi="Times New Roman"/>
          <w:i/>
          <w:sz w:val="28"/>
          <w:szCs w:val="28"/>
        </w:rPr>
        <w:t>пытается убежать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Госпожа Метелица: Милое дитятко! Чего ты боишься? Погоди-ка.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(</w:t>
      </w:r>
      <w:r>
        <w:rPr>
          <w:rFonts w:cs="Times New Roman" w:ascii="Times New Roman" w:hAnsi="Times New Roman"/>
          <w:i/>
          <w:sz w:val="28"/>
          <w:szCs w:val="28"/>
        </w:rPr>
        <w:t>выходит из домика</w:t>
      </w:r>
      <w:r>
        <w:rPr>
          <w:rFonts w:cs="Times New Roman" w:ascii="Times New Roman" w:hAnsi="Times New Roman"/>
          <w:sz w:val="28"/>
          <w:szCs w:val="28"/>
        </w:rPr>
        <w:t>) Оставайся у меня; если ты будешь всякую работу в доме моём исполнять хорошо, то и тебе будет тоже хорошо. Смотри!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Госпожа Метелица взмахивает рукавами (у неё должны быть большие кружевные рукава), и на сцену выкатывается большая кровать с пышной периной.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Только стели, как следует, мне постель да старательно взбивай перину, чтобы перья взлетали, и будет тогда во всём свете идти снег!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Гретель: Ах, так вы и есть фрау Холле, госпожа Метелица, у нас в Гессене говорят, что когда фрау Холле взбивает свою перину, то идёт снег.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Г-жа Метелица: Да, дитятко, это я и есть!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 xml:space="preserve">Звучит музыка. Гретель начинает взбивать перину, и они вместе с г-жой Метелицей танцуют и поют.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Метелица: Взбивай перину хорошо, дитя моё, послушай: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i/>
          <w:sz w:val="28"/>
          <w:szCs w:val="28"/>
        </w:rPr>
        <w:t>Там, на земле, снежок пошёл…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                </w:t>
      </w:r>
      <w:r>
        <w:rPr>
          <w:rFonts w:cs="Times New Roman" w:ascii="Times New Roman" w:hAnsi="Times New Roman"/>
          <w:i/>
          <w:sz w:val="28"/>
          <w:szCs w:val="28"/>
        </w:rPr>
        <w:t>Пускай идёт получше!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Гретель: Получше? Как это?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Метелица: А так: чтоб мягко лёг, обильно,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                </w:t>
      </w:r>
      <w:r>
        <w:rPr>
          <w:rFonts w:cs="Times New Roman" w:ascii="Times New Roman" w:hAnsi="Times New Roman"/>
          <w:i/>
          <w:sz w:val="28"/>
          <w:szCs w:val="28"/>
        </w:rPr>
        <w:t>И чтобы скрыл осенний мрак,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i/>
          <w:sz w:val="28"/>
          <w:szCs w:val="28"/>
        </w:rPr>
        <w:t>Мороз чтоб не был сильным.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Гретель: Как мудро!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Метелтца: Главное, понять: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                  </w:t>
      </w:r>
      <w:r>
        <w:rPr>
          <w:rFonts w:cs="Times New Roman" w:ascii="Times New Roman" w:hAnsi="Times New Roman"/>
          <w:i/>
          <w:sz w:val="28"/>
          <w:szCs w:val="28"/>
        </w:rPr>
        <w:t>Зима – вовек царица.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i/>
          <w:sz w:val="28"/>
          <w:szCs w:val="28"/>
        </w:rPr>
        <w:t>И некого ей убеждать,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                </w:t>
      </w:r>
      <w:r>
        <w:rPr>
          <w:rFonts w:cs="Times New Roman" w:ascii="Times New Roman" w:hAnsi="Times New Roman"/>
          <w:i/>
          <w:sz w:val="28"/>
          <w:szCs w:val="28"/>
        </w:rPr>
        <w:t>И не за что ей злиться,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               </w:t>
      </w:r>
      <w:r>
        <w:rPr>
          <w:rFonts w:cs="Times New Roman" w:ascii="Times New Roman" w:hAnsi="Times New Roman"/>
          <w:i/>
          <w:sz w:val="28"/>
          <w:szCs w:val="28"/>
        </w:rPr>
        <w:t>Она приходит, с нею снег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              </w:t>
      </w:r>
      <w:r>
        <w:rPr>
          <w:rFonts w:cs="Times New Roman" w:ascii="Times New Roman" w:hAnsi="Times New Roman"/>
          <w:i/>
          <w:sz w:val="28"/>
          <w:szCs w:val="28"/>
        </w:rPr>
        <w:t>И укрывает крыши.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Гретель: И в каждом доме – детский смех,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i/>
          <w:sz w:val="28"/>
          <w:szCs w:val="28"/>
        </w:rPr>
        <w:t>И печка жаром пышет!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Метелица: Взбивай перину хорошо!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Гретель: Взбиваю и мечтаю,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i/>
          <w:sz w:val="28"/>
          <w:szCs w:val="28"/>
        </w:rPr>
        <w:t>Чтобы чудесный снег пошёл…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И Ганса вспоминаю.       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(</w:t>
      </w:r>
      <w:r>
        <w:rPr>
          <w:rFonts w:cs="Times New Roman" w:ascii="Times New Roman" w:hAnsi="Times New Roman"/>
          <w:b/>
          <w:i/>
          <w:sz w:val="28"/>
          <w:szCs w:val="28"/>
        </w:rPr>
        <w:t>Музыкальный номер с периной</w:t>
      </w:r>
      <w:r>
        <w:rPr>
          <w:rFonts w:cs="Times New Roman" w:ascii="Times New Roman" w:hAnsi="Times New Roman"/>
          <w:i/>
          <w:sz w:val="28"/>
          <w:szCs w:val="28"/>
        </w:rPr>
        <w:t xml:space="preserve">, во время которого г-жа Метелица, кружась, исчезает за кулисами )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Начинает падать снег.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Гретель: Вот и зима настала. </w:t>
      </w:r>
      <w:r>
        <w:rPr>
          <w:rFonts w:cs="Times New Roman" w:ascii="Times New Roman" w:hAnsi="Times New Roman"/>
          <w:i/>
          <w:sz w:val="28"/>
          <w:szCs w:val="28"/>
        </w:rPr>
        <w:t>(Медленно уходит за кулисы)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                     </w:t>
      </w:r>
      <w:r>
        <w:rPr>
          <w:rFonts w:cs="Times New Roman" w:ascii="Times New Roman" w:hAnsi="Times New Roman"/>
          <w:b/>
          <w:sz w:val="28"/>
          <w:szCs w:val="28"/>
        </w:rPr>
        <w:t>Картина четвёртая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Кровать отъезжает к правой кулисе.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Звучит музыка  (возможно,«Зима» Вивальди).  Гретель выходит на сцену. Г-жа Метелица тоже выходит с зеркалом в руках и подходит к Гретель.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Г-жа Метелица: Вижу я, что ты заскучала, дитятко. Служишь ты мне хорошо, сама тоже живёшь недурно: худого слова я тебе не говорю, а вареного и жареного на столе всегда вдосталь.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Гретель: Ах, фрау Холле, и правда сладкое у вас житьё, только истосковалась я по своему дому. И хоть хорошо мне здесь – под землёй, но дальше оставаться я не могу, я хочу вернуться наверх – к своим.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Г-жа Метелица: Мне нравится, что тебя тянет домой, и так как ты мне хорошо и прилежно служила, то я сама и провожу тебя туда.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Смотри дитятко в это зеркало. Что ты видишь?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Гретель: Я вижу Ганса, он растерян, вижу Анну, она ухмыляется и наряжается, вижу матушку, она чем-то очень довольна…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Г-жа Метелица: А теперь… (взмахивает рукавами) На Гретель опускается воздушное золотое одеяние (или её осыпают блёстки). Это тебе награда за доброту и прилежание. Держи своё веретено.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Гретель: Спасибо, фрау Холле!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Появляются Хлеб и Яблоня.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Хлеб (держит в руках сдобный румяный каравай): Вот, красавица, держи. Говорил я тебе, что доброты твоей не забуду – и не забыл. Угости этим хлебом того, кого сама пожелаешь и увидишь, что будет.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Яблоня: А вот тебе яблочко наливное. Как только вернёшься домой- подбрось его верх и увидишь, что будет.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Гретель: Спасибо! Право же не стою я таких подарков, но помнить о вас  я буду всю жизнь!  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Зетемнение.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</w:t>
      </w:r>
      <w:r>
        <w:rPr>
          <w:rFonts w:cs="Times New Roman" w:ascii="Times New Roman" w:hAnsi="Times New Roman"/>
          <w:b/>
          <w:sz w:val="28"/>
          <w:szCs w:val="28"/>
        </w:rPr>
        <w:t>Картина пятая.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Снова знакомый нам Гессен. Только на сцене появляется зеркало, перед которым вертится Анна. Она примеряет свадебный венок.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Фрау Хансен любуется ею. Петух фон Кирикук выхаживает тут же.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Фрау Хансен: Поправь вот здесь чуточку.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Петух: Подлецу всё к лицу.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Фрау Хансен: Замолчи!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Мам, а почему Ганс всё ещё не сделал мне предложение?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Фрау Хансен: Это ничего не значит. Главное, не против его отец.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Петух: Пусть отец на ней и женится!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Мать и дочь обе: Заткнись!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Входит Гретель в золотом одеянии.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Петух: Ку-ка-ре-ку!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</w:t>
      </w:r>
      <w:r>
        <w:rPr>
          <w:rFonts w:cs="Times New Roman" w:ascii="Times New Roman" w:hAnsi="Times New Roman"/>
          <w:sz w:val="28"/>
          <w:szCs w:val="28"/>
        </w:rPr>
        <w:t>Наша девица златая тут как тут!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Фрау Хансен: Гретель! Где ты пропадала? Где веретено, за которым я тебя посылала?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Гретель отламывает кусочек от хлеба. Держите, матушка!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Фрау Хансен (съедает хлеб и тут же меняется на глазах): Доченька моя родная! Какая ты стала красавица!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Мама! У-у-у, противная девчонка, и зачем только ты вернулась!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Гретель: Съешь и ты сестрица кусочек…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Не хочу и не буду!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Фрау Хансен: Да где же ты была, дочка?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Гретель: Я служила самой фрау Холле, и она наградила меня. А вот веретено. 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Входит Ганс, он грустный, не поднимает глаз. Анна лезет вперёд, стараясь первой попасться ему на глаза.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Петух: Ганс, посмотри-ка сюда!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Ганс: Ах, г-н фон Кирикук, на кого мне смотреть? Моя красавица Гретель утонула, свет дня померк для меня!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Петух: И всё-таки, Ганс, взгляни!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Ганс поднимает глаза, видит Гретель в сияющем золотом плаще.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Ганс: Гретель!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Гретель: Ганс!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Берутся за руки.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Гретель: Ох, я совсем забыла! (Достаёт из мешочка у пояса яблочко и подбрасывает вверх. Тут же на всех начинает сыпаться дождь из золотых яблок).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Петух:</w:t>
      </w:r>
      <w:r>
        <w:rPr>
          <w:rFonts w:cs="Times New Roman" w:ascii="Times New Roman" w:hAnsi="Times New Roman"/>
          <w:sz w:val="28"/>
          <w:szCs w:val="28"/>
        </w:rPr>
        <w:t xml:space="preserve"> Вот так красота! Гретель всю семью богатой сделала! Ки-ри-кук!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Посмотрим-ка, что дальше будет. Сдаётся мне, сестричка уж очень сильно на Гретель обиделась!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Анна:</w:t>
      </w:r>
      <w:r>
        <w:rPr>
          <w:rFonts w:cs="Times New Roman" w:ascii="Times New Roman" w:hAnsi="Times New Roman"/>
          <w:sz w:val="28"/>
          <w:szCs w:val="28"/>
        </w:rPr>
        <w:t xml:space="preserve"> Мама! Я тоже пойду к колодцу. Эй ты, дай веретено! (Выхватывает из рук Гретель веретено, укалывается) Ой-яй! (Бежит к колодцу).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Все: Анна, Анна, постой!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Анна подбегает к колодцу, наклоняется, слышен её крик. Бульканье воды.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Затемнение.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Картина шестая.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Луг. Анна сидит и оглядывается.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Анна:</w:t>
      </w:r>
      <w:r>
        <w:rPr>
          <w:rFonts w:cs="Times New Roman" w:ascii="Times New Roman" w:hAnsi="Times New Roman"/>
          <w:sz w:val="28"/>
          <w:szCs w:val="28"/>
        </w:rPr>
        <w:t xml:space="preserve"> Вот это да!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Выбегает Хлеб в бутафорской печи. 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Хлеб: </w:t>
      </w:r>
      <w:r>
        <w:rPr>
          <w:rFonts w:cs="Times New Roman" w:ascii="Times New Roman" w:hAnsi="Times New Roman"/>
          <w:sz w:val="28"/>
          <w:szCs w:val="28"/>
        </w:rPr>
        <w:t xml:space="preserve">Ах, вытащи меня, вытащи, а не то я сгорю – я давно уже испёкся! 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Анна:</w:t>
      </w:r>
      <w:r>
        <w:rPr>
          <w:rFonts w:cs="Times New Roman" w:ascii="Times New Roman" w:hAnsi="Times New Roman"/>
          <w:sz w:val="28"/>
          <w:szCs w:val="28"/>
        </w:rPr>
        <w:t xml:space="preserve"> Да что мне за охота пачкаться!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Хлеб:</w:t>
      </w:r>
      <w:r>
        <w:rPr>
          <w:rFonts w:cs="Times New Roman" w:ascii="Times New Roman" w:hAnsi="Times New Roman"/>
          <w:sz w:val="28"/>
          <w:szCs w:val="28"/>
        </w:rPr>
        <w:t xml:space="preserve"> Эх, ты, ленивица, попомнишь ты сгоревший хлеб!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Выходит Яблоня.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Яблоня:</w:t>
      </w:r>
      <w:r>
        <w:rPr>
          <w:rFonts w:cs="Times New Roman" w:ascii="Times New Roman" w:hAnsi="Times New Roman"/>
          <w:sz w:val="28"/>
          <w:szCs w:val="28"/>
        </w:rPr>
        <w:t xml:space="preserve"> Ах, отряхни ты меня, отряхни, мои яблоки все давно уже поспели!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Анна: </w:t>
      </w:r>
      <w:r>
        <w:rPr>
          <w:rFonts w:cs="Times New Roman" w:ascii="Times New Roman" w:hAnsi="Times New Roman"/>
          <w:sz w:val="28"/>
          <w:szCs w:val="28"/>
        </w:rPr>
        <w:t>Вот ещё! Ведь яблоко может упасть мне на голову!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Яблоня:</w:t>
      </w:r>
      <w:r>
        <w:rPr>
          <w:rFonts w:cs="Times New Roman" w:ascii="Times New Roman" w:hAnsi="Times New Roman"/>
          <w:sz w:val="28"/>
          <w:szCs w:val="28"/>
        </w:rPr>
        <w:t xml:space="preserve"> Эх, ты! Ленивица!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Роняет яблоко прямо на голову Анне.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Анна:</w:t>
      </w:r>
      <w:r>
        <w:rPr>
          <w:rFonts w:cs="Times New Roman" w:ascii="Times New Roman" w:hAnsi="Times New Roman"/>
          <w:sz w:val="28"/>
          <w:szCs w:val="28"/>
        </w:rPr>
        <w:t xml:space="preserve"> Ай-яй-яй! Я тебе!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Хлеб и Яблоня исчезают.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Анна идёт к избушке. В окне видит г-жу Метелицу.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Анна смело подходит и стучит в дверь. Г-жа Метелица не отвечает. Анна начинает барабанить в дверь и стучать в неё ногой.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Г-жа Метелица выходит из домика.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Г-жа Метелица:</w:t>
      </w:r>
      <w:r>
        <w:rPr>
          <w:rFonts w:cs="Times New Roman" w:ascii="Times New Roman" w:hAnsi="Times New Roman"/>
          <w:sz w:val="28"/>
          <w:szCs w:val="28"/>
        </w:rPr>
        <w:t xml:space="preserve"> Чего тебе?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Анна:</w:t>
      </w:r>
      <w:r>
        <w:rPr>
          <w:rFonts w:cs="Times New Roman" w:ascii="Times New Roman" w:hAnsi="Times New Roman"/>
          <w:sz w:val="28"/>
          <w:szCs w:val="28"/>
        </w:rPr>
        <w:t xml:space="preserve"> (принимая скромный вид) Хочу наняться к вам в служанки. 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Г-жа Метелица:</w:t>
      </w:r>
      <w:r>
        <w:rPr>
          <w:rFonts w:cs="Times New Roman" w:ascii="Times New Roman" w:hAnsi="Times New Roman"/>
          <w:sz w:val="28"/>
          <w:szCs w:val="28"/>
        </w:rPr>
        <w:t xml:space="preserve"> Ну, что ж! (взмахивает рукавами. Появляется кровать с периной). Служи хорошенько. Главное – взбивай перину получше.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Анна:</w:t>
      </w:r>
      <w:r>
        <w:rPr>
          <w:rFonts w:cs="Times New Roman" w:ascii="Times New Roman" w:hAnsi="Times New Roman"/>
          <w:sz w:val="28"/>
          <w:szCs w:val="28"/>
        </w:rPr>
        <w:t xml:space="preserve"> Хорошо, фрау Холле!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Комический скетч под музыку, во время которого Анна плохо выполняет свою работу, падает на перину, переворачивает её на г-жу Метелицу и т.д.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Г-жа Метелица:</w:t>
      </w:r>
      <w:r>
        <w:rPr>
          <w:rFonts w:cs="Times New Roman" w:ascii="Times New Roman" w:hAnsi="Times New Roman"/>
          <w:sz w:val="28"/>
          <w:szCs w:val="28"/>
        </w:rPr>
        <w:t xml:space="preserve"> Ух, умаяла ты меня совсем, и зима на земле была никудышная! Вот что. Пожалуй, награжу я тебя. Смотри.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Вынимает зеркало. Анна заглядывает в него. Ревёт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Г-жа Метелица:</w:t>
      </w:r>
      <w:r>
        <w:rPr>
          <w:rFonts w:cs="Times New Roman" w:ascii="Times New Roman" w:hAnsi="Times New Roman"/>
          <w:sz w:val="28"/>
          <w:szCs w:val="28"/>
        </w:rPr>
        <w:t xml:space="preserve"> Что ты там видишь?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Анна:</w:t>
      </w:r>
      <w:r>
        <w:rPr>
          <w:rFonts w:cs="Times New Roman" w:ascii="Times New Roman" w:hAnsi="Times New Roman"/>
          <w:sz w:val="28"/>
          <w:szCs w:val="28"/>
        </w:rPr>
        <w:t xml:space="preserve"> Гретка, противная, с Гансом свадьбу играют, а матушка ещё и улыбается. Петух премерзкий ходит и поёт, все парни и девушки пляшут. А-а-а-а!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Г-жа Метелица:</w:t>
      </w:r>
      <w:r>
        <w:rPr>
          <w:rFonts w:cs="Times New Roman" w:ascii="Times New Roman" w:hAnsi="Times New Roman"/>
          <w:sz w:val="28"/>
          <w:szCs w:val="28"/>
        </w:rPr>
        <w:t xml:space="preserve"> Посмотрела? Теперь пойдём (</w:t>
      </w:r>
      <w:r>
        <w:rPr>
          <w:rFonts w:cs="Times New Roman" w:ascii="Times New Roman" w:hAnsi="Times New Roman"/>
          <w:i/>
          <w:sz w:val="28"/>
          <w:szCs w:val="28"/>
        </w:rPr>
        <w:t>взмахивает рукавами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и на Анну опускается уродливый чёрный плащ (или чёрные блёстки).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Анна:</w:t>
      </w:r>
      <w:r>
        <w:rPr>
          <w:rFonts w:cs="Times New Roman" w:ascii="Times New Roman" w:hAnsi="Times New Roman"/>
          <w:sz w:val="28"/>
          <w:szCs w:val="28"/>
        </w:rPr>
        <w:t xml:space="preserve"> Ай! Что это?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Появляются Хлеб и Яблоня.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Хлеб:</w:t>
      </w:r>
      <w:r>
        <w:rPr>
          <w:rFonts w:cs="Times New Roman" w:ascii="Times New Roman" w:hAnsi="Times New Roman"/>
          <w:sz w:val="28"/>
          <w:szCs w:val="28"/>
        </w:rPr>
        <w:t xml:space="preserve"> Побудь-ка в саже, как я, когда ты меня из печки не вынула! И вот ещё – держи! (</w:t>
      </w:r>
      <w:r>
        <w:rPr>
          <w:rFonts w:cs="Times New Roman" w:ascii="Times New Roman" w:hAnsi="Times New Roman"/>
          <w:b/>
          <w:sz w:val="28"/>
          <w:szCs w:val="28"/>
        </w:rPr>
        <w:t>Подаёт ей чёрный подгоревший хлеб</w:t>
      </w:r>
      <w:r>
        <w:rPr>
          <w:rFonts w:cs="Times New Roman" w:ascii="Times New Roman" w:hAnsi="Times New Roman"/>
          <w:sz w:val="28"/>
          <w:szCs w:val="28"/>
        </w:rPr>
        <w:t>). Дай его отведать родным, увидишь, что будет!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Яблоня:</w:t>
      </w:r>
      <w:r>
        <w:rPr>
          <w:rFonts w:cs="Times New Roman" w:ascii="Times New Roman" w:hAnsi="Times New Roman"/>
          <w:sz w:val="28"/>
          <w:szCs w:val="28"/>
        </w:rPr>
        <w:t xml:space="preserve"> Побудь в смоле вместо золота, неблагодарное и ленивое существо! И вот ещё – держи яблоко.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Затемнение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Картина седьмая.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Гессен. Свадьба Ганса и Гретель. Звучит весёлая немецкая музыка. Все чокаются пивными кружками и раскачиваются в такт музыке.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i/>
          <w:sz w:val="28"/>
          <w:szCs w:val="28"/>
        </w:rPr>
        <w:t>Петух: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Радостный у нас сегодня день. Кирикук! Только всё равно печально. Хоть Анна и противная донельзя девица, однако же своя. Где вот она сейчас? Жива ли. Эх! Чу! Кирикукук! Кажется, Анна идёт.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Появляется Анна. Все замолкают. Она проходит, опустив глаза в пол.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Петух:</w:t>
      </w:r>
      <w:r>
        <w:rPr>
          <w:rFonts w:cs="Times New Roman" w:ascii="Times New Roman" w:hAnsi="Times New Roman"/>
          <w:sz w:val="28"/>
          <w:szCs w:val="28"/>
        </w:rPr>
        <w:t xml:space="preserve"> Ку-ка-ре-ку!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</w:t>
      </w:r>
      <w:r>
        <w:rPr>
          <w:rFonts w:cs="Times New Roman" w:ascii="Times New Roman" w:hAnsi="Times New Roman"/>
          <w:sz w:val="28"/>
          <w:szCs w:val="28"/>
        </w:rPr>
        <w:t>Наша девица-грязнуха тут как тут!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Фрау Хансен</w:t>
      </w:r>
      <w:r>
        <w:rPr>
          <w:rFonts w:cs="Times New Roman" w:ascii="Times New Roman" w:hAnsi="Times New Roman"/>
          <w:sz w:val="28"/>
          <w:szCs w:val="28"/>
        </w:rPr>
        <w:t xml:space="preserve">: Доченька моя любимая! 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Анна</w:t>
      </w:r>
      <w:r>
        <w:rPr>
          <w:rFonts w:cs="Times New Roman" w:ascii="Times New Roman" w:hAnsi="Times New Roman"/>
          <w:sz w:val="28"/>
          <w:szCs w:val="28"/>
        </w:rPr>
        <w:t>: Держите матушка, кусочек. (</w:t>
      </w:r>
      <w:r>
        <w:rPr>
          <w:rFonts w:cs="Times New Roman" w:ascii="Times New Roman" w:hAnsi="Times New Roman"/>
          <w:i/>
          <w:sz w:val="28"/>
          <w:szCs w:val="28"/>
        </w:rPr>
        <w:t>Отламывает кусок от каравая</w:t>
      </w:r>
      <w:r>
        <w:rPr>
          <w:rFonts w:cs="Times New Roman" w:ascii="Times New Roman" w:hAnsi="Times New Roman"/>
          <w:sz w:val="28"/>
          <w:szCs w:val="28"/>
        </w:rPr>
        <w:t>)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Фрау Хансен:</w:t>
      </w:r>
      <w:r>
        <w:rPr>
          <w:rFonts w:cs="Times New Roman" w:ascii="Times New Roman" w:hAnsi="Times New Roman"/>
          <w:sz w:val="28"/>
          <w:szCs w:val="28"/>
        </w:rPr>
        <w:t xml:space="preserve"> Фу, какой невкусный, горелый хлеб. И какая же ты премерзкая замарашка!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Анна</w:t>
      </w:r>
      <w:r>
        <w:rPr>
          <w:rFonts w:cs="Times New Roman" w:ascii="Times New Roman" w:hAnsi="Times New Roman"/>
          <w:sz w:val="28"/>
          <w:szCs w:val="28"/>
        </w:rPr>
        <w:t xml:space="preserve">: Мама! Я же твоя любимая дочь, Анна!  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Фрау Хансен</w:t>
      </w:r>
      <w:r>
        <w:rPr>
          <w:rFonts w:cs="Times New Roman" w:ascii="Times New Roman" w:hAnsi="Times New Roman"/>
          <w:sz w:val="28"/>
          <w:szCs w:val="28"/>
        </w:rPr>
        <w:t>: Ты не моя Анна! Моя Анна – красивая, да ладная. А ты что? На тебя и посмотреть страшно!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Анна в смятении подбрасывает яблоко. На всех падают кусочки угля, все уворачиваются, кричат.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Петух:</w:t>
      </w:r>
      <w:r>
        <w:rPr>
          <w:rFonts w:cs="Times New Roman" w:ascii="Times New Roman" w:hAnsi="Times New Roman"/>
          <w:sz w:val="28"/>
          <w:szCs w:val="28"/>
        </w:rPr>
        <w:t xml:space="preserve"> Вот беда-то, вот беда! Гретель, Ганс, что вы стоите! Несите воду, мыло!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Все бегут, кто с тазиком, кто с мочалкой, кто с мылом. Ганс пытается сорвать с Анны плащ, Гретель пытается отмыть щёки, а петух расчесать гребешком волосы, но у них ничего не получается.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Анна:</w:t>
      </w:r>
      <w:r>
        <w:rPr>
          <w:rFonts w:cs="Times New Roman" w:ascii="Times New Roman" w:hAnsi="Times New Roman"/>
          <w:sz w:val="28"/>
          <w:szCs w:val="28"/>
        </w:rPr>
        <w:t xml:space="preserve"> Наверное, мне на всю жизнь, быть чёрной. Простите меня, матушка, что я не помогала вам по хозяйству и часто грубила, прости меня, сестрёнка, что завидовала тебе и желала тебе худого, прости и ты меня, Ганс, за злоязычие и желание на себе женить. И вы господин фон Кирикук простите, за то, что гоняла вас по двору и кидалась в вас щепками.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Звучит «Зима» Вивальди. Появляется г-жа Метелица. Все ахают.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Г-жа Метелица:</w:t>
      </w:r>
      <w:r>
        <w:rPr>
          <w:rFonts w:cs="Times New Roman" w:ascii="Times New Roman" w:hAnsi="Times New Roman"/>
          <w:sz w:val="28"/>
          <w:szCs w:val="28"/>
        </w:rPr>
        <w:t xml:space="preserve"> За то, что ты осознала свои ошибки – прощаю тебя. Раз, два, три! (</w:t>
      </w:r>
      <w:r>
        <w:rPr>
          <w:rFonts w:cs="Times New Roman" w:ascii="Times New Roman" w:hAnsi="Times New Roman"/>
          <w:i/>
          <w:sz w:val="28"/>
          <w:szCs w:val="28"/>
        </w:rPr>
        <w:t>Взмахивает рукавами, чёрный плащ падает</w:t>
      </w:r>
      <w:r>
        <w:rPr>
          <w:rFonts w:cs="Times New Roman" w:ascii="Times New Roman" w:hAnsi="Times New Roman"/>
          <w:sz w:val="28"/>
          <w:szCs w:val="28"/>
        </w:rPr>
        <w:t xml:space="preserve">). </w:t>
      </w:r>
      <w:r>
        <w:rPr>
          <w:rFonts w:cs="Times New Roman" w:ascii="Times New Roman" w:hAnsi="Times New Roman"/>
          <w:i/>
          <w:sz w:val="28"/>
          <w:szCs w:val="28"/>
        </w:rPr>
        <w:t>Появляются Хлеб и Яблоня.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Хлеб:</w:t>
      </w:r>
      <w:r>
        <w:rPr>
          <w:rFonts w:cs="Times New Roman" w:ascii="Times New Roman" w:hAnsi="Times New Roman"/>
          <w:sz w:val="28"/>
          <w:szCs w:val="28"/>
        </w:rPr>
        <w:t xml:space="preserve"> Я тоже тебя прощаю. (</w:t>
      </w:r>
      <w:r>
        <w:rPr>
          <w:rFonts w:cs="Times New Roman" w:ascii="Times New Roman" w:hAnsi="Times New Roman"/>
          <w:i/>
          <w:sz w:val="28"/>
          <w:szCs w:val="28"/>
        </w:rPr>
        <w:t>Достаёт сдобный каравай</w:t>
      </w:r>
      <w:r>
        <w:rPr>
          <w:rFonts w:cs="Times New Roman" w:ascii="Times New Roman" w:hAnsi="Times New Roman"/>
          <w:sz w:val="28"/>
          <w:szCs w:val="28"/>
        </w:rPr>
        <w:t>). Почтенная фрау Хансен, отведайте.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Фрау Хансен осторожно берёт кусочек.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Фрау Хансен:</w:t>
      </w:r>
      <w:r>
        <w:rPr>
          <w:rFonts w:cs="Times New Roman" w:ascii="Times New Roman" w:hAnsi="Times New Roman"/>
          <w:sz w:val="28"/>
          <w:szCs w:val="28"/>
        </w:rPr>
        <w:t xml:space="preserve"> Какой вкусный хлеб! Доченька моя, Анна! Это ты! Как я рада твоему возвращению. (</w:t>
      </w:r>
      <w:r>
        <w:rPr>
          <w:rFonts w:cs="Times New Roman" w:ascii="Times New Roman" w:hAnsi="Times New Roman"/>
          <w:i/>
          <w:sz w:val="28"/>
          <w:szCs w:val="28"/>
        </w:rPr>
        <w:t>Обнимает дочь).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Яблоня:</w:t>
      </w:r>
      <w:r>
        <w:rPr>
          <w:rFonts w:cs="Times New Roman" w:ascii="Times New Roman" w:hAnsi="Times New Roman"/>
          <w:sz w:val="28"/>
          <w:szCs w:val="28"/>
        </w:rPr>
        <w:t xml:space="preserve"> И я прощаю тебя, Анна! А вот мой подарок. </w:t>
      </w:r>
      <w:r>
        <w:rPr>
          <w:rFonts w:cs="Times New Roman" w:ascii="Times New Roman" w:hAnsi="Times New Roman"/>
          <w:i/>
          <w:sz w:val="28"/>
          <w:szCs w:val="28"/>
        </w:rPr>
        <w:t>(Подбрасывает вверх яблоко и на всех сыплется чудесный яблоневый цвет).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Петух:</w:t>
      </w:r>
      <w:r>
        <w:rPr>
          <w:rFonts w:cs="Times New Roman" w:ascii="Times New Roman" w:hAnsi="Times New Roman"/>
          <w:sz w:val="28"/>
          <w:szCs w:val="28"/>
        </w:rPr>
        <w:t xml:space="preserve"> Ку-ка-ре-ку! Анна в Гессен весну принесла!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Анна улыбается, становится милой и красивой.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Ганс: Анна, повернись-ка!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Анна: зачем?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Ганс: Я сниму с тебя мерку. Сдаётся мне, что очень скоро тебе понадобится свадебное платье.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Все смеются. 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i/>
          <w:sz w:val="28"/>
          <w:szCs w:val="28"/>
        </w:rPr>
        <w:t>К Анне подходит один из парней. Все разбиваются на пары.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Финальная песня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и танец.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Текст песни (сочинялся на музыку «Марбургской песни» из к/ф «Михайло Ломоносов», но можно, конечно, сочинить другую мелодию):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</w:t>
      </w:r>
      <w:r>
        <w:rPr>
          <w:rFonts w:cs="Times New Roman" w:ascii="Times New Roman" w:hAnsi="Times New Roman"/>
          <w:sz w:val="28"/>
          <w:szCs w:val="28"/>
        </w:rPr>
        <w:t>Апрель и март пришли давно,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</w:t>
      </w:r>
      <w:r>
        <w:rPr>
          <w:rFonts w:cs="Times New Roman" w:ascii="Times New Roman" w:hAnsi="Times New Roman"/>
          <w:sz w:val="28"/>
          <w:szCs w:val="28"/>
        </w:rPr>
        <w:t>И май не за горами.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</w:t>
      </w:r>
      <w:r>
        <w:rPr>
          <w:rFonts w:cs="Times New Roman" w:ascii="Times New Roman" w:hAnsi="Times New Roman"/>
          <w:sz w:val="28"/>
          <w:szCs w:val="28"/>
        </w:rPr>
        <w:t>Уж тает снега полотно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</w:t>
      </w:r>
      <w:r>
        <w:rPr>
          <w:rFonts w:cs="Times New Roman" w:ascii="Times New Roman" w:hAnsi="Times New Roman"/>
          <w:sz w:val="28"/>
          <w:szCs w:val="28"/>
        </w:rPr>
        <w:t>Весёлыми ручьями.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</w:t>
      </w:r>
      <w:r>
        <w:rPr>
          <w:rFonts w:cs="Times New Roman" w:ascii="Times New Roman" w:hAnsi="Times New Roman"/>
          <w:sz w:val="28"/>
          <w:szCs w:val="28"/>
        </w:rPr>
        <w:t>Весной одна любовь кругом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</w:t>
      </w:r>
      <w:r>
        <w:rPr>
          <w:rFonts w:cs="Times New Roman" w:ascii="Times New Roman" w:hAnsi="Times New Roman"/>
          <w:sz w:val="28"/>
          <w:szCs w:val="28"/>
        </w:rPr>
        <w:t>Лишь сердцу отвечает,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sz w:val="28"/>
          <w:szCs w:val="28"/>
        </w:rPr>
        <w:t>И белым свадебным венком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sz w:val="28"/>
          <w:szCs w:val="28"/>
        </w:rPr>
        <w:t>Нам головы венчает.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eastAsia="Times New Roman" w:cs="Times New Roman" w:ascii="Times New Roman" w:hAnsi="Times New Roman"/>
          <w:i/>
          <w:sz w:val="28"/>
          <w:szCs w:val="28"/>
        </w:rPr>
        <w:t xml:space="preserve">       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>Проигрыш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</w:t>
      </w:r>
      <w:r>
        <w:rPr>
          <w:rFonts w:cs="Times New Roman" w:ascii="Times New Roman" w:hAnsi="Times New Roman"/>
          <w:sz w:val="28"/>
          <w:szCs w:val="28"/>
        </w:rPr>
        <w:t>Катится года колесо,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</w:t>
      </w:r>
      <w:r>
        <w:rPr>
          <w:rFonts w:cs="Times New Roman" w:ascii="Times New Roman" w:hAnsi="Times New Roman"/>
          <w:sz w:val="28"/>
          <w:szCs w:val="28"/>
        </w:rPr>
        <w:t>Сменяется погода.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</w:t>
      </w:r>
      <w:r>
        <w:rPr>
          <w:rFonts w:cs="Times New Roman" w:ascii="Times New Roman" w:hAnsi="Times New Roman"/>
          <w:sz w:val="28"/>
          <w:szCs w:val="28"/>
        </w:rPr>
        <w:t>И солнышку согреть лицо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</w:t>
      </w:r>
      <w:r>
        <w:rPr>
          <w:rFonts w:cs="Times New Roman" w:ascii="Times New Roman" w:hAnsi="Times New Roman"/>
          <w:sz w:val="28"/>
          <w:szCs w:val="28"/>
        </w:rPr>
        <w:t>Велит сама природа.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sz w:val="28"/>
          <w:szCs w:val="28"/>
        </w:rPr>
        <w:t>Трудиться, петь нам и плясать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sz w:val="28"/>
          <w:szCs w:val="28"/>
        </w:rPr>
        <w:t>Завещано от века.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Дружить, любить, не унывать –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sz w:val="28"/>
          <w:szCs w:val="28"/>
        </w:rPr>
        <w:t>Закон для человека!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i/>
          <w:sz w:val="28"/>
          <w:szCs w:val="28"/>
        </w:rPr>
        <w:t>Проигрыш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После все уходят. На сцене остаётся петух фон Кирикук.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Петух:</w:t>
      </w:r>
      <w:r>
        <w:rPr>
          <w:rFonts w:cs="Times New Roman" w:ascii="Times New Roman" w:hAnsi="Times New Roman"/>
          <w:sz w:val="28"/>
          <w:szCs w:val="28"/>
        </w:rPr>
        <w:t xml:space="preserve"> Вот и закончилась эта история. Потом начнётся другая. И дай Бог Гретель и Анне стать справедливыми матерями, а их мужьям быть достойными отцами семейств. А я, господин фон Кирикук,  должен кричать вечернюю зорю! Кирику-ку! Спокойной ночи! Спокойных снов!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Песня Петуха.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Петух уходит. На сцене сгущается синий сумрак. Звучит таинственная сказочная мелодия.  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Занавес.</w:t>
      </w:r>
    </w:p>
    <w:p>
      <w:pPr>
        <w:pStyle w:val="Normal"/>
        <w:spacing w:lineRule="auto" w:line="240" w:before="0" w:after="200"/>
        <w:jc w:val="both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20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12 г.</w:t>
      </w:r>
    </w:p>
    <w:sectPr>
      <w:footerReference w:type="default" r:id="rId2"/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16</w:t>
    </w:r>
    <w:r>
      <w:rPr/>
      <w:fldChar w:fldCharType="end"/>
    </w:r>
  </w:p>
  <w:p>
    <w:pPr>
      <w:pStyle w:val="Style23"/>
      <w:spacing w:before="0" w:after="20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Нижний колонтитул Знак"/>
    <w:qFormat/>
    <w:rPr>
      <w:rFonts w:ascii="Calibri" w:hAnsi="Calibri" w:eastAsia="Calibri" w:cs="Times New Roma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Footer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</TotalTime>
  <Application>LibreOffice/7.4.7.2$Linux_X86_64 LibreOffice_project/40$Build-2</Application>
  <AppVersion>15.0000</AppVersion>
  <Pages>16</Pages>
  <Words>2845</Words>
  <Characters>15136</Characters>
  <CharactersWithSpaces>18904</CharactersWithSpaces>
  <Paragraphs>314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2023-04-28T12:45:00Z</dcterms:created>
  <dc:creator>COMP</dc:creator>
  <dc:description/>
  <dc:language>ru-RU</dc:language>
  <cp:lastModifiedBy/>
  <dcterms:modified xsi:type="dcterms:W3CDTF">2025-04-19T15:36:57Z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