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i/>
          <w:i/>
        </w:rPr>
      </w:pPr>
      <w:r>
        <w:rPr>
          <w:u w:val="single"/>
        </w:rPr>
        <w:t xml:space="preserve">                       </w:t>
      </w:r>
      <w:r>
        <w:rPr/>
        <w:t xml:space="preserve">                                   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</w:t>
      </w:r>
      <w:r>
        <w:rPr>
          <w:b/>
          <w:i/>
          <w:sz w:val="40"/>
          <w:szCs w:val="40"/>
        </w:rPr>
        <w:t>ГИТАРНЫЙ МАСТЕР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</w:rPr>
        <w:t xml:space="preserve">автор: Радмила Богданова                       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</w:t>
      </w:r>
    </w:p>
    <w:p>
      <w:pPr>
        <w:pStyle w:val="Normal"/>
        <w:rPr/>
      </w:pPr>
      <w:r>
        <w:rPr>
          <w:b/>
          <w:i/>
        </w:rPr>
        <w:t xml:space="preserve">                                                                                           </w:t>
      </w:r>
      <w:r>
        <w:rPr>
          <w:b/>
          <w:i/>
        </w:rPr>
        <w:t>Москва, январь 2025г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>
          <w:b/>
          <w:i/>
        </w:rPr>
        <w:t>Действующие лица: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АМАДЭО -  ГИТАРНЫЙ МАСТЕР, ЦЫГАН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Э Ц И О  -     ДРУГ АМАДЭО, ИТАЛЬЯНЕЦ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СЕНАТОР ВЕНЕЦИИ- ОТЕЦ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ФРАНЧЕСКА - ВОЗЛЮБЛЕННАЯ АМАДЕО, ДОЧЬ СЕНАТОРА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ЛЕОНАРДО ДА ВИНЧИ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КАТРИНА - СЛУЖАНКА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СОЛДАТЫ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ВЕРНА- МАТЬ АМАДЭО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ЛАНЦО – ДЯДЯ АМАДЕО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</w:t>
      </w:r>
      <w:r>
        <w:rPr>
          <w:b/>
        </w:rPr>
        <w:t>ПАОЛИТТА-  ЦЫГАНКА- ТАНЦОВЩИЦА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ГАДАЛКА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>
          <w:b/>
        </w:rPr>
        <w:t>ЛЮДИ НА ПЛОЩАДИ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lang w:val="en-US"/>
        </w:rPr>
      </w:pPr>
      <w:r>
        <w:rPr>
          <w:b/>
        </w:rPr>
        <w:t xml:space="preserve">                      </w:t>
      </w:r>
      <w:r>
        <w:rPr>
          <w:b/>
        </w:rPr>
        <w:t>ЗНАТЬ</w:t>
      </w:r>
    </w:p>
    <w:p>
      <w:pPr>
        <w:pStyle w:val="Normal"/>
        <w:rPr>
          <w:b/>
          <w:b/>
          <w:i/>
          <w:i/>
          <w:lang w:val="en-US"/>
        </w:rPr>
      </w:pPr>
      <w:r>
        <w:rPr>
          <w:b/>
          <w:i/>
          <w:lang w:val="en-US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ИТАЛИЯ, НАЧАЛО 16 ВЕКА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Венецианская республика</w:t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              </w:t>
      </w:r>
      <w:r>
        <w:rPr>
          <w:b/>
          <w:i/>
        </w:rPr>
        <w:t>1 АКТ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              </w:t>
      </w:r>
      <w:r>
        <w:rPr>
          <w:b/>
          <w:i/>
        </w:rPr>
        <w:t>1-Я КАРТИНА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       </w:t>
      </w:r>
      <w:r>
        <w:rPr>
          <w:b/>
          <w:i/>
        </w:rPr>
        <w:t>СЦЕНА ПЕРВАЯ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( ПОД СОЛО ГИТАРЫ ОТКРЫВАЕТСЯ ЗАНАВЕС. НА СЦЕНЕ АМАДЕО, Э Ц И О, ФРАНЧЕСКА, КАТРИНА, МАССОВКА)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</w:t>
      </w:r>
      <w:r>
        <w:rPr>
          <w:b/>
          <w:i/>
        </w:rPr>
        <w:t>ВЕНЕЦИАНСКИЙ МАСКАРАД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НА МАСКАРАДЕ ВЕНЕЦИАНЦЫ. ВСЕ ОДЕТЫ В ПЕСТРЫЕ БАЛАХОНЫ, НА ЛИЦАХ КРАСОЧНЫЕ МАСКИ-ОЧКИ. У ФРАНЧЕСКИ МАСКА НА ТРОСТИ, ОНА ПОПЕРЕМЕННО УБИРАЕТ ЕЕ И СНОВА ПОДНОСИТ К ГЛАЗАМ.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ВСЕ ТАНЦУЮТ ПОД    " ВЕНЕЦИАНСКИЙ МАСКАРАД" НА ПЛОЩАДИ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САН-МАРКО.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                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080" w:right="-545" w:firstLine="90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/>
      </w:pPr>
      <w:r>
        <w:rPr>
          <w:b/>
        </w:rPr>
        <w:t>ГОСТЬ: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/>
      </w:pPr>
      <w:r>
        <w:rPr/>
        <w:t xml:space="preserve">НУ, А ТЕПЕРЬ ПОПРОСИМ ГИТАРНОГО МАСТЕРА ОКАЗАТЬ ВСЕМ                            НАМ ЧЕСТЬ, СЫГРАТЬ НАМ.             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ВСЕ АПЛОДИРУЮТ.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</w:t>
      </w:r>
      <w:r>
        <w:rPr/>
        <w:t>АМАДЕО ИГРАЕТ НА ГИТАРЕ, В МАСКЕ, ВСЕ СЛУШАЮТ.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(СЕБЕ) СЛЕВА </w:t>
      </w:r>
      <w:r>
        <w:rPr>
          <w:lang w:val="en-US"/>
        </w:rPr>
        <w:t xml:space="preserve">НА </w:t>
      </w:r>
      <w:r>
        <w:rPr/>
        <w:t>АВАНСЦЕНЕ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</w:t>
      </w:r>
      <w:r>
        <w:rPr/>
        <w:t>БЕЗЛИКИЙ МУЗЫКИ ТВОРЕЦ!</w:t>
      </w:r>
    </w:p>
    <w:p>
      <w:pPr>
        <w:pStyle w:val="Normal"/>
        <w:rPr/>
      </w:pPr>
      <w:r>
        <w:rPr/>
        <w:t xml:space="preserve">                            </w:t>
      </w:r>
      <w:r>
        <w:rPr/>
        <w:t>ТЕРЗАЕШЬ ДУШИ, СЛОВНО СТРУНЫ,</w:t>
      </w:r>
    </w:p>
    <w:p>
      <w:pPr>
        <w:pStyle w:val="Normal"/>
        <w:rPr/>
      </w:pPr>
      <w:r>
        <w:rPr/>
        <w:t xml:space="preserve">                            </w:t>
      </w:r>
      <w:r>
        <w:rPr/>
        <w:t>И СТАРИКА, И ДЕВЫ ЮНОЙ,</w:t>
      </w:r>
    </w:p>
    <w:p>
      <w:pPr>
        <w:pStyle w:val="Normal"/>
        <w:rPr/>
      </w:pPr>
      <w:r>
        <w:rPr/>
        <w:t xml:space="preserve">                            </w:t>
      </w:r>
      <w:r>
        <w:rPr/>
        <w:t>ВЕЛИКОЙ МУЗЫ ТЫ ГОНЕЦ!</w:t>
      </w:r>
    </w:p>
    <w:p>
      <w:pPr>
        <w:pStyle w:val="Normal"/>
        <w:rPr/>
      </w:pPr>
      <w:r>
        <w:rPr>
          <w:b/>
        </w:rPr>
        <w:t>АМАДЕО: (ГОЛОС ЕГО МЫСЛИ)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/>
        <w:t>ПРЕКРАСНА, СЛОВНО АНГЕЛ! НЕТ! ПРЕКРАСНЕЙ!</w:t>
      </w:r>
    </w:p>
    <w:p>
      <w:pPr>
        <w:pStyle w:val="Normal"/>
        <w:rPr/>
      </w:pPr>
      <w:r>
        <w:rPr/>
        <w:t xml:space="preserve">                          </w:t>
      </w:r>
      <w:r>
        <w:rPr/>
        <w:t>АЛМАЗ ДЛЯ ГЛАЗ МОИХ, НО И ДЛЯ ПОСТОРОННИХ ГЛАЗ.</w:t>
      </w:r>
    </w:p>
    <w:p>
      <w:pPr>
        <w:pStyle w:val="Normal"/>
        <w:rPr/>
      </w:pPr>
      <w:r>
        <w:rPr/>
        <w:t xml:space="preserve">                          </w:t>
      </w:r>
      <w:r>
        <w:rPr/>
        <w:t>И НЕТ ЛЮБВИ ЗАПРЕТНЕЙ И ОПАСНЕЙ,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ЧЕМ ТА, ЧТО ГЛОЖЕТ СЕРДЦЕ В ЭТОТ ЧАС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ФРАНЧЕСКА: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</w:t>
      </w:r>
      <w:r>
        <w:rPr/>
        <w:t>ЗАВИДУЮ ТВОЕЙ Я МУЗЕ,</w:t>
      </w:r>
    </w:p>
    <w:p>
      <w:pPr>
        <w:pStyle w:val="Normal"/>
        <w:rPr/>
      </w:pPr>
      <w:r>
        <w:rPr/>
        <w:t xml:space="preserve">                            </w:t>
      </w:r>
      <w:r>
        <w:rPr/>
        <w:t>ОНА ПРЕКРАСНОЙ БЫТЬ ДОЛЖНА,</w:t>
      </w:r>
    </w:p>
    <w:p>
      <w:pPr>
        <w:pStyle w:val="Normal"/>
        <w:rPr/>
      </w:pPr>
      <w:r>
        <w:rPr/>
        <w:t xml:space="preserve">                            </w:t>
      </w:r>
      <w:r>
        <w:rPr/>
        <w:t>А РЕВНОСТЬ, МЕЖДУ ТЕМ, ВСЕ ТУЖЕ</w:t>
      </w:r>
    </w:p>
    <w:p>
      <w:pPr>
        <w:pStyle w:val="Normal"/>
        <w:rPr/>
      </w:pPr>
      <w:r>
        <w:rPr/>
        <w:t xml:space="preserve">                            </w:t>
      </w:r>
      <w:r>
        <w:rPr/>
        <w:t>СЖИМАЕТ ГОРЛО! НЕ ДО СНА</w:t>
      </w:r>
    </w:p>
    <w:p>
      <w:pPr>
        <w:pStyle w:val="Normal"/>
        <w:rPr/>
      </w:pPr>
      <w:r>
        <w:rPr/>
        <w:t xml:space="preserve">                             </w:t>
      </w:r>
      <w:r>
        <w:rPr/>
        <w:t>НОЧАМИ МНЕ! ЧЕГО МНЕ СТОИТ</w:t>
      </w:r>
    </w:p>
    <w:p>
      <w:pPr>
        <w:pStyle w:val="Normal"/>
        <w:rPr/>
      </w:pPr>
      <w:r>
        <w:rPr/>
        <w:t xml:space="preserve">                             </w:t>
      </w:r>
      <w:r>
        <w:rPr/>
        <w:t>КАЗАТЬСЯ РАВНОДУШНОЙ ЗДЕСЬ,</w:t>
      </w:r>
    </w:p>
    <w:p>
      <w:pPr>
        <w:pStyle w:val="Normal"/>
        <w:rPr/>
      </w:pPr>
      <w:r>
        <w:rPr/>
        <w:t xml:space="preserve">                             </w:t>
      </w:r>
      <w:r>
        <w:rPr/>
        <w:t>СМЕЯТЬСЯ, КОГДА СЕРДЦЕ НОЕТ,</w:t>
      </w:r>
    </w:p>
    <w:p>
      <w:pPr>
        <w:pStyle w:val="Normal"/>
        <w:rPr/>
      </w:pPr>
      <w:r>
        <w:rPr/>
        <w:t xml:space="preserve">                             </w:t>
      </w:r>
      <w:r>
        <w:rPr/>
        <w:t>НЕ ЗАМЕЧАЯ, ЧТО ОН ЕСТЬ,</w:t>
      </w:r>
    </w:p>
    <w:p>
      <w:pPr>
        <w:pStyle w:val="Normal"/>
        <w:rPr/>
      </w:pPr>
      <w:r>
        <w:rPr/>
        <w:t xml:space="preserve">                             </w:t>
      </w:r>
      <w:r>
        <w:rPr/>
        <w:t>КАК БУД-ТО БЫ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НА ВАС ОН СМОТРИТ.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(АМАДЕО УХОДИТ В МАСКЕ) </w:t>
      </w:r>
    </w:p>
    <w:p>
      <w:pPr>
        <w:pStyle w:val="Normal"/>
        <w:rPr>
          <w:b/>
          <w:b/>
        </w:rPr>
      </w:pPr>
      <w:r>
        <w:rPr>
          <w:b/>
        </w:rPr>
        <w:t xml:space="preserve">      </w:t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СЦЕНА ВТОРАЯ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</w:t>
      </w:r>
      <w:r>
        <w:rPr>
          <w:b/>
        </w:rPr>
        <w:t>( Э Ц И О,  АМАДЕО.  АМАДЕО ЗАКАНЧИВАЕТ ГИТАРУ 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КАК ДУШНО В ЭТИХ МАСКАХ, АМАДЕО, ХОТЯ ТЕБЕ НЕ        ПРИВЫКАТЬ!</w:t>
      </w:r>
    </w:p>
    <w:p>
      <w:pPr>
        <w:pStyle w:val="Normal"/>
        <w:rPr/>
      </w:pPr>
      <w:r>
        <w:rPr/>
        <w:t xml:space="preserve">                           </w:t>
      </w:r>
      <w:r>
        <w:rPr/>
        <w:t>ЧУДНО ТАК БЫЛО НАБЛЮДАТЬ, КАК ГОСПОДА СВОЕЙ ПРИСЛУГЕ ПОДАЮТ ВИНО, ЕДУ. КАК ЖАЛЬ, ЧТО ЛИШЬ НА МАСКАРАДЕ-ВСЕ РАВНЫ. А ЗАВТРА- ПЕРВЫЙ ДЕНЬ ВЕЛИКОГО ПОСТА. ВРЕМЯ ИСКУШЕНИЙ.</w:t>
      </w:r>
    </w:p>
    <w:p>
      <w:pPr>
        <w:pStyle w:val="Normal"/>
        <w:rPr/>
      </w:pPr>
      <w:r>
        <w:rPr/>
        <w:t xml:space="preserve">                           </w:t>
      </w:r>
      <w:r>
        <w:rPr/>
        <w:t>ОЧНИСЬ ЖЕ, АМАДЕО, НАКОНЕЦ!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АМАДЭО</w:t>
      </w:r>
      <w:r>
        <w:rPr/>
        <w:t xml:space="preserve">:       ОНА МНЕ КАЖЕТСЯ БОГИНЕЙ! </w:t>
      </w:r>
    </w:p>
    <w:p>
      <w:pPr>
        <w:pStyle w:val="Normal"/>
        <w:rPr/>
      </w:pPr>
      <w:r>
        <w:rPr/>
        <w:t xml:space="preserve">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          БОГОХУЛЬНИК!</w:t>
      </w:r>
    </w:p>
    <w:p>
      <w:pPr>
        <w:pStyle w:val="Normal"/>
        <w:rPr/>
      </w:pPr>
      <w:r>
        <w:rPr/>
        <w:t xml:space="preserve">                         </w:t>
      </w:r>
      <w:r>
        <w:rPr/>
        <w:t>КТО ТА, О КОМ ТЫ ГОВОРИШЬ?</w:t>
      </w:r>
    </w:p>
    <w:p>
      <w:pPr>
        <w:pStyle w:val="Normal"/>
        <w:rPr>
          <w:b/>
          <w:b/>
        </w:rPr>
      </w:pPr>
      <w:r>
        <w:rPr/>
        <w:t xml:space="preserve">                         </w:t>
      </w:r>
      <w:r>
        <w:rPr/>
        <w:t>ТАМ БЫЛО МНОГО ДИВ ПРЕКРАСНЫХ!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u w:val="single"/>
          <w:lang w:val="en-US"/>
        </w:rPr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</w:t>
      </w:r>
      <w:r>
        <w:rPr/>
        <w:t>Я ВИДЕЛ ЛИШЬ ЕЕ ОДНУ! НЕТ, ТЫ ЗАМЕТИЛ,</w:t>
      </w:r>
    </w:p>
    <w:p>
      <w:pPr>
        <w:pStyle w:val="Normal"/>
        <w:rPr/>
      </w:pPr>
      <w:r>
        <w:rPr/>
        <w:t xml:space="preserve">                          </w:t>
      </w:r>
      <w:r>
        <w:rPr/>
        <w:t>ЕЕ ШЕПТАЛИ ГУБЫ РЕЧЬ, СЛОВНО МОЛИТВУ!</w:t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Э ЦИ О:</w:t>
      </w:r>
    </w:p>
    <w:p>
      <w:pPr>
        <w:pStyle w:val="Normal"/>
        <w:rPr/>
      </w:pPr>
      <w:r>
        <w:rPr/>
        <w:t xml:space="preserve">                         </w:t>
      </w:r>
      <w:r>
        <w:rPr/>
        <w:t>Я ЗАМЕТИЛ, НА КОГО СМОТРЕЛ ТЫ УЖЕ НЕ В ПЕРВЫЙ РАЗ!</w:t>
      </w:r>
    </w:p>
    <w:p>
      <w:pPr>
        <w:pStyle w:val="Normal"/>
        <w:rPr/>
      </w:pPr>
      <w:r>
        <w:rPr/>
        <w:t xml:space="preserve">                         </w:t>
      </w:r>
      <w:r>
        <w:rPr/>
        <w:t>КОНЧАЙ ТЫ ЭТИ МУКИ, И ОБЪЯСНИСЬ С НЕЙ, АМАДЕО!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</w:t>
      </w:r>
      <w:r>
        <w:rPr/>
        <w:t>НЕТ, Я НЕ СМЕЮ ПОКАЗАТЬ СВОЕ ЛИЦО!</w:t>
      </w:r>
    </w:p>
    <w:p>
      <w:pPr>
        <w:pStyle w:val="Normal"/>
        <w:rPr/>
      </w:pPr>
      <w:r>
        <w:rPr/>
        <w:t xml:space="preserve">                        </w:t>
      </w:r>
      <w:r>
        <w:rPr/>
        <w:t>ОНА- АРИСТОКРАТКА, Я – ЦЫГАН!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</w:t>
      </w:r>
      <w:r>
        <w:rPr/>
        <w:t xml:space="preserve">И ЧТО С ТОГО? ВЛЮБЛЕННЫЙ АМАДЕО..(ПРЕУВЕЛИЧЕННО) </w:t>
      </w:r>
    </w:p>
    <w:p>
      <w:pPr>
        <w:pStyle w:val="Normal"/>
        <w:rPr/>
      </w:pPr>
      <w:r>
        <w:rPr/>
        <w:t xml:space="preserve">                    </w:t>
      </w:r>
      <w:r>
        <w:rPr/>
        <w:t>ЗВУЧИТ ТАК РОМАНТИЧНО.ВОТ, Я СОЧИНИЛ, ПОСЛУШАЙ:</w:t>
      </w:r>
    </w:p>
    <w:p>
      <w:pPr>
        <w:pStyle w:val="Normal"/>
        <w:rPr/>
      </w:pPr>
      <w:r>
        <w:rPr/>
        <w:t xml:space="preserve">                    </w:t>
      </w:r>
      <w:r>
        <w:rPr/>
        <w:t>«ВЛЮБЛЕННЫЙ АМАДЕО! ТЫ ВЛЮБЛЕН!»</w:t>
      </w:r>
    </w:p>
    <w:p>
      <w:pPr>
        <w:pStyle w:val="Normal"/>
        <w:rPr>
          <w:b/>
          <w:b/>
        </w:rPr>
      </w:pPr>
      <w:r>
        <w:rPr>
          <w:b/>
        </w:rPr>
        <w:t>АМАДЕО СМЕЕТСЯ:</w:t>
      </w:r>
    </w:p>
    <w:p>
      <w:pPr>
        <w:pStyle w:val="Normal"/>
        <w:rPr/>
      </w:pPr>
      <w:r>
        <w:rPr/>
        <w:t xml:space="preserve">                  </w:t>
      </w:r>
      <w:r>
        <w:rPr/>
        <w:t>Э ЦИ О, Я БЫ С УМА СОШЕЛ ОТ СКУКИ БЕЗ ТЕБЯ. В ТЕБЕ УМЕР ПОЭТ!</w:t>
      </w:r>
    </w:p>
    <w:p>
      <w:pPr>
        <w:pStyle w:val="Normal"/>
        <w:rPr/>
      </w:pPr>
      <w:r>
        <w:rPr>
          <w:b/>
        </w:rPr>
        <w:t>Э Ц ИО</w:t>
      </w:r>
      <w:r>
        <w:rPr/>
        <w:t>:</w:t>
      </w:r>
    </w:p>
    <w:p>
      <w:pPr>
        <w:pStyle w:val="Normal"/>
        <w:rPr/>
      </w:pPr>
      <w:r>
        <w:rPr/>
        <w:t xml:space="preserve">              </w:t>
      </w:r>
      <w:r>
        <w:rPr/>
        <w:t>ДА КТО ТОЛЬКО ВО МНЕ НЕ УМЕР.(СМЕЮТСЯ)</w:t>
      </w:r>
    </w:p>
    <w:p>
      <w:pPr>
        <w:pStyle w:val="Normal"/>
        <w:rPr/>
      </w:pPr>
      <w:r>
        <w:rPr/>
        <w:t xml:space="preserve">              </w:t>
      </w:r>
      <w:r>
        <w:rPr/>
        <w:t>МНЕ ПОКАЗАЛОСЬ, И ОНА К ТЕБЕ НЕ РАВНОДУШНА.</w:t>
      </w:r>
    </w:p>
    <w:p>
      <w:pPr>
        <w:pStyle w:val="Normal"/>
        <w:rPr/>
      </w:pPr>
      <w:r>
        <w:rPr/>
        <w:t xml:space="preserve">              </w:t>
      </w:r>
      <w:r>
        <w:rPr/>
        <w:t xml:space="preserve">КАЖДЫЙ БОЖИЙ ДЕНЬ ТЕБЯ  ПРИХОДИТ СЛУШАТЬ! </w:t>
      </w:r>
    </w:p>
    <w:p>
      <w:pPr>
        <w:pStyle w:val="Normal"/>
        <w:rPr/>
      </w:pPr>
      <w:r>
        <w:rPr/>
        <w:t xml:space="preserve">              </w:t>
      </w:r>
      <w:r>
        <w:rPr/>
        <w:t xml:space="preserve">ЛАДНО, ГИТАРУ ТЫ ЗАКОНЧИЛ? </w:t>
      </w:r>
    </w:p>
    <w:p>
      <w:pPr>
        <w:pStyle w:val="Normal"/>
        <w:rPr/>
      </w:pPr>
      <w:r>
        <w:rPr/>
        <w:t xml:space="preserve">              </w:t>
      </w:r>
      <w:r>
        <w:rPr/>
        <w:t>ТУ, ЧТО  Я ПРОДАЛ В ПРОШЛОМ МЕСЯЦЕ,- УЖ МЫ ПРОПИЛИ И ПРОЕЛИ!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          </w:t>
      </w:r>
      <w:r>
        <w:rPr/>
        <w:t>ЕЩЕ ДВА ДНЯ НАЗАД. ТЕПЕРЬ ЕЙ НУЖНО СВЫКНУТЬСЯ СО СТРУНАМИ.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</w:t>
      </w:r>
      <w:r>
        <w:rPr/>
        <w:t>НЕТ ВРЕМЕНИ НА ЭТО, И ПРИСТУПАЙ К ДРУГОЙ!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  <w:r>
        <w:rPr/>
        <w:t>ЧТО ТАК СКОРО?  СПЕШИТЬ НЕЛЬЗЯ, МОЙ ДРУГ!</w:t>
      </w:r>
    </w:p>
    <w:p>
      <w:pPr>
        <w:pStyle w:val="Normal"/>
        <w:rPr/>
      </w:pPr>
      <w:r>
        <w:rPr/>
        <w:t xml:space="preserve">                </w:t>
      </w:r>
      <w:r>
        <w:rPr/>
        <w:t>В ЭТОМ ДЕЛЕ, ПОЧУВСТВОВАТЬ Я ДОЛЖЕН ДРЕВО,</w:t>
      </w:r>
    </w:p>
    <w:p>
      <w:pPr>
        <w:pStyle w:val="Normal"/>
        <w:rPr/>
      </w:pPr>
      <w:r>
        <w:rPr/>
        <w:t xml:space="preserve">                </w:t>
      </w:r>
      <w:r>
        <w:rPr/>
        <w:t>ОНО- МЕНЯ И МОИ РУКИ, И ЛИШЬ ПОТОМ..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  <w:r>
        <w:rPr/>
        <w:t xml:space="preserve">ЧТО ТЫ НЕСЕШЬ! «СПЕШИТЬ НЕЛЬЗЯ», ТАК ПРИВЫКАЙ! </w:t>
      </w:r>
    </w:p>
    <w:p>
      <w:pPr>
        <w:pStyle w:val="Normal"/>
        <w:rPr/>
      </w:pPr>
      <w:r>
        <w:rPr/>
        <w:t xml:space="preserve">                </w:t>
      </w:r>
      <w:r>
        <w:rPr/>
        <w:t>ПИЛИ, СТРОГАЙ И КЛЕЙ, ДА СТРУНЫ СТАВЬ!</w:t>
      </w:r>
    </w:p>
    <w:p>
      <w:pPr>
        <w:pStyle w:val="Normal"/>
        <w:rPr/>
      </w:pPr>
      <w:r>
        <w:rPr/>
        <w:t xml:space="preserve">                </w:t>
      </w:r>
      <w:r>
        <w:rPr/>
        <w:t>ВОТ НЕЗАДАЧА! ПОЧУВСТВОВАТЬ ОН ДОЛЖЕН ДРЕВО!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В ЭТОМ  ВЕСЬ  Э Ц И О!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ЛИШЬ В ЭТОМ ВЕСЬ?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АМАДЕО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ТАКИМ ТЕБЯ ЛЮБЛЮ Я, СТУПАЙ, ПРОДАЙ! СКАЖИ, ОНА ИЗ ПОЛИСАНДРА!</w:t>
      </w:r>
    </w:p>
    <w:p>
      <w:pPr>
        <w:pStyle w:val="Normal"/>
        <w:rPr/>
      </w:pPr>
      <w:r>
        <w:rPr/>
        <w:t xml:space="preserve"> </w:t>
      </w:r>
      <w:r>
        <w:rPr/>
        <w:t>И РАЗУЗНАЙ О НЕЙ! УЗНАЙ, НЕ ЗАМУЖЕМ.?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УЗНАЮ! КАК ЖЕ ТЫ МНЕ НАДОЕЛ! (УХОДИТ)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 ВСЛЕД</w:t>
      </w:r>
      <w:r>
        <w:rPr/>
        <w:t xml:space="preserve">  :</w:t>
      </w:r>
    </w:p>
    <w:p>
      <w:pPr>
        <w:pStyle w:val="Normal"/>
        <w:rPr/>
      </w:pPr>
      <w:r>
        <w:rPr/>
        <w:t xml:space="preserve">                               </w:t>
      </w:r>
    </w:p>
    <w:p>
      <w:pPr>
        <w:pStyle w:val="Normal"/>
        <w:rPr/>
      </w:pPr>
      <w:r>
        <w:rPr/>
        <w:t xml:space="preserve">                         </w:t>
      </w:r>
      <w:r>
        <w:rPr/>
        <w:t>УЗНАЙ, ХОТЯ БЫ ИМЯ!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(АМАДЕО ОСТАЛСЯ ОДИН НА СЦЕНЕ.)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</w:t>
      </w:r>
      <w:r>
        <w:rPr>
          <w:b/>
        </w:rPr>
        <w:t>СЦЕНА ТРЕТЬЯ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</w:t>
      </w:r>
      <w:r>
        <w:rPr>
          <w:b/>
        </w:rPr>
        <w:t>ПРИ СВЕЧЕ АМАДЕО МАСТЕРИТ ГИТАРУ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       </w:t>
      </w:r>
      <w:r>
        <w:rPr>
          <w:b/>
        </w:rPr>
        <w:t>СТАРЕЦ, АМАДЕО</w:t>
      </w:r>
      <w:r>
        <w:rPr/>
        <w:t>.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ГИТАРНЫЙ МАСТЕР?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ДА...  КТО ЗДЕСЬ?</w:t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МЕНЯ НЕ БОЙСЯ! СЛУШАЙ!</w:t>
      </w:r>
    </w:p>
    <w:p>
      <w:pPr>
        <w:pStyle w:val="Normal"/>
        <w:rPr/>
      </w:pPr>
      <w:r>
        <w:rPr/>
        <w:t xml:space="preserve">                           </w:t>
      </w:r>
      <w:r>
        <w:rPr/>
        <w:t>И БЕЗ МЕНЯ ТЫ ЗНАЕШЬ,</w:t>
      </w:r>
    </w:p>
    <w:p>
      <w:pPr>
        <w:pStyle w:val="Normal"/>
        <w:rPr/>
      </w:pPr>
      <w:r>
        <w:rPr/>
        <w:t xml:space="preserve">                           </w:t>
      </w:r>
      <w:r>
        <w:rPr/>
        <w:t>ИСКУСНО НА ГИТАРЕ ТЫ ИГРАЕШЬ!</w:t>
      </w:r>
    </w:p>
    <w:p>
      <w:pPr>
        <w:pStyle w:val="Normal"/>
        <w:rPr/>
      </w:pPr>
      <w:r>
        <w:rPr/>
        <w:t xml:space="preserve">                           </w:t>
      </w:r>
      <w:r>
        <w:rPr/>
        <w:t>ТЕБЕ НЕТ РАВНЫХ, НИ СРЕДЬ ЗНАТИ,</w:t>
      </w:r>
    </w:p>
    <w:p>
      <w:pPr>
        <w:pStyle w:val="Normal"/>
        <w:rPr/>
      </w:pPr>
      <w:r>
        <w:rPr/>
        <w:t xml:space="preserve">                           </w:t>
      </w:r>
      <w:r>
        <w:rPr/>
        <w:t>НИ СРЕДЬ ПРИДВОРНЫХ МУЗЫКАНТОВ,</w:t>
      </w:r>
    </w:p>
    <w:p>
      <w:pPr>
        <w:pStyle w:val="Normal"/>
        <w:rPr/>
      </w:pPr>
      <w:r>
        <w:rPr/>
        <w:t xml:space="preserve">                           </w:t>
      </w:r>
      <w:r>
        <w:rPr/>
        <w:t>ТЕБЕ ХОЧУ ВРУЧИТЬ Я ИНСТРУМЕНТ,</w:t>
      </w:r>
    </w:p>
    <w:p>
      <w:pPr>
        <w:pStyle w:val="Normal"/>
        <w:rPr/>
      </w:pPr>
      <w:r>
        <w:rPr/>
        <w:t xml:space="preserve">                           </w:t>
      </w:r>
      <w:r>
        <w:rPr/>
        <w:t>ПОВЕРЬ, МОЙ ДРУГ, ОН СТОИТ СОСТОЯНЬЕ!</w:t>
      </w:r>
    </w:p>
    <w:p>
      <w:pPr>
        <w:pStyle w:val="Normal"/>
        <w:rPr/>
      </w:pPr>
      <w:r>
        <w:rPr/>
        <w:t xml:space="preserve">                           </w:t>
      </w:r>
      <w:r>
        <w:rPr/>
        <w:t>АЛМАЗЫ ЗДЕСЬ И ЗОЛОТО, ГЛЯДИ!</w:t>
      </w:r>
    </w:p>
    <w:p>
      <w:pPr>
        <w:pStyle w:val="Normal"/>
        <w:rPr/>
      </w:pPr>
      <w:r>
        <w:rPr/>
        <w:t xml:space="preserve">                           </w:t>
      </w:r>
      <w:r>
        <w:rPr/>
        <w:t>НАСЛЕДНИКОВ СЕБЕ Я НЕ ОСТАВИЛ,</w:t>
      </w:r>
    </w:p>
    <w:p>
      <w:pPr>
        <w:pStyle w:val="Normal"/>
        <w:rPr/>
      </w:pPr>
      <w:r>
        <w:rPr/>
        <w:t xml:space="preserve">                           </w:t>
      </w:r>
      <w:r>
        <w:rPr/>
        <w:t>А ДНИ МОИ, ПОХОЖЕ, СОЧТЕНЫ!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ПРОШУ МЕНЯ ПРОСТИТЬ, ПОЧТЕННЕЙШИЙ СЕНЬОР!</w:t>
      </w:r>
    </w:p>
    <w:p>
      <w:pPr>
        <w:pStyle w:val="Normal"/>
        <w:rPr/>
      </w:pPr>
      <w:r>
        <w:rPr/>
        <w:t xml:space="preserve">                            </w:t>
      </w:r>
      <w:r>
        <w:rPr/>
        <w:t>Я НЕ МОГУ ПРИНЯТЬ СТОЛЬ ДОРОГОЙ ПОДАРОК!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И ТЫ ОТКАЖЕШЬ МНЕ, В МОЕЙ ПОСЛЕДНЕЙ ВОЛЕ?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ДРЕВНЕЕ ВАС Я ВИДЕЛ СТАРИКОВ!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И, ВСЕ ЖЕ МОЙ КОНЕЦ ТАК БЛИЗОК..</w:t>
      </w:r>
    </w:p>
    <w:p>
      <w:pPr>
        <w:pStyle w:val="Normal"/>
        <w:rPr/>
      </w:pPr>
      <w:r>
        <w:rPr/>
        <w:t xml:space="preserve">                         </w:t>
      </w:r>
      <w:r>
        <w:rPr/>
        <w:t>ИЗБРАЛ ТЫ МУЗОЙ ТУ, С КОТОРОЙ БЫТЬ СЧИТАЕШЬ                                                                         НЕВОЗМОЖНЫМ, НО!</w:t>
      </w:r>
    </w:p>
    <w:p>
      <w:pPr>
        <w:pStyle w:val="Normal"/>
        <w:rPr/>
      </w:pPr>
      <w:r>
        <w:rPr/>
        <w:t xml:space="preserve">                         </w:t>
      </w:r>
      <w:r>
        <w:rPr/>
        <w:t>ПРОДАЙ ГИТАРУ ЭТУ И КУПИШЬ ТИТУЛ, И ДРУЗЕЙ БОГАТЫХ,</w:t>
      </w:r>
    </w:p>
    <w:p>
      <w:pPr>
        <w:pStyle w:val="Normal"/>
        <w:rPr/>
      </w:pPr>
      <w:r>
        <w:rPr/>
        <w:t xml:space="preserve">                         </w:t>
      </w:r>
      <w:r>
        <w:rPr/>
        <w:t>ВЛАСТЬ ОБРЕТЕШЬ, И ТУ, КОТОРУЮ ТАК БЕЗНАДЕЖНО ЛЮБИШЬ!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НЕТ, ЭТО БЫЛО БЫ БЕСЧЕСТНО! </w:t>
      </w:r>
    </w:p>
    <w:p>
      <w:pPr>
        <w:pStyle w:val="Normal"/>
        <w:rPr/>
      </w:pPr>
      <w:r>
        <w:rPr/>
        <w:t xml:space="preserve">                             </w:t>
      </w:r>
      <w:r>
        <w:rPr/>
        <w:t>И ЕСЛИ ДАЖЕ Я ПРОДАМ ГИТАРУ,</w:t>
      </w:r>
    </w:p>
    <w:p>
      <w:pPr>
        <w:pStyle w:val="Normal"/>
        <w:rPr/>
      </w:pPr>
      <w:r>
        <w:rPr/>
        <w:t xml:space="preserve">                             </w:t>
      </w:r>
      <w:r>
        <w:rPr/>
        <w:t>ТО СЧАСТЬЕ НЕ КУПЛЮ.</w:t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КАК ЗНАТЬ! НО, ПОМНИ, В ДАР ПРИНЯВ ГИТАРУ, ТЫ С НЕЙ ЕЕ     СУДЬБУ РАЗДЕЛИШЬ!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НЕ ПОНИМАЮ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ТЫ БУДЕШЬ ПОВТОРЯТЬ ЕЕ СУДЬБУ!</w:t>
      </w:r>
    </w:p>
    <w:p>
      <w:pPr>
        <w:pStyle w:val="Normal"/>
        <w:rPr/>
      </w:pPr>
      <w:r>
        <w:rPr/>
        <w:t xml:space="preserve">                              </w:t>
      </w:r>
      <w:r>
        <w:rPr/>
        <w:t>ЛЮБОЙ УДАР, ЕЙ ПРИЧИНЕННЫЙ,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НА ТВОЕМ  СЕРДЦЕ БУДЕТ ОТРАЖАТЬСЯ!</w:t>
      </w:r>
    </w:p>
    <w:p>
      <w:pPr>
        <w:pStyle w:val="Normal"/>
        <w:rPr/>
      </w:pPr>
      <w:r>
        <w:rPr/>
        <w:t xml:space="preserve">                              </w:t>
      </w:r>
      <w:r>
        <w:rPr/>
        <w:t>УБЕРЕГИ ЕЕ. И БЫТЬ ТЕБЕ СЧАСТЛИВЫМ! ТЫ СОГЛАСЕН?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А, ЕСЛИ НЕТ?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МНЕ НЕ ЗАБРАТЬ ЕЕ С СОБОЙ В МОГИЛУ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Я ПРИНИМАЮ И БЛАГОДАРЮ.</w:t>
      </w:r>
    </w:p>
    <w:p>
      <w:pPr>
        <w:pStyle w:val="Normal"/>
        <w:rPr/>
      </w:pPr>
      <w:r>
        <w:rPr/>
        <w:t xml:space="preserve">                              </w:t>
      </w:r>
      <w:r>
        <w:rPr/>
        <w:t>БЛАГОСЛОВЛЯЮ ВАШУ ЩЕДРОСТЬ!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НА НЕЙ, И СЛУХА НЕ ИМЕЮЩИЙ, И ПАЛЬЦЕВ, </w:t>
      </w:r>
    </w:p>
    <w:p>
      <w:pPr>
        <w:pStyle w:val="Normal"/>
        <w:rPr/>
      </w:pPr>
      <w:r>
        <w:rPr/>
        <w:t xml:space="preserve">                             </w:t>
      </w:r>
      <w:r>
        <w:rPr/>
        <w:t>ПАСТУХ, КУЗНЕЦ, ЛЮБОЙ  ИГРАТЬ ГОРАЗД!</w:t>
      </w:r>
    </w:p>
    <w:p>
      <w:pPr>
        <w:pStyle w:val="Normal"/>
        <w:rPr/>
      </w:pPr>
      <w:r>
        <w:rPr/>
        <w:t xml:space="preserve">                             </w:t>
      </w:r>
      <w:r>
        <w:rPr/>
        <w:t>ОНА, КАК БУДТО БЫ САМА ИГРАЕТ, В ТРИ ГИТАРЫ!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</w:t>
      </w:r>
      <w:r>
        <w:rPr/>
        <w:t>КАКОЕ ЧУДО!</w:t>
      </w:r>
    </w:p>
    <w:p>
      <w:pPr>
        <w:pStyle w:val="Normal"/>
        <w:rPr/>
      </w:pPr>
      <w:r>
        <w:rPr>
          <w:b/>
        </w:rPr>
        <w:t>СТАРЕЦ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</w:t>
      </w:r>
      <w:r>
        <w:rPr/>
        <w:t>НЕТ. ЧУДО ЕСТЬ В ТВОИХ РУКАХ!</w:t>
      </w:r>
    </w:p>
    <w:p>
      <w:pPr>
        <w:pStyle w:val="Normal"/>
        <w:rPr/>
      </w:pPr>
      <w:r>
        <w:rPr/>
        <w:t xml:space="preserve">                              </w:t>
      </w:r>
      <w:r>
        <w:rPr/>
        <w:t>В НИХ ИНСТРУМЕНТ ЛЮБОЙ СТАНОВИТСЯ ВОЛШЕБНЫМ!</w:t>
      </w:r>
    </w:p>
    <w:p>
      <w:pPr>
        <w:pStyle w:val="Normal"/>
        <w:rPr/>
      </w:pPr>
      <w:r>
        <w:rPr/>
        <w:t xml:space="preserve">                              </w:t>
      </w:r>
      <w:r>
        <w:rPr/>
        <w:t>ПРОЩАЙ, ГИТАРНЫЙ МАСТЕР!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ПОСТОЙТЕ, ВАШЕ ИМЯ?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(  СТАРЕЦ ИСЧЕЗ.)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ЧТО ЭТО БЫЛО? КТО?</w:t>
      </w:r>
    </w:p>
    <w:p>
      <w:pPr>
        <w:pStyle w:val="Normal"/>
        <w:rPr/>
      </w:pPr>
      <w:r>
        <w:rPr/>
        <w:t xml:space="preserve">                             </w:t>
      </w:r>
      <w:r>
        <w:rPr/>
        <w:t>НО, ВЕДЬ НЕ СОН, И ВОТ ОНА, ГИТАРА,</w:t>
      </w:r>
    </w:p>
    <w:p>
      <w:pPr>
        <w:pStyle w:val="Normal"/>
        <w:rPr/>
      </w:pPr>
      <w:r>
        <w:rPr/>
        <w:t xml:space="preserve">                             </w:t>
      </w:r>
      <w:r>
        <w:rPr/>
        <w:t>В АЛМАЗАХ ВСЯ И ЗОЛОТЕ....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(ВОЗВРАЩАЕТСЯ  Э Ц ИО)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КТО БЫЛ ЗДЕСЬ? ТЫ КРИЧАЛ!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ТЫ ДОЛЖЕН ВЫСЛУШАТЬ МЕНЯ,</w:t>
      </w:r>
    </w:p>
    <w:p>
      <w:pPr>
        <w:pStyle w:val="Normal"/>
        <w:rPr/>
      </w:pPr>
      <w:r>
        <w:rPr/>
        <w:t xml:space="preserve">                              </w:t>
      </w:r>
      <w:r>
        <w:rPr/>
        <w:t>ИЛЬ Я СОЙДУ С УМА!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          </w:t>
      </w:r>
      <w:r>
        <w:rPr>
          <w:b/>
        </w:rPr>
        <w:t>ВТОРАЯ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>ПЕРВАЯ СЦЕНА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УТРО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</w:t>
      </w:r>
      <w:r>
        <w:rPr>
          <w:b/>
        </w:rPr>
        <w:t>ФРАНЧЕСКА, КАТРИНА, ГАДАЛКА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ФРАНЧЕСКА ЗАМЕЧАЕТ ЦЫГАНКУ, ГАДАЮЩУЮ ЖЕНЩИНЕ.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ГАДАЛКА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ДА ТВОЙ КОРОЛЬ ЖЕНАТ,</w:t>
      </w:r>
    </w:p>
    <w:p>
      <w:pPr>
        <w:pStyle w:val="Normal"/>
        <w:rPr/>
      </w:pPr>
      <w:r>
        <w:rPr/>
        <w:t xml:space="preserve">                          </w:t>
      </w:r>
      <w:r>
        <w:rPr/>
        <w:t>И ДЕРЖИТ ЭТО ВТАЙНЕ.</w:t>
      </w:r>
    </w:p>
    <w:p>
      <w:pPr>
        <w:pStyle w:val="Normal"/>
        <w:rPr/>
      </w:pPr>
      <w:r>
        <w:rPr/>
        <w:t xml:space="preserve">                          </w:t>
      </w:r>
      <w:r>
        <w:rPr/>
        <w:t>ТЫ ЭТО ЗЕЛЬЕ ДАЙ СЕНЬОРУ,</w:t>
      </w:r>
    </w:p>
    <w:p>
      <w:pPr>
        <w:pStyle w:val="Normal"/>
        <w:rPr/>
      </w:pPr>
      <w:r>
        <w:rPr/>
        <w:t xml:space="preserve">                           </w:t>
      </w:r>
      <w:r>
        <w:rPr/>
        <w:t>НО НА ПУСТОЙ ЖЕЛУДОК.</w:t>
      </w:r>
    </w:p>
    <w:p>
      <w:pPr>
        <w:pStyle w:val="Normal"/>
        <w:rPr/>
      </w:pPr>
      <w:r>
        <w:rPr/>
        <w:t xml:space="preserve">                           </w:t>
      </w:r>
      <w:r>
        <w:rPr/>
        <w:t>ТОГДА РАЗВЯЖУТСЯ ЕГО УСТА,</w:t>
      </w:r>
    </w:p>
    <w:p>
      <w:pPr>
        <w:pStyle w:val="Normal"/>
        <w:rPr/>
      </w:pPr>
      <w:r>
        <w:rPr/>
        <w:t xml:space="preserve">                           </w:t>
      </w:r>
      <w:r>
        <w:rPr/>
        <w:t>И ТЫ ГОНИ ЕГО КО ВСЕМ ЧЕРТЯМ.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ЖЕНЩИНА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ОН КЛЯЛСЯ МНЕ В ЛЮБВИ</w:t>
      </w:r>
    </w:p>
    <w:p>
      <w:pPr>
        <w:pStyle w:val="Normal"/>
        <w:rPr/>
      </w:pPr>
      <w:r>
        <w:rPr/>
        <w:t xml:space="preserve">                           </w:t>
      </w:r>
      <w:r>
        <w:rPr/>
        <w:t>СТО ТЫСЯЧ РАЗ! КАКОВ ПОДЛЕЦ!</w:t>
      </w:r>
    </w:p>
    <w:p>
      <w:pPr>
        <w:pStyle w:val="Normal"/>
        <w:rPr/>
      </w:pPr>
      <w:r>
        <w:rPr/>
        <w:t xml:space="preserve">            </w:t>
      </w:r>
      <w:r>
        <w:rPr/>
        <w:t>( ДАЕТ ДЕНЬГИ, БЕРЕТ ЗЕЛЬЕ У ЦЫГАНКИ.)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ГАДАЛКА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НЕ БЛАГОДАРИ, СТУПАЙ.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ДОБРЫЙ ДЕНЬ!</w:t>
      </w:r>
    </w:p>
    <w:p>
      <w:pPr>
        <w:pStyle w:val="Normal"/>
        <w:rPr/>
      </w:pPr>
      <w:r>
        <w:rPr/>
        <w:t xml:space="preserve">                            </w:t>
      </w:r>
      <w:r>
        <w:rPr/>
        <w:t>Я ПОГАДАТЬ ХОЧУ НА..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ГАДАЛКА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НА КОРОЛЯ,</w:t>
      </w:r>
    </w:p>
    <w:p>
      <w:pPr>
        <w:pStyle w:val="Normal"/>
        <w:rPr/>
      </w:pPr>
      <w:r>
        <w:rPr/>
        <w:t xml:space="preserve">                            </w:t>
      </w:r>
      <w:r>
        <w:rPr/>
        <w:t>ЛИЦА КОТОРОГО НЕ ВИДЕЛИ НИ РАЗУ!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ОТКУДА ВАМ ИЗВЕСТНО?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ЧТО ЕЩЕ? </w:t>
      </w:r>
    </w:p>
    <w:p>
      <w:pPr>
        <w:pStyle w:val="Normal"/>
        <w:rPr/>
      </w:pPr>
      <w:r>
        <w:rPr>
          <w:b/>
        </w:rPr>
        <w:t>ГАДАЛКА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НА ЕГО ДОЛЮ ВЫПАДЕТ СТРАДАНИЙ РОВНО СТОЛЬКО,</w:t>
      </w:r>
    </w:p>
    <w:p>
      <w:pPr>
        <w:pStyle w:val="Normal"/>
        <w:rPr/>
      </w:pPr>
      <w:r>
        <w:rPr/>
        <w:t xml:space="preserve">                            </w:t>
      </w:r>
      <w:r>
        <w:rPr/>
        <w:t>СКОЛЬКО СНЕСТИ ОН СМОЖЕТ,</w:t>
      </w:r>
    </w:p>
    <w:p>
      <w:pPr>
        <w:pStyle w:val="Normal"/>
        <w:rPr/>
      </w:pPr>
      <w:r>
        <w:rPr/>
        <w:t xml:space="preserve">                            </w:t>
      </w:r>
      <w:r>
        <w:rPr/>
        <w:t>ПРЕДАТЕЛЬСТВО, ОБИДЫ,</w:t>
      </w:r>
    </w:p>
    <w:p>
      <w:pPr>
        <w:pStyle w:val="Normal"/>
        <w:rPr/>
      </w:pPr>
      <w:r>
        <w:rPr/>
        <w:t xml:space="preserve">                            </w:t>
      </w:r>
      <w:r>
        <w:rPr/>
        <w:t>УНИЖЕНИЯ.</w:t>
      </w:r>
    </w:p>
    <w:p>
      <w:pPr>
        <w:pStyle w:val="Normal"/>
        <w:rPr/>
      </w:pPr>
      <w:r>
        <w:rPr/>
        <w:t xml:space="preserve">                            </w:t>
      </w:r>
      <w:r>
        <w:rPr/>
        <w:t>И ЛИШЬ ОДНО СПАСЕТ ЕГО- ЛЮБОВЬ.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МНЕ НЕПОНЯТНА ВАША РЕЧЬ..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ГАДАЛКА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НЕ ВЕРЬ ГЛАЗАМ СВОИМ И БЕРЕГИСЬ ОБМАНА..</w:t>
      </w:r>
    </w:p>
    <w:p>
      <w:pPr>
        <w:pStyle w:val="Normal"/>
        <w:rPr/>
      </w:pPr>
      <w:r>
        <w:rPr/>
        <w:t>ФРАНЧЕСКА РАСПЛАЧИВАЕТСЯ, УХОДИТ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</w:t>
      </w:r>
    </w:p>
    <w:p>
      <w:pPr>
        <w:pStyle w:val="Normal"/>
        <w:rPr>
          <w:b/>
          <w:b/>
        </w:rPr>
      </w:pPr>
      <w:r>
        <w:rPr/>
        <w:t xml:space="preserve">                                                   </w:t>
      </w:r>
      <w:r>
        <w:rPr>
          <w:b/>
        </w:rPr>
        <w:t>2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</w:t>
      </w:r>
      <w:r>
        <w:rPr>
          <w:b/>
        </w:rPr>
        <w:t>(АМАДЕО, ФРАНЧЕСКА, КАТРИНА, ЛЮДИ НА ПЛОЩАДИ)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АМАДЕО ИГРАЕТ НА НОВОЙ ГИТАРЕ, ВСЕ С ВОСХИЩЕНИЕМ СЛУШАЮТ, КАК  АМАДЕО ПОЕТ "САНТА МАРИЯ"</w:t>
      </w:r>
    </w:p>
    <w:p>
      <w:pPr>
        <w:pStyle w:val="Normal"/>
        <w:rPr/>
      </w:pPr>
      <w:r>
        <w:rPr/>
        <w:t xml:space="preserve">                                                                   </w:t>
      </w:r>
      <w:r>
        <w:rPr/>
        <w:t>ЗАТЕМНЕНИЕ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>
          <w:b/>
        </w:rPr>
        <w:t>3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1Я СЦЕНА</w:t>
      </w:r>
    </w:p>
    <w:p>
      <w:pPr>
        <w:pStyle w:val="Normal"/>
        <w:rPr/>
      </w:pPr>
      <w:r>
        <w:rPr>
          <w:b/>
        </w:rPr>
        <w:t xml:space="preserve">                           </w:t>
      </w:r>
      <w:r>
        <w:rPr>
          <w:b/>
        </w:rPr>
        <w:t>ДОМ  СЕНАТОРА, КОМНАТА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ФРАНЧЕСКА, КАТРИНА. ( СЛУЖАНКА ПРИЧЕСЫВАЕТ ФРАНЧЕСКУ)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:            НУ, КАК ВАМ ДРАГОЦЕННАЯ ГИТАРА?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О НЕЙ, ЛИШЬ ТОЛЬКО ВСЕ И ГОВОРЯТ.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Я СЛЫШАЛА ЛИШЬ  ГОЛОС И ИГРУ.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            ЕГО "САНТА МАРИЮ", УЖЕ, ПОХОЖЕ ЗНАЕТ КАЖДЫЙ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     </w:t>
      </w:r>
    </w:p>
    <w:p>
      <w:pPr>
        <w:pStyle w:val="Normal"/>
        <w:rPr/>
      </w:pPr>
      <w:r>
        <w:rPr/>
        <w:t xml:space="preserve">                            </w:t>
      </w:r>
      <w:r>
        <w:rPr/>
        <w:t>СЕГОДНЯ ПО ОСОБЕННОМУ ПЕЛ ОН ,</w:t>
      </w:r>
    </w:p>
    <w:p>
      <w:pPr>
        <w:pStyle w:val="Normal"/>
        <w:rPr/>
      </w:pPr>
      <w:r>
        <w:rPr/>
        <w:t xml:space="preserve">            </w:t>
      </w:r>
      <w:r>
        <w:rPr/>
        <w:t>НА МИГ, МНЕ ДАЖЕ ПОКАЗАЛОСЬ, ЧТО ДЛЯ МЕНЯ  ПОЕТ,</w:t>
      </w:r>
    </w:p>
    <w:p>
      <w:pPr>
        <w:pStyle w:val="Normal"/>
        <w:rPr/>
      </w:pPr>
      <w:r>
        <w:rPr/>
        <w:t xml:space="preserve">                               </w:t>
      </w:r>
      <w:r>
        <w:rPr/>
        <w:t>СКАЗАТЬ, КАК БУД-ТО БЫ, О ЧЕМ-ТО ХОЧЕТ.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НЕТ, ОН НЕ ИТАЛЬЯНЕЦ. ВЫ СЛЫШАЛИ ЕГО МАНЕРУ?</w:t>
      </w:r>
    </w:p>
    <w:p>
      <w:pPr>
        <w:pStyle w:val="Normal"/>
        <w:rPr/>
      </w:pPr>
      <w:r>
        <w:rPr/>
        <w:t xml:space="preserve">                               </w:t>
      </w:r>
      <w:r>
        <w:rPr/>
        <w:t>ДА, ОТЕЦ УЕХАЛ ВАШ К МАЭСТРО ЛЕОНАРДО.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НО, МАСКА!?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ЧТО СКРЫВАЕТ ОН ПОД НЕЙ?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СВОЙ ГРОМКИЙ ТИТУЛ ИЛЬ УРОДСТВО ПРЯЧЕТ?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Я ЗНАТЬ ДОЛЖНА!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ЗАЧЕМ? ВЫ СТОЛЬКО ДОЛГИХ ДНЕЙ ЗА НИМ СЛЕДИТЕ!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ЭТОТ ЗОВ МЕНЯ СИЛЬНЕЙ. ОН ДЕНЕГ НЕ БЕРЕТ,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ТАК ОН ИЗ ЗНАТИ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НУ, ВИДИМО, ДОСТАТОЧНО БОГАТ- ГИТАРНЫЙ МАСТЕР.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        ОДЕТ, КАК НИЩИЙ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              ДА, ДЛЯ ОТВОДА ГЛАЗ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ПОХОЖЕ, ТАК...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/>
        <w:t>СТУПАЙ К НЕМУ, СКАЖИ, ЧТО Я ЖЕЛАЮ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СВОЙ СЛУХ ГИТАРНЫМ ЗВУКОМ УСЛАДИТЬ,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А  НЕ ПОЙДЕТ, СКАЖИ, ЧТО Я МЕЧТАЮ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ГИТАРУ ЗАКАЗАТЬ ЕГО,   КУПИТЬ.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ПРИДУМАЙ ЧТО-НИБУДЬ САМА!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ВЫ ВЛЮБЛЕНЫ?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НИСКОЛЬКО! ЧТО ЗА ВЗДОР?,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Я МУЗЫКУ ЛЮБЛЮ, ОКОНЧЕН РАЗГОВОР.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</w:p>
    <w:p>
      <w:pPr>
        <w:pStyle w:val="Normal"/>
        <w:rPr>
          <w:b/>
          <w:b/>
        </w:rPr>
      </w:pPr>
      <w:r>
        <w:rPr>
          <w:b/>
          <w:lang w:val="en-US"/>
        </w:rPr>
        <w:t xml:space="preserve">                                                 </w:t>
      </w:r>
      <w:r>
        <w:rPr>
          <w:b/>
        </w:rPr>
        <w:t xml:space="preserve"> </w:t>
      </w:r>
      <w:r>
        <w:rPr>
          <w:b/>
        </w:rPr>
        <w:t>2Я  СЦЕНА</w:t>
      </w:r>
    </w:p>
    <w:p>
      <w:pPr>
        <w:pStyle w:val="Normal"/>
        <w:rPr/>
      </w:pPr>
      <w:r>
        <w:rPr>
          <w:b/>
        </w:rPr>
        <w:t xml:space="preserve">                                                 </w:t>
      </w:r>
      <w:r>
        <w:rPr>
          <w:b/>
        </w:rPr>
        <w:t>Э Ц И О , АМАДЕО.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,  ( РАЗГЛЯДЫВАЯ НОВУЮ ГИТАРУ):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</w:t>
      </w:r>
      <w:r>
        <w:rPr/>
        <w:t>ПРЕДСТАВЬ СЕБЕ ТЫ ТОЛЬКО, СКОЛЬКО ЭТО МОЖЕТ СТОИТЬ?!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К ЧЕМУ МНЕ ЭТО ЗНАТЬ? ЭТОТ СУДЬБЫ ПОДАРОК НЕЛЬЗЯ ПРОДАТЬ.</w:t>
      </w:r>
    </w:p>
    <w:p>
      <w:pPr>
        <w:pStyle w:val="Normal"/>
        <w:rPr/>
      </w:pPr>
      <w:r>
        <w:rPr/>
        <w:t xml:space="preserve">                         </w:t>
      </w:r>
      <w:r>
        <w:rPr/>
        <w:t>ТЫ ЧТО-НИБУДЬ УЗНАЛ, О ЧЕМ ПРОСИЛ Я?   КТО ОНА?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ОПЯТЬ ОНА?!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ОНА! ОНА! И ТОЛЬКО!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НА СЕРДЦЕ ВЫСЕЧЕНА ФРЕСКА,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КРАСИВЫМ ПОЧЕРКОМ "ФРАНЧЕСКА"</w:t>
      </w:r>
    </w:p>
    <w:p>
      <w:pPr>
        <w:pStyle w:val="Normal"/>
        <w:rPr/>
      </w:pPr>
      <w:r>
        <w:rPr/>
        <w:t xml:space="preserve">                               </w:t>
      </w:r>
      <w:r>
        <w:rPr/>
        <w:t>ФРАНЧЕСКА! ДОЧЬ СЕНАТОРА. ДО НЕПРИЛИЧИЯ БОГАТА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БЛАГОСЛОВЕННО ЭТО ИМЯ! СПАСИБО, ДРУГ! (ОБНИМАЕТ)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СКАЖИ МНЕ, АМАДЕО, ТЕБЯ ЦЫГАНЕ НАУЧИЛИ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ПРЕКРАСНО ТАК ИГРАТЬ, ГИТАРЫ ВЫРЕЗАТЬ?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ТЫ ГОВОРИЛ, ЧТО МНОГО С НИМИ КОЧЕВАЛ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ДА, НАРОД, ЖИВУЩИЙ ПО ЗАКОНАМ САМОЙ ЖИЗНИ!,</w:t>
      </w:r>
    </w:p>
    <w:p>
      <w:pPr>
        <w:pStyle w:val="Normal"/>
        <w:rPr/>
      </w:pPr>
      <w:r>
        <w:rPr/>
        <w:t xml:space="preserve">   </w:t>
      </w:r>
      <w:r>
        <w:rPr/>
        <w:t>И ВСЕМ, ЧТО Я УМЕЮ, Я ИМ ОБЯЗАН, КАК Я БЫЛ СЧАСТЛИВ И БЕСПЕЧЕН..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</w:p>
    <w:p>
      <w:pPr>
        <w:pStyle w:val="Normal"/>
        <w:rPr/>
      </w:pPr>
      <w:r>
        <w:rPr/>
        <w:t xml:space="preserve">                 </w:t>
      </w:r>
      <w:r>
        <w:rPr>
          <w:b/>
        </w:rPr>
        <w:t>( ВХОД ВО ФЛЕШБЭЕК- ВОСПОМИНАНИЯ ТАБОРА АМАДЭО)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3Я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    </w:t>
      </w:r>
      <w:r>
        <w:rPr>
          <w:b/>
        </w:rPr>
        <w:t>НА СЦЕНЕ ЦЫГАНСКИЙ ТАБОР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(ВЕРНА, АМАДЕО,  ЛАНЦО, ТАБОР)</w:t>
      </w:r>
    </w:p>
    <w:p>
      <w:pPr>
        <w:pStyle w:val="Normal"/>
        <w:rPr/>
      </w:pPr>
      <w:r>
        <w:rPr>
          <w:b/>
        </w:rPr>
        <w:t xml:space="preserve">         </w:t>
      </w:r>
      <w:r>
        <w:rPr>
          <w:b/>
        </w:rPr>
        <w:t>ЗВУЧИТ ЗАВОДНАЯ ЦЫГАНСКАЯ СКРИПИЧНАЯ МУЗЫКА, В ТАБОРЕ                  ПРЕДПРАЗДНИЧНАЯ СУЕТА.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ЦЫГАНКА  ВЕРНА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АМАДЕО, СЫНОК!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Я ЗДЕСЬ, МАМА.</w:t>
      </w:r>
    </w:p>
    <w:p>
      <w:pPr>
        <w:pStyle w:val="Normal"/>
        <w:rPr/>
      </w:pPr>
      <w:r>
        <w:rPr>
          <w:b/>
        </w:rPr>
        <w:t>ВЕРНА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ТЫ НЕ ЗАБЫЛ, У ДЯДИ ЛАНЦО СЕГОДНЯ ДЕНЬ РОЖДЕНИЯ!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Я ПОМНЮ.</w:t>
      </w:r>
    </w:p>
    <w:p>
      <w:pPr>
        <w:pStyle w:val="Normal"/>
        <w:rPr/>
      </w:pPr>
      <w:r>
        <w:rPr>
          <w:b/>
        </w:rPr>
        <w:t>ВЕРНА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НАМ НАДО БУДЕТ ЧТО- ТО ПОДАРИТЬ ЕМУ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ТЫ НЕ ВОЛНУЙСЯ, ЕСТЬ ДЛЯ НЕГО У НАС ПОДАРОК!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ВЕРНА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ЧТО ТЫ КУПИЛ?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НЕ ПОКУПАЛ, Я ЭТО СДЕЛАЛ.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ВЕРНА: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ТЫ СНОВА ПЕСНЮ НАПИСАЛ?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НЕТ, ПОСМОТРИ! (ДОСТАЕТ ГИТАРУ)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ВЕРНА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СЫНОК, ВЕДЬ ЭТО ТВОЯ ПЕРВАЯ ГИТАРА,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КРАСАВИЦА КАКАЯ!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НЕ ЗРЯ  МНЕ ЛАНЦО ГОВОРИЛ: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"МЕНЯ ОН В ЭТОМ ДЕЛЕ ОБОЙДЕТ!"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АМАДЕО: (ВИДЯ ЛАНЦО)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ТЭ АВЕС БАХТАЛО, ДЯДЯ ЛАНЦО!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(ДАРИТ ЕМУ ГИТАРУ)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ЛАНЦО ОБНИМАЕТ АМАДЕО И ВЕРНУ!</w:t>
      </w:r>
    </w:p>
    <w:p>
      <w:pPr>
        <w:pStyle w:val="Normal"/>
        <w:rPr/>
      </w:pPr>
      <w:r>
        <w:rPr>
          <w:b/>
        </w:rPr>
        <w:t>ЛАНЦО</w:t>
      </w:r>
      <w:r>
        <w:rPr/>
        <w:t>:</w:t>
      </w:r>
    </w:p>
    <w:p>
      <w:pPr>
        <w:pStyle w:val="Normal"/>
        <w:rPr/>
      </w:pPr>
      <w:r>
        <w:rPr/>
        <w:t xml:space="preserve">                    </w:t>
      </w:r>
      <w:r>
        <w:rPr/>
        <w:t>ЩАВАЛЕ, НАШ АМАДЕО СЕГОДНЯ СДЕЛАЛ ПЕРВУЮ ГИТАРУ!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(ВОЗГЛАСЫ ЦЫГАН: "ТЕ АВЕС БАХТАЛО!" , "МОЛОДЕЦ!", "РОМ", "МУРШ")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ВСЕ ОБНИМАЮТ АМАДЕО</w:t>
      </w:r>
    </w:p>
    <w:p>
      <w:pPr>
        <w:pStyle w:val="Normal"/>
        <w:rPr/>
      </w:pPr>
      <w:r>
        <w:rPr>
          <w:b/>
        </w:rPr>
        <w:t>ЛАНЦО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ДИЛАБЕН, ЩАВАЛЭ!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(ТАБОР ПОЕТ ЗАДОРНУЮ ПЕСНЮ  "ТЕ АВЕН БАХТАЛЕ СА ЛЕ РОМ" . МАССОВАЯ ПЛЯСКА)</w:t>
      </w:r>
    </w:p>
    <w:p>
      <w:pPr>
        <w:pStyle w:val="Normal"/>
        <w:rPr/>
      </w:pPr>
      <w:r>
        <w:rPr/>
        <w:t xml:space="preserve"> </w:t>
      </w:r>
      <w:r>
        <w:rPr/>
        <w:t>АМАДЕО ТАНЦУЕТ, ОН СЧАСТЛИВ. ЦЫГАНЕ ПЕРЕКРЫВАЮТ АМАДЕО В ТАНЦЕ, КРУЖАТ ХОРОВОД.</w:t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ВЫХОД ИЗ ФЛЕШБЕКА (ИЗ ВОСПОМИНАНИЙ О ТАБОРЕ)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lang w:val="en-US"/>
        </w:rPr>
      </w:pPr>
      <w:r>
        <w:rPr>
          <w:b/>
        </w:rPr>
        <w:t xml:space="preserve">                                                   </w:t>
      </w:r>
      <w:r>
        <w:rPr>
          <w:b/>
        </w:rPr>
        <w:t>4-Я СЦЕНА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АМАДЭО, Э Ц И О.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АМАДЭО:</w:t>
      </w:r>
    </w:p>
    <w:p>
      <w:pPr>
        <w:pStyle w:val="Normal"/>
        <w:rPr/>
      </w:pPr>
      <w:r>
        <w:rPr/>
        <w:t xml:space="preserve">                   </w:t>
      </w:r>
      <w:r>
        <w:rPr/>
        <w:t>И В ЭТОТ ДЕНЬ НЕ СТАЛО МАТЕРИ МОЕЙ. НО ПЕРЕД СМЕРТЬЮ</w:t>
      </w:r>
    </w:p>
    <w:p>
      <w:pPr>
        <w:pStyle w:val="Normal"/>
        <w:rPr/>
      </w:pPr>
      <w:r>
        <w:rPr/>
        <w:t xml:space="preserve">                   </w:t>
      </w:r>
      <w:r>
        <w:rPr/>
        <w:t>ОНА МНЕ НАКАЗАЛА ЗДЕСЬ ОСТАТЬСЯ, НА ЭТОМ РЕЧЬ ЕЕ  ОБОРВАЛАСЬ 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А ВМЕСТЕ С НЕЮ ЖИЗНЬ.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И Я ОСТАЛСЯ, И СКИТАЛСЯ.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КОГДА НЕ ЗНАЛ, ГДЕ ЖИТЬ, КУДА ИДТИ,</w:t>
      </w:r>
    </w:p>
    <w:p>
      <w:pPr>
        <w:pStyle w:val="Normal"/>
        <w:rPr/>
      </w:pPr>
      <w:r>
        <w:rPr/>
        <w:t xml:space="preserve">                                </w:t>
      </w:r>
      <w:r>
        <w:rPr/>
        <w:t xml:space="preserve">Я НОЧЕВАЛ У СТЕН СОБОРА.                      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ПОКА ТЕБЯ НЕ ВСТРЕТИЛ, ВЕРНЫЙ  ДРУГ  МОЙ, Э Ц И О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ДА, КСТАТИ,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СЕГОДНЯ СРОК ПЛАТИТЬ ЗА НАШУ КОНУРУ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</w:t>
      </w:r>
    </w:p>
    <w:p>
      <w:pPr>
        <w:pStyle w:val="Normal"/>
        <w:rPr/>
      </w:pPr>
      <w:r>
        <w:rPr/>
        <w:t xml:space="preserve">  </w:t>
      </w:r>
      <w:r>
        <w:rPr/>
        <w:t>ВЕРНО. Я ПОЙДУ,  А  ЗАОДНО НАЕДИНЕ С МОИМИ МЫСЛЯМИ ПОБУДУ,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ЧТОБ ЛИШНИЙ РАЗ ТЕБЕ НЕ НАДОЕCТЬ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КУПИ ЕДЫ, ЧТО В ЛАВКЕ У ОРНЕЛЛЫ,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И ПЕРЕДАЙ  ГОРЯЧИЙ ПОЦЕЛУЙ.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</w:t>
      </w:r>
      <w:r>
        <w:rPr>
          <w:b/>
        </w:rPr>
        <w:t>АМАДЭО УХОДИТ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           </w:t>
      </w:r>
      <w:r>
        <w:rPr>
          <w:b/>
        </w:rPr>
        <w:t>ЧЕТВЕРТАЯ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>1Я СЦЕНА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(ЭЦИО, АНГЕЛ, ДЬЯВОЛ)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КАКОВ ГЛУПЕЦ! ЕМУ ПЛЫВЕТ УДАЧА В РУКИ!</w:t>
      </w:r>
    </w:p>
    <w:p>
      <w:pPr>
        <w:pStyle w:val="Normal"/>
        <w:rPr/>
      </w:pPr>
      <w:r>
        <w:rPr/>
        <w:t xml:space="preserve">                            </w:t>
      </w:r>
      <w:r>
        <w:rPr/>
        <w:t>А ОН ИГРАЕТ В БЛАГОРОДСТВО!</w:t>
      </w:r>
    </w:p>
    <w:p>
      <w:pPr>
        <w:pStyle w:val="Normal"/>
        <w:rPr/>
      </w:pPr>
      <w:r>
        <w:rPr/>
        <w:t xml:space="preserve">                            </w:t>
      </w:r>
      <w:r>
        <w:rPr/>
        <w:t>ДА, Я Б УЖЕ ДАВНО, НА МЕСТЕ АМАДЕО...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ДЬВОЛ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ТАК ВСТАНЬ НА МЕСТО АМАДЕО..</w:t>
      </w:r>
    </w:p>
    <w:p>
      <w:pPr>
        <w:pStyle w:val="Normal"/>
        <w:rPr/>
      </w:pPr>
      <w:r>
        <w:rPr/>
        <w:t xml:space="preserve">                            </w:t>
      </w:r>
      <w:r>
        <w:rPr/>
        <w:t>ИНАЧЕ, ЧЕМ УМНЕЙ ЕГО  ТЫ БУДЕШЬ,</w:t>
      </w:r>
    </w:p>
    <w:p>
      <w:pPr>
        <w:pStyle w:val="Normal"/>
        <w:rPr/>
      </w:pPr>
      <w:r>
        <w:rPr/>
        <w:t xml:space="preserve">                           </w:t>
      </w:r>
      <w:r>
        <w:rPr/>
        <w:t>ЕСЛИ УПУСТИШЬ ПТИЦУ, ЧТО САМА К ТЕБЕ ВЛЕТЕЛА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Я МОГУ? ЕГО ЗАСТАВИТЬ НЕВОЗМОЖНО!</w:t>
      </w:r>
    </w:p>
    <w:p>
      <w:pPr>
        <w:pStyle w:val="Normal"/>
        <w:rPr/>
      </w:pPr>
      <w:r>
        <w:rPr/>
        <w:t xml:space="preserve">                            </w:t>
      </w:r>
      <w:r>
        <w:rPr/>
        <w:t>А ВЕДЬ СОКРОВИЩЕ- ГИТАРА,</w:t>
      </w:r>
    </w:p>
    <w:p>
      <w:pPr>
        <w:pStyle w:val="Normal"/>
        <w:rPr/>
      </w:pPr>
      <w:r>
        <w:rPr/>
        <w:t xml:space="preserve">                            </w:t>
      </w:r>
      <w:r>
        <w:rPr/>
        <w:t>ПРОДАЙ ЕЕ, И МОЖНО ВЕК БЕЗБЕДНО ЖИТЬ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ТЫ ВЕРНО МЫСЛИШЬ, Э Ц И О!  ПРОДАЙ!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КАК? МНЕ ПРОДАТЬ? ГИТАРА НЕ МОЯ!</w:t>
      </w:r>
    </w:p>
    <w:p>
      <w:pPr>
        <w:pStyle w:val="Normal"/>
        <w:rPr/>
      </w:pPr>
      <w:r>
        <w:rPr/>
        <w:t xml:space="preserve">                              </w:t>
      </w:r>
      <w:r>
        <w:rPr/>
        <w:t>АМАДЭО НЕ ПОЗВОЛИТ НИКОГДА!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Я ДУМАЛ, ТЫ  УМНЕЕ! ТЫ ПОЗВОЛЕНИЯ НЕ ПРОСИ!</w:t>
      </w:r>
    </w:p>
    <w:p>
      <w:pPr>
        <w:pStyle w:val="Normal"/>
        <w:rPr/>
      </w:pPr>
      <w:r>
        <w:rPr/>
        <w:t xml:space="preserve">                               </w:t>
      </w:r>
      <w:r>
        <w:rPr/>
        <w:t>ИНАЧЕ, КАК НУЖДА ЗАСТАВИТ, ОН САМ ПРОДАСТ ЕЕ,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БОГАТО ЗАЖИВЕТ, ТЕБЯ ЖЕ В НИЩЕТЕ ОН ГНИТЬ ОСТАВИТ,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НУ, ВОТ ОНА! БЕРИ! БЕРИ ОТ ЖИЗНИ ВСЕ!!</w:t>
      </w:r>
    </w:p>
    <w:p>
      <w:pPr>
        <w:pStyle w:val="Normal"/>
        <w:rPr/>
      </w:pPr>
      <w:r>
        <w:rPr>
          <w:b/>
        </w:rPr>
        <w:t>АНГЕЛ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НЕТ, Э Ц И О! СОВСЕМ НЕ ЭТОГО  ТВОЕ ЖЕЛАЕТ СЕРДЦЕ.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ТЫ  ВЕРЕН АМАДЕО, НЕ ПРЕДАВАЙ ЕГО.</w:t>
      </w:r>
    </w:p>
    <w:p>
      <w:pPr>
        <w:pStyle w:val="Normal"/>
        <w:rPr/>
      </w:pPr>
      <w:r>
        <w:rPr/>
        <w:t xml:space="preserve">             </w:t>
      </w:r>
      <w:r>
        <w:rPr/>
        <w:t>КОГДА ТОТ БУДЕТ СЧАСТЛИВ, ТО И ТЕБЯ В НЕСЧАСТЬЕ НЕ ОСТАВИТ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К НЕМУ ПРИВЯЗАН Я , КАК К БРАТУ,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НО, НАДОЕЛА НИЩЕТА!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ВЫДАЙ ПРИ СЛУЧАЕ СЕБЯ ЗА АМАДЭО,</w:t>
      </w:r>
    </w:p>
    <w:p>
      <w:pPr>
        <w:pStyle w:val="Normal"/>
        <w:rPr/>
      </w:pPr>
      <w:r>
        <w:rPr/>
        <w:t xml:space="preserve">                              </w:t>
      </w:r>
      <w:r>
        <w:rPr/>
        <w:t>ТЫ НА ФРАНЧЕСКЕ ЖЕНИШЬСЯ,</w:t>
      </w:r>
    </w:p>
    <w:p>
      <w:pPr>
        <w:pStyle w:val="Normal"/>
        <w:rPr/>
      </w:pPr>
      <w:r>
        <w:rPr/>
        <w:t xml:space="preserve">                              </w:t>
      </w:r>
      <w:r>
        <w:rPr/>
        <w:t>ГИТАРА ЖЕ СВОЮ СЫГРАЕТ РОЛЬ</w:t>
      </w:r>
    </w:p>
    <w:p>
      <w:pPr>
        <w:pStyle w:val="Normal"/>
        <w:rPr>
          <w:b/>
          <w:b/>
        </w:rPr>
      </w:pPr>
      <w:r>
        <w:rPr>
          <w:b/>
        </w:rPr>
        <w:t>АНГЕЛ: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НЕ СЛУШАЙ, Э Ц И О!</w:t>
      </w:r>
    </w:p>
    <w:p>
      <w:pPr>
        <w:pStyle w:val="Normal"/>
        <w:rPr/>
      </w:pPr>
      <w:r>
        <w:rPr/>
        <w:t xml:space="preserve">                              </w:t>
      </w:r>
      <w:r>
        <w:rPr/>
        <w:t>ФРАНЧЕСКУ ТЫ НЕ ЛЮБИШЬ,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В НЕЙ СМЫСЛ ЖИЗНИ АМАДЕО!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О, БОЖЕ!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ЛЮБИШЬ ИЛИ НЕТ,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КАКАЯ РАЗНИЦА,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ВЕДЬ ЕЕ ДЕНЕГ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ТЕБЕ НА 10 ЖИЗНЕЙ ХВАТИТ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И ТИТУЛ ПРИКУПИ СЕБЕ ПОЛУЧШЕ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ПРО МАСКУ НЕ ЗАБУДЬ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АНГЕЛ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ТЕБЯ ОН ИСКУШАЕТ,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СОБЛАЗН ВЕЛИК, Я ЗНАЮ,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НО, ТЫ НЕ ПОДДАВАЙСЯ, УМОЛЯЮ!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ВО ИМЯ ГОСПОДА ПРОШУ,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НЕ ПРОДАВАЙ ЕМУ СВОЮ ТЫ ДУШУ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И НЕ СЛУШАЙ!!!!!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</w:t>
      </w:r>
      <w:r>
        <w:rPr>
          <w:b/>
        </w:rPr>
        <w:t>БОРЬБА АНГЕЛА С ДЬЯВОЛОМ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>МУЗЫКА НАПЕРЕБОЙ ЛИРИКО- ЖЕСТКАЯ</w:t>
      </w:r>
    </w:p>
    <w:p>
      <w:pPr>
        <w:pStyle w:val="Normal"/>
        <w:rPr>
          <w:b/>
          <w:b/>
        </w:rPr>
      </w:pPr>
      <w:r>
        <w:rPr>
          <w:b/>
        </w:rPr>
        <w:t>(ПЛАСТИКА, ТАНЕЦ- БОРЬБА,  Э Ц И О МЕЖДУ НИМИ ТЕРЗАЕТСЯ НА АВАНСЦЕНЕ)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АНГЕЛ ПОБЕЖДЕН, НОГА ДЬЯВОЛА НА НЕМ, ДЬЯВОЛ ТАНЦУЕТ ПОД СТРАШНУЮ МУЗЫКУ, СМЕЯСЬ, УХОДИТ.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</w:t>
      </w:r>
      <w:r>
        <w:rPr>
          <w:b/>
        </w:rPr>
        <w:t>НА АВАНСЦЕНЕ  Э Ц И О  СО ЗЛОВЕЩЕЙ УЛЫБКОЙ.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</w:t>
      </w:r>
      <w:r>
        <w:rPr>
          <w:b/>
        </w:rPr>
        <w:t>2-Я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Э Ц И О,  КАТРИНА</w:t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Э Ц И О  БЕРЕТ ГИТАРУ АМАДЭО, СОБИРАЕТСЯ БЕЖАТЬ, ЕГО  ОСТАНАВЛИВАЕТ ГОЛОС КАТРИНЫ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 xml:space="preserve"> </w:t>
      </w:r>
      <w:r>
        <w:rPr/>
        <w:t>ЕСТЬ КТО? МЕНЯ ПРИСЛАЛА СИНЬОРА ФРАНЧЕСКА!</w:t>
      </w:r>
    </w:p>
    <w:p>
      <w:pPr>
        <w:pStyle w:val="Normal"/>
        <w:rPr/>
      </w:pPr>
      <w:r>
        <w:rPr/>
        <w:t xml:space="preserve">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(СЕБЕ) ЧЕРТОВСКИ КСТАТИ!  ЧТО ВАМ УГОДНО?</w:t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ГИТАРНЫЙ МАСТЕР НУЖЕН МНЕ!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Э Ц И О  НАДЕВАЕТ МАСКУ АМАДЕО, ВЫХОДИТ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Я К ВАШИМ УСЛУГАМ! ЧЕГО ИЗВОЛИТЕ?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ГИТАРНЫЙ МАСТЕР?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Э Ц И О,  ЗОВИТЕ ТАК МЕНЯ.</w:t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                                          </w:t>
      </w:r>
    </w:p>
    <w:p>
      <w:pPr>
        <w:pStyle w:val="Normal"/>
        <w:ind w:firstLine="708"/>
        <w:rPr/>
      </w:pPr>
      <w:r>
        <w:rPr/>
        <w:t xml:space="preserve">                                 </w:t>
      </w:r>
      <w:r>
        <w:rPr/>
        <w:t>О, КАК Я РАДА ВИДЕТЬ ВАС, СИНЬОР!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НЕ ОТКАЖИТЕ В ПРОСЬБЕ МНЕ,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 xml:space="preserve">ВЕРНЕЕ, ГОСПОЖЕ МОЕЙ, ЧТО ПОЧИТАЕТ ДИВНЫЙ  ВАШ ТАЛАНТ, 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ЯВИТЬСЯ К НЕЙ, СЫГРАТЬ,</w:t>
      </w:r>
    </w:p>
    <w:p>
      <w:pPr>
        <w:pStyle w:val="Normal"/>
        <w:rPr/>
      </w:pPr>
      <w:r>
        <w:rPr/>
        <w:t>.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Я - АРИСТОКРАТ, А НЕ НАЕМНЫЙ МУЗЫКАНТ.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НО, РАДИ ВАШЕЙ ГОСПОЖИ МОГУ Я СДЕЛАТЬ  ИСКЛЮЧЕНИЕ.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О, БЛАГОДАРЮ!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 xml:space="preserve">БЫТЬ МОЖЕТ ЗАВТРА?      </w:t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БЕЗ ВАШЕГО ОТВЕТА,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НЕ ПУСТИТ ГОСПОЖА И НА ПОРОГ МЕНЯ.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Я ЕДУ ЗАВТРА В ЗАМОК СВОЙ, ОТТУДА К ВАМ ЗАЕДУ.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ПОСЛЕ ОБЕДА.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 xml:space="preserve">ВЫ ТАК ДОБРЫ И БЛАГОРОДНЫ. ТЫСЯЧУ РАЗ БЛАГОДАРЮ!      </w:t>
      </w:r>
    </w:p>
    <w:p>
      <w:pPr>
        <w:pStyle w:val="Normal"/>
        <w:rPr/>
      </w:pPr>
      <w:r>
        <w:rPr/>
        <w:t xml:space="preserve">           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/>
        <w:t xml:space="preserve">НЕ СТОИТ. </w:t>
      </w:r>
    </w:p>
    <w:p>
      <w:pPr>
        <w:pStyle w:val="Normal"/>
        <w:rPr/>
      </w:pPr>
      <w:r>
        <w:rPr/>
        <w:t>И, ПЕРЕДАЙТЕ ГОСПОЖЕ СВОЕЙ, ЯВИТЬСЯ К НЕЙ БОЛЬШОЙ СЧИТАЮ ЧЕСТЬЮ, ВАШ ДОМ Я С ЛЕГКОСТЬЮ НАЙДУ, ПРОЩАЙТЕ.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КАТРИНА УХОДИТ.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</w:t>
      </w:r>
    </w:p>
    <w:p>
      <w:pPr>
        <w:pStyle w:val="Normal"/>
        <w:rPr/>
      </w:pPr>
      <w:r>
        <w:rPr/>
        <w:t>НАЗАД ПУТИ УЖ НЕТ! ЧТО Ж,  НА РУКУ МНЕ ЭТО!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  </w:t>
      </w:r>
      <w:r>
        <w:rPr>
          <w:lang w:val="en-US"/>
        </w:rPr>
        <w:t xml:space="preserve">                            </w:t>
      </w:r>
      <w:r>
        <w:rPr/>
        <w:t xml:space="preserve"> </w:t>
      </w:r>
      <w:r>
        <w:rPr>
          <w:b/>
        </w:rPr>
        <w:t>ВОЗВРАЩАЕТСЯ АМАДЭО.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О, МИЛЫЙ АМАДЕО, ПРОСТИ МЕНЯ!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 xml:space="preserve">ТЕБЯ? ЗА ЧТО ПРОЩАТЬ?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>ЭЦ ИО: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ЗА ТО, ЧТО ОГОРЧИТЬ ТЕБЯ ПРИДЕТСЯ,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НЕВОЛЬНО, НО ИНАЧЕ ТУТ НЕЛЬЗЯ!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БОГИНЯ ТА, СОВСЕМ НЕ ТАК ЗОВЕТСЯ,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ОНА ИМЕЕТ МУЖА И ДИТЯ!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ЧТО? ЗАМОЛЧИ, НЕЛЬЗЯ ЖЕ ТАК ЖЕСТОКО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И РЕЗКО РАНИТЬ МОЛОДУЮ ГРУДЬ,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НАДЕЖДЫ НЕТ И В ЖИЗНИ НЕТУ ТОЛКА!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УЖ, ЛУЧШЕ Б ТЫ СОЛГАЛ МНЕ ЧТО-НИБУДЬ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ПОСЛУШАЙ, АМАДЕО,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ТЫ ЖЕ ЗНАЕШЬ,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ЛЮБЛЮ ТЕБЯ, КАК САМОГО СЕБЯ,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ПРОСТИ, ПРОСИ ВСЕГО, ЧЕГО ЖЕЛАЕШЬ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ЖЕЛАЮ УМЕРЕТЬ,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УБЕЙ МЕНЯ!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С УМА СОШЕЛ!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К ТОМУ ЖЕ ИЗ-ЗА ЮБКИ,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ВСЕ ПОЗАБУДЕШЬ ЧЕРЕЗ ПАРУ ДНЕЙ,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ЧТО ЧУВСТВУЕШЬ?</w:t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ЛЮБЛЮ ЕЩЕ СИЛЬНЕЕ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И МУЧАЮСЬ  СТО КРАТ ЕЩЕ СИЛЬНЕЙ</w:t>
      </w:r>
    </w:p>
    <w:p>
      <w:pPr>
        <w:pStyle w:val="Normal"/>
        <w:rPr/>
      </w:pPr>
      <w:r>
        <w:rPr/>
        <w:t xml:space="preserve">          </w:t>
      </w:r>
      <w:r>
        <w:rPr/>
        <w:t>(ПОЯВЛЯЮТСЯ АНГЕЛЫ,  УСЫПЛЯЮТ АМАДЕО)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(СЕБЕ) ТОГДА И УБИВАТЬ ТЕБЯ НЕ СТОИТ,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РАЗ ТЫ УЖЕ НАПОЛОВИНУ МЕРТВ,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А ЧТО Б  МНЕ НЕ МЕШАЛ, ЛИШУ ОБОИХ,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ОБОИХ ИНСТРУМЕНТОВ, ВОТ И ВСЕ.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ПОКА НАЧНЕШЬ ТЫ НОВУЮ ГИТАРУ ,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УЖЕ ЗАКОНЧУ Я СВОЮ ИГРУ!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УСНУЛ ОТ ГОРЯ !ЧТО Ж, ЗАЙМУСЬ СОБОЮ!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ПОРА СМЕНИТЬ ОДЕЖДУ МНЕ МОЮ.</w:t>
      </w:r>
    </w:p>
    <w:p>
      <w:pPr>
        <w:pStyle w:val="Normal"/>
        <w:rPr>
          <w:b/>
          <w:b/>
        </w:rPr>
      </w:pPr>
      <w:r>
        <w:rPr>
          <w:b/>
        </w:rPr>
        <w:t>(СТАРЕЦ ВСЕ ЭТО ВРЕМЯ НАБЛЮДАЕТ)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3Я СЦЕНА</w:t>
      </w:r>
    </w:p>
    <w:p>
      <w:pPr>
        <w:pStyle w:val="Normal"/>
        <w:rPr/>
      </w:pPr>
      <w:r>
        <w:rPr>
          <w:b/>
        </w:rPr>
        <w:t xml:space="preserve">              </w:t>
      </w:r>
    </w:p>
    <w:p>
      <w:pPr>
        <w:pStyle w:val="Normal"/>
        <w:rPr/>
      </w:pPr>
      <w:r>
        <w:rPr>
          <w:b/>
        </w:rPr>
        <w:t xml:space="preserve">                                       </w:t>
      </w:r>
      <w:r>
        <w:rPr>
          <w:b/>
        </w:rPr>
        <w:t>ДОМ СЕНАТОРА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ФРАНЧЕСКА, КАТРИНА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ФРАНЧЕСКА: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ТАК И СКАЗАЛ? ОН БЫЛ БЕЗ МАСКИ?</w:t>
      </w:r>
    </w:p>
    <w:p>
      <w:pPr>
        <w:pStyle w:val="Normal"/>
        <w:rPr>
          <w:b/>
          <w:b/>
        </w:rPr>
      </w:pPr>
      <w:r>
        <w:rPr>
          <w:b/>
        </w:rPr>
        <w:t>КАТРИНА: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КАК ЖЕ. В МАСКЕ.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МНЕ КАЖЕТСЯ ОН СПИТ В НЕЙ,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С ГИТАРОЮ В РУКАХ.</w:t>
      </w:r>
    </w:p>
    <w:p>
      <w:pPr>
        <w:pStyle w:val="Normal"/>
        <w:rPr>
          <w:b/>
          <w:b/>
        </w:rPr>
      </w:pPr>
      <w:r>
        <w:rPr>
          <w:b/>
        </w:rPr>
        <w:t>ФРАНЧЕСКА: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КАК ДОЛГО ЖДАТЬ!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РАСПОРЯДИСЬ НА КУХНЕ,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ПУСТЬ ПРИГОТОВЯТ ЗАВТРА КУРОПАТОК,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ЧТО С АПЕЛЬСИНОВОЙ ЗАПРАВКОЙ.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                       </w:t>
      </w:r>
      <w:r>
        <w:rPr>
          <w:b/>
        </w:rPr>
        <w:t>5Я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>1-Я СЦЕНА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>СОН АМАДЕО</w:t>
      </w:r>
    </w:p>
    <w:p>
      <w:pPr>
        <w:pStyle w:val="Normal"/>
        <w:rPr>
          <w:b/>
          <w:b/>
        </w:rPr>
      </w:pPr>
      <w:r>
        <w:rPr/>
        <w:t xml:space="preserve">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>АМАДЕО СНИТСЯ МАСКАРАД, ЗВУЧИТ «ВЕНЕЦИАНСКИЙ МАСКАРАД»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</w:t>
      </w:r>
      <w:r>
        <w:rPr>
          <w:b/>
        </w:rPr>
        <w:t>ВСЕ ТАНЦУЮТ. АМАДЕО И ФРАНЧЕСКА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В ЦЕНТРЕ, ДЕРЖАСЬ ЗА РУКИ, КРУЖАТСЯ В ТАНЦЕ.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ФРАНЧЕСКА: (СМЕЕТСЯ</w:t>
      </w:r>
      <w:r>
        <w:rPr/>
        <w:t>)</w:t>
      </w:r>
    </w:p>
    <w:p>
      <w:pPr>
        <w:pStyle w:val="Normal"/>
        <w:rPr/>
      </w:pPr>
      <w:r>
        <w:rPr/>
        <w:t xml:space="preserve">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ДОВОЛЬНО, АМАДЕО, АМАДЕО!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НЕТ СИЛ, МЕНЯ НЕ ДЕРЖАТ НОГИ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А Я НИСКОЛЬКО НЕ УСТАЛ!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 xml:space="preserve">(СМЕЕТСЯ, БЕРЕТ ФРАНЧЕСКУ НА РУКИ, КРУЖИТ ЕЕ)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ФРАНЧЕСКА: ( КРИЧИТ)</w:t>
      </w:r>
    </w:p>
    <w:p>
      <w:pPr>
        <w:pStyle w:val="Normal"/>
        <w:rPr>
          <w:lang w:val="en-US"/>
        </w:rPr>
      </w:pPr>
      <w:r>
        <w:rPr>
          <w:b/>
        </w:rPr>
        <w:t xml:space="preserve">                                  </w:t>
      </w:r>
      <w:r>
        <w:rPr/>
        <w:t xml:space="preserve">       </w:t>
      </w:r>
    </w:p>
    <w:p>
      <w:pPr>
        <w:pStyle w:val="Normal"/>
        <w:rPr/>
      </w:pPr>
      <w:r>
        <w:rPr>
          <w:lang w:val="en-US"/>
        </w:rPr>
        <w:t xml:space="preserve">                                     </w:t>
      </w:r>
      <w:r>
        <w:rPr/>
        <w:t>НА НАС ВСЕ СМОТРЯТ! (СМЕЕТСЯ)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</w:rPr>
      </w:pPr>
      <w:r>
        <w:rPr>
          <w:b/>
        </w:rPr>
        <w:t>АМАДЕО ОСТАНАВЛИВАЕТСЯ, БЕРЕТ ЕЕ ЛИЦО В РУКИ. КРИЧИТ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ПУСТЬ ВИДИТ, СЛЫШИТ ВСЯ ВЕНЕЦИЯ,</w:t>
      </w:r>
    </w:p>
    <w:p>
      <w:pPr>
        <w:pStyle w:val="Normal"/>
        <w:rPr/>
      </w:pPr>
      <w:r>
        <w:rPr/>
        <w:t xml:space="preserve">                    </w:t>
      </w:r>
      <w:r>
        <w:rPr/>
        <w:t>ВЕСЬ БЕЛЫЙ СВЕТ, ЧТО Я ЛЮБЛЮ ТЕБЯ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>( ТЕМА МАСКАРАДА МИКШИРУЕТСЯ С ЛИРИЧНОЙ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МУЗЫКОЙ. МАССОВКА РАСТВОРЯЕТСЯ.)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ФРАНЧЕСКА: </w:t>
      </w:r>
    </w:p>
    <w:p>
      <w:pPr>
        <w:pStyle w:val="Normal"/>
        <w:rPr/>
      </w:pPr>
      <w:r>
        <w:rPr/>
        <w:t xml:space="preserve">                         </w:t>
      </w:r>
      <w:r>
        <w:rPr/>
        <w:t>И Я ЛЮБЛЮ, С ТОЙ, САМОЙ ПЕРВОЙ ВСТРЕЧИ.</w:t>
      </w:r>
    </w:p>
    <w:p>
      <w:pPr>
        <w:pStyle w:val="Normal"/>
        <w:rPr/>
      </w:pPr>
      <w:r>
        <w:rPr/>
        <w:t xml:space="preserve">                         </w:t>
      </w:r>
      <w:r>
        <w:rPr/>
        <w:t>КАК БУД-ТО НАШИ ДУШИ ТЯНУЛИСЬ ДРУГ ЗА ДРУГОМ,</w:t>
      </w:r>
    </w:p>
    <w:p>
      <w:pPr>
        <w:pStyle w:val="Normal"/>
        <w:rPr/>
      </w:pPr>
      <w:r>
        <w:rPr/>
        <w:t xml:space="preserve">                         </w:t>
      </w:r>
      <w:r>
        <w:rPr/>
        <w:t>ЕЩЕ ДО НАШЕГО РОЖДЕНЬЯ, АМАДЕО.</w:t>
      </w:r>
    </w:p>
    <w:p>
      <w:pPr>
        <w:pStyle w:val="Normal"/>
        <w:rPr/>
      </w:pPr>
      <w:r>
        <w:rPr/>
        <w:t xml:space="preserve">                         </w:t>
      </w:r>
      <w:r>
        <w:rPr/>
        <w:t>ТЫСЯЧУ РАЗ ЛЮБЛЮ, НЕТ, БОЛЬШЕ,</w:t>
      </w:r>
    </w:p>
    <w:p>
      <w:pPr>
        <w:pStyle w:val="Normal"/>
        <w:rPr/>
      </w:pPr>
      <w:r>
        <w:rPr/>
        <w:t xml:space="preserve">                         </w:t>
      </w:r>
      <w:r>
        <w:rPr/>
        <w:t>СКОЛЬКО РАЗ ВСТАВАЛО СОЛНЦЕ НАД ЗЕМЛЕЙ, ЗА ВСЕ ВЕКА</w:t>
      </w:r>
    </w:p>
    <w:p>
      <w:pPr>
        <w:pStyle w:val="Normal"/>
        <w:rPr/>
      </w:pPr>
      <w:r>
        <w:rPr/>
        <w:t xml:space="preserve">                          </w:t>
      </w:r>
      <w:r>
        <w:rPr/>
        <w:t>ЕЕ СУЩЕСТВОВАНЬЯ.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СЕРДЦЕ ВЫРЫВАЕТСЯ ОТ СЧАСТЬЯ, </w:t>
      </w:r>
    </w:p>
    <w:p>
      <w:pPr>
        <w:pStyle w:val="Normal"/>
        <w:rPr/>
      </w:pPr>
      <w:r>
        <w:rPr/>
        <w:t xml:space="preserve">                           </w:t>
      </w:r>
      <w:r>
        <w:rPr/>
        <w:t>БУДЬ ВСЕГДА СО МНОЮ!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ЭТО ТО, ЧТО НАЗВАЛИ ЛЮДИ ЛЮБОВЬЮ,</w:t>
      </w:r>
    </w:p>
    <w:p>
      <w:pPr>
        <w:pStyle w:val="Normal"/>
        <w:rPr/>
      </w:pPr>
      <w:r>
        <w:rPr/>
        <w:t xml:space="preserve">                            </w:t>
      </w:r>
      <w:r>
        <w:rPr/>
        <w:t>КАК В ТВОЕЙ БАЛЛАДЕ.</w:t>
      </w:r>
    </w:p>
    <w:p>
      <w:pPr>
        <w:pStyle w:val="Normal"/>
        <w:rPr/>
      </w:pPr>
      <w:r>
        <w:rPr/>
        <w:t xml:space="preserve">                            </w:t>
      </w:r>
      <w:r>
        <w:rPr/>
        <w:t xml:space="preserve">ПООБЕЩАЙ, ЧТО НЕ ПОВЕРИШЬ В ТО, </w:t>
      </w:r>
    </w:p>
    <w:p>
      <w:pPr>
        <w:pStyle w:val="Normal"/>
        <w:rPr/>
      </w:pPr>
      <w:r>
        <w:rPr/>
        <w:t xml:space="preserve">                            </w:t>
      </w:r>
      <w:r>
        <w:rPr/>
        <w:t>ЧТО ОБО МНЕ УСЛЫШИШЬ!</w:t>
      </w:r>
    </w:p>
    <w:p>
      <w:pPr>
        <w:pStyle w:val="Normal"/>
        <w:rPr/>
      </w:pPr>
      <w:r>
        <w:rPr/>
        <w:t xml:space="preserve">                             </w:t>
      </w:r>
      <w:r>
        <w:rPr/>
        <w:t>ПООБЕЩАЙ МНЕ, АМАДЕО!</w:t>
      </w:r>
    </w:p>
    <w:p>
      <w:pPr>
        <w:pStyle w:val="Normal"/>
        <w:rPr>
          <w:b/>
          <w:b/>
        </w:rPr>
      </w:pPr>
      <w:r>
        <w:rPr>
          <w:b/>
        </w:rPr>
        <w:t xml:space="preserve">   </w:t>
      </w:r>
      <w:r>
        <w:rPr>
          <w:b/>
          <w:lang w:val="en-US"/>
        </w:rPr>
        <w:t xml:space="preserve">                                        </w:t>
      </w:r>
      <w:r>
        <w:rPr>
          <w:b/>
        </w:rPr>
        <w:t xml:space="preserve"> </w:t>
      </w:r>
      <w:r>
        <w:rPr>
          <w:b/>
        </w:rPr>
        <w:t>АМАДЕО ПРОСЫПАЕТСЯ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ПАОЛИТТА:</w:t>
      </w:r>
    </w:p>
    <w:p>
      <w:pPr>
        <w:pStyle w:val="Normal"/>
        <w:rPr/>
      </w:pPr>
      <w:r>
        <w:rPr/>
        <w:t xml:space="preserve">                            </w:t>
      </w:r>
      <w:r>
        <w:rPr/>
        <w:t>АМАДЕО!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>
          <w:b/>
        </w:rPr>
        <w:t>АМАДЕО</w:t>
      </w:r>
      <w:r>
        <w:rPr>
          <w:b/>
          <w:i/>
        </w:rPr>
        <w:t>:</w:t>
      </w:r>
      <w:r>
        <w:rPr/>
        <w:t xml:space="preserve">                        (ПРОСНУВШИСЬ)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АХ, ЛУЧШЕ БЫ НЕ ПРОСЫПАТЬСЯ..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АМАДЕО!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</w:t>
      </w:r>
      <w:r>
        <w:rPr/>
        <w:t>ФРАНЧЕСКА?</w:t>
      </w:r>
    </w:p>
    <w:p>
      <w:pPr>
        <w:pStyle w:val="Normal"/>
        <w:rPr/>
      </w:pPr>
      <w:r>
        <w:rPr>
          <w:b/>
        </w:rPr>
        <w:t>ПАОЛИТТА: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ТЫ ЧТО, СВОИХ НЕ УЗНАЕШЬ?      </w:t>
      </w:r>
    </w:p>
    <w:p>
      <w:pPr>
        <w:pStyle w:val="Normal"/>
        <w:rPr>
          <w:b/>
          <w:b/>
        </w:rPr>
      </w:pPr>
      <w:r>
        <w:rPr>
          <w:b/>
        </w:rPr>
        <w:t xml:space="preserve">АМАДЕО: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</w:t>
      </w:r>
      <w:r>
        <w:rPr/>
        <w:t>КАКОЙ ПРЕКРАСНЫЙ СОН!</w:t>
      </w:r>
    </w:p>
    <w:p>
      <w:pPr>
        <w:pStyle w:val="Normal"/>
        <w:rPr/>
      </w:pPr>
      <w:r>
        <w:rPr/>
        <w:t xml:space="preserve">                             </w:t>
      </w:r>
      <w:r>
        <w:rPr/>
        <w:t>А, ЗДРАВСТВУЙ, ПАОЛИТТА!</w:t>
      </w:r>
    </w:p>
    <w:p>
      <w:pPr>
        <w:pStyle w:val="Normal"/>
        <w:rPr/>
      </w:pPr>
      <w:r>
        <w:rPr/>
        <w:t xml:space="preserve">                             </w:t>
      </w:r>
      <w:r>
        <w:rPr/>
        <w:t>КАК ПОЖИВАЕШЬ?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КАК МОЖЕТ ЖИТЬ ЦЫГАНКА В ГОРОДЕ?</w:t>
      </w:r>
    </w:p>
    <w:p>
      <w:pPr>
        <w:pStyle w:val="Normal"/>
        <w:rPr/>
      </w:pPr>
      <w:r>
        <w:rPr/>
        <w:t xml:space="preserve">                              </w:t>
      </w:r>
      <w:r>
        <w:rPr/>
        <w:t>ДА, КАК ПРИДЕТСЯ.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СЕГОДНЯ КОЕ-КАК,</w:t>
      </w:r>
    </w:p>
    <w:p>
      <w:pPr>
        <w:pStyle w:val="Normal"/>
        <w:rPr/>
      </w:pPr>
      <w:r>
        <w:rPr/>
        <w:t xml:space="preserve">                              </w:t>
      </w:r>
      <w:r>
        <w:rPr/>
        <w:t>А ЗАВТРА ПО ДРУГОМУ.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НО, Я ПРИШЛА НЕ ПРОСТО ТАК,</w:t>
      </w:r>
    </w:p>
    <w:p>
      <w:pPr>
        <w:pStyle w:val="Normal"/>
        <w:rPr/>
      </w:pPr>
      <w:r>
        <w:rPr/>
        <w:t xml:space="preserve">                              </w:t>
      </w:r>
      <w:r>
        <w:rPr/>
        <w:t>МНЕ ТАНЦЕВАТЬ БЕЗ МУЗЫКИ  ТАК НЕПРИВЫЧНО,</w:t>
      </w:r>
    </w:p>
    <w:p>
      <w:pPr>
        <w:pStyle w:val="Normal"/>
        <w:rPr/>
      </w:pPr>
      <w:r>
        <w:rPr/>
        <w:t xml:space="preserve">                              </w:t>
      </w:r>
      <w:r>
        <w:rPr/>
        <w:t>ПОЭТОМУ ДУКАТОВ МАЛО МНЕ ДАЮТ,</w:t>
      </w:r>
    </w:p>
    <w:p>
      <w:pPr>
        <w:pStyle w:val="Normal"/>
        <w:rPr/>
      </w:pPr>
      <w:r>
        <w:rPr/>
        <w:t xml:space="preserve">                              </w:t>
      </w:r>
      <w:r>
        <w:rPr/>
        <w:t>ЧТО НЕТ ЗАДОРА В ПЛЯСКЕ.</w:t>
      </w:r>
    </w:p>
    <w:p>
      <w:pPr>
        <w:pStyle w:val="Normal"/>
        <w:rPr/>
      </w:pPr>
      <w:r>
        <w:rPr/>
        <w:t xml:space="preserve">                              </w:t>
      </w:r>
      <w:r>
        <w:rPr/>
        <w:t>ВОТ, ЕСЛИ Б ТЫ МНЕ ПОДЫГРАЛ,</w:t>
      </w:r>
    </w:p>
    <w:p>
      <w:pPr>
        <w:pStyle w:val="Normal"/>
        <w:rPr/>
      </w:pPr>
      <w:r>
        <w:rPr/>
        <w:t xml:space="preserve">                              </w:t>
      </w:r>
      <w:r>
        <w:rPr/>
        <w:t>МОНЕТ, БЫ, НАМ ХВАТАЛО НА ДВОИХ,</w:t>
      </w:r>
    </w:p>
    <w:p>
      <w:pPr>
        <w:pStyle w:val="Normal"/>
        <w:rPr/>
      </w:pPr>
      <w:r>
        <w:rPr/>
        <w:t xml:space="preserve">                              </w:t>
      </w:r>
      <w:r>
        <w:rPr/>
        <w:t>И  Я Б С ТОБОЙ ДЕЛИЛАСЬ.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СПАСИБО, ПАОЛИТТА,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И С УДОВОЛЬСТВИЕМ ТЕБЕ Я ПОМОГУ,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НО, ДЕНЕГ НЕ ВОЗЬМУ Я.</w:t>
      </w:r>
    </w:p>
    <w:p>
      <w:pPr>
        <w:pStyle w:val="Normal"/>
        <w:rPr/>
      </w:pPr>
      <w:r>
        <w:rPr/>
        <w:t xml:space="preserve">                               </w:t>
      </w:r>
      <w:r>
        <w:rPr/>
        <w:t>ОНИ ТЕБЕ НУЖНЕЙ.</w:t>
      </w:r>
    </w:p>
    <w:p>
      <w:pPr>
        <w:pStyle w:val="Normal"/>
        <w:rPr/>
      </w:pPr>
      <w:r>
        <w:rPr/>
        <w:t xml:space="preserve">                               </w:t>
      </w:r>
      <w:r>
        <w:rPr/>
        <w:t>И ВОТ, ВОЗЬМИ, (ДОСТАЕТ ИЗ КАРМАНА МЕЛКИЕ МОНЕТЫ)</w:t>
      </w:r>
    </w:p>
    <w:p>
      <w:pPr>
        <w:pStyle w:val="Normal"/>
        <w:rPr/>
      </w:pPr>
      <w:r>
        <w:rPr/>
        <w:t xml:space="preserve">                               </w:t>
      </w:r>
      <w:r>
        <w:rPr/>
        <w:t>ПРОСТИ, ЧТО МАЛО,ЭТО ВСЕ, ЧТО ЕСТЬ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КАКОЙ ТЫ ДОБРЫЙ, АМАДЕО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НУ ПОЧЕМУ ЛЮБЛЮ Я НЕ ТЕБЯ,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А  Э Ц И О?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НУ, ЧТО? ПОПРОБУЕШЬ СЫГРАТЬ,  А Я СТАНЦУЮ.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ВОЗЬМУ  ГИТАРУ.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Э Ц И О, СМОТРИ, КТО К НАМ ПРИШЕЛ.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СЕНЬОРИНА ПАОЛИТТА!  Э Ц И О!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ДАВНО, НАВЕРНОЕ УШЕЛ.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.ГИТАР НЕ ВИЖУ НИ ОДНОЙ!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ВОТ, Э Ц И О!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ВОТ, ТОЛЬКО ЯВИШЬСЯ!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ЧТО, НЕТ ГИТАРЫ?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ПРОСТИ, НАШ ДРУГ РЕШИЛ ПОЗАБАВЛЯТЬСЯ!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 xml:space="preserve">ПРИДЕШЬ К НАМ ВЕЧЕРОМ? 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 xml:space="preserve">ПРИДУ. </w:t>
      </w:r>
    </w:p>
    <w:p>
      <w:pPr>
        <w:pStyle w:val="Normal"/>
        <w:rPr/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МИЛАЯ ПАОЛИТТА,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НЕТ,  Э Ц И О  НЕ ДЛЯ НЕЕ..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</w:t>
      </w:r>
      <w:r>
        <w:rPr>
          <w:b/>
        </w:rPr>
        <w:t>АМАДЕО СТАНОВИТСЯ НЕХОРОШО, ПАДАЕТ.</w:t>
      </w:r>
    </w:p>
    <w:p>
      <w:pPr>
        <w:pStyle w:val="Normal"/>
        <w:rPr/>
      </w:pPr>
      <w:r>
        <w:rPr>
          <w:b/>
        </w:rPr>
        <w:t xml:space="preserve">                                                       </w:t>
      </w:r>
      <w:r>
        <w:rPr>
          <w:b/>
        </w:rPr>
        <w:t>ЗАТЕМНЕНИЕ</w:t>
      </w:r>
    </w:p>
    <w:p>
      <w:pPr>
        <w:pStyle w:val="Normal"/>
        <w:rPr/>
      </w:pPr>
      <w:r>
        <w:rPr/>
        <w:t xml:space="preserve">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2-Я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                </w:t>
      </w:r>
      <w:r>
        <w:rPr>
          <w:b/>
        </w:rPr>
        <w:t>ФРАНЧЕСКА, Э Ц И О, КАТРИНА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</w:rPr>
        <w:t>ЗВУЧИТ ВЕСЕЛАЯ МУЗЫКА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, ГЛЯДЯ В ОКНО: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НЕ ВИДНО, НУ, НЕ МОГ ОН ОБМАНУТЬ.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ПОДАЙ ВОДЫ, КАТРИНА.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lang w:val="en-US"/>
        </w:rPr>
        <w:t xml:space="preserve">                  </w:t>
      </w:r>
      <w:r>
        <w:rPr/>
        <w:t>НУ, КАК ДЕВЧОНКА. НЕ ВОЛНУЙТЕСЬ,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ВОТ, ПЕЙТЕ</w:t>
      </w:r>
    </w:p>
    <w:p>
      <w:pPr>
        <w:pStyle w:val="Normal"/>
        <w:rPr/>
      </w:pPr>
      <w:r>
        <w:rPr/>
        <w:t xml:space="preserve">                           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КАТРИНА, ЕСЛИ НЕ ОТОШЛЮ ТЕБЯ,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ТЫ РЯДОМ БУДЬ.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КУДА ОТ ВАС Я ДЕНУСЬ?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МНЕ И САМОЙ, ПРИЗНАТЬСЯ, ИНТЕРЕСНО,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ЕГО ЛИЦО БЕЗ МАСКИ ВИДЕТЬ.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ИДЕТ..  ДА, ОН ИДЕТ! НУ ТОЧНО! ОН!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ЧТО СКАЗАТЬ?     ПРИНЯТЬ ЕГО НЕ СРАЗУ?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ЗАСТАВИТЬ ЖДАТЬ?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НЕТ, ЧТО ТЫ. ПРИГЛАСИ ЕГО ВОЙТИ,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НУ, ТОРОПИСЬ, СТУПАЙ!</w:t>
      </w:r>
    </w:p>
    <w:p>
      <w:pPr>
        <w:pStyle w:val="Normal"/>
        <w:rPr/>
      </w:pPr>
      <w:r>
        <w:rPr/>
        <w:t xml:space="preserve">          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t>( ЗА ЕЕ СПИНОЙ ВХОДИТ ЭЦ И О   В МАСКЕ С ГИТАРОЙ)</w:t>
      </w:r>
    </w:p>
    <w:p>
      <w:pPr>
        <w:pStyle w:val="Normal"/>
        <w:rPr/>
      </w:pPr>
      <w:r>
        <w:rPr/>
        <w:t xml:space="preserve">                                               </w:t>
      </w:r>
    </w:p>
    <w:p>
      <w:pPr>
        <w:pStyle w:val="Normal"/>
        <w:rPr/>
      </w:pPr>
      <w:r>
        <w:rPr>
          <w:b/>
        </w:rPr>
        <w:t xml:space="preserve">  </w:t>
      </w:r>
      <w:r>
        <w:rPr>
          <w:b/>
        </w:rPr>
        <w:t>КАТРИНА</w:t>
      </w:r>
      <w:r>
        <w:rPr/>
        <w:t>:  СЕНЬОРА!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ФРАНЧЕСКА ОБОРАЧИВАЕТСЯ</w:t>
      </w:r>
    </w:p>
    <w:p>
      <w:pPr>
        <w:pStyle w:val="Normal"/>
        <w:rPr>
          <w:b/>
          <w:b/>
        </w:rPr>
      </w:pPr>
      <w:r>
        <w:rPr>
          <w:b/>
        </w:rPr>
        <w:t xml:space="preserve">   </w:t>
      </w:r>
    </w:p>
    <w:p>
      <w:pPr>
        <w:pStyle w:val="Normal"/>
        <w:rPr/>
      </w:pPr>
      <w:r>
        <w:rPr>
          <w:b/>
        </w:rPr>
        <w:t xml:space="preserve">                        </w:t>
      </w:r>
      <w:r>
        <w:rPr>
          <w:b/>
        </w:rPr>
        <w:t>ФРАНЧЕСКА И  Э Ц И О    .СМОТРЯТ ДРУГ НА ДРУГА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ДОБРЫЙ ДЕНЬ, СЕНЬОР! ПРОШУ.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 xml:space="preserve">РАД  ВИДЕТЬ ВАС, СЕНЬОРА!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ФРАНЧЕСКА ДИ КАПРИЧЧИ.  Я ЗНАЮ, ВЫ С ДОРОГИ.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ОСМЕЛЮСЬ ПРЕДЛОЖИТЬ ВАМ ФРУКТОВ И ВИНА,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 xml:space="preserve">И КУШАНЬЕ ОТМЕННОЕ СЕГОДНЯ СПЕЦИАЛЬНО 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 xml:space="preserve">ПРИГОТОВИЛИ ДЛЯ ВАС. </w:t>
      </w:r>
    </w:p>
    <w:p>
      <w:pPr>
        <w:pStyle w:val="Normal"/>
        <w:rPr/>
      </w:pPr>
      <w:r>
        <w:rPr>
          <w:b/>
        </w:rPr>
        <w:t>Э Ц И О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БЛАГОДАРЮ ЗА ВАШЕ ПРИГЛАШЕНИЕ,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ЗА ПРИЕМ РАДУШНЫЙ, НО, Я ТОЛЬКО ОТОБЕДАЛ.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МОЙ ПОВАР ЗАПЕК ТАКОГО СЕЛЕЗНЯ СЕГОДНЯ,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ФАРШИРОВАННОГО ЯБЛОКАМИ, И Я НЕ УСТОЯЛ.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ПРОСТИТЕ, Я НЕ ГОЛОДЕН, НО ОТ ВИНА БЫ Я НЕ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ОТКАЗАЛСЯ!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КАТРИНА!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 xml:space="preserve">СЛУШАЮСЬ, СЕНЬОРА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           </w:t>
      </w:r>
    </w:p>
    <w:p>
      <w:pPr>
        <w:pStyle w:val="Normal"/>
        <w:rPr>
          <w:lang w:val="en-US"/>
        </w:rPr>
      </w:pPr>
      <w:r>
        <w:rPr/>
        <w:t xml:space="preserve">БЛАГОДАРЮ, ЧТО НЕ ОТКАЗАЛИ В МОЕЙ ПРОСЬБЕ! </w:t>
      </w:r>
    </w:p>
    <w:p>
      <w:pPr>
        <w:pStyle w:val="Normal"/>
        <w:rPr/>
      </w:pPr>
      <w:r>
        <w:rPr/>
        <w:t>ВСЯ ВЕНЕЦИЯ ЛИШЬ О ВАС И ГОВОРИТ,</w:t>
      </w:r>
    </w:p>
    <w:p>
      <w:pPr>
        <w:pStyle w:val="Normal"/>
        <w:rPr>
          <w:lang w:val="en-US"/>
        </w:rPr>
      </w:pPr>
      <w:r>
        <w:rPr/>
        <w:t xml:space="preserve"> </w:t>
      </w:r>
      <w:r>
        <w:rPr/>
        <w:t xml:space="preserve">И Я ИЗ ИХ ЧИСЛА.      Я С ДЕТСТВА ОБОЖАЮ МУЗЫКУ. </w:t>
      </w:r>
    </w:p>
    <w:p>
      <w:pPr>
        <w:pStyle w:val="Normal"/>
        <w:rPr/>
      </w:pPr>
      <w:r>
        <w:rPr/>
        <w:t>МАЭСТРО ЛЕОНАРДО ИГРАЕТ НА ГИТАРЕ,  НО ВЫ!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>
          <w:b/>
          <w:b/>
        </w:rPr>
      </w:pPr>
      <w:r>
        <w:rPr>
          <w:b/>
        </w:rPr>
        <w:t>Э Ц И О  ИГРАЕТ,  ФРАНЧЕСКА С ВОСХИЩЕНИЕ СЛУШАЕТ.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НАЙДУТСЯ ЛИ СЛОВА, ЧТОБ ОПИСАТЬ ЧУВСТВО ВОСТОРГА,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ОТ ТАКОЙ ИГРЫ.    ЭТО ВОСХИТИТЕЛЬНО ВОЛНУЕТ ДО СЛЕЗ.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(ПЬЕТ ВИНО) Я НИ К КОМУ НЕ ПРИЕЗЖАЛ ИГРАТЬ.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ИГРАЮ ЛИШЬ ДЛЯ СОБСТВЕННОГО УДОВОЛЬСТВИЯ.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ВЫ- ПЕРВАЯ И ВЫ - ПОСЛЕДНЯЯ. Я ДЛЯ СЕБЯ СЧИТАЮ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ЭТО ЧЕСТЬЮ.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СКАЗАТЬ СПАСИБО - МАЛО, ЗНАЮ.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</w:t>
      </w:r>
      <w:r>
        <w:rPr/>
        <w:t>ЛЮБУЮСЬ ВАМИ НА ПЛОЩАДИ САН-МАРКО КАЖДЫЙ ДЕНЬ,  И КАЖДЫЙ МИГ,</w:t>
      </w:r>
    </w:p>
    <w:p>
      <w:pPr>
        <w:pStyle w:val="Normal"/>
        <w:rPr/>
      </w:pPr>
      <w:r>
        <w:rPr/>
        <w:t xml:space="preserve">  </w:t>
      </w:r>
      <w:r>
        <w:rPr/>
        <w:t>ИГРАЛ ВСЕ ЭТО ВРЕМЯ ВАМ ОДНОЙ Я, КАК ТОГДА, НА МАСКАРАДЕ.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 </w:t>
      </w:r>
    </w:p>
    <w:p>
      <w:pPr>
        <w:pStyle w:val="Normal"/>
        <w:rPr/>
      </w:pPr>
      <w:r>
        <w:rPr/>
        <w:t xml:space="preserve">         </w:t>
      </w:r>
      <w:r>
        <w:rPr/>
        <w:t>ТАК, ЗНАЧИТ, МНЕ НЕ ПОКАЗАЛОСЬ? НА КАКОМ НАРЕЧИИ  ПОЕТЕ ВЫ?</w:t>
      </w:r>
    </w:p>
    <w:p>
      <w:pPr>
        <w:pStyle w:val="Normal"/>
        <w:rPr/>
      </w:pPr>
      <w:r>
        <w:rPr/>
        <w:t xml:space="preserve">         </w:t>
      </w:r>
      <w:r>
        <w:rPr/>
        <w:t>РАСКАЖИТЕ О СЕБЕ, И ПОЧЕМУ ВЫ НЕРАЗЛУЧНЫ С МАСКОЙ?</w:t>
      </w:r>
    </w:p>
    <w:p>
      <w:pPr>
        <w:pStyle w:val="Normal"/>
        <w:rPr/>
      </w:pPr>
      <w:r>
        <w:rPr/>
        <w:t xml:space="preserve">         </w:t>
      </w:r>
      <w:r>
        <w:rPr/>
        <w:t>ВОПРОСОВ СЛИШКОМ МНОГО И СТОЛЬКО ХОЧЕТСЯ СКАЗАТЬ.</w:t>
      </w:r>
    </w:p>
    <w:p>
      <w:pPr>
        <w:pStyle w:val="Normal"/>
        <w:rPr>
          <w:lang w:val="en-US"/>
        </w:rPr>
      </w:pPr>
      <w:r>
        <w:rPr/>
        <w:t xml:space="preserve"> </w:t>
      </w:r>
    </w:p>
    <w:p>
      <w:pPr>
        <w:pStyle w:val="Normal"/>
        <w:rPr/>
      </w:pPr>
      <w:r>
        <w:rPr>
          <w:b/>
        </w:rPr>
        <w:t>Э Ц И О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Я В МАСКЕ, ЧТОБЫ СКРЫТЬСЯ ОТ ТОЛПЫ,  ПОЛОЖЕНИЕ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И ТИТУЛ- ЭТО БРЕМЯ, ЧТО НЕ ДАЕТ ЗАНЯТЬСЯ ЛЮБИМЫМ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ДЕЛОМ  ТАК ОТКРЫТО, КАК МНЕ ХОЧЕТСЯ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</w:t>
      </w:r>
    </w:p>
    <w:p>
      <w:pPr>
        <w:pStyle w:val="Normal"/>
        <w:rPr/>
      </w:pPr>
      <w:r>
        <w:rPr>
          <w:lang w:val="en-US"/>
        </w:rPr>
        <w:t xml:space="preserve">        </w:t>
      </w:r>
      <w:r>
        <w:rPr/>
        <w:t xml:space="preserve">  </w:t>
      </w:r>
      <w:r>
        <w:rPr/>
        <w:t>КАК Я ВАС ПОНИМАЮ. МНЕ И САМОЙ, БЫВАЕТ, ХОЧЕТСЯ УКРЫТЬСЯ</w:t>
      </w:r>
    </w:p>
    <w:p>
      <w:pPr>
        <w:pStyle w:val="Normal"/>
        <w:rPr/>
      </w:pPr>
      <w:r>
        <w:rPr/>
        <w:t xml:space="preserve">          </w:t>
      </w:r>
      <w:r>
        <w:rPr/>
        <w:t>ПОД МАСКОЙ, СКРЫТЬСЯ ОТ ПОСТОРОННИХ ГЛАЗ,</w:t>
      </w:r>
    </w:p>
    <w:p>
      <w:pPr>
        <w:pStyle w:val="Normal"/>
        <w:rPr/>
      </w:pPr>
      <w:r>
        <w:rPr/>
        <w:t xml:space="preserve">          </w:t>
      </w:r>
      <w:r>
        <w:rPr/>
        <w:t>ПРОСТИТЕ, Я ВАС ПЕРЕБИЛА.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</w:t>
      </w:r>
    </w:p>
    <w:p>
      <w:pPr>
        <w:pStyle w:val="Normal"/>
        <w:rPr/>
      </w:pPr>
      <w:r>
        <w:rPr/>
        <w:t>МЕНЯ ВЫ ПОНИМАЕТЕ? Я РАД. Я ИНОГДА ПОЮ НА ЯЗЫКЕ   ЦЫГАН.</w:t>
      </w:r>
    </w:p>
    <w:p>
      <w:pPr>
        <w:pStyle w:val="Normal"/>
        <w:rPr/>
      </w:pPr>
      <w:r>
        <w:rPr/>
        <w:t>Я ОБЬЯСНЮ: МОЙ ПОДМАСТЕРЬЕ-ЦЫГАНЕНОК, И Я НЕ БРЕЗГУЮ ЕГО УЧИТЬ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ПОХВАЛЬНО, И ВЕЛИКОДУШНО  С ВАШЕЙ СТОРОНЫ.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</w:t>
      </w:r>
    </w:p>
    <w:p>
      <w:pPr>
        <w:pStyle w:val="Normal"/>
        <w:rPr/>
      </w:pPr>
      <w:r>
        <w:rPr/>
        <w:t xml:space="preserve"> </w:t>
      </w:r>
      <w:r>
        <w:rPr/>
        <w:t>ТАК ВОТ,  Я БЫСТРО ОБУЧАЮСЬ ЯЗЫКАМ,- ЦЫГАНСКИЙ С НАШИМ СХОЖИ,</w:t>
      </w:r>
    </w:p>
    <w:p>
      <w:pPr>
        <w:pStyle w:val="Normal"/>
        <w:rPr/>
      </w:pPr>
      <w:r>
        <w:rPr/>
        <w:t xml:space="preserve">  </w:t>
      </w:r>
      <w:r>
        <w:rPr/>
        <w:t>И РЕЗУЛЬТАТ - БАЛЛАДА  "САНТА МАРИЯ"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ОНА- МОЯ ЛЮБИМАЯ, И КАК-НИБУДЬ,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ВЫ МНЕ ЕЕ СПОЕТЕ?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ДЛЯ ВАС, ВСЕ ЧТО УГОДНО, НО НЕ ТЕПЕРЬ,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Я СЛЕГКА ПРОСТУЖЕН.</w:t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   </w:t>
      </w:r>
    </w:p>
    <w:p>
      <w:pPr>
        <w:pStyle w:val="Normal"/>
        <w:rPr/>
      </w:pPr>
      <w:r>
        <w:rPr/>
        <w:t>ПРОСТИТЕ, Я НЕ ЗНАЛА. МОЖЕТ БЫТЬ, НУЖНО ЧТО-НИБУДЬ?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</w:t>
      </w:r>
    </w:p>
    <w:p>
      <w:pPr>
        <w:pStyle w:val="Normal"/>
        <w:rPr/>
      </w:pPr>
      <w:r>
        <w:rPr/>
        <w:t>НЕТ. НЕТ. НЕ СТОИТ УТРУЖДАТЬСЯ. К ТОМУ ЖЕ, МНЕ ПОРА.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</w:t>
      </w:r>
    </w:p>
    <w:p>
      <w:pPr>
        <w:pStyle w:val="Normal"/>
        <w:rPr/>
      </w:pPr>
      <w:r>
        <w:rPr/>
        <w:t xml:space="preserve">               </w:t>
      </w:r>
      <w:r>
        <w:rPr/>
        <w:t>Я ВАМ ПРИЗНАТЕЛЬНА, ЗА ТО ЧТО ВЫ, НЕ БУДУЧИ ЗДОРОВЫМ,</w:t>
      </w:r>
    </w:p>
    <w:p>
      <w:pPr>
        <w:pStyle w:val="Normal"/>
        <w:rPr/>
      </w:pPr>
      <w:r>
        <w:rPr/>
        <w:t xml:space="preserve">               </w:t>
      </w:r>
      <w:r>
        <w:rPr/>
        <w:t>СОЧЛИ ВСЕ ЖЕ ВОЗМОЖНЫМ ОДАРИТЬ МЕНЯ СВОИМ ВИЗИТОМ.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ВСЕ, ЧТО УГОДНО СЕНЬОРИНЕ.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</w:p>
    <w:p>
      <w:pPr>
        <w:pStyle w:val="Normal"/>
        <w:rPr/>
      </w:pPr>
      <w:r>
        <w:rPr/>
        <w:t>ДЕЙСТВИТЕЛЬНО, ВЫ СДЕЛАЕТЕ ВСЕ, ЧТО МНЕ УГОДНО?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 xml:space="preserve">: </w:t>
      </w:r>
    </w:p>
    <w:p>
      <w:pPr>
        <w:pStyle w:val="Normal"/>
        <w:rPr>
          <w:lang w:val="en-US"/>
        </w:rPr>
      </w:pPr>
      <w:r>
        <w:rPr/>
        <w:t xml:space="preserve">                                             </w:t>
      </w:r>
    </w:p>
    <w:p>
      <w:pPr>
        <w:pStyle w:val="Normal"/>
        <w:rPr/>
      </w:pPr>
      <w:r>
        <w:rPr/>
        <w:t>НУ, РАЗУМЕЕТСЯ.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</w:p>
    <w:p>
      <w:pPr>
        <w:pStyle w:val="Normal"/>
        <w:rPr/>
      </w:pPr>
      <w:r>
        <w:rPr/>
        <w:t>Я ВАС ПРОШУ НА МИГ РАССТАТЬСЯ С МАСКОЙ!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>КАКОЙ ПУСТЯК,</w:t>
      </w:r>
    </w:p>
    <w:p>
      <w:pPr>
        <w:pStyle w:val="Normal"/>
        <w:rPr/>
      </w:pPr>
      <w:r>
        <w:rPr/>
        <w:t xml:space="preserve"> </w:t>
      </w:r>
      <w:r>
        <w:rPr/>
        <w:t>Я ИЗВИНЯЮСЬ, ЧТО  НЕ СРАЗУ СНЯЛ ЕЕ,</w:t>
      </w:r>
    </w:p>
    <w:p>
      <w:pPr>
        <w:pStyle w:val="Normal"/>
        <w:rPr/>
      </w:pPr>
      <w:r>
        <w:rPr/>
        <w:t xml:space="preserve"> </w:t>
      </w:r>
      <w:r>
        <w:rPr/>
        <w:t>Я  С НЕЮ СВЫКСЯ, СЛОВНО С КОЖЕЙ.</w:t>
      </w:r>
    </w:p>
    <w:p>
      <w:pPr>
        <w:pStyle w:val="Normal"/>
        <w:rPr/>
      </w:pPr>
      <w:r>
        <w:rPr/>
        <w:t xml:space="preserve">                            </w:t>
      </w:r>
    </w:p>
    <w:p>
      <w:pPr>
        <w:pStyle w:val="Normal"/>
        <w:rPr/>
      </w:pPr>
      <w:r>
        <w:rPr/>
        <w:t xml:space="preserve">                                                              </w:t>
      </w:r>
      <w:r>
        <w:rPr/>
        <w:t>( СНИМАЕТ МАСКУ)</w:t>
      </w:r>
    </w:p>
    <w:p>
      <w:pPr>
        <w:pStyle w:val="Normal"/>
        <w:rPr/>
      </w:pPr>
      <w:r>
        <w:rPr/>
        <w:t xml:space="preserve">                                                            </w:t>
      </w:r>
      <w:r>
        <w:rPr/>
        <w:t>ФРАНЧЕСКА ЗАСТЫЛА</w:t>
      </w:r>
    </w:p>
    <w:p>
      <w:pPr>
        <w:pStyle w:val="Normal"/>
        <w:rPr/>
      </w:pPr>
      <w:r>
        <w:rPr/>
        <w:t xml:space="preserve">                                              </w:t>
      </w:r>
    </w:p>
    <w:p>
      <w:pPr>
        <w:pStyle w:val="Normal"/>
        <w:rPr/>
      </w:pPr>
      <w:r>
        <w:rPr/>
        <w:t xml:space="preserve">                       </w:t>
      </w:r>
      <w:r>
        <w:rPr/>
        <w:t>ЗВУЧИТ ВОЛНУЮЩАЯ МУЗЫКА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ЗАНАВЕС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>ФИНАЛ ПЕРВОГО АКТА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  <w:lang w:val="en-US"/>
        </w:rPr>
        <w:t xml:space="preserve">                                                    </w:t>
      </w:r>
      <w:r>
        <w:rPr>
          <w:b/>
        </w:rPr>
        <w:t>ВТОРОЙ   АКТ</w:t>
      </w:r>
    </w:p>
    <w:p>
      <w:pPr>
        <w:pStyle w:val="Normal"/>
        <w:rPr/>
      </w:pPr>
      <w:r>
        <w:rPr/>
        <w:t xml:space="preserve">                                                                                          </w:t>
      </w:r>
      <w:r>
        <w:rPr>
          <w:b/>
        </w:rPr>
        <w:t>1Я КАРТИНА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>1Я СЦЕНА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   </w:t>
      </w:r>
      <w:r>
        <w:rPr>
          <w:b/>
        </w:rPr>
        <w:t>ДОМ СЕНАТОРА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</w:rPr>
        <w:t>НОЧЬ  ТОГО ЖЕ ДНЯ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</w:rPr>
        <w:t>АМАДЭО НАЧАЛ НОВУЮ ГИТАРУ</w:t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НУ,  ГДЕ ЖЕ  Э Ц И О?</w:t>
      </w:r>
    </w:p>
    <w:p>
      <w:pPr>
        <w:pStyle w:val="Normal"/>
        <w:rPr/>
      </w:pPr>
      <w:r>
        <w:rPr/>
        <w:t xml:space="preserve">                         </w:t>
      </w:r>
    </w:p>
    <w:p>
      <w:pPr>
        <w:pStyle w:val="Normal"/>
        <w:rPr/>
      </w:pPr>
      <w:r>
        <w:rPr/>
        <w:t xml:space="preserve">                          </w:t>
      </w:r>
      <w:r>
        <w:rPr/>
        <w:t>МНЕ ЛУЧШЕ ПОТЕРЯТЬ МОИ ГИТАРЫ,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ЧЕМ </w:t>
      </w:r>
      <w:r>
        <w:rPr>
          <w:lang w:val="en-US"/>
        </w:rPr>
        <w:t xml:space="preserve"> </w:t>
      </w:r>
      <w:r>
        <w:rPr/>
        <w:t>ДРУГА.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ПРОЩУ ЕМУ ВСЕ ШУТКИ, </w:t>
      </w:r>
    </w:p>
    <w:p>
      <w:pPr>
        <w:pStyle w:val="Normal"/>
        <w:rPr/>
      </w:pPr>
      <w:r>
        <w:rPr/>
        <w:t xml:space="preserve">                          </w:t>
      </w:r>
      <w:r>
        <w:rPr/>
        <w:t>ЛИШЬ БЫ ОН ЖИВЫМ ВЕРНУЛСЯ.</w:t>
      </w:r>
    </w:p>
    <w:p>
      <w:pPr>
        <w:pStyle w:val="Normal"/>
        <w:rPr/>
      </w:pPr>
      <w:r>
        <w:rPr/>
        <w:t xml:space="preserve">                          </w:t>
      </w:r>
      <w:r>
        <w:rPr/>
        <w:t>ХРАНИ ЕГО ГОСПОДЬ</w:t>
      </w:r>
    </w:p>
    <w:p>
      <w:pPr>
        <w:pStyle w:val="Normal"/>
        <w:rPr/>
      </w:pPr>
      <w:r>
        <w:rPr/>
        <w:t xml:space="preserve">                          </w:t>
      </w:r>
      <w:r>
        <w:rPr/>
        <w:t>И МИЛУЮ ФРАНЧЕСКУ.. (УКОЛОЛСЯ ИНСТУМЕНТОМ)</w:t>
      </w:r>
    </w:p>
    <w:p>
      <w:pPr>
        <w:pStyle w:val="Normal"/>
        <w:rPr/>
      </w:pPr>
      <w:r>
        <w:rPr/>
        <w:t xml:space="preserve">                          </w:t>
      </w:r>
      <w:r>
        <w:rPr/>
        <w:t>АХ, ЗАНОЗА! ВОТ, ЕСЛИ БЫ ИЗ СЕРДЦА</w:t>
      </w:r>
    </w:p>
    <w:p>
      <w:pPr>
        <w:pStyle w:val="Normal"/>
        <w:rPr/>
      </w:pPr>
      <w:r>
        <w:rPr/>
        <w:t xml:space="preserve">                          </w:t>
      </w:r>
      <w:r>
        <w:rPr/>
        <w:t>С ТАКОЙ ЖЕ ЛЕГКОСТЬЮ ЕЕ ДОСТАТЬ.</w:t>
      </w:r>
    </w:p>
    <w:p>
      <w:pPr>
        <w:pStyle w:val="Normal"/>
        <w:rPr/>
      </w:pPr>
      <w:r>
        <w:rPr/>
        <w:t xml:space="preserve">                           </w:t>
      </w:r>
    </w:p>
    <w:p>
      <w:pPr>
        <w:pStyle w:val="Normal"/>
        <w:rPr/>
      </w:pPr>
      <w:r>
        <w:rPr/>
        <w:t xml:space="preserve">                            </w:t>
      </w:r>
      <w:r>
        <w:rPr/>
        <w:t>(ОН РЕЗКО ПАДАЕТ)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СО МНОЙ?      ДА, В ЧУЖИХ РУКАХ ГИТАРА.</w:t>
      </w:r>
    </w:p>
    <w:p>
      <w:pPr>
        <w:pStyle w:val="Normal"/>
        <w:rPr/>
      </w:pPr>
      <w:r>
        <w:rPr/>
        <w:t xml:space="preserve">                            </w:t>
      </w:r>
      <w:r>
        <w:rPr/>
        <w:t>КАК ПРАВ БЫЛ СТАРЕЦ., ПОМОГИТЕ! КТО-НИБУДЬ!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АМАДЭО, ЧТО С ТОБОЙ? СЕЙЧАС.  СЕЙЧАС. ПОПЕЙ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СПАСИБО, ПАОЛИТТА, (ПЬЕТ)</w:t>
      </w:r>
    </w:p>
    <w:p>
      <w:pPr>
        <w:pStyle w:val="Normal"/>
        <w:rPr/>
      </w:pPr>
      <w:r>
        <w:rPr/>
        <w:t xml:space="preserve">                               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ЧТО ПРОИЗОШЛО? ВСТАВАЙ! ВСТАВАЙ!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Э Ц И О! ПОМОГИ ЖЕ! Э Ц И О!</w:t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ЕЩЕ ОН НЕ ВЕРНУЛСЯ, ПАОЛИТТА!</w:t>
      </w:r>
    </w:p>
    <w:p>
      <w:pPr>
        <w:pStyle w:val="Normal"/>
        <w:rPr>
          <w:lang w:val="en-US"/>
        </w:rPr>
      </w:pPr>
      <w:r>
        <w:rPr>
          <w:b/>
        </w:rPr>
        <w:t>ПАОЛИТТА</w:t>
      </w:r>
      <w:r>
        <w:rPr/>
        <w:t>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 xml:space="preserve">                                  </w:t>
      </w:r>
      <w:r>
        <w:rPr/>
        <w:t>ГДЕ ЖЕ ОН? КАК Я ВОЛНУЮСЬ.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НЕ ЗНАЮ, Я ЗАДЫХАЮСЬ..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Я ПОЗОВУ КОГО-НИБУДЬ НА ПОМОЩЬ!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ПОДОЖДИ НЕМНОГО.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НЕТ, ПОСТОЙ! КАК БУДТО ОТПУСТИЛО.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ДА. СЛОВНО НИЧЕГО И НЕ БЫЛО.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НАЙДИ ЖЕ   Э Ц ИО, НАЙДИ ЕГО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Я ТАК ЛЮБЛЮ ЕГО </w:t>
      </w:r>
    </w:p>
    <w:p>
      <w:pPr>
        <w:pStyle w:val="Normal"/>
        <w:rPr/>
      </w:pPr>
      <w:r>
        <w:rPr>
          <w:b/>
        </w:rPr>
        <w:t>АМАДЭО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ТЫ ТАК ЧИСТА, ПАОЛИТТА.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ДА,  Э Ц И О  С ТОБОЮ ПОВЕЗЛО.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А, ЕСЛИ ПРОДАЛ ОН ГИТАРЫ И ИЗЧЕЗ,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УЕХАЛ?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АМАДЭО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ДА ЧТО ТЫ, КТО УГОДНО, НО НЕ  Э Ц И О!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ЕМУ Я ВЕРЮ, КАК СЕБЕ.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НЕ СМЕЙ ТАК ДАЖЕ ДУМАТЬ! СЛЫШИШЬ?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СКОРЕЕ ПАЛЕЦ ОТРУБЛЮ СЕБЕ Я, ЧЕМ ПОВЕРЮ В ЭТО.</w:t>
      </w:r>
    </w:p>
    <w:p>
      <w:pPr>
        <w:pStyle w:val="Normal"/>
        <w:rPr/>
      </w:pP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            </w:t>
      </w:r>
      <w:r>
        <w:rPr/>
        <w:t>ПАОЛИТТА УБЕГАЕТ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</w:rPr>
        <w:t>2Я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</w:t>
      </w:r>
      <w:r>
        <w:rPr>
          <w:b/>
        </w:rPr>
        <w:t>ДОМ СЕНАТОРА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</w:t>
      </w:r>
      <w:r>
        <w:rPr>
          <w:b/>
        </w:rPr>
        <w:t>КОМНАТА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ПОД МАСКОЙ ВЫ ВООБРАЖАЛИ ПРИНЦА,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И С КРЫЛЬЯМИ ДО ПОЛА ЗА СПИНОЙ?!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ВСЕ ТАК, КАК Я ХОТЕЛА,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И ВСЕ СОВСЕМ НЕ ТАК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ЧТО Ж, ПЕРВОЕ СВИДАНЬЕ- ИСПЫТАНЬЕ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А ОН ХОРОШ СОБОЙ И НЕ БЕДНЯК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НУ, ВАМ НЕ УГОДИШЬ,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 xml:space="preserve">ЧЕГО ВАМ НЕ ХВАТАЕТ? </w:t>
      </w:r>
    </w:p>
    <w:p>
      <w:pPr>
        <w:pStyle w:val="Normal"/>
        <w:rPr/>
      </w:pPr>
      <w:r>
        <w:rPr/>
        <w:t xml:space="preserve">                           </w:t>
      </w:r>
      <w:r>
        <w:rPr/>
        <w:t>(СЕБЕ)  НУ ВОТ, ОНА ОПЯТЬ ВЗДЫХАЕТ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ОШИБЛОСЬ СЕРДЦЕ..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ЧТО Ж, РЕДКО, НО БЫВАЕТ.</w:t>
      </w:r>
    </w:p>
    <w:p>
      <w:pPr>
        <w:pStyle w:val="Normal"/>
        <w:rPr/>
      </w:pPr>
      <w:r>
        <w:rPr/>
        <w:t xml:space="preserve">                                         </w:t>
      </w:r>
    </w:p>
    <w:p>
      <w:pPr>
        <w:pStyle w:val="Normal"/>
        <w:rPr/>
      </w:pPr>
      <w:r>
        <w:rPr/>
        <w:t xml:space="preserve">                 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ХОЛОДНЫЙ ВЗГЛЯД,ЧУЖОЙ.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И ЧТО-ТО ГЛОЖЕТ МЕНЯ ВНУТРИ,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ЧЕГО-ТО СЛОВНО ЖДЕТ.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ЧЕГО Ж ЕЩЕ?</w:t>
      </w:r>
    </w:p>
    <w:p>
      <w:pPr>
        <w:pStyle w:val="Normal"/>
        <w:rPr/>
      </w:pPr>
      <w:r>
        <w:rPr>
          <w:b/>
        </w:rPr>
        <w:t>КАТРИНА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МАДОННА ВАМ ПОМОЖЕТ,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КОНЧАЕМ ТУАЛЕТ,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К ВАМ ГРАФ ИДЕТ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3Я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К ФРАНЧЕСКЕ ВХОДИТ  Э Ц И 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ЭЦ ИО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СЕНЬОРА!  ПРИВЕТСТВУЮ ВАС! ПРОШУ, (ПРОТЯГИВАЕТ ЦВЕТЫ)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ЭТОТ БУКЕТ НЕ СРАВНИТСЯ С ВАШЕЙ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КРАСОТОЙ И УТОНЧЕННОСТЬЮ.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ДОБРОГО ДНЯ. БЛАГОДАРЮ.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КАК ВАШЕ САМОЧУВСТВИЕ?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(ДЕЛАЕТ ХРИПЛЫЙ ГОЛОС)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СЕГОДНЯ ЕЛЕ ВСТАЛ С ПОСТЕЛИ,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НО, НАДЕЖДА ВИДЕТЬ ВАС ДАЕТ МНЕ СИЛЫ.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>СЕГОДНЯ ВЫ ПЕЧАЛЬНЫ, КАК МНЕ КАЖЕТСЯ.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МАЭСТРО ЛЕОНАРДО НЕ ЗАКОНЧИЛ ПОРТРЕТ СЕНЬОРЫ,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ОНА РАССТРОЕНА НЕМНОГО.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И В  ЭТОМ ВСЯ ПРИЧИНА?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ЕГО ОН НЕ ЗАКОНЧИТ НИКОГДА,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ОН НЕ ГОСПОДЬ,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ЕМУ НЕ ОТРАЗИТЬ ВСЕЙ ВАШЕЙ КРАСОТЫ,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ИЗЯЩЕСТВА.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МАЭСТРО ЛЕОНАРДО ТАЛАНТЛИВ ДО БЕЗУМИЯ,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НО, ВАС ЗА КОМПЛИМЕНТ БЛАГОДАРЮ.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Э Ц И О   ИГРАЕТ ФРАНСЕСКЕ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</w:t>
      </w:r>
      <w:r>
        <w:rPr/>
        <w:t>ЗАТЕМНЕНИЕ (СОЛО ГИТАРЫ ПРОДОЛЖАЕТ ЗВУЧАТЬ)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ГОЛОС:          ПРОШЛО ВРЕМЯ</w:t>
      </w:r>
    </w:p>
    <w:p>
      <w:pPr>
        <w:pStyle w:val="Normal"/>
        <w:rPr/>
      </w:pPr>
      <w:r>
        <w:rPr/>
        <w:t>*******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</w:t>
      </w:r>
      <w:r>
        <w:rPr>
          <w:b/>
        </w:rPr>
        <w:t>4-Я СЦЕНА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rPr/>
      </w:pPr>
      <w:r>
        <w:rPr/>
        <w:t xml:space="preserve">                 </w:t>
      </w:r>
      <w:r>
        <w:rPr/>
        <w:t>ЛЕОНАРДО ДА ВИНЧИ В ГОСТЯХ У СЕНАТОРА</w:t>
      </w:r>
    </w:p>
    <w:p>
      <w:pPr>
        <w:pStyle w:val="Normal"/>
        <w:rPr/>
      </w:pPr>
      <w:r>
        <w:rPr/>
        <w:t xml:space="preserve">                </w:t>
      </w:r>
      <w:r>
        <w:rPr/>
        <w:t>***********************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ДОМ СЕНАТОРА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КОМНАТА ЛЕОНАРДО ДА ВИНЧИ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КАТРИНА, Я В ГОРОД, ПО ДЕЛАМ,</w:t>
      </w:r>
    </w:p>
    <w:p>
      <w:pPr>
        <w:pStyle w:val="Normal"/>
        <w:rPr/>
      </w:pPr>
      <w:r>
        <w:rPr/>
        <w:t xml:space="preserve">                         </w:t>
      </w:r>
      <w:r>
        <w:rPr/>
        <w:t>ЕСЛИ СЕНЬОР АЛЬБЕРТО БУДЕТ РАНЬШЕ,</w:t>
      </w:r>
    </w:p>
    <w:p>
      <w:pPr>
        <w:pStyle w:val="Normal"/>
        <w:rPr/>
      </w:pPr>
      <w:r>
        <w:rPr/>
        <w:t xml:space="preserve">                         </w:t>
      </w:r>
      <w:r>
        <w:rPr/>
        <w:t>ЕМУ СКАЖИТЕ, ЧТОБ МЕНЯ НЕ ЖДАЛ,</w:t>
      </w:r>
    </w:p>
    <w:p>
      <w:pPr>
        <w:pStyle w:val="Normal"/>
        <w:rPr/>
      </w:pPr>
      <w:r>
        <w:rPr/>
        <w:t xml:space="preserve">                         </w:t>
      </w:r>
      <w:r>
        <w:rPr/>
        <w:t>Я К УЖИНУ, ПОЖАЛУЙ, НЕ ВЕРНУСЬ.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  <w:r>
        <w:rPr/>
        <w:t>КАК СКАЖЕТЕ, МАЭСТРО ЛЕОНАРДО.</w:t>
      </w:r>
    </w:p>
    <w:p>
      <w:pPr>
        <w:pStyle w:val="Normal"/>
        <w:rPr/>
      </w:pPr>
      <w:r>
        <w:rPr/>
        <w:t xml:space="preserve">                           </w:t>
      </w:r>
      <w:r>
        <w:rPr/>
        <w:t>СЕНАТОР, ЕСЛИ СПРОСИТ ПРО ПОРТРЕТ ФРАНЧЕСКИ,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ОТВЕТИТЬ? ДОЛГО ЖДАТЬ?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СЕНАТОР ЗНАЕТ, ЧТО ПИШУ БЕЗ СПЕШКИ.</w:t>
      </w:r>
    </w:p>
    <w:p>
      <w:pPr>
        <w:pStyle w:val="Normal"/>
        <w:rPr/>
      </w:pPr>
      <w:r>
        <w:rPr/>
        <w:t xml:space="preserve">                              </w:t>
      </w:r>
      <w:r>
        <w:rPr/>
        <w:t>И ВМАСТЕРСКУЮ НИКОГО ЗДЕСЬ НЕ ВПУСКАТЬ.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Я ПОНЯЛА, МАЭСТРО. А ЧТО ЗДЕСЬ ВО ФЛАКОНАХ?</w:t>
      </w:r>
    </w:p>
    <w:p>
      <w:pPr>
        <w:pStyle w:val="Normal"/>
        <w:rPr/>
      </w:pPr>
      <w:r>
        <w:rPr/>
        <w:t xml:space="preserve">                              </w:t>
      </w:r>
      <w:r>
        <w:rPr/>
        <w:t>МАСЛА И БЛАГОВОНИЯ?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НЕ ТРОГАЙТЕ! В ОДНИХ КРЫСИНЫЙ ЯД -</w:t>
      </w:r>
    </w:p>
    <w:p>
      <w:pPr>
        <w:pStyle w:val="Normal"/>
        <w:rPr/>
      </w:pPr>
      <w:r>
        <w:rPr/>
        <w:t xml:space="preserve">                             </w:t>
      </w:r>
      <w:r>
        <w:rPr/>
        <w:t>ДЛЯ ОПЫТОВ,</w:t>
      </w:r>
    </w:p>
    <w:p>
      <w:pPr>
        <w:pStyle w:val="Normal"/>
        <w:rPr/>
      </w:pPr>
      <w:r>
        <w:rPr/>
        <w:t xml:space="preserve">                              </w:t>
      </w:r>
      <w:r>
        <w:rPr/>
        <w:t>В ДРУГИХ – ПРОТИВОЯДИЯ! И ИНТЕРЕСОВАТЬ</w:t>
      </w:r>
    </w:p>
    <w:p>
      <w:pPr>
        <w:pStyle w:val="Normal"/>
        <w:rPr/>
      </w:pPr>
      <w:r>
        <w:rPr/>
        <w:t xml:space="preserve">                              </w:t>
      </w:r>
      <w:r>
        <w:rPr/>
        <w:t xml:space="preserve">ВАС ЭТО НЕ ДОЛЖНО. </w:t>
      </w:r>
    </w:p>
    <w:p>
      <w:pPr>
        <w:pStyle w:val="Normal"/>
        <w:rPr/>
      </w:pPr>
      <w:r>
        <w:rPr/>
        <w:t xml:space="preserve">                              </w:t>
      </w:r>
    </w:p>
    <w:p>
      <w:pPr>
        <w:pStyle w:val="Normal"/>
        <w:rPr/>
      </w:pPr>
      <w:r>
        <w:rPr>
          <w:b/>
        </w:rPr>
        <w:t>КАТРИНА</w:t>
      </w:r>
      <w:r>
        <w:rPr/>
        <w:t>:               (КРЕСТИТСЯ)</w:t>
      </w:r>
    </w:p>
    <w:p>
      <w:pPr>
        <w:pStyle w:val="Normal"/>
        <w:rPr/>
      </w:pPr>
      <w:r>
        <w:rPr/>
        <w:t xml:space="preserve">                               </w:t>
      </w:r>
      <w:r>
        <w:rPr/>
        <w:t>А ЧТО ЗА ОПЫТЫ?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КАТРИНА, МНЕ ПОРА. (УХОДИТ)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/>
        <w:t>КОЛДУН КАКОЙ-ТО. ГДЕ МОЯ СЕНЬОРА?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НАДО РАСКАЗАТЬ 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</w:t>
      </w:r>
    </w:p>
    <w:p>
      <w:pPr>
        <w:pStyle w:val="Normal"/>
        <w:rPr>
          <w:b/>
          <w:b/>
        </w:rPr>
      </w:pPr>
      <w:r>
        <w:rPr/>
        <w:t xml:space="preserve">                                      </w:t>
      </w:r>
      <w:r>
        <w:rPr>
          <w:b/>
        </w:rPr>
        <w:t>2Я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</w:t>
      </w:r>
      <w:r>
        <w:rPr>
          <w:b/>
        </w:rPr>
        <w:t>1Я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</w:t>
      </w:r>
      <w:r>
        <w:rPr>
          <w:b/>
        </w:rPr>
        <w:t>ЮВЕЛИРНАЯ ЛАВКА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Э Ц И О   В ЮВЕЛИРНОЙ ЛАВКЕ, ПРОДАЕТ ГИТАРУ АМАДЕО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СКУПЩИК В ДЛИННОЙ ОДЕЖДЕ С КАПЮШОНОМ,</w:t>
      </w:r>
    </w:p>
    <w:p>
      <w:pPr>
        <w:pStyle w:val="Normal"/>
        <w:rPr>
          <w:b/>
          <w:b/>
        </w:rPr>
      </w:pPr>
      <w:r>
        <w:rPr>
          <w:b/>
        </w:rPr>
        <w:t>ЛИЦА НЕ ВИДНО.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</w:t>
      </w:r>
      <w:r>
        <w:rPr/>
        <w:t>ТЕПЕРЬ, КОГДА ФРАНЧЕСКА ВЕРИТ,</w:t>
      </w:r>
    </w:p>
    <w:p>
      <w:pPr>
        <w:pStyle w:val="Normal"/>
        <w:rPr/>
      </w:pPr>
      <w:r>
        <w:rPr/>
        <w:t xml:space="preserve">                  </w:t>
      </w:r>
      <w:r>
        <w:rPr/>
        <w:t>ЧТО Я – ГИТАРНЫЙ МАСТЕР,</w:t>
      </w:r>
    </w:p>
    <w:p>
      <w:pPr>
        <w:pStyle w:val="Normal"/>
        <w:rPr/>
      </w:pPr>
      <w:r>
        <w:rPr/>
        <w:t xml:space="preserve">                   </w:t>
      </w:r>
      <w:r>
        <w:rPr/>
        <w:t>ПОРА ВТОРУЮ ВЫГОДУ ИЗВЛЕЧЬ МНЕ ИЗ ГИТАРЫ</w:t>
      </w:r>
    </w:p>
    <w:p>
      <w:pPr>
        <w:pStyle w:val="Normal"/>
        <w:rPr/>
      </w:pPr>
      <w:r>
        <w:rPr/>
        <w:t>(ВЫХОДИТ ИЗ ЛАВКИ БЕЗ ГИТАРЫ)</w:t>
      </w:r>
    </w:p>
    <w:p>
      <w:pPr>
        <w:pStyle w:val="Normal"/>
        <w:rPr/>
      </w:pPr>
      <w:r>
        <w:rPr/>
        <w:t xml:space="preserve">                  </w:t>
      </w:r>
      <w:r>
        <w:rPr/>
        <w:t>НЕМОЙ ОН, ЧТО ЛИ?</w:t>
      </w:r>
    </w:p>
    <w:p>
      <w:pPr>
        <w:pStyle w:val="Normal"/>
        <w:rPr/>
      </w:pPr>
      <w:r>
        <w:rPr/>
        <w:t xml:space="preserve">                  </w:t>
      </w:r>
      <w:r>
        <w:rPr/>
        <w:t>МОЛЧА ОТДАЛ ЗА ГИТАРУ СТОЛЬКО,</w:t>
      </w:r>
    </w:p>
    <w:p>
      <w:pPr>
        <w:pStyle w:val="Normal"/>
        <w:rPr/>
      </w:pPr>
      <w:r>
        <w:rPr/>
        <w:t xml:space="preserve">                  </w:t>
      </w:r>
      <w:r>
        <w:rPr/>
        <w:t>СКОЛЬКО Я И ЗАПРОСИЛ,</w:t>
      </w:r>
    </w:p>
    <w:p>
      <w:pPr>
        <w:pStyle w:val="Normal"/>
        <w:rPr/>
      </w:pPr>
      <w:r>
        <w:rPr/>
        <w:t xml:space="preserve">                  </w:t>
      </w:r>
      <w:r>
        <w:rPr/>
        <w:t>НЕ ПОТОРГОВАЛСЯ ДАЖЕ!</w:t>
      </w:r>
    </w:p>
    <w:p>
      <w:pPr>
        <w:pStyle w:val="Normal"/>
        <w:rPr/>
      </w:pPr>
      <w:r>
        <w:rPr/>
        <w:t xml:space="preserve">                  </w:t>
      </w:r>
      <w:r>
        <w:rPr/>
        <w:t>(ГРЕМИТ МЕШОЧКОМ С ДЕНЬГАМИ),</w:t>
      </w:r>
    </w:p>
    <w:p>
      <w:pPr>
        <w:pStyle w:val="Normal"/>
        <w:rPr/>
      </w:pPr>
      <w:r>
        <w:rPr/>
        <w:t xml:space="preserve">                  </w:t>
      </w:r>
      <w:r>
        <w:rPr/>
        <w:t>ТЕПЕРЬ МНЕ И НА ТИТУЛ И НА ДОМ,</w:t>
      </w:r>
    </w:p>
    <w:p>
      <w:pPr>
        <w:pStyle w:val="Normal"/>
        <w:rPr/>
      </w:pPr>
      <w:r>
        <w:rPr/>
        <w:t xml:space="preserve">                  </w:t>
      </w:r>
      <w:r>
        <w:rPr/>
        <w:t>НА ВСЕ МНЕ ХВАТИТ,  НУ, ЧТО ЖЕ,</w:t>
      </w:r>
    </w:p>
    <w:p>
      <w:pPr>
        <w:pStyle w:val="Normal"/>
        <w:rPr/>
      </w:pPr>
      <w:r>
        <w:rPr/>
        <w:t xml:space="preserve">                  </w:t>
      </w:r>
      <w:r>
        <w:rPr/>
        <w:t xml:space="preserve">Э Ц И О, ВПЕРЕД! 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 xml:space="preserve">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>2-Я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</w:t>
      </w:r>
      <w:r>
        <w:rPr>
          <w:b/>
        </w:rPr>
        <w:t>КОМНАТА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</w:t>
      </w:r>
      <w:r>
        <w:rPr>
          <w:b/>
        </w:rPr>
        <w:t>ФРАНЧЕСКА СИДИТ, ВБЕГАЕТ КАТРИНА</w:t>
      </w:r>
      <w:r>
        <w:rPr/>
        <w:t>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С ТОБОЙ, КАТРИНА?</w:t>
      </w:r>
    </w:p>
    <w:p>
      <w:pPr>
        <w:pStyle w:val="Normal"/>
        <w:jc w:val="both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СЕНЬОРА, СЕНЬОРА! ВЫ НЕ ПОВЕРИТЕ!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                  </w:t>
      </w:r>
    </w:p>
    <w:p>
      <w:pPr>
        <w:pStyle w:val="Normal"/>
        <w:rPr/>
      </w:pPr>
      <w:r>
        <w:rPr>
          <w:lang w:val="en-US"/>
        </w:rPr>
        <w:t xml:space="preserve">                           </w:t>
      </w:r>
      <w:r>
        <w:rPr/>
        <w:t xml:space="preserve"> </w:t>
      </w:r>
      <w:r>
        <w:rPr/>
        <w:t>КАТРИНА, НЕ ПУГАЙ МЕНЯ!</w:t>
      </w:r>
    </w:p>
    <w:p>
      <w:pPr>
        <w:pStyle w:val="Normal"/>
        <w:rPr/>
      </w:pPr>
      <w:r>
        <w:rPr/>
        <w:t xml:space="preserve">                            </w:t>
      </w:r>
      <w:r>
        <w:rPr/>
        <w:t>НУ, ЧТО?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МАЭСТРО ЛЕОНАРДО – КОЛДУН!</w:t>
      </w:r>
    </w:p>
    <w:p>
      <w:pPr>
        <w:pStyle w:val="Normal"/>
        <w:rPr/>
      </w:pPr>
      <w:r>
        <w:rPr/>
        <w:t xml:space="preserve">                            </w:t>
      </w:r>
      <w:r>
        <w:rPr/>
        <w:t>ОН В СГОВОРЕ С ДЬЯВОЛОМ!</w:t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</w:t>
      </w:r>
      <w:r>
        <w:rPr/>
        <w:t>ПОЧЕМУ? С ЧЕГО ТЫ ТАК РЕШИЛА?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ВЫ ВИДЕЛИ, КАК ОН ПИШЕТ?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СПРАВА НАЛЕВО! НЕВИДАННО!</w:t>
      </w:r>
    </w:p>
    <w:p>
      <w:pPr>
        <w:pStyle w:val="Normal"/>
        <w:rPr/>
      </w:pPr>
      <w:r>
        <w:rPr/>
        <w:t xml:space="preserve">                              </w:t>
      </w:r>
      <w:r>
        <w:rPr/>
        <w:t>К ТОМУ ЖЕ ОН-ЛЕВША</w:t>
      </w:r>
    </w:p>
    <w:p>
      <w:pPr>
        <w:pStyle w:val="Normal"/>
        <w:rPr/>
      </w:pPr>
      <w:r>
        <w:rPr/>
        <w:t xml:space="preserve">                              </w:t>
      </w:r>
      <w:r>
        <w:rPr/>
        <w:t>А ЛЕВАЯ, КАК НАМ ИЗВЕСТНО,</w:t>
      </w:r>
    </w:p>
    <w:p>
      <w:pPr>
        <w:pStyle w:val="Normal"/>
        <w:rPr/>
      </w:pPr>
      <w:r>
        <w:rPr/>
        <w:t xml:space="preserve">                              </w:t>
      </w:r>
      <w:r>
        <w:rPr/>
        <w:t>ДЬЯВОЛА РУКА.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ДА, ПИСАТЬ, МАНЕРА НЕОБЫЧНА,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ОН ТАК ШИФРУЕТ ЗАПИСИ.</w:t>
      </w:r>
    </w:p>
    <w:p>
      <w:pPr>
        <w:pStyle w:val="Normal"/>
        <w:rPr/>
      </w:pPr>
      <w:r>
        <w:rPr/>
        <w:t xml:space="preserve">                               </w:t>
      </w:r>
      <w:r>
        <w:rPr/>
        <w:t xml:space="preserve">НО, С ПОМОЩЬЮ ЗЕРКАЛ, ИХ МОЖНО </w:t>
      </w:r>
    </w:p>
    <w:p>
      <w:pPr>
        <w:pStyle w:val="Normal"/>
        <w:rPr/>
      </w:pPr>
      <w:r>
        <w:rPr/>
        <w:t xml:space="preserve">                               </w:t>
      </w:r>
      <w:r>
        <w:rPr/>
        <w:t>ВСЕ  ПРОЧЕСТЬ</w:t>
      </w:r>
    </w:p>
    <w:p>
      <w:pPr>
        <w:pStyle w:val="Normal"/>
        <w:rPr>
          <w:b/>
          <w:b/>
        </w:rPr>
      </w:pPr>
      <w:r>
        <w:rPr>
          <w:b/>
        </w:rPr>
        <w:t>КАТРИНА</w:t>
      </w:r>
    </w:p>
    <w:p>
      <w:pPr>
        <w:pStyle w:val="Normal"/>
        <w:rPr/>
      </w:pPr>
      <w:r>
        <w:rPr/>
        <w:t xml:space="preserve">                               </w:t>
      </w:r>
      <w:r>
        <w:rPr/>
        <w:t>ЗАЧЕМ ХУДОЖНИКУ КРЫСИНЫЙ ЯД?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НО ВЕДЬ МАЭСТРО ЛЕОНАРДО НЕ ТОЛЬКО</w:t>
      </w:r>
    </w:p>
    <w:p>
      <w:pPr>
        <w:pStyle w:val="Normal"/>
        <w:rPr/>
      </w:pPr>
      <w:r>
        <w:rPr/>
        <w:t xml:space="preserve">                             </w:t>
      </w:r>
      <w:r>
        <w:rPr/>
        <w:t>ЖИВОПИСЕЦ, ОН УЧЕНЫЙ, И ИЗОБРЕТАТЕЛЬ.</w:t>
      </w:r>
    </w:p>
    <w:p>
      <w:pPr>
        <w:pStyle w:val="Normal"/>
        <w:rPr/>
      </w:pPr>
      <w:r>
        <w:rPr/>
        <w:t xml:space="preserve">                             </w:t>
      </w:r>
      <w:r>
        <w:rPr/>
        <w:t>ДЛЯ ОПЫТОВ, НАВЕРНОЕ, И ДЕРЖИТ ЯД.</w:t>
      </w:r>
    </w:p>
    <w:p>
      <w:pPr>
        <w:pStyle w:val="Normal"/>
        <w:rPr/>
      </w:pPr>
      <w:r>
        <w:rPr/>
        <w:t xml:space="preserve">                             </w:t>
      </w:r>
      <w:r>
        <w:rPr/>
        <w:t>НО, ТАК ЖЕ БЫТЬ ДОЛЖНО ПРОТИВОЯДИЕ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ДА, ТАК ОН И СКАЗАЛ.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НУ, ВИДИШЬ? УСПОКОЙСЯ.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СЕНЬОРА   Э Ц И О НЕ ВИДНО ТРЕТИЙ ДЕНЬ.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НАВЕРНО, К ЛУЧШЕМУ..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А, ВОТ ОН, ЛЕГОК НА ПОМИНЕ.</w:t>
      </w:r>
    </w:p>
    <w:p>
      <w:pPr>
        <w:pStyle w:val="Normal"/>
        <w:rPr/>
      </w:pPr>
      <w:r>
        <w:rPr/>
        <w:t xml:space="preserve">                              </w:t>
      </w:r>
      <w:r>
        <w:rPr/>
        <w:t>УГРЮМЫЙ, КАЖЕТСЯ.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ВПУСТИ ЕГО,  (КАТРИНА УХОДИТ)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НАМ НАДО ОБЬЯСНИТСЯ,</w:t>
      </w:r>
    </w:p>
    <w:p>
      <w:pPr>
        <w:pStyle w:val="Normal"/>
        <w:rPr/>
      </w:pPr>
      <w:r>
        <w:rPr/>
        <w:t xml:space="preserve">                              </w:t>
      </w:r>
      <w:r>
        <w:rPr/>
        <w:t>Я БОЛЬШЕ НЕ ХОЧУ ОБМАНЫВАТЬ СЕБЯ,</w:t>
      </w:r>
    </w:p>
    <w:p>
      <w:pPr>
        <w:pStyle w:val="Normal"/>
        <w:rPr/>
      </w:pPr>
      <w:r>
        <w:rPr/>
        <w:t xml:space="preserve">                              </w:t>
      </w:r>
      <w:r>
        <w:rPr/>
        <w:t xml:space="preserve">И   Э Ц И О  ДАВАТЬ НАДЕЖДУ </w:t>
      </w:r>
    </w:p>
    <w:p>
      <w:pPr>
        <w:pStyle w:val="Normal"/>
        <w:rPr/>
      </w:pPr>
      <w:r>
        <w:rPr/>
        <w:t xml:space="preserve">                              </w:t>
      </w:r>
      <w:r>
        <w:rPr/>
        <w:t>ОШИБЛОСЬ СЕРДЦЕ,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КАК ГОВОРИТ КАТРИНА..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ВХОДИТ  Э Ц И 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ФРАНЧЕСКА, ПРИМИТЕ ИЗВИНЕНИЯ,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ЧТО Я ОТСУТСТВОВАЛ ТРИ ДНЯ,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ОНИ МНЕ ПОКАЗАЛИСЬ ВЕЧНОСТЬЮ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БЕЗ ВАС.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 xml:space="preserve">НО, ЭТО БЫЛО МНЕ НЕОБХОДИМО.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ТЕМ ЛУЧШЕ, БЫЛО ВРЕМЯ ВСЕ ОБДУМАТЬ,</w:t>
      </w:r>
    </w:p>
    <w:p>
      <w:pPr>
        <w:pStyle w:val="Normal"/>
        <w:rPr/>
      </w:pPr>
      <w:r>
        <w:rPr/>
        <w:t xml:space="preserve">                                 </w:t>
      </w:r>
      <w:r>
        <w:rPr/>
        <w:t xml:space="preserve">ПОСЛУШАЙТЕ , НАСТАЛ МОМЕНТ СКАЗАТЬ 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ДРУГ ДРУГУ ПРАВДУ.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Я ЭТОГО ХОЧУ НЕ МЕНЬШЕ ВАС,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ХОЧУ ВНАЧАЛЕ ОБЬЯСНИТЬ ПРИЧИНУ,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ИЗ ЗА КОТОРОЙ НЕ МОГ Я РАНЬШЕ 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К ВАМ ПРИЕХАТЬ.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НЕ ДУМАЮ, ЧТО ЭТО СЛИШКОМ ВАЖНО.</w:t>
      </w:r>
    </w:p>
    <w:p>
      <w:pPr>
        <w:pStyle w:val="Normal"/>
        <w:rPr/>
      </w:pPr>
      <w:r>
        <w:rPr>
          <w:b/>
        </w:rPr>
        <w:t>Э Ц И О</w:t>
      </w:r>
      <w:r>
        <w:rPr/>
        <w:t xml:space="preserve"> 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НУ, КАК СКАЗАТЬ.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МЕНЯ ОГРАБИЛИ, СЕНЬОРА.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ТРИ ДНЯ НАЗАД В ДОМ ГРАБИТЕЛИ ПРОНИКЛИ,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УКРАЛИ ВСЕ: ВСЕ ДРАГОЦЕННОСТИ, МЕХА И ДЕНЬГИ,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ВСЕ ЦЕННЫЕ БУМАГИ!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НО, КАК ЖЕ ТАК?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ВОРОВ ПОЙМАЛИ?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Я ЭТОГО ОГЛАСКЕ НЕ ПРЕДАМ.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ВЕДЬ ЭТО ДЕЛО НАЖИВНОЕ,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Я НЕ РАССТРОЮСЬ ИЗ-ЗА  ПУСТЯКОВ,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НО, БУДЕТ МНЕ НЕ ДОСТАВАТЬ МОЕЙ ГИТАРЫ!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ОНА ПОХИЩЕНА?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НЕ МОЖЕТ БЫТЬ.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ТАКУЮ ЖЕ ВТОРУЮ МНЕ УЖЕ НЕ СМАСТЕРИТЬ.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НА ДЕНЬ СЕГОДНЯШНИЙ, СКАЗАТЬ ПОСМЕЮ,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ЛИШЬ ДОМ ПУСТОЙ И ТИТУЛ- ВСЕ, ЧТО Я ИМЕЮ,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ТАК, ЧТО ХОТЕЛИ ВЫ СКАЗАТЬ В НАЧАЛЕ РАЗГОВОРА?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СЕЙЧАС НЕ ВРЕМЯ, ВИДИТЕ,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В КАКОМ ОН НАСТРОЕНИИ?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УСПЕЕТЕ ЕЩЕ СКАЗАТЬ.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 xml:space="preserve">ДА, ПУСТЯКИ, СЕНЬОР.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( Э Ц И О  ЦЕЛУЕТ ФРАНЧЕСКЕ РУКИ)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Я СПЕЛ БЫ  ВАМ  «САНТА-МАРИЯ» , НО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БЕЗ ГИТАРЫ СЕДЦЕ ЗАМОЛЧАЛО.</w:t>
      </w:r>
    </w:p>
    <w:p>
      <w:pPr>
        <w:pStyle w:val="Normal"/>
        <w:rPr/>
      </w:pPr>
      <w:r>
        <w:rPr/>
        <w:t xml:space="preserve">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  <w:lang w:val="en-US"/>
        </w:rPr>
        <w:t xml:space="preserve">                                                 </w:t>
      </w:r>
      <w:r>
        <w:rPr>
          <w:b/>
        </w:rPr>
        <w:t>3Я 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1-Я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>
          <w:b/>
        </w:rPr>
        <w:t>АМАДЕО ЗАКОНЧИЛ НОВУЮ ГИТАРУ, ИГРАЕТ, ПАОЛИТТА</w:t>
      </w:r>
    </w:p>
    <w:p>
      <w:pPr>
        <w:pStyle w:val="Normal"/>
        <w:rPr/>
      </w:pPr>
      <w:r>
        <w:rPr>
          <w:b/>
        </w:rPr>
        <w:t xml:space="preserve">         </w:t>
      </w:r>
      <w:r>
        <w:rPr>
          <w:b/>
        </w:rPr>
        <w:t>ИСПОЛНЯЕТ КРАСИВЫЙ ТАНЕЦ. ПРОХОЖИЕ ОСТАНАВЛИВАЮТСЯ,</w:t>
      </w:r>
    </w:p>
    <w:p>
      <w:pPr>
        <w:pStyle w:val="Normal"/>
        <w:rPr>
          <w:b/>
          <w:b/>
        </w:rPr>
      </w:pPr>
      <w:r>
        <w:rPr>
          <w:b/>
        </w:rPr>
        <w:t xml:space="preserve">       </w:t>
      </w:r>
      <w:r>
        <w:rPr>
          <w:b/>
        </w:rPr>
        <w:t>КАЖДЫЙ СЫПЛЕТ МОНЕТЫ НА ЛОСКУТ МАТЕРИИ.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>: ( НА СБИВШЕМСЯ, ПОСЛЕ ТАНЦА ДЫХАНИИ)</w:t>
      </w:r>
    </w:p>
    <w:p>
      <w:pPr>
        <w:pStyle w:val="Normal"/>
        <w:rPr/>
      </w:pPr>
      <w:r>
        <w:rPr/>
        <w:t xml:space="preserve">                       </w:t>
      </w:r>
    </w:p>
    <w:p>
      <w:pPr>
        <w:pStyle w:val="Normal"/>
        <w:rPr/>
      </w:pPr>
      <w:r>
        <w:rPr/>
        <w:t xml:space="preserve">                       </w:t>
      </w:r>
      <w:r>
        <w:rPr/>
        <w:t>СПАСИБО, АМАДЕО,</w:t>
      </w:r>
    </w:p>
    <w:p>
      <w:pPr>
        <w:pStyle w:val="Normal"/>
        <w:rPr/>
      </w:pPr>
      <w:r>
        <w:rPr/>
        <w:t xml:space="preserve">                        </w:t>
      </w:r>
      <w:r>
        <w:rPr/>
        <w:t>ЕСЛИ БЫ НЕ ТЫ.</w:t>
      </w:r>
    </w:p>
    <w:p>
      <w:pPr>
        <w:pStyle w:val="Normal"/>
        <w:rPr/>
      </w:pPr>
      <w:r>
        <w:rPr/>
        <w:t xml:space="preserve">                        </w:t>
      </w:r>
      <w:r>
        <w:rPr/>
        <w:t>ЭТА ГИТАРА ТАК ЗВУЧИТ,</w:t>
      </w:r>
    </w:p>
    <w:p>
      <w:pPr>
        <w:pStyle w:val="Normal"/>
        <w:rPr/>
      </w:pPr>
      <w:r>
        <w:rPr/>
        <w:t xml:space="preserve">                        </w:t>
      </w:r>
      <w:r>
        <w:rPr/>
        <w:t>ЧТО ПОД НЕЕ МЕЧТАТЬ,</w:t>
      </w:r>
    </w:p>
    <w:p>
      <w:pPr>
        <w:pStyle w:val="Normal"/>
        <w:rPr/>
      </w:pPr>
      <w:r>
        <w:rPr/>
        <w:t xml:space="preserve">                        </w:t>
      </w:r>
      <w:r>
        <w:rPr/>
        <w:t>НЕ ТАНЦЕВАТЬ.</w:t>
      </w:r>
    </w:p>
    <w:p>
      <w:pPr>
        <w:pStyle w:val="Normal"/>
        <w:rPr/>
      </w:pPr>
      <w:r>
        <w:rPr/>
        <w:t xml:space="preserve">                        </w:t>
      </w:r>
      <w:r>
        <w:rPr/>
        <w:t>ЧТО ТЫ МОЛЧИШЬ?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>У МЕНЯ НИЧЕГО НЕТ БОЛЬШЕ В ЖИЗНИ,</w:t>
      </w:r>
    </w:p>
    <w:p>
      <w:pPr>
        <w:pStyle w:val="Normal"/>
        <w:rPr/>
      </w:pPr>
      <w:r>
        <w:rPr/>
        <w:t xml:space="preserve">                        </w:t>
      </w:r>
      <w:r>
        <w:rPr/>
        <w:t>И НИКОГО.</w:t>
      </w:r>
    </w:p>
    <w:p>
      <w:pPr>
        <w:pStyle w:val="Normal"/>
        <w:rPr/>
      </w:pPr>
      <w:r>
        <w:rPr/>
        <w:t xml:space="preserve">                        </w:t>
      </w:r>
      <w:r>
        <w:rPr/>
        <w:t>ФРАНЧЕСКУ  Я НЕ ВИДЕЛ ВЕЧНОСТЬ ЦЕЛУЮ,</w:t>
      </w:r>
    </w:p>
    <w:p>
      <w:pPr>
        <w:pStyle w:val="Normal"/>
        <w:rPr/>
      </w:pPr>
      <w:r>
        <w:rPr/>
        <w:t xml:space="preserve">                        </w:t>
      </w:r>
      <w:r>
        <w:rPr/>
        <w:t>ЗАБЫЛА, ДА ЗАБЫЛА.</w:t>
      </w:r>
    </w:p>
    <w:p>
      <w:pPr>
        <w:pStyle w:val="Normal"/>
        <w:rPr/>
      </w:pPr>
      <w:r>
        <w:rPr/>
        <w:t xml:space="preserve">                        </w:t>
      </w:r>
      <w:r>
        <w:rPr/>
        <w:t>И  Э Ц И О  ПРОПАЛ, УЖ ЦЕЛЫЙ МЕСЯЦ</w:t>
      </w:r>
    </w:p>
    <w:p>
      <w:pPr>
        <w:pStyle w:val="Normal"/>
        <w:rPr/>
      </w:pPr>
      <w:r>
        <w:rPr/>
        <w:t xml:space="preserve">                        </w:t>
      </w:r>
      <w:r>
        <w:rPr/>
        <w:t>О НЕМ НЕ СЛЫШНО.</w:t>
      </w:r>
    </w:p>
    <w:p>
      <w:pPr>
        <w:pStyle w:val="Normal"/>
        <w:rPr/>
      </w:pPr>
      <w:r>
        <w:rPr/>
        <w:t xml:space="preserve">                        </w:t>
      </w:r>
      <w:r>
        <w:rPr/>
        <w:t>МЕНЯ УЖЕ ЗДЕСЬ БОЛЬШЕ НИЧЕГО НЕ ДЕРЖИТ.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</w:t>
      </w:r>
      <w:r>
        <w:rPr/>
        <w:t>ТЫ КУДА?</w:t>
      </w:r>
    </w:p>
    <w:p>
      <w:pPr>
        <w:pStyle w:val="Normal"/>
        <w:rPr/>
      </w:pPr>
      <w:r>
        <w:rPr/>
        <w:t xml:space="preserve">                         </w:t>
      </w:r>
      <w:r>
        <w:rPr/>
        <w:t>МЫ  ЭЦ И О НАЙДЕМ,</w:t>
      </w:r>
    </w:p>
    <w:p>
      <w:pPr>
        <w:pStyle w:val="Normal"/>
        <w:rPr/>
      </w:pPr>
      <w:r>
        <w:rPr/>
        <w:t xml:space="preserve">                         </w:t>
      </w:r>
      <w:r>
        <w:rPr/>
        <w:t>Я ВЕРЮ, С НИМ ВСЕ ХОРОШО.</w:t>
      </w:r>
    </w:p>
    <w:p>
      <w:pPr>
        <w:pStyle w:val="Normal"/>
        <w:rPr/>
      </w:pPr>
      <w:r>
        <w:rPr/>
        <w:t xml:space="preserve">                         </w:t>
      </w:r>
      <w:r>
        <w:rPr/>
        <w:t>А, ФРАНЧЕСКА НЕ ПРИХОДИТ,</w:t>
      </w:r>
    </w:p>
    <w:p>
      <w:pPr>
        <w:pStyle w:val="Normal"/>
        <w:rPr/>
      </w:pPr>
      <w:r>
        <w:rPr/>
        <w:t xml:space="preserve">                         </w:t>
      </w:r>
      <w:r>
        <w:rPr/>
        <w:t>НУ, МОЖЕТ БЫТЬ ЕЙ НЕ ЗДОРОВИТСЯ,</w:t>
      </w:r>
    </w:p>
    <w:p>
      <w:pPr>
        <w:pStyle w:val="Normal"/>
        <w:rPr/>
      </w:pPr>
      <w:r>
        <w:rPr/>
        <w:t xml:space="preserve">                          </w:t>
      </w:r>
      <w:r>
        <w:rPr/>
        <w:t>ИЛЬ ПУТЕШЕСТВУЕТ. КТО ЗНАЕТ?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Я БОЛЬШЕ НЕ СМОГУ ТЕБЕ ИГРАТЬ,ПАОЛИТТА.</w:t>
      </w:r>
    </w:p>
    <w:p>
      <w:pPr>
        <w:pStyle w:val="Normal"/>
        <w:rPr/>
      </w:pPr>
      <w:r>
        <w:rPr/>
        <w:t xml:space="preserve">                           </w:t>
      </w:r>
      <w:r>
        <w:rPr/>
        <w:t>НО, Я ВЕРНУСЬ, ЧТОБЫ С ТОБОЙ ПРОСТИТЬСЯ.</w:t>
      </w:r>
    </w:p>
    <w:p>
      <w:pPr>
        <w:pStyle w:val="Normal"/>
        <w:rPr/>
      </w:pPr>
      <w:r>
        <w:rPr/>
        <w:t xml:space="preserve">              </w:t>
      </w:r>
    </w:p>
    <w:p>
      <w:pPr>
        <w:pStyle w:val="Normal"/>
        <w:rPr>
          <w:b/>
          <w:b/>
        </w:rPr>
      </w:pPr>
      <w:r>
        <w:rPr/>
        <w:t xml:space="preserve">                                        </w:t>
      </w:r>
      <w:r>
        <w:rPr>
          <w:b/>
        </w:rPr>
        <w:t xml:space="preserve">        </w:t>
      </w:r>
      <w:r>
        <w:rPr>
          <w:b/>
        </w:rPr>
        <w:t>2-Я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СОБОР САН МАРКО</w:t>
      </w:r>
    </w:p>
    <w:p>
      <w:pPr>
        <w:pStyle w:val="Normal"/>
        <w:rPr/>
      </w:pPr>
      <w:r>
        <w:rPr>
          <w:b/>
        </w:rPr>
        <w:t>АМАДЕО</w:t>
      </w:r>
      <w:r>
        <w:rPr/>
        <w:t>: МОЛИТСЯ ВСЛУХ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САНТА МАРИЯ, УСЛЫШЬ МЕНЯ,</w:t>
      </w:r>
    </w:p>
    <w:p>
      <w:pPr>
        <w:pStyle w:val="Normal"/>
        <w:rPr/>
      </w:pPr>
      <w:r>
        <w:rPr/>
        <w:t xml:space="preserve">                      </w:t>
      </w:r>
      <w:r>
        <w:rPr/>
        <w:t>НЕ ЗА СЕБЯ ПРОШУ,</w:t>
      </w:r>
    </w:p>
    <w:p>
      <w:pPr>
        <w:pStyle w:val="Normal"/>
        <w:rPr/>
      </w:pPr>
      <w:r>
        <w:rPr/>
        <w:t xml:space="preserve">                      </w:t>
      </w:r>
      <w:r>
        <w:rPr/>
        <w:t>МОЯ СУДЬБА, Я ЗНАЮ, РЕШЕНА.</w:t>
      </w:r>
    </w:p>
    <w:p>
      <w:pPr>
        <w:pStyle w:val="Normal"/>
        <w:rPr/>
      </w:pPr>
      <w:r>
        <w:rPr/>
        <w:t xml:space="preserve">                      </w:t>
      </w:r>
      <w:r>
        <w:rPr/>
        <w:t>ПОШЛИ ВСЕХ БЛАГ ЗЕМНЫХ,</w:t>
      </w:r>
    </w:p>
    <w:p>
      <w:pPr>
        <w:pStyle w:val="Normal"/>
        <w:rPr/>
      </w:pPr>
      <w:r>
        <w:rPr/>
        <w:t xml:space="preserve">                      </w:t>
      </w:r>
      <w:r>
        <w:rPr/>
        <w:t>ТОЙ, ЧТО В МОЕМ СЕРДЦЕ НАВСЕГДА</w:t>
      </w:r>
    </w:p>
    <w:p>
      <w:pPr>
        <w:pStyle w:val="Normal"/>
        <w:rPr/>
      </w:pPr>
      <w:r>
        <w:rPr/>
        <w:t xml:space="preserve">                      </w:t>
      </w:r>
      <w:r>
        <w:rPr/>
        <w:t>ОСТАНЕТСЯ.</w:t>
      </w:r>
    </w:p>
    <w:p>
      <w:pPr>
        <w:pStyle w:val="Normal"/>
        <w:rPr/>
      </w:pPr>
      <w:r>
        <w:rPr/>
        <w:t xml:space="preserve">                       </w:t>
      </w:r>
      <w:r>
        <w:rPr/>
        <w:t>И КОЛЬ НЕ СУЖДЕНО МНЕ ВМЕСТЕ С НЕЮ БЫТЬ,</w:t>
      </w:r>
    </w:p>
    <w:p>
      <w:pPr>
        <w:pStyle w:val="Normal"/>
        <w:rPr/>
      </w:pPr>
      <w:r>
        <w:rPr/>
        <w:t xml:space="preserve">                       </w:t>
      </w:r>
      <w:r>
        <w:rPr/>
        <w:t>С ВЛАДЫЧИЦЕЙ МОЕЙ ДУШИ И РАЗУМА,</w:t>
      </w:r>
    </w:p>
    <w:p>
      <w:pPr>
        <w:pStyle w:val="Normal"/>
        <w:rPr/>
      </w:pPr>
      <w:r>
        <w:rPr/>
        <w:t xml:space="preserve">                       </w:t>
      </w:r>
      <w:r>
        <w:rPr/>
        <w:t>И ТЕЛА, ИЗБАВЬ МЕНЯ ОТ МЫСЛЕЙ, ИБО ОНИ,</w:t>
      </w:r>
    </w:p>
    <w:p>
      <w:pPr>
        <w:pStyle w:val="Normal"/>
        <w:rPr/>
      </w:pPr>
      <w:r>
        <w:rPr/>
        <w:t xml:space="preserve">                       </w:t>
      </w:r>
      <w:r>
        <w:rPr/>
        <w:t>ТЫ ЭТО ЗНАЕШЬ, НЕРАЗЛУЧНЫ С НЕЙ ,</w:t>
      </w:r>
    </w:p>
    <w:p>
      <w:pPr>
        <w:pStyle w:val="Normal"/>
        <w:rPr/>
      </w:pPr>
      <w:r>
        <w:rPr/>
        <w:t xml:space="preserve">                       </w:t>
      </w:r>
      <w:r>
        <w:rPr/>
        <w:t>А Я ЖИВУ ЛИШЬ ИМИ. МОЛЮ ТЕБЯ,</w:t>
      </w:r>
    </w:p>
    <w:p>
      <w:pPr>
        <w:pStyle w:val="Normal"/>
        <w:rPr/>
      </w:pPr>
      <w:r>
        <w:rPr/>
        <w:t xml:space="preserve">                        </w:t>
      </w:r>
      <w:r>
        <w:rPr/>
        <w:t>НО, ПРЕЖДЕ, ПОШЛИ ЕДИНСТВЕННУЮ</w:t>
      </w:r>
    </w:p>
    <w:p>
      <w:pPr>
        <w:pStyle w:val="Normal"/>
        <w:rPr/>
      </w:pPr>
      <w:r>
        <w:rPr/>
        <w:t xml:space="preserve">                        </w:t>
      </w:r>
      <w:r>
        <w:rPr/>
        <w:t>И ПОСЛЕДНЮЮ НАМ ВСТРЕЧУ,</w:t>
      </w:r>
    </w:p>
    <w:p>
      <w:pPr>
        <w:pStyle w:val="Normal"/>
        <w:rPr/>
      </w:pPr>
      <w:r>
        <w:rPr/>
        <w:t xml:space="preserve">                        </w:t>
      </w:r>
      <w:r>
        <w:rPr/>
        <w:t>ОНА ЛИЦА НЕ ЗНАЕТ МОЕГО,</w:t>
      </w:r>
    </w:p>
    <w:p>
      <w:pPr>
        <w:pStyle w:val="Normal"/>
        <w:rPr/>
      </w:pPr>
      <w:r>
        <w:rPr/>
        <w:t xml:space="preserve">                         </w:t>
      </w:r>
      <w:r>
        <w:rPr/>
        <w:t>И Я УЙДУ.(КРЕСТИТСЯ)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ВХОДИТ ФРАНЧЕСКА,  ОНА НЕ ЗАМЕЧАЕТ АМАДЕО.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 xml:space="preserve">СВЯТОЙ МАРК, ТЫ ПОКРОВИТЕЛЬ ВСЕЙ </w:t>
      </w:r>
    </w:p>
    <w:p>
      <w:pPr>
        <w:pStyle w:val="Normal"/>
        <w:rPr/>
      </w:pPr>
      <w:r>
        <w:rPr/>
        <w:t xml:space="preserve">                            </w:t>
      </w:r>
      <w:r>
        <w:rPr/>
        <w:t>ВЕНЕЦИИ! (ЗАЖИГАЕТ СВЕЧУ)</w:t>
      </w:r>
    </w:p>
    <w:p>
      <w:pPr>
        <w:pStyle w:val="Normal"/>
        <w:rPr/>
      </w:pPr>
      <w:r>
        <w:rPr/>
        <w:t xml:space="preserve">                            </w:t>
      </w:r>
      <w:r>
        <w:rPr/>
        <w:t>СВЕЧА ГОРИТ, КАК В СЕРДЦЕ ПЛАМЯ!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  <w:r>
        <w:rPr/>
        <w:t>( КРЕСТИТСЯ, ПЕРЕХОДИТ К ОБРАЗУ ДЕВЫ МАРИИ, СТОИТ ПОБЛИЗОСТИ ОТ АМАДЕО, МОЛИТСЯ)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</w:t>
      </w:r>
      <w:r>
        <w:rPr/>
        <w:t>СВЯТАЯ МАРИЯ,</w:t>
      </w:r>
    </w:p>
    <w:p>
      <w:pPr>
        <w:pStyle w:val="Normal"/>
        <w:rPr/>
      </w:pPr>
      <w:r>
        <w:rPr/>
        <w:t xml:space="preserve">                             </w:t>
      </w:r>
      <w:r>
        <w:rPr/>
        <w:t>БЛАГОСЛОВЕННА ТЫ НА НЕБЕСАХ</w:t>
      </w:r>
    </w:p>
    <w:p>
      <w:pPr>
        <w:pStyle w:val="Normal"/>
        <w:rPr/>
      </w:pPr>
      <w:r>
        <w:rPr/>
        <w:t xml:space="preserve">                             </w:t>
      </w:r>
      <w:r>
        <w:rPr/>
        <w:t>И НА ЗЕМЛЕ. ПОМОГИ, ДАЙ СИЛ МНЕ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ВЫБРАТЬСЯ ИЗ ПОТЕМКОВ СОБСТВЕННОЙ </w:t>
      </w:r>
    </w:p>
    <w:p>
      <w:pPr>
        <w:pStyle w:val="Normal"/>
        <w:rPr/>
      </w:pPr>
      <w:r>
        <w:rPr/>
        <w:t xml:space="preserve">                             </w:t>
      </w:r>
      <w:r>
        <w:rPr/>
        <w:t>ДУШИ. ПРОШУ ПОКОЯ И СЧАСТЬЯ ЖЕНЩИНЫ ЗЕМНОЙ.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          </w:t>
      </w:r>
      <w:r>
        <w:rPr>
          <w:b/>
        </w:rPr>
        <w:t>АМАДЕО ПОЕТ «САНТА МАРИЯ»:</w:t>
      </w:r>
    </w:p>
    <w:p>
      <w:pPr>
        <w:pStyle w:val="Normal"/>
        <w:rPr/>
      </w:pPr>
      <w:r>
        <w:rPr/>
        <w:t xml:space="preserve">                                  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САНТА МАРИЯ-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МУЗЫКА ЖИЗНИ,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СЕРЦЕ ТАК ВЕРИТ,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ТОБОЮ ДЫШИТ,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НО, МИРАТОЧИТ,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БОЛЬЮ ТАКОЮ,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ТОЙ, ЧТО НАЗВАЛИ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ЛЮДИ – ЛЮБОВЬЮ.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ФРАНЧЕСКА СМОТРИТ НА АМАДЕО, ОН НА НЕЕ.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</w:t>
      </w:r>
      <w:r>
        <w:rPr>
          <w:b/>
        </w:rPr>
        <w:t>ПОДХОДЯТ ДРУГ К ДРУГУ. ГЛАЗА В ГЛАЗА.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</w:t>
      </w:r>
      <w:r>
        <w:rPr>
          <w:b/>
        </w:rPr>
        <w:t>АМАДЕО   ОТСТУПАЕТ В СТОРОНУ.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</w:t>
      </w:r>
      <w:r>
        <w:rPr>
          <w:b/>
        </w:rPr>
        <w:t>ЗАТЕМНЕНИЕ</w:t>
      </w:r>
    </w:p>
    <w:p>
      <w:pPr>
        <w:pStyle w:val="Normal"/>
        <w:rPr/>
      </w:pPr>
      <w:r>
        <w:rPr/>
        <w:t xml:space="preserve">                                   </w:t>
      </w:r>
    </w:p>
    <w:p>
      <w:pPr>
        <w:pStyle w:val="Normal"/>
        <w:rPr>
          <w:b/>
          <w:b/>
        </w:rPr>
      </w:pPr>
      <w:r>
        <w:rPr/>
        <w:t xml:space="preserve">                                         </w:t>
      </w:r>
      <w:r>
        <w:rPr>
          <w:b/>
        </w:rPr>
        <w:t>3-ЯСЦЕНА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КОМНАТА ФРАНЧЕСКИ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ЗВУЧИТ ХОРАЛ АНГЕЛОВ.</w:t>
      </w:r>
    </w:p>
    <w:p>
      <w:pPr>
        <w:pStyle w:val="Normal"/>
        <w:rPr/>
      </w:pPr>
      <w:r>
        <w:rPr/>
        <w:t xml:space="preserve">                      </w:t>
      </w:r>
    </w:p>
    <w:p>
      <w:pPr>
        <w:pStyle w:val="Normal"/>
        <w:rPr/>
      </w:pPr>
      <w:r>
        <w:rPr/>
        <w:t xml:space="preserve">            </w:t>
      </w:r>
      <w:r>
        <w:rPr/>
        <w:t>ФРАНЧЕСКА ВБЕГАЕТ, ПЛАЧЕТ</w:t>
      </w:r>
    </w:p>
    <w:p>
      <w:pPr>
        <w:pStyle w:val="Normal"/>
        <w:rPr/>
      </w:pPr>
      <w:r>
        <w:rPr/>
        <w:t xml:space="preserve">   </w:t>
      </w:r>
      <w:r>
        <w:rPr/>
        <w:t>ПОЯВЛЯЕТСЯ СТАЯ АНГЕЛОВ, ОНИ КРУЖАТ ВОКРУГ НЕЕ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НЕТ, НЕ ОШИБЛОСЬ СЕРДЦЕ!</w:t>
      </w:r>
    </w:p>
    <w:p>
      <w:pPr>
        <w:pStyle w:val="Normal"/>
        <w:rPr/>
      </w:pPr>
      <w:r>
        <w:rPr/>
        <w:t xml:space="preserve">                            </w:t>
      </w:r>
      <w:r>
        <w:rPr/>
        <w:t>НЕ ОШИБЛОСЬ. МОЙ ГИТАРНЫЙ МАСТЕР.</w:t>
      </w:r>
    </w:p>
    <w:p>
      <w:pPr>
        <w:pStyle w:val="Normal"/>
        <w:rPr/>
      </w:pPr>
      <w:r>
        <w:rPr/>
        <w:t xml:space="preserve">                            </w:t>
      </w:r>
      <w:r>
        <w:rPr/>
        <w:t>НО ОН УШЕЛ, НУ, ЧТО ВО МНЕ НЕ ТАК?</w:t>
      </w:r>
    </w:p>
    <w:p>
      <w:pPr>
        <w:pStyle w:val="Normal"/>
        <w:rPr/>
      </w:pPr>
      <w:r>
        <w:rPr/>
        <w:t xml:space="preserve">                            </w:t>
      </w:r>
      <w:r>
        <w:rPr/>
        <w:t>ЧЕГО ОН ТАК БОИТСЯ?</w:t>
      </w:r>
    </w:p>
    <w:p>
      <w:pPr>
        <w:pStyle w:val="Normal"/>
        <w:rPr/>
      </w:pPr>
      <w:r>
        <w:rPr/>
        <w:t xml:space="preserve">                            </w:t>
      </w:r>
      <w:r>
        <w:rPr/>
        <w:t>ЕГО Я ДАЖЕ ИМЕНИ НЕ ЗНАЮ. А..</w:t>
      </w:r>
    </w:p>
    <w:p>
      <w:pPr>
        <w:pStyle w:val="Normal"/>
        <w:rPr/>
      </w:pPr>
      <w:r>
        <w:rPr/>
        <w:t xml:space="preserve">                             </w:t>
      </w:r>
      <w:r>
        <w:rPr/>
        <w:t>ЭЦ ИО. КОНЕЧНО, ЭТО ТВОЯ ИГРА,</w:t>
      </w:r>
    </w:p>
    <w:p>
      <w:pPr>
        <w:pStyle w:val="Normal"/>
        <w:rPr/>
      </w:pPr>
      <w:r>
        <w:rPr/>
        <w:t xml:space="preserve">                             </w:t>
      </w:r>
      <w:r>
        <w:rPr/>
        <w:t>НУ, ЧТО Ж, ПУСКАЙ, НО ИСХОД ЕЕ БУДЕТ ПО</w:t>
      </w:r>
    </w:p>
    <w:p>
      <w:pPr>
        <w:pStyle w:val="Normal"/>
        <w:rPr/>
      </w:pPr>
      <w:r>
        <w:rPr/>
        <w:t xml:space="preserve">                             </w:t>
      </w:r>
      <w:r>
        <w:rPr/>
        <w:t>МОИМ ПРАВИЛАМ.</w:t>
      </w:r>
    </w:p>
    <w:p>
      <w:pPr>
        <w:pStyle w:val="Normal"/>
        <w:rPr/>
      </w:pPr>
      <w:r>
        <w:rPr/>
        <w:t xml:space="preserve">            </w:t>
      </w:r>
      <w:r>
        <w:rPr/>
        <w:t>ДОСТАЕТ ФЛАКОН, ВЫПИВАЕТ. НАЧИНАЕТСЯ АГОНИЯ.</w:t>
      </w:r>
    </w:p>
    <w:p>
      <w:pPr>
        <w:pStyle w:val="Normal"/>
        <w:rPr/>
      </w:pPr>
      <w:r>
        <w:rPr/>
        <w:t xml:space="preserve">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ДА, ДА, МАЭСТРО ЛЕОНАРДО, БРАВО!</w:t>
      </w:r>
    </w:p>
    <w:p>
      <w:pPr>
        <w:pStyle w:val="Normal"/>
        <w:rPr/>
      </w:pPr>
      <w:r>
        <w:rPr/>
        <w:t xml:space="preserve">                             </w:t>
      </w:r>
      <w:r>
        <w:rPr/>
        <w:t>КАКОЙ ОН СЛАДКИЙ, ЭТОТ ЯД,</w:t>
      </w:r>
    </w:p>
    <w:p>
      <w:pPr>
        <w:pStyle w:val="Normal"/>
        <w:rPr/>
      </w:pPr>
      <w:r>
        <w:rPr/>
        <w:t xml:space="preserve">                             </w:t>
      </w:r>
      <w:r>
        <w:rPr/>
        <w:t>ХОТЯ СЖИГАЕТ ВСЕ ВНУТРИ,</w:t>
      </w:r>
    </w:p>
    <w:p>
      <w:pPr>
        <w:pStyle w:val="Normal"/>
        <w:rPr/>
      </w:pPr>
      <w:r>
        <w:rPr/>
        <w:t xml:space="preserve">                             </w:t>
      </w:r>
      <w:r>
        <w:rPr/>
        <w:t>НО НЕ СИЛЬНЕЕ, ЧЕМ МОЯ ЛЮБОВЬ МЕНЯ СЖИГАЛА.</w:t>
      </w:r>
    </w:p>
    <w:p>
      <w:pPr>
        <w:pStyle w:val="Normal"/>
        <w:rPr/>
      </w:pPr>
      <w:r>
        <w:rPr/>
        <w:t xml:space="preserve">                             </w:t>
      </w:r>
      <w:r>
        <w:rPr/>
        <w:t>(ПАДАЕТ)</w:t>
      </w:r>
    </w:p>
    <w:p>
      <w:pPr>
        <w:pStyle w:val="Normal"/>
        <w:rPr/>
      </w:pPr>
      <w:r>
        <w:rPr/>
        <w:t xml:space="preserve">                              </w:t>
      </w:r>
      <w:r>
        <w:rPr/>
        <w:t>ПРОЩАЙ, ГИТАРНЫЙ МАСТЕР..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              </w:t>
      </w:r>
      <w:r>
        <w:rPr>
          <w:b/>
        </w:rPr>
        <w:t>ФРАНЧЕСКА  УМИРАЕТ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АНГЕЛЫ КЛАДУТ ЕЕ НА ЛОЖЕ . СКЛОНЯЮТ ГОЛОВЫ, ЗАЖИГАЮТ СВЕЧИ.</w:t>
      </w:r>
    </w:p>
    <w:p>
      <w:pPr>
        <w:pStyle w:val="Normal"/>
        <w:rPr/>
      </w:pPr>
      <w:r>
        <w:rPr/>
        <w:t xml:space="preserve">                                                  </w:t>
      </w:r>
    </w:p>
    <w:p>
      <w:pPr>
        <w:pStyle w:val="Normal"/>
        <w:rPr/>
      </w:pPr>
      <w:r>
        <w:rPr/>
        <w:t xml:space="preserve">                       </w:t>
      </w:r>
      <w:r>
        <w:rPr/>
        <w:t>СНИМАЕТСЯ СВЕТ, ЗВУЧИТ ГРУСТНАЯ МУЗЫКА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</w:p>
    <w:p>
      <w:pPr>
        <w:pStyle w:val="Normal"/>
        <w:rPr/>
      </w:pPr>
      <w:r>
        <w:rPr/>
        <w:t xml:space="preserve">                                                 </w:t>
      </w:r>
      <w:r>
        <w:rPr>
          <w:b/>
        </w:rPr>
        <w:t>4Я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>1Я СЦЕНА</w:t>
      </w:r>
    </w:p>
    <w:p>
      <w:pPr>
        <w:pStyle w:val="Normal"/>
        <w:rPr/>
      </w:pPr>
      <w:r>
        <w:rPr/>
        <w:t xml:space="preserve">                                      </w:t>
      </w:r>
      <w:r>
        <w:rPr>
          <w:b/>
        </w:rPr>
        <w:t>КОМНАТА ФРАНЧЕСКИ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 xml:space="preserve">                        </w:t>
      </w:r>
      <w:r>
        <w:rPr/>
        <w:t>СЕНЬОРА! СПУСКАЙТЕСЬ К УЖИНУ.</w:t>
      </w:r>
    </w:p>
    <w:p>
      <w:pPr>
        <w:pStyle w:val="Normal"/>
        <w:rPr/>
      </w:pPr>
      <w:r>
        <w:rPr/>
        <w:t xml:space="preserve">                         </w:t>
      </w:r>
      <w:r>
        <w:rPr/>
        <w:t>МАЭСТРО ЛЕОНАРДО ЖДЕТ В ГОСТИННОЙ.</w:t>
      </w:r>
    </w:p>
    <w:p>
      <w:pPr>
        <w:pStyle w:val="Normal"/>
        <w:rPr/>
      </w:pPr>
      <w:r>
        <w:rPr/>
        <w:t xml:space="preserve">                         </w:t>
      </w:r>
      <w:r>
        <w:rPr/>
        <w:t>ВЫ СЛЫШИТЕ?</w:t>
      </w:r>
    </w:p>
    <w:p>
      <w:pPr>
        <w:pStyle w:val="Normal"/>
        <w:rPr/>
      </w:pPr>
      <w:r>
        <w:rPr/>
        <w:t xml:space="preserve">                         </w:t>
      </w:r>
      <w:r>
        <w:rPr/>
        <w:t>СПИТ . БЛЕДНАЯ КАКАЯ.</w:t>
      </w:r>
    </w:p>
    <w:p>
      <w:pPr>
        <w:pStyle w:val="Normal"/>
        <w:rPr/>
      </w:pPr>
      <w:r>
        <w:rPr/>
        <w:t xml:space="preserve">                         </w:t>
      </w:r>
      <w:r>
        <w:rPr/>
        <w:t>УСНУЛА СЛИШКОМ РАНО,</w:t>
      </w:r>
    </w:p>
    <w:p>
      <w:pPr>
        <w:pStyle w:val="Normal"/>
        <w:rPr/>
      </w:pPr>
      <w:r>
        <w:rPr/>
        <w:t xml:space="preserve">                         </w:t>
      </w:r>
      <w:r>
        <w:rPr/>
        <w:t>ПОУЖИНАТЬ БЫ НАДО,</w:t>
      </w:r>
    </w:p>
    <w:p>
      <w:pPr>
        <w:pStyle w:val="Normal"/>
        <w:rPr/>
      </w:pPr>
      <w:r>
        <w:rPr/>
        <w:t xml:space="preserve">                         </w:t>
      </w:r>
      <w:r>
        <w:rPr/>
        <w:t xml:space="preserve">ПОТОМ И СПАТЬ, А ТО, </w:t>
      </w:r>
    </w:p>
    <w:p>
      <w:pPr>
        <w:pStyle w:val="Normal"/>
        <w:rPr/>
      </w:pPr>
      <w:r>
        <w:rPr/>
        <w:t xml:space="preserve">                         </w:t>
      </w:r>
      <w:r>
        <w:rPr/>
        <w:t>ПОТОМ ПРОСНЕТСЯ СРЕДИ НОЧИ,</w:t>
      </w:r>
    </w:p>
    <w:p>
      <w:pPr>
        <w:pStyle w:val="Normal"/>
        <w:rPr/>
      </w:pPr>
      <w:r>
        <w:rPr/>
        <w:t xml:space="preserve">                         </w:t>
      </w:r>
      <w:r>
        <w:rPr/>
        <w:t>И СНОВА БУДЕТ ДУМАТЬ И БРОДИТЬ.</w:t>
      </w:r>
    </w:p>
    <w:p>
      <w:pPr>
        <w:pStyle w:val="Normal"/>
        <w:rPr/>
      </w:pPr>
      <w:r>
        <w:rPr/>
        <w:t xml:space="preserve">                         </w:t>
      </w:r>
      <w:r>
        <w:rPr/>
        <w:t>СЕНЬОРА, ПРОСНИТЕСЬ,</w:t>
      </w:r>
    </w:p>
    <w:p>
      <w:pPr>
        <w:pStyle w:val="Normal"/>
        <w:rPr/>
      </w:pPr>
      <w:r>
        <w:rPr/>
        <w:t xml:space="preserve">                          </w:t>
      </w:r>
      <w:r>
        <w:rPr/>
        <w:t>МИЛОЕ ДИТЯ. (БЕРЕТ ЗА РУКУ)</w:t>
      </w:r>
    </w:p>
    <w:p>
      <w:pPr>
        <w:pStyle w:val="Normal"/>
        <w:rPr/>
      </w:pPr>
      <w:r>
        <w:rPr/>
        <w:t xml:space="preserve">                          </w:t>
      </w:r>
      <w:r>
        <w:rPr/>
        <w:t>РУКА КАК ЛЕД! (ИЗ РУКИ ВЫПАДАЕТ ФЛАКОН)</w:t>
      </w:r>
    </w:p>
    <w:p>
      <w:pPr>
        <w:pStyle w:val="Normal"/>
        <w:rPr/>
      </w:pPr>
      <w:r>
        <w:rPr/>
        <w:t xml:space="preserve">                          </w:t>
      </w:r>
      <w:r>
        <w:rPr/>
        <w:t>ЧТО ЭТО?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О, НЕТ! </w:t>
      </w:r>
    </w:p>
    <w:p>
      <w:pPr>
        <w:pStyle w:val="Normal"/>
        <w:rPr/>
      </w:pPr>
      <w:r>
        <w:rPr/>
        <w:t xml:space="preserve">                          </w:t>
      </w:r>
      <w:r>
        <w:rPr/>
        <w:t>МАЭСТРО ЛЕОНАРДО! СКОРЕЙ! СЮДА!</w:t>
      </w:r>
    </w:p>
    <w:p>
      <w:pPr>
        <w:pStyle w:val="Normal"/>
        <w:rPr>
          <w:b/>
          <w:b/>
        </w:rPr>
      </w:pPr>
      <w:r>
        <w:rPr>
          <w:b/>
        </w:rPr>
        <w:t>ЛЕОНАРДО:</w:t>
      </w:r>
    </w:p>
    <w:p>
      <w:pPr>
        <w:pStyle w:val="Normal"/>
        <w:rPr/>
      </w:pPr>
      <w:r>
        <w:rPr/>
        <w:t>:</w:t>
      </w:r>
    </w:p>
    <w:p>
      <w:pPr>
        <w:pStyle w:val="Normal"/>
        <w:rPr/>
      </w:pPr>
      <w:r>
        <w:rPr/>
        <w:t xml:space="preserve">                         </w:t>
      </w:r>
      <w:r>
        <w:rPr/>
        <w:t>ВЫ ЗВАЛИ? ЧТО С ФРАНЧЕСКОЙ?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(ПЛАЧЕТ) ЭТО МОЯ ВИНА! (ПОКАЗЫВАЕТ ФЛАКОН С ЯДОМ)</w:t>
      </w:r>
    </w:p>
    <w:p>
      <w:pPr>
        <w:pStyle w:val="Normal"/>
        <w:rPr/>
      </w:pPr>
      <w:r>
        <w:rPr/>
        <w:t xml:space="preserve">                            </w:t>
      </w:r>
      <w:r>
        <w:rPr/>
        <w:t>Я В МАСТЕРСКУЮ К ВАМ ЕЕ ВПУСТИЛА.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</w:t>
      </w:r>
      <w:r>
        <w:rPr/>
        <w:t>ДАЙТЕ МНЕ ЗЕРКАЛО! ЖИВЕЙ!</w:t>
      </w:r>
    </w:p>
    <w:p>
      <w:pPr>
        <w:pStyle w:val="Normal"/>
        <w:rPr>
          <w:b/>
          <w:b/>
        </w:rPr>
      </w:pPr>
      <w:r>
        <w:rPr>
          <w:b/>
        </w:rPr>
        <w:t>КАРТИНА</w:t>
      </w:r>
    </w:p>
    <w:p>
      <w:pPr>
        <w:pStyle w:val="Normal"/>
        <w:rPr/>
      </w:pP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К ЧЕМУ ВАМ ЗЕРКАЛО?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ХОТИТЕ В ЭТОТ ЧАС СОБОЮ ЛЮБОВАТЬСЯ?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</w:t>
      </w:r>
      <w:r>
        <w:rPr/>
        <w:t>ФЛАКОН, КАТРИНА!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/>
        <w:t>ГДЕ ПРОТИВОЯДИЕ?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ЛЕОНАРДО РАЗГЛЯДЫВАЕТ ФЛАКОН, ПОДНОСИТ ЗЕРКАЛО К ГУБАМ </w:t>
      </w:r>
    </w:p>
    <w:p>
      <w:pPr>
        <w:pStyle w:val="Normal"/>
        <w:rPr/>
      </w:pPr>
      <w:r>
        <w:rPr>
          <w:b/>
        </w:rPr>
        <w:t xml:space="preserve">                                                    </w:t>
      </w:r>
      <w:r>
        <w:rPr>
          <w:b/>
        </w:rPr>
        <w:t>ФРАНЧЕСКИ.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</w:t>
      </w:r>
      <w:r>
        <w:rPr/>
        <w:t>ОНО НЕ НУЖНО ЕЙ, КАТРИНА: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ЧТО, СЛИШКОМ ПОЗДНО?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МАДОННА, ЛУЧШЕ ЗАБЕРИ МЕНЯ!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СЕНЬОРУ НИЧЕГО НЕ ГОВОРИТЕ.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</w:t>
      </w:r>
      <w:r>
        <w:rPr/>
        <w:t>А: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КАК, ОТЦУ РОДНОМУ НЕ СКАЗАТЬ?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ЭТО НЕ ЯД. ТО, ЧТО ВЫПИЛА ФРАНЧЕСКА,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ЕЕ НЕ УБЬЕТ. К УТРУ ОЧНЕТСЯ, НО, БУДЕТ,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НЕ ТАКОЙ, КАК ПРЕЖДЕ.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ВЫ НИЧЕМУ НЕ УДИВЛЯЙТЕСЬ,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И ЧТО-ТО В ПАМЯТИ СОТРЕТСЯ,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НО, НЕНАДОЛГО, ВСЕ ВЕРНЕТСЯ.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 xml:space="preserve">И БУДЬТЕ С НЕЙ ПОЛАСКОВЕЙ. ОНА ВАМ МОЖЕТ   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ПОКАЗАТЬСЯ БЕЗРАЗЛИЧНОЙ..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СЕНАТОРУ СКАЖИТЕ, ЧТО ФРАНЧЕСКА ПРИБОЛЕЛА.                        ПУСТЬ БОЛЬШЕ ПЬЕТ ВОДЫ, СТАРАЙТЕСЬ НЕ  РАССТРАИВАТЬ ЕЕ.</w:t>
      </w:r>
    </w:p>
    <w:p>
      <w:pPr>
        <w:pStyle w:val="Normal"/>
        <w:rPr/>
      </w:pPr>
      <w:r>
        <w:rPr/>
        <w:t xml:space="preserve">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СВЯТЫЕ НЕБЕСА!. ОНА ЖИВА.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НО, ЭТО ВСЕ ПРОЙДЕТ?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КОГДА?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Я НЕ ГОСПОДЬ,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И КАК ОЧНЕТСЯ, ДАЙТЕ ЗНАТЬ.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           </w:t>
      </w:r>
      <w:r>
        <w:rPr>
          <w:b/>
        </w:rPr>
        <w:t>2Я  СЦЕНА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 xml:space="preserve">УТРО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</w:t>
      </w:r>
      <w:r>
        <w:rPr>
          <w:b/>
        </w:rPr>
        <w:t>КОМНАТА ФРАНЧЕСКИ.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   </w:t>
      </w:r>
      <w:r>
        <w:rPr/>
        <w:t>КАТРИНА СПИТ НА ПОЛУ ВОЗЛЕ ПОСТЕЛИ ФРАНЧЕСКИ.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 СТОНЕТ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ВОДЫ, ВОДЫ..</w:t>
      </w:r>
    </w:p>
    <w:p>
      <w:pPr>
        <w:pStyle w:val="Normal"/>
        <w:rPr/>
      </w:pPr>
      <w:r>
        <w:rPr/>
        <w:t xml:space="preserve">                          </w:t>
      </w:r>
      <w:r>
        <w:rPr/>
        <w:t>КАК БУДТО ДЕМОНЫ ОПУСТОШИЛИ ДУШУ</w:t>
      </w:r>
    </w:p>
    <w:p>
      <w:pPr>
        <w:pStyle w:val="Normal"/>
        <w:rPr/>
      </w:pPr>
      <w:r>
        <w:rPr/>
        <w:t xml:space="preserve">                          </w:t>
      </w:r>
      <w:r>
        <w:rPr/>
        <w:t>ЗА  НОЧЬ..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СВЯТАЯ МАРИЯ! ВЫ ОЧНУЛИСЬ,</w:t>
      </w:r>
    </w:p>
    <w:p>
      <w:pPr>
        <w:pStyle w:val="Normal"/>
        <w:rPr/>
      </w:pPr>
      <w:r>
        <w:rPr/>
        <w:t xml:space="preserve">                          </w:t>
      </w:r>
      <w:r>
        <w:rPr/>
        <w:t>МОЯ СЕНЬОРА. ПЕЙТЕ?</w:t>
      </w:r>
    </w:p>
    <w:p>
      <w:pPr>
        <w:pStyle w:val="Normal"/>
        <w:rPr>
          <w:b/>
          <w:b/>
        </w:rPr>
      </w:pPr>
      <w:r>
        <w:rPr>
          <w:b/>
        </w:rPr>
        <w:t>ФРАНЧЕСКА:</w:t>
      </w:r>
    </w:p>
    <w:p>
      <w:pPr>
        <w:pStyle w:val="Normal"/>
        <w:rPr/>
      </w:pPr>
      <w:r>
        <w:rPr/>
        <w:t xml:space="preserve">                           </w:t>
      </w:r>
      <w:r>
        <w:rPr/>
        <w:t>А РАЗВЕ НЕ ДОЛЖНА БЫЛА?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ВСЕ ХОРОШО. СМОТРИТЕ, ВСТАЛО СОЛНЦЕ.</w:t>
      </w:r>
    </w:p>
    <w:p>
      <w:pPr>
        <w:pStyle w:val="Normal"/>
        <w:rPr/>
      </w:pPr>
      <w:r>
        <w:rPr/>
        <w:t xml:space="preserve">                            </w:t>
      </w:r>
      <w:r>
        <w:rPr/>
        <w:t>ТАКОЕ ЯРКОЕ ОНО СЕГОДНЯ.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НЕ ЗНАЮ. ПО-МОЕМУ, СОЛНЦЕ, КАК СОЛНЦЕ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ВЫ ГОЛОДНЫ,</w:t>
      </w:r>
    </w:p>
    <w:p>
      <w:pPr>
        <w:pStyle w:val="Normal"/>
        <w:rPr/>
      </w:pPr>
      <w:r>
        <w:rPr/>
        <w:t xml:space="preserve">                              </w:t>
      </w:r>
      <w:r>
        <w:rPr/>
        <w:t>ВЧЕРА, ВЫ НЕ  ПОУЖИНАВ, УСНУЛИ..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ВЧЕРА Я.. ВСПОМНИТЬ НЕ МОГУ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ВОТ И НЕ НЕДО, И НЕ ВСПОМИНАЙТЕ.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Я ПРИНЕСУ ВАМ ЗАТРАК.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НЕТ, ТОЛЬКО ВОДЫ.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ЕЩЕ ВОДЫ?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УЖЕ ИДУ.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КАК ГОЛОВА БОЛИТ.</w:t>
      </w:r>
    </w:p>
    <w:p>
      <w:pPr>
        <w:pStyle w:val="Normal"/>
        <w:rPr/>
      </w:pPr>
      <w:r>
        <w:rPr/>
        <w:t xml:space="preserve">                            </w:t>
      </w:r>
      <w:r>
        <w:rPr/>
        <w:t>СПАЛА Я СЛИШКОМ ДОЛГО..</w:t>
      </w:r>
    </w:p>
    <w:p>
      <w:pPr>
        <w:pStyle w:val="Normal"/>
        <w:rPr/>
      </w:pPr>
      <w:r>
        <w:rPr/>
        <w:t xml:space="preserve">                            </w:t>
      </w:r>
      <w:r>
        <w:rPr/>
        <w:t>КАТРИНА ЗДЕСЬ СПАЛА,</w:t>
      </w:r>
    </w:p>
    <w:p>
      <w:pPr>
        <w:pStyle w:val="Normal"/>
        <w:rPr/>
      </w:pPr>
      <w:r>
        <w:rPr/>
        <w:t xml:space="preserve">                            </w:t>
      </w:r>
      <w:r>
        <w:rPr/>
        <w:t>НЕ В КОМНАТЕ СВОЕЙ.</w:t>
      </w:r>
    </w:p>
    <w:p>
      <w:pPr>
        <w:pStyle w:val="Normal"/>
        <w:rPr/>
      </w:pPr>
      <w:r>
        <w:rPr/>
        <w:t xml:space="preserve">                            </w:t>
      </w:r>
      <w:r>
        <w:rPr/>
        <w:t>МЕНЯ, КАК БУД-ТО БЫ, ВСЮ НОЧЬ</w:t>
      </w:r>
    </w:p>
    <w:p>
      <w:pPr>
        <w:pStyle w:val="Normal"/>
        <w:rPr/>
      </w:pPr>
      <w:r>
        <w:rPr/>
        <w:t xml:space="preserve">                            </w:t>
      </w:r>
      <w:r>
        <w:rPr/>
        <w:t>ТЕРЗАЛИ БЕСЫ.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Я ЗДЕСЬ УЖЕ, ОТЦУ СКАЗАЛА ВАШЕМУ,</w:t>
      </w:r>
    </w:p>
    <w:p>
      <w:pPr>
        <w:pStyle w:val="Normal"/>
        <w:rPr/>
      </w:pPr>
      <w:r>
        <w:rPr/>
        <w:t xml:space="preserve">                              </w:t>
      </w:r>
      <w:r>
        <w:rPr/>
        <w:t>ЧТО ВЫ НЕ ЗДОРОВЫ.</w:t>
      </w:r>
    </w:p>
    <w:p>
      <w:pPr>
        <w:pStyle w:val="Normal"/>
        <w:rPr/>
      </w:pPr>
      <w:r>
        <w:rPr/>
        <w:t xml:space="preserve">                               </w:t>
      </w:r>
      <w:r>
        <w:rPr/>
        <w:t>И  Э Ц И О   ПРИШЕЛ,</w:t>
      </w:r>
    </w:p>
    <w:p>
      <w:pPr>
        <w:pStyle w:val="Normal"/>
        <w:rPr/>
      </w:pPr>
      <w:r>
        <w:rPr/>
        <w:t xml:space="preserve">                               </w:t>
      </w:r>
      <w:r>
        <w:rPr/>
        <w:t>ЖДЕТ РАЗРЕШЕНИЯ ВОЙТИ.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РАЗ, ХОЧЕТ, ПУСТЬ ВОЙДЕТ.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/>
        <w:t>ВХОДИТ Э Ц И О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О, МИЛАЯ ФРАНЧЕСКА!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ВЫ ТАК БЛЕДНЫ СЕГОДНЯ,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 xml:space="preserve">ЭТО ВАМ ИДЕТ, ВЫ СЛОВНО 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МРАМОРНАЯ СТАТУЭТКА.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ЧЕМ Я ОБЯЗАНА СТОЛЬ РАННЕМУ ВИЗИТУ?</w:t>
      </w:r>
    </w:p>
    <w:p>
      <w:pPr>
        <w:pStyle w:val="Normal"/>
        <w:rPr/>
      </w:pPr>
      <w:r>
        <w:rPr>
          <w:b/>
        </w:rPr>
        <w:t>Э Ц ИО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ПРОСТИТЕ, НЕ БЫЛО МОЧИ ЖДАТЬ,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Я НОЧЬ НЕ СПАЛ,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ВЫ МНЕ МЕРЕЩИЛИСЬ ПОВСЮДУ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СЛОВНО ПРИЗРАК?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О, НЕТ! ВЫ-АНГЕЛ!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ЕДВА ДОЖДАВШИСЬ УТРА,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Я ПОЛЕТЕЛ К ВАМ,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КАК НА КРЫЛЬЯХ.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ТАК ВОТ, ВОЗЬМИТЕ СКРОМНЫЙ МОЙ ПОДАРОК!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 xml:space="preserve">(ПРОТЯГИВАЕТ КОЛЬЦО)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АЛМАЗЫ, КАК АЛМАЗЫ.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ВЫ ПРИНИМАЕТЕ ЕГО И МОЕ СЕРДЦЕ?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ВЫ СТАНЕТЕ СУПРУГОЮ МОЕЙ?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ДА, СТАНУ.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СЕНЬОРА, НО ВЫ!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А ЧТО , Я -СЕНЬОРИНА,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А СЕНЬОРИНЫ, СЛУЧАЕТСЯ,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ВЫХОДЯТ ЗАМУЖ!</w:t>
      </w:r>
    </w:p>
    <w:p>
      <w:pPr>
        <w:pStyle w:val="Normal"/>
        <w:rPr/>
      </w:pPr>
      <w:r>
        <w:rPr>
          <w:b/>
        </w:rPr>
        <w:t>Э Ц И О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О, МОЙ ВОСТОРГ НЕ ОПИСАТЬ.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ТОГДА К ЧЕМУ ТЯНУТЬ?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НАЗНАЧЬТЕ СВАДЬБЫ ДЕНЬ.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НАЗНАЧЬТЕ САМИ,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У МЕНЯ МИГРЕНЬ.</w:t>
      </w:r>
    </w:p>
    <w:p>
      <w:pPr>
        <w:pStyle w:val="Normal"/>
        <w:rPr/>
      </w:pPr>
      <w:r>
        <w:rPr>
          <w:b/>
        </w:rPr>
        <w:t>Э Ц И 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>ТОГДА Я СПРАВЛЮСЬ И ЗА ПАРУ ДНЕЙ!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</w:t>
      </w:r>
      <w:r>
        <w:rPr/>
        <w:tab/>
        <w:t>СЕНЬОР СЕНАТОР ВОЗРАЖАТЬ НЕ СТАНЕТ?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</w:t>
      </w:r>
      <w:r>
        <w:rPr/>
        <w:t>ОТЕЦ ВСЕГДА ВО ВСЕМ СО МНОЙ СОГЛАСЕН.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</w:t>
      </w:r>
    </w:p>
    <w:p>
      <w:pPr>
        <w:pStyle w:val="Normal"/>
        <w:tabs>
          <w:tab w:val="clear" w:pos="708"/>
          <w:tab w:val="left" w:pos="2940" w:leader="none"/>
        </w:tabs>
        <w:rPr>
          <w:b/>
          <w:b/>
        </w:rPr>
      </w:pPr>
      <w:r>
        <w:rPr>
          <w:b/>
        </w:rPr>
        <w:t>Э Ц И О  ПОКЛОНИЛСЯ, ВЫХОДИТ.</w:t>
      </w:r>
    </w:p>
    <w:p>
      <w:pPr>
        <w:pStyle w:val="Normal"/>
        <w:tabs>
          <w:tab w:val="clear" w:pos="708"/>
          <w:tab w:val="left" w:pos="294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</w:t>
      </w:r>
      <w:r>
        <w:rPr/>
        <w:t>ДА, ГОСТЕЙ ТОЛПУ Я ВИДЕТЬ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</w:t>
      </w:r>
      <w:r>
        <w:rPr/>
        <w:t>НЕ ЖЕЛАЮ,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</w:t>
      </w:r>
      <w:r>
        <w:rPr/>
        <w:t>ЛИШЬ ПРИБЛИЖЕННЫЕ.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ДИТЯ МОЕ, ОДУМАЙТЕСЬ,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ПОКА НЕ ПОЗДНО!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ВЕДЬ БЕЗ ЛЮБВИ ВАМ ЭТОТ БРАК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ПОКАЖЕТСЯ ЛИШЬ МУКОЙ!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 xml:space="preserve">КАТРИНА, ОТЕЦ МЕЧТАЕТ 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О МОЕМ ЗАМУЖЕСТВЕ,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 </w:t>
      </w:r>
      <w:r>
        <w:rPr/>
        <w:t>А ЛЮБОВЬ, ОНА ПРИДЕТ.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СВЯТОЙ МАРК,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</w:t>
      </w:r>
      <w:r>
        <w:rPr/>
        <w:t>ПОМОГИ МОЕЙ ФРАНЧЕСКЕ!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 </w:t>
      </w:r>
      <w:r>
        <w:rPr/>
        <w:t>ГДЕ СЕЙЧАС ОТЕЦ?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 </w:t>
      </w:r>
      <w:r>
        <w:rPr/>
        <w:t>Я СООБЩИТЬ ЕМУ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  </w:t>
      </w:r>
      <w:r>
        <w:rPr/>
        <w:t>ХОЧУ ОБ ЭТОМ.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</w:t>
      </w:r>
      <w:r>
        <w:rPr>
          <w:b/>
        </w:rPr>
        <w:t>КАТРИНА УХОДИТ</w:t>
      </w:r>
      <w:r>
        <w:rPr/>
        <w:t>.</w:t>
      </w:r>
    </w:p>
    <w:p>
      <w:pPr>
        <w:pStyle w:val="Normal"/>
        <w:tabs>
          <w:tab w:val="clear" w:pos="708"/>
          <w:tab w:val="left" w:pos="2940" w:leader="none"/>
        </w:tabs>
        <w:rPr/>
      </w:pPr>
      <w:r>
        <w:rPr/>
        <w:t xml:space="preserve">                                                  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3-Я  СЦЕНА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АМАДЕО ПОКИДАЕТ ВЕНЕЦИЮ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ДЕВЛЕСА, АМАДЕО!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ПРОЩАЙ, ПАОЛИТТА!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ХРАНИ ТЕБЯ ГОСПОДЬ!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 xml:space="preserve">И, ЕСЛИ ВДРУГ, ТЕБЕ СУДЬБА ПОДАРИТ ВСТРЕЧУ С 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Э Ц И О,  СКАЖИ, ЧТО Я ИСКАЛЕГО!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>НЕ РВИ МНЕ ДУШУ, АМАДЕО!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ЕСЛИ ИДЕШЬ, ИДИ,</w:t>
      </w:r>
    </w:p>
    <w:p>
      <w:pPr>
        <w:pStyle w:val="Normal"/>
        <w:rPr/>
      </w:pPr>
      <w:r>
        <w:rPr/>
        <w:t xml:space="preserve">                                                  </w:t>
      </w:r>
      <w:r>
        <w:rPr/>
        <w:t>ИЛИ ВЦЕПЛЮСЬ И НЕ ПУЩУ.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>
          <w:b/>
        </w:rPr>
        <w:t>АМАДЕО ОБНИМАЕТ ПАОЛИТТУ, УХОДИТ.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ПРОХОДИТ ТОЛПА, ДВЕ ЖЕНЩИНЫ РАЗГОВАВРИВАЮТ: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1Я ЖЕНЩИНА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 xml:space="preserve">А ЭТА, ДОЧЬ СЕНАТОРА, ПОМОЛВИЛАСЬ ВЧЕРА С ГИТАРНЫМ     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МАСТЕРОМ! СЛЫХАЛА?</w:t>
      </w:r>
    </w:p>
    <w:p>
      <w:pPr>
        <w:pStyle w:val="Normal"/>
        <w:rPr/>
      </w:pPr>
      <w:r>
        <w:rPr/>
        <w:t xml:space="preserve"> </w:t>
      </w:r>
      <w:r>
        <w:rPr/>
        <w:t>(АМАДЕО ОСТАНАВЛИВАЕТСЯ, СЛУШАЕТ)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2Я ЖЕНЩИНА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ФРАНЧЕСКА? КРАСИВАЯ СЕНЬОРА.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ТРИ НЕДЕЛИ, И УЖЕ ПОМОЛВЛЕНЫ.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 xml:space="preserve">ДА, ВИДНО, ГИТАРНЫЙ МАСТЕР УХАЖИВАТЬ 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УМЕЕТ.</w:t>
      </w:r>
    </w:p>
    <w:p>
      <w:pPr>
        <w:pStyle w:val="Normal"/>
        <w:rPr/>
      </w:pPr>
      <w:r>
        <w:rPr>
          <w:b/>
        </w:rPr>
        <w:t>1Я ЖЕНЩИНА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                           </w:t>
      </w:r>
      <w:r>
        <w:rPr/>
        <w:t>МАЛО ТОГО, ВЕНЧАНИЕ НАЗНАЧЕНО НА ЗАВТРА.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В СОБОРЕ САН МАРКО,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ПРИДАННОЕ ЗА НЕЙ ОГРОМНОЕ.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КРАСИВОЮ НЕВЕСТОЙ БЫТЬ ДОЛЖНА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ДОЧЬ НАШЕГО СЕНАТОРА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 СЛЫШИТ ГОЛОС ФРАНЧЕСКИ ИЗ СНА: «НЕ ВЕРЬ ТОМУ,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ЧТО ОБО МНЕ УСЛЫШИШЬ»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АМАДЕО ПОДБЕГАЕТ К ЖЕНЩИНАМ: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ЧТО ВЫ СКАЗАЛИ?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ЭТО ЖЕ НЕ ПРАВДА.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НЕ МОЖЕТ БЫТЬ!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ГИТАРНЫЙ МАСТЕР- ЭТО..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АМАДЕО, ПЕРЕСТАНЬ.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ОНИ ЗДЕСЬ НЕ ПРИЧЕМ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2Я ЖЕНЩИНА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(ПЕРЕПУГАННАЯ)</w:t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КАКОЙ-ТО БЕСНОВАТЫЙ!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(СПЕШНО УХОДЯТ)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ПАОЛИТТА И АМАДЕО СМОТРЯТ ДРУГ НА ДРУГА, ПОСЛЕ ПАУЗЫ.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АМАДЕО, 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Э Ц И О . . 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                    </w:t>
      </w:r>
      <w:r>
        <w:rPr>
          <w:b/>
        </w:rPr>
        <w:t>ЗАТЕМНЕНИЕ</w:t>
      </w:r>
    </w:p>
    <w:p>
      <w:pPr>
        <w:pStyle w:val="Normal"/>
        <w:rPr>
          <w:b/>
          <w:b/>
        </w:rPr>
      </w:pPr>
      <w:r>
        <w:rPr>
          <w:b/>
          <w:lang w:val="en-US"/>
        </w:rPr>
        <w:t xml:space="preserve">                                               </w:t>
      </w:r>
      <w:r>
        <w:rPr>
          <w:b/>
        </w:rPr>
        <w:t>4-Я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</w:t>
      </w:r>
      <w:r>
        <w:rPr>
          <w:b/>
        </w:rPr>
        <w:t>АМАДЕО ВСЕ КРУШИТ И РАЗБИВАЕТ, ЧТО ПОПАДАЕТСЯ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АМАДЕО: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                     </w:t>
      </w:r>
      <w:r>
        <w:rPr/>
        <w:t>АА!</w:t>
      </w:r>
    </w:p>
    <w:p>
      <w:pPr>
        <w:pStyle w:val="Normal"/>
        <w:rPr/>
      </w:pPr>
      <w:r>
        <w:rPr>
          <w:b/>
        </w:rPr>
        <w:t xml:space="preserve">ПАОЛИТТА: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        </w:t>
      </w:r>
      <w:r>
        <w:rPr/>
        <w:t>НЕНАДО, МНЕ ТОЖЕ ТЯЖЕЛО СЕЙЧАС!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>ДЛЯ ЭТОГО ЗАБРАЛ ОН ДАЖЕ МАСКУ! А Я ВЕДЬ ДО ПОСЛЕДНЕГО                                  НЕ ВЕРИЛ! ГЛУПЕЦ!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>ПАОЛИТТА: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/>
        <w:t>Я ПОНИМАЮ ТВОЮ БОЛЬ, ТВОЙ СПРАВЕДЛИВЫЙ ГНЕВ!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 xml:space="preserve">НЕТ, ТЫ НЕ ПОНИМАЕШЬ! </w:t>
      </w:r>
    </w:p>
    <w:p>
      <w:pPr>
        <w:pStyle w:val="Normal"/>
        <w:rPr/>
      </w:pPr>
      <w:r>
        <w:rPr/>
        <w:t xml:space="preserve">                        </w:t>
      </w:r>
      <w:r>
        <w:rPr/>
        <w:t>МЕНЯ НИКТО НЕ В СИЛАХ,</w:t>
      </w:r>
    </w:p>
    <w:p>
      <w:pPr>
        <w:pStyle w:val="Normal"/>
        <w:rPr/>
      </w:pPr>
      <w:r>
        <w:rPr/>
        <w:t xml:space="preserve">                        </w:t>
      </w:r>
      <w:r>
        <w:rPr/>
        <w:t xml:space="preserve">НЕ ПОНЯТЬ, НЕ ОПРАВДАТЬ. </w:t>
      </w:r>
    </w:p>
    <w:p>
      <w:pPr>
        <w:pStyle w:val="Normal"/>
        <w:rPr/>
      </w:pPr>
      <w:r>
        <w:rPr/>
        <w:t xml:space="preserve">                        </w:t>
      </w:r>
      <w:r>
        <w:rPr/>
        <w:t xml:space="preserve">ВСЕ ДЕЛО В ТОМ, ЧТО НЕ ДЕРЖУ Я ЗЛА НА Э ЦИ О. </w:t>
      </w:r>
    </w:p>
    <w:p>
      <w:pPr>
        <w:pStyle w:val="Normal"/>
        <w:rPr/>
      </w:pPr>
      <w:r>
        <w:rPr/>
        <w:t xml:space="preserve">                        </w:t>
      </w:r>
      <w:r>
        <w:rPr/>
        <w:t>МОЯ ВИНА! ТОТ СТАРЕЦ, ВОТ ЕГО СЛОВА:</w:t>
      </w:r>
    </w:p>
    <w:p>
      <w:pPr>
        <w:pStyle w:val="Normal"/>
        <w:rPr/>
      </w:pPr>
      <w:r>
        <w:rPr/>
        <w:t xml:space="preserve">                       </w:t>
      </w:r>
      <w:r>
        <w:rPr/>
        <w:t xml:space="preserve">«ПРОДАЙ ГИТАРУ ЭТУ И ОБРЕТЕШЬ ТЫ ТУ, </w:t>
      </w:r>
    </w:p>
    <w:p>
      <w:pPr>
        <w:pStyle w:val="Normal"/>
        <w:rPr/>
      </w:pPr>
      <w:r>
        <w:rPr/>
        <w:t xml:space="preserve">                         </w:t>
      </w:r>
      <w:r>
        <w:rPr/>
        <w:t xml:space="preserve">КОГО ТАК БЕЗНАДЕЖНО ЛЮБИШЬ. </w:t>
      </w:r>
    </w:p>
    <w:p>
      <w:pPr>
        <w:pStyle w:val="Normal"/>
        <w:rPr/>
      </w:pPr>
      <w:r>
        <w:rPr/>
        <w:t xml:space="preserve">                         </w:t>
      </w:r>
      <w:r>
        <w:rPr/>
        <w:t>И БЫЛ БЫ Я ТЕПЕРЬ НА МЕСТЕ Э Ц ИО.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>НО, ЭТО СДЕЛАЛ ЗА ТЕБЯ ТВОЙ ДРУГ..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</w:t>
      </w:r>
      <w:r>
        <w:rPr/>
        <w:t>НО, КАК МОГЛА ФРАНЧЕСКА?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ПАОЛИТА</w:t>
      </w:r>
      <w:r>
        <w:rPr/>
        <w:t>:</w:t>
      </w:r>
    </w:p>
    <w:p>
      <w:pPr>
        <w:pStyle w:val="Normal"/>
        <w:rPr/>
      </w:pPr>
      <w:r>
        <w:rPr/>
        <w:t xml:space="preserve">                         </w:t>
      </w:r>
      <w:r>
        <w:rPr/>
        <w:t>ФРАНЧЕСКУ ОБМАНУЛИ, ПРОЗРЕЙ ЖЕ , АМАДЕО!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/>
      </w:pPr>
      <w:r>
        <w:rPr>
          <w:b/>
        </w:rPr>
        <w:t xml:space="preserve">                          </w:t>
      </w:r>
      <w:r>
        <w:rPr>
          <w:b/>
        </w:rPr>
        <w:t>(ПАОЛИТТА УБЕГАЕТ)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rPr>
          <w:i/>
          <w:i/>
          <w:u w:val="single"/>
        </w:rPr>
      </w:pPr>
      <w:r>
        <w:rPr>
          <w:b/>
        </w:rPr>
        <w:t xml:space="preserve">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</w:t>
      </w:r>
      <w:r>
        <w:rPr>
          <w:b/>
        </w:rPr>
        <w:t>5Я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>1Я СЦЕНА</w:t>
      </w:r>
    </w:p>
    <w:p>
      <w:pPr>
        <w:pStyle w:val="Normal"/>
        <w:rPr/>
      </w:pPr>
      <w:r>
        <w:rPr>
          <w:b/>
        </w:rPr>
        <w:t xml:space="preserve">                                           </w:t>
      </w:r>
      <w:r>
        <w:rPr>
          <w:b/>
        </w:rPr>
        <w:t>ДОМ  СЕНАТОРА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ПАОЛИТТА, ЗАПЫХАВШИСЬ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ПРОШУ, ПРОЩЕНИЯ, СЕНЬОРА!</w:t>
      </w:r>
    </w:p>
    <w:p>
      <w:pPr>
        <w:pStyle w:val="Normal"/>
        <w:rPr/>
      </w:pPr>
      <w:r>
        <w:rPr/>
        <w:t xml:space="preserve">                          </w:t>
      </w:r>
      <w:r>
        <w:rPr/>
        <w:t>ДЕНЬ ДОБРЫЙ!  ПОДСКАЖИТЕ,</w:t>
      </w:r>
    </w:p>
    <w:p>
      <w:pPr>
        <w:pStyle w:val="Normal"/>
        <w:rPr/>
      </w:pPr>
      <w:r>
        <w:rPr/>
        <w:t xml:space="preserve">                          </w:t>
      </w:r>
      <w:r>
        <w:rPr/>
        <w:t>ЭТО ДОМ СЕНАТОРА?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ДА! ЧТО ВАМ ЗДЕСЬ УГОДНО?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МНЕ НУЖНА ФРАНЧЕСКА!</w:t>
      </w:r>
    </w:p>
    <w:p>
      <w:pPr>
        <w:pStyle w:val="Normal"/>
        <w:rPr/>
      </w:pPr>
      <w:r>
        <w:rPr/>
        <w:t xml:space="preserve">                          </w:t>
      </w:r>
      <w:r>
        <w:rPr/>
        <w:t>ДОЧЬ СЕНАТОРА, СЕНЬОРА ФРАНЧЕСКА,</w:t>
      </w:r>
    </w:p>
    <w:p>
      <w:pPr>
        <w:pStyle w:val="Normal"/>
        <w:rPr/>
      </w:pPr>
      <w:r>
        <w:rPr/>
        <w:t xml:space="preserve">                          </w:t>
      </w:r>
      <w:r>
        <w:rPr/>
        <w:t>ОНА ВЕДЬ ЗДЕСЬ ЖИВЕТ?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КТО ВЫ, СЕНЬОРИНА?</w:t>
      </w:r>
    </w:p>
    <w:p>
      <w:pPr>
        <w:pStyle w:val="Normal"/>
        <w:rPr/>
      </w:pPr>
      <w:r>
        <w:rPr/>
        <w:t xml:space="preserve">                          </w:t>
      </w:r>
      <w:r>
        <w:rPr/>
        <w:t>ОТКУДА ВЫ ЗНАКОМЫ</w:t>
      </w:r>
    </w:p>
    <w:p>
      <w:pPr>
        <w:pStyle w:val="Normal"/>
        <w:rPr/>
      </w:pPr>
      <w:r>
        <w:rPr/>
        <w:t xml:space="preserve">                          </w:t>
      </w:r>
      <w:r>
        <w:rPr/>
        <w:t>С  ГОСПОЖОЙ?</w:t>
      </w:r>
    </w:p>
    <w:p>
      <w:pPr>
        <w:pStyle w:val="Normal"/>
        <w:rPr/>
      </w:pPr>
      <w:r>
        <w:rPr/>
        <w:t xml:space="preserve">                          </w:t>
      </w:r>
      <w:r>
        <w:rPr/>
        <w:t>А, ВЫ ГАДАЛКА?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НЕТ, НЕТ, Я-ТАНЦОВЩИЦА,</w:t>
      </w:r>
    </w:p>
    <w:p>
      <w:pPr>
        <w:pStyle w:val="Normal"/>
        <w:rPr/>
      </w:pPr>
      <w:r>
        <w:rPr/>
        <w:t xml:space="preserve">                           </w:t>
      </w:r>
      <w:r>
        <w:rPr/>
        <w:t>ПАОЛИТТА МЕНЯ ЗОВУТ.</w:t>
      </w:r>
    </w:p>
    <w:p>
      <w:pPr>
        <w:pStyle w:val="Normal"/>
        <w:rPr/>
      </w:pPr>
      <w:r>
        <w:rPr/>
        <w:t xml:space="preserve">                           </w:t>
      </w:r>
      <w:r>
        <w:rPr/>
        <w:t>И У МЕНЯ К СЕНЬОРЕ НЕОТЛОЖНЫЙ</w:t>
      </w:r>
    </w:p>
    <w:p>
      <w:pPr>
        <w:pStyle w:val="Normal"/>
        <w:rPr/>
      </w:pPr>
      <w:r>
        <w:rPr/>
        <w:t xml:space="preserve">                           </w:t>
      </w:r>
      <w:r>
        <w:rPr/>
        <w:t>РАЗГОВОР.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Ж ВЫ, ТАКОГО ВАЖНОГО</w:t>
      </w:r>
    </w:p>
    <w:p>
      <w:pPr>
        <w:pStyle w:val="Normal"/>
        <w:rPr/>
      </w:pPr>
      <w:r>
        <w:rPr/>
        <w:t xml:space="preserve">                           </w:t>
      </w:r>
      <w:r>
        <w:rPr/>
        <w:t>МОЖЕТЕ СООБЩИТЬ ЕЙ?</w:t>
      </w:r>
    </w:p>
    <w:p>
      <w:pPr>
        <w:pStyle w:val="Normal"/>
        <w:rPr/>
      </w:pPr>
      <w:r>
        <w:rPr/>
        <w:t xml:space="preserve">                           </w:t>
      </w:r>
      <w:r>
        <w:rPr/>
        <w:t>СЕНЬОРА ФРАНЧЕСКА ВЫХОДИТ</w:t>
      </w:r>
    </w:p>
    <w:p>
      <w:pPr>
        <w:pStyle w:val="Normal"/>
        <w:rPr/>
      </w:pPr>
      <w:r>
        <w:rPr/>
        <w:t xml:space="preserve">                           </w:t>
      </w:r>
      <w:r>
        <w:rPr/>
        <w:t>ЗАМУЖ  ЗАВТРА.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ТАК, ЭТО ПРАВДА.</w:t>
      </w:r>
    </w:p>
    <w:p>
      <w:pPr>
        <w:pStyle w:val="Normal"/>
        <w:rPr/>
      </w:pPr>
      <w:r>
        <w:rPr/>
        <w:t xml:space="preserve">                            </w:t>
      </w:r>
      <w:r>
        <w:rPr/>
        <w:t>Я СОБИРАЮСЬ СООБЩИТЬ ЕЙ ТО,</w:t>
      </w:r>
    </w:p>
    <w:p>
      <w:pPr>
        <w:pStyle w:val="Normal"/>
        <w:rPr/>
      </w:pPr>
      <w:r>
        <w:rPr/>
        <w:t xml:space="preserve">                            </w:t>
      </w:r>
      <w:r>
        <w:rPr/>
        <w:t>ЧТО МОЖЕТ ИЗМЕНИТЬ ЕЕ РЕШЕНЬЕ.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</w:t>
      </w:r>
      <w:r>
        <w:rPr/>
        <w:t>( СЕБЕ  ) ЭТО БЫЛО Б ОЧЕНЬ КСТАТИ.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НО,  ПОЧЕМУ ДОЛЖНА Я ВЕРИТЬ ВАМ?</w:t>
      </w:r>
    </w:p>
    <w:p>
      <w:pPr>
        <w:pStyle w:val="Normal"/>
        <w:rPr/>
      </w:pPr>
      <w:r>
        <w:rPr/>
        <w:t xml:space="preserve">   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ДОБРАЯ СЕНЬОРА, МЫ ТЕРЯЕМ ВРЕМЯ!</w:t>
      </w:r>
    </w:p>
    <w:p>
      <w:pPr>
        <w:pStyle w:val="Normal"/>
        <w:rPr/>
      </w:pPr>
      <w:r>
        <w:rPr/>
        <w:t xml:space="preserve">                               </w:t>
      </w:r>
      <w:r>
        <w:rPr/>
        <w:t xml:space="preserve">ЕСЛИ ВЫ ЛЮБИТЕ ФРАНЧЕСКУ, </w:t>
      </w:r>
    </w:p>
    <w:p>
      <w:pPr>
        <w:pStyle w:val="Normal"/>
        <w:rPr/>
      </w:pPr>
      <w:r>
        <w:rPr/>
        <w:t xml:space="preserve">                               </w:t>
      </w:r>
      <w:r>
        <w:rPr/>
        <w:t>ПУСТИТЕ К НЕЙ МЕНЯ, ВО ИМЯ ВСЕХ СВЯТЫХ!</w:t>
      </w:r>
    </w:p>
    <w:p>
      <w:pPr>
        <w:pStyle w:val="Normal"/>
        <w:rPr/>
      </w:pPr>
      <w:r>
        <w:rPr/>
        <w:t xml:space="preserve">                               </w:t>
      </w:r>
      <w:r>
        <w:rPr/>
        <w:t>МОЙ ДРУГ- ГИТАРНЫЙ МАСТЕР – АМАДЕО..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КТО? ГИТАРНЫЙ МАСТЕР, ВЫ СКАЗАЛИ?</w:t>
      </w:r>
    </w:p>
    <w:p>
      <w:pPr>
        <w:pStyle w:val="Normal"/>
        <w:rPr/>
      </w:pPr>
      <w:r>
        <w:rPr/>
        <w:t xml:space="preserve">                              </w:t>
      </w:r>
      <w:r>
        <w:rPr/>
        <w:t>СКОРЕЙ, ВХОДИТЕ!</w:t>
      </w:r>
    </w:p>
    <w:p>
      <w:pPr>
        <w:pStyle w:val="Normal"/>
        <w:rPr/>
      </w:pPr>
      <w:r>
        <w:rPr/>
        <w:t xml:space="preserve">                              </w:t>
      </w:r>
      <w:r>
        <w:rPr/>
        <w:t>( ОЗИРАЕТСЯ ВОКРУГ, ВПУСКАЕТ ПАОЛИТТУ)</w:t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                                </w:t>
      </w:r>
      <w:r>
        <w:rPr>
          <w:b/>
        </w:rPr>
        <w:t>2Я СЦЕНА: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</w:t>
      </w:r>
      <w:r>
        <w:rPr>
          <w:b/>
        </w:rPr>
        <w:t>ДОМ СЕНАТОРА</w:t>
      </w:r>
    </w:p>
    <w:p>
      <w:pPr>
        <w:pStyle w:val="Normal"/>
        <w:rPr/>
      </w:pPr>
      <w:r>
        <w:rPr/>
        <w:t xml:space="preserve">                                      </w:t>
      </w:r>
    </w:p>
    <w:p>
      <w:pPr>
        <w:pStyle w:val="Normal"/>
        <w:rPr/>
      </w:pPr>
      <w:r>
        <w:rPr>
          <w:b/>
        </w:rPr>
        <w:t>КАТРИНА</w:t>
      </w:r>
      <w:r>
        <w:rPr/>
        <w:t>:                         (О ФРАНЧЕСКЕ)</w:t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/>
      </w:pPr>
      <w:r>
        <w:rPr/>
        <w:t xml:space="preserve">                            </w:t>
      </w:r>
      <w:r>
        <w:rPr/>
        <w:t>ЕЙ ГОВОРИШЬ, ОНА СТОИТ КАК НЕЖИВАЯ,</w:t>
      </w:r>
    </w:p>
    <w:p>
      <w:pPr>
        <w:pStyle w:val="Normal"/>
        <w:rPr/>
      </w:pPr>
      <w:r>
        <w:rPr/>
        <w:t xml:space="preserve">                            </w:t>
      </w:r>
      <w:r>
        <w:rPr/>
        <w:t>И ХЛОПАЕТ ГЛАЗАМИ! ЧТО ЖЕ ЭТО?</w:t>
      </w:r>
    </w:p>
    <w:p>
      <w:pPr>
        <w:pStyle w:val="Normal"/>
        <w:rPr/>
      </w:pPr>
      <w:r>
        <w:rPr/>
        <w:t xml:space="preserve">                            </w:t>
      </w:r>
      <w:r>
        <w:rPr/>
        <w:t>И ВЕДЬ ПОТОМ, КОГДА ДУРМАН ПРОЙДЕТ,</w:t>
      </w:r>
    </w:p>
    <w:p>
      <w:pPr>
        <w:pStyle w:val="Normal"/>
        <w:rPr/>
      </w:pPr>
      <w:r>
        <w:rPr/>
        <w:t xml:space="preserve">                            </w:t>
      </w:r>
      <w:r>
        <w:rPr/>
        <w:t>ОНА МНЕ, ПЕРВОЙ НЕ ПРОСТИТ ЗА ТО,</w:t>
      </w:r>
    </w:p>
    <w:p>
      <w:pPr>
        <w:pStyle w:val="Normal"/>
        <w:rPr/>
      </w:pPr>
      <w:r>
        <w:rPr/>
        <w:t xml:space="preserve">                            </w:t>
      </w:r>
      <w:r>
        <w:rPr/>
        <w:t>ЧТО Я НЕ ПОМЕШАЛА ЕЙ СВЕРШИТЬ</w:t>
      </w:r>
    </w:p>
    <w:p>
      <w:pPr>
        <w:pStyle w:val="Normal"/>
        <w:rPr/>
      </w:pPr>
      <w:r>
        <w:rPr/>
        <w:t xml:space="preserve">                             </w:t>
      </w:r>
      <w:r>
        <w:rPr/>
        <w:t>СТОЛЬ СТРАШНУЮ ОШИБКУ.</w:t>
      </w:r>
    </w:p>
    <w:p>
      <w:pPr>
        <w:pStyle w:val="Normal"/>
        <w:rPr/>
      </w:pPr>
      <w:r>
        <w:rPr/>
        <w:t xml:space="preserve">                           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</w:t>
      </w:r>
      <w:r>
        <w:rPr/>
        <w:t>КАТРИНА, КАК ФРАНЧЕСКА?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МАЭСТО ЛЕОНАРДО, КАК СКАЗАТЬ?</w:t>
      </w:r>
    </w:p>
    <w:p>
      <w:pPr>
        <w:pStyle w:val="Normal"/>
        <w:rPr/>
      </w:pPr>
      <w:r>
        <w:rPr/>
        <w:t xml:space="preserve">                             </w:t>
      </w:r>
      <w:r>
        <w:rPr/>
        <w:t>МОЮ СЕНЬОРУ СЛОВНО ПОДМЕНИЛИ.</w:t>
      </w:r>
    </w:p>
    <w:p>
      <w:pPr>
        <w:pStyle w:val="Normal"/>
        <w:rPr/>
      </w:pPr>
      <w:r>
        <w:rPr/>
        <w:t xml:space="preserve">                             </w:t>
      </w:r>
      <w:r>
        <w:rPr/>
        <w:t>МНЕ НАДО КОЕ-ЧТО ВАМ РАСКАЗАТЬ.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</w:p>
    <w:p>
      <w:pPr>
        <w:pStyle w:val="Normal"/>
        <w:rPr>
          <w:b/>
          <w:b/>
        </w:rPr>
      </w:pPr>
      <w:r>
        <w:rPr/>
        <w:t xml:space="preserve">                                        </w:t>
      </w:r>
      <w:r>
        <w:rPr>
          <w:b/>
        </w:rPr>
        <w:t>3-Я СЦЕНА:</w:t>
      </w:r>
    </w:p>
    <w:p>
      <w:pPr>
        <w:pStyle w:val="Normal"/>
        <w:rPr/>
      </w:pPr>
      <w:r>
        <w:rPr>
          <w:b/>
        </w:rPr>
        <w:t xml:space="preserve">                            </w:t>
      </w:r>
    </w:p>
    <w:p>
      <w:pPr>
        <w:pStyle w:val="Normal"/>
        <w:rPr/>
      </w:pPr>
      <w:r>
        <w:rPr>
          <w:b/>
        </w:rPr>
        <w:t xml:space="preserve">                            </w:t>
      </w:r>
      <w:r>
        <w:rPr>
          <w:b/>
        </w:rPr>
        <w:t>КОМНАТА ФРАНЧЕСКИ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</w:t>
      </w:r>
    </w:p>
    <w:p>
      <w:pPr>
        <w:pStyle w:val="Normal"/>
        <w:rPr/>
      </w:pPr>
      <w:r>
        <w:rPr>
          <w:b/>
        </w:rPr>
        <w:t xml:space="preserve">                                               </w:t>
      </w:r>
      <w:r>
        <w:rPr>
          <w:b/>
        </w:rPr>
        <w:t>УТРО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ФРАНЧЕСКА:  (КРИЧИТ ИЗ КОМНАТЫ):</w:t>
      </w:r>
    </w:p>
    <w:p>
      <w:pPr>
        <w:pStyle w:val="Normal"/>
        <w:rPr>
          <w:b/>
          <w:b/>
        </w:rPr>
      </w:pPr>
      <w:r>
        <w:rPr>
          <w:b/>
        </w:rPr>
        <w:t xml:space="preserve">  </w:t>
      </w:r>
    </w:p>
    <w:p>
      <w:pPr>
        <w:pStyle w:val="Normal"/>
        <w:rPr/>
      </w:pPr>
      <w:r>
        <w:rPr>
          <w:b/>
        </w:rPr>
        <w:t xml:space="preserve">                              </w:t>
      </w:r>
      <w:r>
        <w:rPr/>
        <w:t xml:space="preserve">КАТРИНА, ОТКУДА ПЛАТЬЕ ПОДВЕНЕЧНОЕ? </w:t>
      </w:r>
    </w:p>
    <w:p>
      <w:pPr>
        <w:pStyle w:val="Normal"/>
        <w:rPr>
          <w:lang w:val="en-US"/>
        </w:rPr>
      </w:pPr>
      <w:r>
        <w:rPr/>
        <w:t xml:space="preserve">                                    </w:t>
      </w:r>
      <w:r>
        <w:rPr/>
        <w:t>(ПАУЗА)</w:t>
      </w:r>
    </w:p>
    <w:p>
      <w:pPr>
        <w:pStyle w:val="Normal"/>
        <w:rPr/>
      </w:pPr>
      <w:r>
        <w:rPr>
          <w:b/>
        </w:rPr>
        <w:t>КАТРИНА</w:t>
      </w:r>
      <w:r>
        <w:rPr/>
        <w:t xml:space="preserve">:          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НУ, СЛАВА БОГУ! ОЖИЛА!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</w:t>
      </w:r>
      <w:r>
        <w:rPr/>
        <w:t>ПОЧЕМУ ТЫ ПЛАЧЕШЬ? РАСКАЗЫВАЙ, КАТРИНА!</w:t>
      </w:r>
    </w:p>
    <w:p>
      <w:pPr>
        <w:pStyle w:val="Normal"/>
        <w:rPr/>
      </w:pPr>
      <w:r>
        <w:rPr/>
        <w:t xml:space="preserve">                             </w:t>
      </w:r>
      <w:r>
        <w:rPr/>
        <w:t>Я ЖИВА, КАК ТАК СЛУЧИЛОСЬ?</w:t>
      </w:r>
    </w:p>
    <w:p>
      <w:pPr>
        <w:pStyle w:val="Normal"/>
        <w:rPr/>
      </w:pPr>
      <w:r>
        <w:rPr/>
        <w:t xml:space="preserve">                             </w:t>
      </w:r>
      <w:r>
        <w:rPr/>
        <w:t>КТО ПОМЕШАЛ МНЕ? ПРОТИВОЯДИЕ УСПЕЛИ ДАТЬ?</w:t>
      </w:r>
    </w:p>
    <w:p>
      <w:pPr>
        <w:pStyle w:val="Normal"/>
        <w:rPr/>
      </w:pPr>
      <w:r>
        <w:rPr/>
        <w:t xml:space="preserve">                             </w:t>
      </w:r>
      <w:r>
        <w:rPr/>
        <w:t xml:space="preserve">ОТКУДА ЭТО ПЛАТЬЕ? ЧТО ТВОРИТСЯ?   </w:t>
      </w:r>
    </w:p>
    <w:p>
      <w:pPr>
        <w:pStyle w:val="Normal"/>
        <w:rPr/>
      </w:pPr>
      <w:r>
        <w:rPr/>
        <w:t xml:space="preserve">                             </w:t>
      </w:r>
      <w:r>
        <w:rPr/>
        <w:t>ДА НЕ МОЛЧИ, КАТРИНА 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>С ЧЕГО НАЧАТЬ, СЕНЬОРА?  ВЫ ВЫПИЛИ НЕ ЯД-</w:t>
      </w:r>
    </w:p>
    <w:p>
      <w:pPr>
        <w:pStyle w:val="Normal"/>
        <w:rPr/>
      </w:pPr>
      <w:r>
        <w:rPr/>
        <w:t xml:space="preserve">                              </w:t>
      </w:r>
      <w:r>
        <w:rPr/>
        <w:t>-ДУРМАНЯЩЕЕ ЗЕЛЬЕ.  ТРИ ДНЯ ХОДИЛИ, КАК В БРЕДУ,</w:t>
      </w:r>
    </w:p>
    <w:p>
      <w:pPr>
        <w:pStyle w:val="Normal"/>
        <w:rPr/>
      </w:pPr>
      <w:r>
        <w:rPr/>
        <w:t xml:space="preserve">                              </w:t>
      </w:r>
      <w:r>
        <w:rPr/>
        <w:t xml:space="preserve">И В ЭТОМ ЗАБЫТЬИ, СОГЛАСИЕ НА СВАДЬБУ ДАЛИ </w:t>
      </w:r>
    </w:p>
    <w:p>
      <w:pPr>
        <w:pStyle w:val="Normal"/>
        <w:rPr/>
      </w:pPr>
      <w:r>
        <w:rPr/>
        <w:t xml:space="preserve">                              </w:t>
      </w:r>
      <w:r>
        <w:rPr/>
        <w:t xml:space="preserve">Э Ц И О! </w:t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    </w:t>
      </w:r>
    </w:p>
    <w:p>
      <w:pPr>
        <w:pStyle w:val="Normal"/>
        <w:rPr/>
      </w:pPr>
      <w:r>
        <w:rPr/>
        <w:t xml:space="preserve">                               </w:t>
      </w:r>
      <w:r>
        <w:rPr/>
        <w:t>СОГЛАСИЕ ДАЛА? НА МУКИ АДА..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</w:t>
      </w:r>
      <w:r>
        <w:rPr/>
        <w:t xml:space="preserve">ВЫ НЕ ЖЕЛАЛИ СЛУШАТЬ, КОГДА И Я, И ВАШ </w:t>
      </w:r>
    </w:p>
    <w:p>
      <w:pPr>
        <w:pStyle w:val="Normal"/>
        <w:rPr/>
      </w:pPr>
      <w:r>
        <w:rPr/>
        <w:t xml:space="preserve">                              </w:t>
      </w:r>
      <w:r>
        <w:rPr/>
        <w:t>ОТЕЦ ПЫТАЛИСЬ ВАС ОТГОВОРИТЬ.</w:t>
      </w:r>
    </w:p>
    <w:p>
      <w:pPr>
        <w:pStyle w:val="Normal"/>
        <w:rPr/>
      </w:pPr>
      <w:r>
        <w:rPr/>
        <w:t xml:space="preserve">                               </w:t>
      </w:r>
      <w:r>
        <w:rPr/>
        <w:t xml:space="preserve">КАК ЛЮБЯЩИЙ РОДИТЕЛЬ, ОН УСТУПИЛ И ВОЗРАЖАТЬ НЕ                             </w:t>
      </w:r>
    </w:p>
    <w:p>
      <w:pPr>
        <w:pStyle w:val="Normal"/>
        <w:rPr/>
      </w:pPr>
      <w:r>
        <w:rPr/>
        <w:t xml:space="preserve">                               </w:t>
      </w:r>
      <w:r>
        <w:rPr/>
        <w:t>СТАЛ. И ЧЕРЕЗ ТРИ ЧАСА У ВАС ВЕНЧАНИЕ.</w:t>
      </w:r>
    </w:p>
    <w:p>
      <w:pPr>
        <w:pStyle w:val="Normal"/>
        <w:rPr/>
      </w:pPr>
      <w:r>
        <w:rPr/>
        <w:t xml:space="preserve">                         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ОН ЧЕРЕЗ ТРИ ЧАСА МОИМ СУПРУГОМ СТАНЕТ?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</w:t>
      </w:r>
      <w:r>
        <w:rPr/>
        <w:t>ГИТАРНЫЙ МАСТЕР, ГДЕ ОН ТЕПЕРЬ, ТЫ ЗНАЕШЬ</w:t>
      </w:r>
    </w:p>
    <w:p>
      <w:pPr>
        <w:pStyle w:val="Normal"/>
        <w:rPr/>
      </w:pPr>
      <w:r>
        <w:rPr/>
        <w:t xml:space="preserve">                               </w:t>
      </w:r>
      <w:r>
        <w:rPr/>
        <w:t>ЧТО-НИБУДЬ?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НЕ ПОМНИТЕ? Я ПРОСИЛА ВАС, ЕГО ОСТАНОВИТЬ,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КОГДА, УЗНАВ О ВАШЕЙ ПРЕДСТОЯЩЕЙ СВАДЬБЕ,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ОН РЕШИЛ УЙТИ ИЗ ГОРОДА, ОН ЖДАЛ ВАС..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 xml:space="preserve">И, КАК ВСЕ ЭТО ВЫНЕСТИ? Я ВСЕ РАЗРУШИЛА, СВОИМИ                     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ЖЕ РУКАМИ..</w:t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ЧТО ВЫ, СЕНЬОРА! СЛАВА НЕБЕСАМ, ЧТО ВЫ СЕЙЧАС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ПРИШЛИ В СЕБЯ, КОГДА ЕЩЕ НЕ ПОЗДНО ВСЕ ИЗМЕНИТЬ!</w:t>
      </w:r>
    </w:p>
    <w:p>
      <w:pPr>
        <w:pStyle w:val="Normal"/>
        <w:rPr/>
      </w:pPr>
      <w:r>
        <w:rPr/>
        <w:t xml:space="preserve">                                 </w:t>
      </w:r>
      <w:r>
        <w:rPr/>
        <w:t xml:space="preserve">ПОЙДУ, СКАЖУ ВСЕ ВАШЕМУ ОТЦУ, ОН С РАДОСТЬЮ               ОТМЕНИТ ВАШУ СВАДЬБУ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СТОЙ, КАТРИНА! СВАДЬБА СОСТОИТСЯ!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ВЫ ЛЮБИТЕ  НЕ  Э Ц И О! Я ЭТО ЗНАЮ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ГИТАРНЫЙ МАСТЕР, ОН УШЕЛ. И ЕСЛИ ТАК УГОДНО БОГУ..,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 xml:space="preserve">ТЕПЕРЬ НЕТ РАЗНИЦЫ НИ В ЧЕМ. И ДУМАТЬ Я НЕ О СЕБЕ        </w:t>
      </w:r>
    </w:p>
    <w:p>
      <w:pPr>
        <w:pStyle w:val="Normal"/>
        <w:rPr>
          <w:lang w:val="en-US"/>
        </w:rPr>
      </w:pPr>
      <w:r>
        <w:rPr/>
        <w:t xml:space="preserve">                                   </w:t>
      </w:r>
      <w:r>
        <w:rPr/>
        <w:t>ДОЛЖНА.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КАТРИНА</w:t>
      </w:r>
      <w:r>
        <w:rPr/>
        <w:t>:</w:t>
      </w:r>
    </w:p>
    <w:p>
      <w:pPr>
        <w:pStyle w:val="Normal"/>
        <w:rPr>
          <w:lang w:val="en-US"/>
        </w:rPr>
      </w:pPr>
      <w:r>
        <w:rPr/>
        <w:t xml:space="preserve">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ОДУМАЙТЕСЬ, СЕНЬОРА!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ВСЕ ГОСТИ СЪЕХАЛИСЬ! ОТЦА ФАМИЛИИ ПОЗОРИТЬ Я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  <w:t xml:space="preserve">                                    </w:t>
      </w:r>
      <w:r>
        <w:rPr/>
        <w:t xml:space="preserve">НЕ СТАНУ НЕПОСТОЯННОСТЬЮ СВОЕЙ. ДОЖ  И СЕНАТ- ВСЕ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 xml:space="preserve">ЗАСМЕЮТ ОТЦА И ВЗБАЛМОШНУЮ ДОЧЬ ЕГО.  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Я ВИНОВАТА!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 xml:space="preserve">И НЕСТИ МНЕ НАКАЗАНЬЕ.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ТАК,  Э Ц И О  ЖЕЛАЕТ, ЧТОБЫ ЕГО ЖЕНОЙ Я СТАЛА?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ЧТО Ж, Я ДОИГРАЮ ЭТУ РОЛЬ ДО САМОГО ФИНАЛА!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 xml:space="preserve">ПУСТЬ БУДУТ МУЗЫКАНТЫ, ПОД ЗВУК ГИТАРНОЙ 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СЕРЕНАДЫ, ПУСТЬ ПРОВЕДУ Я ПРЕДВЕНЧАЛЬНЫЙ,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СТОЛЬ ПЕЧАЛЬНЫЙ ЧАС.              ОДЕНЬ МЕНЯ.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4Я СЦЕНА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КАК ГЛУБОКО Я ВВЯЗ В ИГРУ..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КАК Я ДАВНО НЕ ВИДЕЛ ДРУГА!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А, МОЖЕТ, К ДЬЯВОЛУ ВСЕ ЭТО?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НУ, НУ, ДАВАЙ ЕЩЕ ЗАПЛАЧЬ!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ТЫ ПОСТУПАЕШЬ ВЕРНО, Э Ц И О.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ОТВЫКНЕШЬ СПАТЬ КАК ПЕС В СОБАЧЕЙ КОНУРЕ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И ХЛЕБ ПО КРОХАМ СОБИРАТЬ. ТЫ СДЕЛАЛ ВСЕ, КАК ДОЛЖЕН БЫЛ, ТЕБЕ И КАРТЫ В РУКИ. НЕ ТРУСЬ, ТЕБЯ Я НЕ ОСТАВЛЮ.</w:t>
      </w:r>
    </w:p>
    <w:p>
      <w:pPr>
        <w:pStyle w:val="Normal"/>
        <w:rPr/>
      </w:pPr>
      <w:r>
        <w:rPr/>
        <w:t>ТЫ СЛЫШИШЬ ЗВУК ФОНФАР?  С ДНЕМ СВАДЬБЫ, Э Ц И 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</w:t>
      </w:r>
      <w:r>
        <w:rPr>
          <w:b/>
        </w:rPr>
        <w:t>6Я КАРТИНА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1Я СЦЕНА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 xml:space="preserve">СВАДЬБА </w:t>
      </w:r>
    </w:p>
    <w:p>
      <w:pPr>
        <w:pStyle w:val="Normal"/>
        <w:rPr/>
      </w:pPr>
      <w:r>
        <w:rPr>
          <w:b/>
        </w:rPr>
        <w:t xml:space="preserve">                                            </w:t>
      </w:r>
      <w:r>
        <w:rPr>
          <w:b/>
        </w:rPr>
        <w:t>ВХОДЯТ ГОСТИ</w:t>
      </w:r>
    </w:p>
    <w:p>
      <w:pPr>
        <w:pStyle w:val="Normal"/>
        <w:rPr/>
      </w:pPr>
      <w:r>
        <w:rPr>
          <w:b/>
        </w:rPr>
        <w:t xml:space="preserve">                         </w:t>
      </w:r>
      <w:r>
        <w:rPr>
          <w:b/>
        </w:rPr>
        <w:t>ИГРАЮТ ИТАЛЬЯНСКИЕ ГИТАРИСТЫ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ЭЦ И О: (СЕБЕ)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 xml:space="preserve">                 </w:t>
      </w:r>
      <w:r>
        <w:rPr/>
        <w:t>МОЯ НЕВЕСТА ЗАСТАВЛЯЕТ ЖДАТЬ СЕБЯ.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ВХОДИТ ФРАНЧЕСКА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</w:t>
      </w:r>
      <w:r>
        <w:rPr/>
        <w:t>МИЛАЯ ФРАНЧЕСКА, ГОСТИ ЗАЖДАЛИСЬ!</w:t>
      </w:r>
    </w:p>
    <w:p>
      <w:pPr>
        <w:pStyle w:val="Normal"/>
        <w:rPr/>
      </w:pPr>
      <w:r>
        <w:rPr/>
        <w:t xml:space="preserve">                              </w:t>
      </w:r>
      <w:r>
        <w:rPr/>
        <w:t>ГДЕ ВАШ ОТЕЦ? МЫ БЕЗ НЕГО НАЧАТЬ НЕ МОЖЕМ.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СЕНЬОР СЕНАТОР БУДЕТ ЖДАТЬ В СОБОРЕ,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ЧТОБ К АЛТАРЮ ФРАНЧЕСКУ ПОДВЕСТИ.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Э Ц ИО:</w:t>
      </w:r>
    </w:p>
    <w:p>
      <w:pPr>
        <w:pStyle w:val="Normal"/>
        <w:rPr>
          <w:b/>
          <w:b/>
        </w:rPr>
      </w:pPr>
      <w:r>
        <w:rPr/>
        <w:t xml:space="preserve"> </w:t>
      </w:r>
      <w:r>
        <w:rPr/>
        <w:t xml:space="preserve">НУ, ЧТО Ж. ПРОШУ ВАС, ДОРОГАЯ. ( БЕРЕТ ФРАНЧЕСКУ ПОД </w:t>
      </w:r>
    </w:p>
    <w:p>
      <w:pPr>
        <w:pStyle w:val="Normal"/>
        <w:rPr/>
      </w:pPr>
      <w:r>
        <w:rPr/>
        <w:t xml:space="preserve">                            </w:t>
      </w:r>
      <w:r>
        <w:rPr/>
        <w:t>РУКУ )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</w:t>
      </w:r>
    </w:p>
    <w:p>
      <w:pPr>
        <w:pStyle w:val="Normal"/>
        <w:rPr>
          <w:b/>
          <w:b/>
        </w:rPr>
      </w:pPr>
      <w:r>
        <w:rPr>
          <w:b/>
        </w:rPr>
        <w:t>(В ЦЕНТРЕ НА АВАНСЦЕНЕ  Э Ц И О   И  ФРАНЧЕСКА)</w:t>
      </w:r>
    </w:p>
    <w:p>
      <w:pPr>
        <w:pStyle w:val="Normal"/>
        <w:rPr/>
      </w:pPr>
      <w:r>
        <w:rPr>
          <w:b/>
        </w:rPr>
        <w:t xml:space="preserve">     </w:t>
      </w:r>
      <w:r>
        <w:rPr>
          <w:b/>
        </w:rPr>
        <w:t xml:space="preserve">СЗАДИ ПОЯВЛЯЕТСЯ АМАДЕО,ПОЕТ ПОД ГИТАРУ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</w:t>
      </w:r>
      <w:r>
        <w:rPr>
          <w:b/>
        </w:rPr>
        <w:t>«САНТА МАРИЯ», С НИМ ПАОЛИТТА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 xml:space="preserve">:                              </w:t>
      </w:r>
    </w:p>
    <w:p>
      <w:pPr>
        <w:pStyle w:val="Normal"/>
        <w:rPr/>
      </w:pPr>
      <w:r>
        <w:rPr/>
        <w:t xml:space="preserve">                      </w:t>
      </w:r>
      <w:r>
        <w:rPr/>
        <w:t>САНТА МАРИЯ- МУЗЫКА ЖИЗНИ!</w:t>
      </w:r>
    </w:p>
    <w:p>
      <w:pPr>
        <w:pStyle w:val="Normal"/>
        <w:rPr/>
      </w:pPr>
      <w:r>
        <w:rPr/>
        <w:t xml:space="preserve">                       </w:t>
      </w:r>
      <w:r>
        <w:rPr/>
        <w:t>СЕРДЦЕ ТАК ВЕРИТ, ТОБОЮ ДЫШИТ,</w:t>
      </w:r>
    </w:p>
    <w:p>
      <w:pPr>
        <w:pStyle w:val="Normal"/>
        <w:rPr/>
      </w:pPr>
      <w:r>
        <w:rPr/>
        <w:t xml:space="preserve">                       </w:t>
      </w:r>
      <w:r>
        <w:rPr/>
        <w:t>И МИРАТОЧИТ СЛАДКОЙ ТОСКОЮ</w:t>
      </w:r>
    </w:p>
    <w:p>
      <w:pPr>
        <w:pStyle w:val="Normal"/>
        <w:rPr/>
      </w:pPr>
      <w:r>
        <w:rPr>
          <w:b/>
        </w:rPr>
        <w:t>ФРАНЧЕСКА</w:t>
      </w:r>
      <w:r>
        <w:rPr/>
        <w:t>:  (НЕ ОБОРАЧИВАЯСЬ, ПРОДОЛЖАЕТ):</w:t>
      </w:r>
    </w:p>
    <w:p>
      <w:pPr>
        <w:pStyle w:val="Normal"/>
        <w:rPr/>
      </w:pPr>
      <w:r>
        <w:rPr/>
        <w:t xml:space="preserve">                        </w:t>
      </w:r>
      <w:r>
        <w:rPr/>
        <w:t>ТОЙ, ЧТО НАЗВАЛИ ЛЮДИ ЛЮБОВЬЮ.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</w:t>
      </w:r>
      <w:r>
        <w:rPr/>
        <w:t>КТО ВПУСТИЛ СЮДА ЦЫГАН?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КАТРИНА:</w:t>
      </w:r>
      <w:r>
        <w:rPr/>
        <w:t xml:space="preserve"> </w:t>
      </w:r>
    </w:p>
    <w:p>
      <w:pPr>
        <w:pStyle w:val="Normal"/>
        <w:rPr/>
      </w:pPr>
      <w:r>
        <w:rPr/>
        <w:t xml:space="preserve">                         </w:t>
      </w:r>
      <w:r>
        <w:rPr/>
        <w:t xml:space="preserve">СЕНЬОР АЛЬБЕРТО  ПРИГЛАСИЛ ИХ. 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>Э Ц И О, ЧТО Ж  ТЫ НЕ ПРИГЛАСИЛ СВОИХ ДРУЗЕЙ НА СВАДЬБУ?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</w:t>
      </w:r>
      <w:r>
        <w:rPr/>
        <w:t>ТАК, ВЫ ЗНАКОМЫ? ПРЕДСТАВЬТЕСЬ НАМ.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>Я- ПАОЛА.  МОЙ ДРУГ- ГИТАРНЫЙ МАСТЕР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ВСЕ ГОСТИ В НЕДОУМЕНИИ ПЕРЕГЛЯДЫВАЮТСЯ, РЕПЛИКИ: «ГИТАРНЫЙ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МАСТЕР..»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</w:t>
      </w:r>
      <w:r>
        <w:rPr/>
        <w:t>АМАДЕО ДЕЛЬ АМОРЕ. КАК ПОЖИВАЕШЬ,</w:t>
      </w:r>
    </w:p>
    <w:p>
      <w:pPr>
        <w:pStyle w:val="Normal"/>
        <w:rPr/>
      </w:pPr>
      <w:r>
        <w:rPr/>
        <w:t xml:space="preserve">                        </w:t>
      </w:r>
      <w:r>
        <w:rPr/>
        <w:t>ДРУГ МОЙ, Э Ц И О?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ФРАНЧЕСКА ( НЕ ОБОРАЧИВАЯСЬ):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АМАДЕО.. ВСЕ- ТАКИ ПРИШЕЛ..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lang w:val="en-US"/>
        </w:rPr>
      </w:pPr>
      <w:r>
        <w:rPr>
          <w:b/>
        </w:rPr>
        <w:t>ПАОЛИТТА:</w:t>
      </w:r>
    </w:p>
    <w:p>
      <w:pPr>
        <w:pStyle w:val="Normal"/>
        <w:rPr/>
      </w:pPr>
      <w:r>
        <w:rPr/>
        <w:t xml:space="preserve">                          </w:t>
      </w:r>
      <w:r>
        <w:rPr/>
        <w:t>ОН ЗДЕСЬ НЕ ПО СВОЕЙ ВОЛЕ. ИМЕНЕМ СЕНАТОРА ЕГО ПРИНУДИЛИ ПРИЙТИ, АМАДЕО ЛИШЬ ТВЕРДИЛ, ЧТО СЧАСТЬЕ ДРУГА ДЛЯ НЕГО ПРЕВЫШЕ СВОЕГО! И ЧТО СОЮЗУ ЛЮБЯЩИХ СЕРДЕЦ МЕШАТЬ ОН НЕ ПОСМЕЕТ.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</w:t>
      </w:r>
      <w:r>
        <w:rPr/>
        <w:t xml:space="preserve">ДЕЛЬ АМОРЕ ОЗНАЧАЕТ– ЛЮБВИ ПРИНАДЛЕЖАЩИЙ! </w:t>
      </w:r>
    </w:p>
    <w:p>
      <w:pPr>
        <w:pStyle w:val="Normal"/>
        <w:rPr/>
      </w:pPr>
      <w:r>
        <w:rPr/>
        <w:t>ФАМИЛИИ ОН ДАЖЕ НЕ ИМЕЕТ. НАГУЛЬНЫЙ ЧЕЙ-ТО СЫН И С НИМ Я НЕ ЗНАКОМ.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</w:t>
      </w:r>
      <w:r>
        <w:rPr/>
        <w:t>ТЫ ЗАМАХНУЛСЯ НА СВЯТЫНЮ, Э Ц И О!.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КОРОЛЬ ИТАЛИИ- БЕРНАРД ВНЕБРАЧНЫМ ТАК ЖЕ СЫНОМ БЫЛ ПИПИНА ИТАЛЬЯНСКОГО. НАДЕЮСЬ, ЭТО ВАМ ИЗВЕСТНО? ВЫ ТОЖЕ МОЖЕТЕ СКАЗАТЬ И ОБО МНЕ! ПОБОЧНЫЙ СЫН НОТАРИУСА  ПЬЕРА ДА ВИНЧИ ПЕРЕД ВАМИ- СЫН КРЕСТЬЯНКИ.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</w:t>
      </w:r>
      <w:r>
        <w:rPr/>
        <w:t>ЭТО НИКАК НЕ УМАЛЯЕТ НИ ВАШЕГО ТАЛАНТА, НИ    ДОСТОИНСТВА,</w:t>
      </w:r>
    </w:p>
    <w:p>
      <w:pPr>
        <w:pStyle w:val="Normal"/>
        <w:rPr/>
      </w:pPr>
      <w:r>
        <w:rPr/>
        <w:t xml:space="preserve">                           </w:t>
      </w:r>
      <w:r>
        <w:rPr/>
        <w:t>МАЭСТРО ЛЕОНАРДО. Я ВАС ОБИДЕТЬ НЕ ХОТЕЛ.</w:t>
      </w:r>
    </w:p>
    <w:p>
      <w:pPr>
        <w:pStyle w:val="Normal"/>
        <w:rPr>
          <w:b/>
          <w:b/>
        </w:rPr>
      </w:pPr>
      <w:r>
        <w:rPr>
          <w:b/>
        </w:rPr>
        <w:t>ЛЕОНАРДО:</w:t>
      </w:r>
    </w:p>
    <w:p>
      <w:pPr>
        <w:pStyle w:val="Normal"/>
        <w:rPr/>
      </w:pPr>
      <w:r>
        <w:rPr/>
        <w:t xml:space="preserve">                            </w:t>
      </w:r>
      <w:r>
        <w:rPr/>
        <w:t>А РАЗВЕ ЭТОТ МАСТЕР МОЛОДОЙ  БЕЗДАРЕН, УВАЖЕНЬЯ НЕ ДОСТОИН?           НА БЕЛОЕ НЕ СКАЖЕШЬ ЧЕРНОЕ, СЕНЬОР.</w:t>
      </w:r>
    </w:p>
    <w:p>
      <w:pPr>
        <w:pStyle w:val="Normal"/>
        <w:rPr/>
      </w:pPr>
      <w:r>
        <w:rPr/>
        <w:t xml:space="preserve">                             </w:t>
      </w:r>
    </w:p>
    <w:p>
      <w:pPr>
        <w:pStyle w:val="Normal"/>
        <w:rPr/>
      </w:pPr>
      <w:r>
        <w:rPr/>
        <w:t xml:space="preserve">                  </w:t>
      </w:r>
    </w:p>
    <w:p>
      <w:pPr>
        <w:pStyle w:val="Normal"/>
        <w:rPr/>
      </w:pPr>
      <w:r>
        <w:rPr/>
        <w:t xml:space="preserve">                                          </w:t>
      </w:r>
      <w:r>
        <w:rPr>
          <w:b/>
        </w:rPr>
        <w:t>(ВОЗЛЕ  Э ЦИ О ПОЯВЛЯЕТСЯ ДЬЯВОЛ)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</w:t>
      </w:r>
      <w:r>
        <w:rPr/>
        <w:t>ДАВАЙ ЖЕ, СДЕЛАЙ ЧТО-НИБУДЬ.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</w:t>
      </w:r>
      <w:r>
        <w:rPr/>
        <w:t>У НЕГО МОЯ ГИТАРА! ДЕРЖИТЕ ВОРА!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ПАОЛИТТА</w:t>
      </w:r>
      <w:r>
        <w:rPr/>
        <w:t xml:space="preserve">:  </w:t>
      </w:r>
    </w:p>
    <w:p>
      <w:pPr>
        <w:pStyle w:val="Normal"/>
        <w:rPr/>
      </w:pPr>
      <w:r>
        <w:rPr/>
        <w:t xml:space="preserve">                            </w:t>
      </w:r>
      <w:r>
        <w:rPr/>
        <w:t>НЕПРАВДА!  ЧТО НА ТЕБЯ НАШЛО?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</w:t>
      </w:r>
      <w:r>
        <w:rPr/>
        <w:t>ТАК ЧТО ЖЕ, ЕСЛИ Я – ЦЫГАН, ТО НЕПРЕМЕННО ВОР?</w:t>
      </w:r>
    </w:p>
    <w:p>
      <w:pPr>
        <w:pStyle w:val="Normal"/>
        <w:rPr>
          <w:b/>
          <w:b/>
        </w:rPr>
      </w:pPr>
      <w:r>
        <w:rPr>
          <w:b/>
        </w:rPr>
        <w:t>ДЬЯВОЛ:</w:t>
      </w:r>
    </w:p>
    <w:p>
      <w:pPr>
        <w:pStyle w:val="Normal"/>
        <w:rPr/>
      </w:pPr>
      <w:r>
        <w:rPr/>
        <w:t xml:space="preserve">                            </w:t>
      </w:r>
      <w:r>
        <w:rPr/>
        <w:t>ЧЕГО ТЫ ЖДЕШЬ ?  ЧТОБ ОН УВЕЛ ТВОЮ ФРАНЧЕСКУ,</w:t>
      </w:r>
    </w:p>
    <w:p>
      <w:pPr>
        <w:pStyle w:val="Normal"/>
        <w:rPr/>
      </w:pPr>
      <w:r>
        <w:rPr/>
        <w:t xml:space="preserve">                            </w:t>
      </w:r>
      <w:r>
        <w:rPr/>
        <w:t>А С НЕЮ ДЕНЕЖКИ ЕЕ ОТЦА?</w:t>
      </w:r>
    </w:p>
    <w:p>
      <w:pPr>
        <w:pStyle w:val="Normal"/>
        <w:rPr/>
      </w:pPr>
      <w:r>
        <w:rPr/>
        <w:t xml:space="preserve">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</w:t>
      </w:r>
      <w:r>
        <w:rPr/>
        <w:t>СЕНЬОР, УСПЕЕМ ВСЕ МЫ  НАКАЗАТЬ ВОРИШКУ,</w:t>
      </w:r>
    </w:p>
    <w:p>
      <w:pPr>
        <w:pStyle w:val="Normal"/>
        <w:rPr/>
      </w:pPr>
      <w:r>
        <w:rPr/>
        <w:t xml:space="preserve">                           </w:t>
      </w:r>
      <w:r>
        <w:rPr/>
        <w:t>ЧТО ТАК БЕСЦЕРЕМОННО И БЕССТЫДНО С ВАМИ ПОСТУПИЛ!</w:t>
      </w:r>
    </w:p>
    <w:p>
      <w:pPr>
        <w:pStyle w:val="Normal"/>
        <w:rPr/>
      </w:pPr>
      <w:r>
        <w:rPr/>
        <w:t xml:space="preserve">                            </w:t>
      </w:r>
      <w:r>
        <w:rPr/>
        <w:t xml:space="preserve">ИЗВОЛЬТЕ ПРЕЖДЕ ПРЕПОДАТЬ ЕМУ УРОК, </w:t>
      </w:r>
    </w:p>
    <w:p>
      <w:pPr>
        <w:pStyle w:val="Normal"/>
        <w:rPr/>
      </w:pPr>
      <w:r>
        <w:rPr/>
        <w:t xml:space="preserve">                            </w:t>
      </w:r>
      <w:r>
        <w:rPr/>
        <w:t>УРОК ИГРЫ НА  ВАШЕМ ИНСТРУМЕНТЕ.</w:t>
      </w:r>
    </w:p>
    <w:p>
      <w:pPr>
        <w:pStyle w:val="Normal"/>
        <w:rPr/>
      </w:pPr>
      <w:r>
        <w:rPr/>
        <w:t xml:space="preserve">                            </w:t>
      </w:r>
      <w:r>
        <w:rPr/>
        <w:t>ПУСТЬ ЭТО БУДЕТ ДЛЯ ВОРИШКИ НАКАЗАНЬЕМ,</w:t>
      </w:r>
    </w:p>
    <w:p>
      <w:pPr>
        <w:pStyle w:val="Normal"/>
        <w:rPr/>
      </w:pPr>
      <w:r>
        <w:rPr/>
        <w:t xml:space="preserve">                            </w:t>
      </w:r>
      <w:r>
        <w:rPr/>
        <w:t>А, СРЕДЬ ДРУЗЕЙ НАЙДЕТЕ ВЫ ПРИЗНАНИЕ.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</w:t>
      </w:r>
      <w:r>
        <w:rPr/>
        <w:t>ПОДОБНАЯ ЦВЕТКУ! ПРОСИТЕ, ЧТО УГОДНО!</w:t>
      </w:r>
    </w:p>
    <w:p>
      <w:pPr>
        <w:pStyle w:val="Normal"/>
        <w:rPr/>
      </w:pPr>
      <w:r>
        <w:rPr/>
        <w:t xml:space="preserve">                               </w:t>
      </w:r>
      <w:r>
        <w:rPr/>
        <w:t>НО, ПОЛОЖЕНИЕ МОЕ И ТИТУЛ, НЕ ПОЗВОЛЯТ МНЕ СВЕРШИТЬ</w:t>
      </w:r>
    </w:p>
    <w:p>
      <w:pPr>
        <w:pStyle w:val="Normal"/>
        <w:rPr/>
      </w:pPr>
      <w:r>
        <w:rPr/>
        <w:t xml:space="preserve">                               </w:t>
      </w:r>
      <w:r>
        <w:rPr/>
        <w:t>БЕЗУМНЫЙ СТОЛЬ ПОСТУПОК!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</w:t>
      </w:r>
      <w:r>
        <w:rPr/>
        <w:t>СЧИТАЕТЕ БЕЗУМНОЙ ВЫ МЕНЯ?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ПОСМЕШИЩЕМ Я НЕ ХОЧУ КАЗАТЬСЯ, С ГИТАРОЮ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В РУКАХ, ЧТОБ ПУБЛИКУ РАЗВЛЕЧЬ. Я ДВОРЯНИН - НЕ ШУТ!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</w:t>
      </w:r>
      <w:r>
        <w:rPr/>
        <w:t>СЫГРАЙ, МОЙ БУДУЩИЙ СУПРУГ!</w:t>
      </w:r>
    </w:p>
    <w:p>
      <w:pPr>
        <w:pStyle w:val="Normal"/>
        <w:rPr/>
      </w:pPr>
      <w:r>
        <w:rPr/>
        <w:t xml:space="preserve">                                </w:t>
      </w:r>
      <w:r>
        <w:rPr/>
        <w:t>И ЧЕРЕЗ ЧАС ТВОЕЙ ЖЕНОЮ СТАНУ!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Я –  Э Ц И О   АУДИТОРЕ ДА ФИРЕНЦЕ- ИГРАТЬ НЕ СТАНУ.</w:t>
      </w:r>
    </w:p>
    <w:p>
      <w:pPr>
        <w:pStyle w:val="Normal"/>
        <w:rPr>
          <w:b/>
          <w:b/>
        </w:rPr>
      </w:pPr>
      <w:r>
        <w:rPr>
          <w:b/>
        </w:rPr>
        <w:t>ЛЕОНАРДО: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АУДИТОРЕ? ВЕЛИКИЙ МАГИСТР ОРДЕНА АССАССИНОВ,</w:t>
      </w:r>
    </w:p>
    <w:p>
      <w:pPr>
        <w:pStyle w:val="Normal"/>
        <w:rPr/>
      </w:pPr>
      <w:r>
        <w:rPr/>
        <w:t xml:space="preserve">                  </w:t>
      </w:r>
      <w:r>
        <w:rPr/>
        <w:t>ДВОРЯНИН? ГРОЗА ТАМПЛИЕРОВ! ПРЕДОТВРАТИВШИЙ ПОКУШЕНИЕ НА ЛОРЕНЦО МЕДИЧИ? ЭТО ВСЕ ВЫ?</w:t>
      </w:r>
    </w:p>
    <w:p>
      <w:pPr>
        <w:pStyle w:val="Normal"/>
        <w:rPr/>
      </w:pPr>
      <w:r>
        <w:rPr/>
        <w:t xml:space="preserve">                              </w:t>
      </w:r>
      <w:r>
        <w:rPr/>
        <w:t>( Э ЦИ О  МОЛЧИТ)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ЛЕОНАРДО ПРОДОЛЖАЕТ</w:t>
      </w:r>
      <w:r>
        <w:rPr/>
        <w:t>:</w:t>
      </w:r>
    </w:p>
    <w:p>
      <w:pPr>
        <w:pStyle w:val="Normal"/>
        <w:rPr/>
      </w:pPr>
      <w:r>
        <w:rPr/>
        <w:t xml:space="preserve">                     </w:t>
      </w:r>
      <w:r>
        <w:rPr/>
        <w:t xml:space="preserve">МОЙ ДРУГ, КОТОРОМУ Я ЛИЧНО ЧИНИЛ ЕГО СКРЫТЫЙ КЛИНОК? </w:t>
      </w:r>
    </w:p>
    <w:p>
      <w:pPr>
        <w:pStyle w:val="Normal"/>
        <w:rPr/>
      </w:pPr>
      <w:r>
        <w:rPr/>
        <w:t xml:space="preserve">МОЙ ДРУГ, У КОТОРОГО БЕЗЫМЯННЫЙ ПАЛЕЦ ОТСУТСТВУЕТ НА ЛЕВОЙ РУКЕ, ЧТОБЫ УДОБНЕЙ ПОЛЬЗОВАТЬСЯ ТЕМ САМЫМ КЛИНКОМ. МОЙ ДРУГ Э Ц И О АУДИТОРЕ ДА ФИРЕНЦЕ, КОТОРОГО Я СТАРШЕ ЛИШЬ НА СЕМЬ ЛЕТ, А ВЫ, СКАЖУ Я ВАМ ОТЛИЧНО СОХРАНИЛИСЬ ДЛЯ ВАШИХ ЛЕТ. </w:t>
      </w:r>
    </w:p>
    <w:p>
      <w:pPr>
        <w:pStyle w:val="Normal"/>
        <w:rPr/>
      </w:pPr>
      <w:r>
        <w:rPr/>
        <w:t xml:space="preserve">                     </w:t>
      </w:r>
      <w:r>
        <w:rPr/>
        <w:t>В СИЛУ ВАШЕГО НЕВЕЖЕСТВА, ВЫ НЕ ПОТРУДИЛИСЬ ИЗУЧИТЬ РОДОСЛОВНУЮ КУПЛЕННОГО ТИТУЛА. Я ВАМ НЕ ПОЗАВИДУЮ ПРИ ВСТРЕЧЕ С АУДИТОРЕ, ВЕДЬ ОН  ПРЕДАТЕЛЬСТВА НЕ ТЕРПИТ.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</w:t>
      </w:r>
      <w:r>
        <w:rPr/>
        <w:t>ВЫ ВЫЖИЛИ ИЗ УМА, МАЭСТРО! НАГЛАЯ ЛОЖЬ!</w:t>
      </w:r>
    </w:p>
    <w:p>
      <w:pPr>
        <w:pStyle w:val="Normal"/>
        <w:rPr/>
      </w:pPr>
      <w:r>
        <w:rPr>
          <w:b/>
        </w:rPr>
        <w:t>ЛЕОНАРДО</w:t>
      </w:r>
      <w:r>
        <w:rPr/>
        <w:t>:</w:t>
      </w:r>
    </w:p>
    <w:p>
      <w:pPr>
        <w:pStyle w:val="Normal"/>
        <w:rPr/>
      </w:pPr>
      <w:r>
        <w:rPr/>
        <w:t xml:space="preserve">                      </w:t>
      </w:r>
      <w:r>
        <w:rPr/>
        <w:t>Я ПОДПИШУСЬ ПОД КАЖДЫМ СВОИМ СЛОВОМ.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ПОЗВОЛЬТЕ МНЕ СКАЗАТЬ! ПРИ ВСЕХ, УЖ РАЗ Я ЗДЕСЬ: ПУСТЬ Я НИЧТОЖЕН, НИЗКОГО СОСЛОВЬЯ, НО Я НЕ КРАЛ, Я ЧИСТ ПЕРЕД ТОБОЮ, ЭЦ И О,  И ТЫ ОБ ЭТОМ ЗНАЕШЬ. ИЗ ГЛУПОЙ РОБОСТИ СВОЕЙ, ЛЮБОВЬЮ Я НЕ СМЕЛ, БОЯЛСЯ ОСКВЕРНИТЬ ГРАФИНИ ТИТУЛ, БОГИНИ СЕРДЦА МОЕГО, КОТОРАЯ, КАК Я СЧИТАЛ, ИМЕЕТ МУЖА И ДИТЯ!</w:t>
      </w:r>
    </w:p>
    <w:p>
      <w:pPr>
        <w:pStyle w:val="Normal"/>
        <w:rPr/>
      </w:pPr>
      <w:r>
        <w:rPr/>
        <w:t>НО, КАК МНЕ БЫЛО ЗНАТЬ, ЧТО У ФРАНЧЕСКИ,</w:t>
      </w:r>
    </w:p>
    <w:p>
      <w:pPr>
        <w:pStyle w:val="Normal"/>
        <w:rPr/>
      </w:pPr>
      <w:r>
        <w:rPr/>
        <w:t xml:space="preserve">ПОЗВОЛИТЕ МНЕ ТАК ВАС НАЗЫВАТЬ? </w:t>
      </w:r>
    </w:p>
    <w:p>
      <w:pPr>
        <w:pStyle w:val="Normal"/>
        <w:rPr/>
      </w:pPr>
      <w:r>
        <w:rPr/>
        <w:t xml:space="preserve">ЛЮБОВЬЮ ТАЙНО МИРАТОЧИТ ТА ЖЕ РАНА. НО, ДА! </w:t>
      </w:r>
    </w:p>
    <w:p>
      <w:pPr>
        <w:pStyle w:val="Normal"/>
        <w:rPr/>
      </w:pPr>
      <w:r>
        <w:rPr/>
        <w:t>ГРАФИНЯ И ЦЫГАН,- ТАКОМУ НЕ БЫВАТЬ! И ЕСЛИ БЫ Я ЗНАЛ, ЧТО ТЫ К МОЕЙ БОГИНЕ ПИТАЕШЬ ТОЛЬКО КАПЛЮ ТОЙ ЛЮБВИ ,ЧТО ЖЖЕТ МНЕ СЕРДЦЕ, Я БЫ УШЕЛ, ОТРЕЗАВ СВОЙ ЯЗЫК И ПАЛЬЦЫ, ЧТОБ НЕ НАПОМНИТЬ О СЕБЕ НИКОМУ , И Я БЫ ОТКАЗАЛСЯ ОТ СВОЕЙ БОЛЕЗНЕННОЙ ЛЮБВИ, ЛИШЬ БЫ ВЫ БЫЛИ СЧАСТЛИВЫ, НО НЕ НУЖНА ТЕБЕ МОЯ БОГИНЯ! И НЕ МОГУ НАЙТИ Я ОПРАВДАНИЯ ПОСТУПКУ ТВОЕМУ, ХОТЯ ЛЮБЛЮ ТЕБЯ ПО ПРЕЖНЕМУ, КАК БРАТА, ЗА ЧТО СЕБЯ КАРЮ. НО, ПОЧЕМУ СЕБЕ НЕ ВЫБРАЛ ТЫ ДРУГУЮ ЖЕРТВУ, ПОЧЕМУ ФРАНЧЕСКА? ВЕДЬ ЕЮ Я ДЫШУ.</w:t>
      </w:r>
    </w:p>
    <w:p>
      <w:pPr>
        <w:pStyle w:val="Normal"/>
        <w:rPr/>
      </w:pPr>
      <w:r>
        <w:rPr/>
        <w:t xml:space="preserve">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Я ОТКАЖУСЬ ОТ ТИТУЛА, ОТ НРАВОВ,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ОТ ИМЕНИ, КОЛЬ В ЭТОМ ЕСТЬ НУЖДА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ХОЧУ БЫТЬ ЖЕНЩИНОЙ ОБЫЧНОЙ САМОЙ,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ЧТОБЫ ЛЮБИТЬ ДО САМОГО КОНЦА!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МОГУ Я ВЕЧНО О ЛЮБВИ ТВЕРДИТЬ,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КОТОРОЙ, ВИДИТ НЕБО, НЕТ ПРЕДЕЛА!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МАДОННА, ВОТ СЧАСТЛИВЕЙШИЙ ИЗ ДНЕЙ,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Я ВАС ДАВНО ЛЮБЛЮ, МОЙ АМАДЕО!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(АППЛОДИРУЕТ)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КАКАЯ РЕЧЬ! ВЫ СЛЫШАЛИ, СЕНЬОРЫ?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ЦЫГАН И ВЕРОЛОМНАЯ ЖЕНА!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Я НЕ ЖЕНА ТЕБЕ, (БРОСАЕТ КОЛЬЦО)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ХОТЬ ЕЮ ЧУТЬ НЕ СТАЛА,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Я ЧУВСТВОВАЛА С САМОГО НАЧАЛА,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ПОДВОХ, ОБМАН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НЕТ, ОТЧЕГО ЖЕ? Я ЛЮБИЛ ТВОЕ ПОМЕСТЬЕ,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БОГАТСТВО, ДОМ, НО С ТИТУЛОМ ТЕПЕРЕШНИМ МОИМ,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ЛЕГКО НАЙДУ НЕВЕСТУ И БОГАЧЕ!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/>
        <w:t>В ТОТ МИГ, КОГДА ПЕРЕПОЛНЯЕТ СЧАСТЬЕ ДУШУ,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ЕДИНСТВО ДВУХ СЕРДЕЦ Я ЗЛОБОЙ НЕ НАРУШУ.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ИДИ ЖЕ С МИРОМ!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ВСЕМУ ПРИЧИНА - АМАДЕО! УБЕЙ ЕГО!</w:t>
      </w:r>
    </w:p>
    <w:p>
      <w:pPr>
        <w:pStyle w:val="Normal"/>
        <w:rPr/>
      </w:pPr>
      <w:r>
        <w:rPr/>
        <w:t>ЭЦИО БРОСАЕТСЯ С КЛИНКОМ НА АМАДЕО, ФРАНЧЕСКА ОСТАНАВЛИВАЕТ</w:t>
      </w:r>
    </w:p>
    <w:p>
      <w:pPr>
        <w:pStyle w:val="Normal"/>
        <w:rPr/>
      </w:pPr>
      <w:r>
        <w:rPr/>
        <w:t>Э Ц И 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ДАВАЙ, Я ЗДЕСЬ!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ВОЗЬМИ ВТОРОЙ КЛИНОК, ЧТОБ ЗАКОЛОТЬ ОБОИХ.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СЕНАТОР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Э Ц И О, ОСТАНОВИСЬ!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КАК ЭТО ГОЛОС НАПОМИНАЕТ ГОЛОС СТАРЦА..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ТОТ СТАРЬЕВЩИК, ЧТО У МЕНЯ КУПИЛ ГИТАРУ?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ОТЕЦ!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   </w:t>
      </w:r>
      <w:r>
        <w:rPr>
          <w:b/>
        </w:rPr>
        <w:t>( АМАДЕО И  Э Ц И О -  РЕАКЦИЯ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СЕНАТОР: </w:t>
      </w:r>
      <w:r>
        <w:rPr/>
        <w:t>(ОБНИМАЕТ ФРАНЧЕСКУ</w:t>
      </w:r>
      <w:r>
        <w:rPr>
          <w:b/>
        </w:rPr>
        <w:t>)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</w:t>
      </w:r>
    </w:p>
    <w:p>
      <w:pPr>
        <w:pStyle w:val="Normal"/>
        <w:rPr/>
      </w:pPr>
      <w:r>
        <w:rPr/>
        <w:t xml:space="preserve">                      </w:t>
      </w:r>
      <w:r>
        <w:rPr/>
        <w:t>ПРИВЕТСТВУЮ ВАС ВСЕХ, СЕНЬОРЫ. БУДУ КРАТОК:</w:t>
      </w:r>
    </w:p>
    <w:p>
      <w:pPr>
        <w:pStyle w:val="Normal"/>
        <w:rPr/>
      </w:pPr>
      <w:r>
        <w:rPr/>
        <w:t xml:space="preserve">                      </w:t>
      </w:r>
      <w:r>
        <w:rPr/>
        <w:t>СКАЖУ ОБ  Э Ц И О: ОГРАБИВ ДРУГА,- СКРОМНОГО ТАЛАНТА,</w:t>
      </w:r>
    </w:p>
    <w:p>
      <w:pPr>
        <w:pStyle w:val="Normal"/>
        <w:rPr/>
      </w:pPr>
      <w:r>
        <w:rPr/>
        <w:t xml:space="preserve">                      </w:t>
      </w:r>
      <w:r>
        <w:rPr/>
        <w:t>НЕ ИЗ ЛЮБВИ К ФРАНЧЕСКЕ,- ИЗ КОРЫСТИ. ЕМУ МИЛЕЕ ЗВОНА               СТРУН- МОНЕТЫ ЗВОН, ГИТАРОЙ ТАК ЖЕ ОН ВЛАДЕЕТ, КАК САПОЖНИК СКРИПКОЙ. А ЭТА ( ПОКАЗЫВАЕТ ГИТАРУ ), КАК НА ГРЕХ- САМА ИГРАЛА..</w:t>
      </w:r>
    </w:p>
    <w:p>
      <w:pPr>
        <w:pStyle w:val="Normal"/>
        <w:rPr/>
      </w:pPr>
      <w:r>
        <w:rPr/>
        <w:t>ТЫ, Э Ц И О, СУДУ ПРЕДАШЬСЯ , ИЗВОЛЬ УЗНАТЬ, ЗА ЧТО!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</w:t>
      </w:r>
      <w:r>
        <w:rPr/>
        <w:t>ТАК ЭТО БЫЛИ ВЫ?</w:t>
      </w:r>
    </w:p>
    <w:p>
      <w:pPr>
        <w:pStyle w:val="Normal"/>
        <w:rPr>
          <w:b/>
          <w:b/>
        </w:rPr>
      </w:pPr>
      <w:r>
        <w:rPr>
          <w:b/>
        </w:rPr>
        <w:t>СЕНАТОР:</w:t>
      </w:r>
    </w:p>
    <w:p>
      <w:pPr>
        <w:pStyle w:val="Normal"/>
        <w:rPr/>
      </w:pPr>
      <w:r>
        <w:rPr/>
        <w:t xml:space="preserve">                     </w:t>
      </w:r>
      <w:r>
        <w:rPr/>
        <w:t>ДА, ГИТАРНЫЙ МАСТЕР!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АМАДЕО:</w:t>
      </w:r>
      <w:r>
        <w:rPr/>
        <w:t xml:space="preserve"> </w:t>
      </w:r>
    </w:p>
    <w:p>
      <w:pPr>
        <w:pStyle w:val="Normal"/>
        <w:rPr/>
      </w:pPr>
      <w:r>
        <w:rPr/>
        <w:t>ПРОШУ ВАС, НЕ НАКАЗЫВАЙТЕ  Э Ц И О! ОН НЕ ТАКОЙ. И Я ЕГО ПРОЩАЮ, ЕСЛИ СУДЬБА ЕГО ЗАВИСИТ ОТ МЕНЯ, Я ПОПРОСИЛ БЫ ВАС, ПОЧТЕННЕЙШИЙ СЕНЬОР, БЫТЬ МИЛОСЕРДНЫМ К  Э Ц И О.</w:t>
      </w:r>
    </w:p>
    <w:p>
      <w:pPr>
        <w:pStyle w:val="Normal"/>
        <w:rPr/>
      </w:pPr>
      <w:r>
        <w:rPr/>
        <w:t xml:space="preserve">ОН НЕ ЗАСЛУЖИЛ СТРАДАНИЙ, ЕГО Я ВЫБРОСИТЬ ИЗ СЕРДЦА НЕ МОГУ, КАК  ВЫРВАТЬ ИЗ НЕГО НЕЛЬЗЯ РОДНОГО БРАТА. СКИТАЛСЯ, ГОЛОДАЛ ОН, КАК И Я. МЫ С НИМ ДЕЛИЛИ ВСЕ. </w:t>
      </w:r>
    </w:p>
    <w:p>
      <w:pPr>
        <w:pStyle w:val="Normal"/>
        <w:rPr/>
      </w:pPr>
      <w:r>
        <w:rPr/>
        <w:t xml:space="preserve"> </w:t>
      </w:r>
      <w:r>
        <w:rPr>
          <w:b/>
        </w:rPr>
        <w:t>СЕНАТОР</w:t>
      </w:r>
      <w:r>
        <w:rPr/>
        <w:t>:</w:t>
      </w:r>
    </w:p>
    <w:p>
      <w:pPr>
        <w:pStyle w:val="Normal"/>
        <w:rPr/>
      </w:pPr>
      <w:r>
        <w:rPr/>
        <w:t xml:space="preserve">                    </w:t>
      </w:r>
      <w:r>
        <w:rPr/>
        <w:t>ДА НЕТ, НЕ ВСЕ! КОГДА ТЫ ГОЛОДАЛ, ОН ПИРШЕСТВОВАЛ И ИГРАЛ С ДРУЗЬЯМИ В КОСТИ И С КУРТИЗАНКАМИ ПУСКАЛСЯ ОН ВЗАГУЛ! ОН ПРОДАВАЛ ТВОИ ГИТАРЫ ДОВОЛЬНО ДОРОГО, ТЕБЕ ЖЕ ГОВОРИЛ, ЧТО ЗА БЕСЦЕНОК! А ТОЛЬКО ЧТО, ХОТЕЛ УБИТЬ ТЕБЯ.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</w:t>
      </w:r>
      <w:r>
        <w:rPr/>
        <w:t>ПУСКАЙ ЕГО РАССУДИТ БОГ! БОГ СОЗДАЛ НАС, ЕМУ НАС И СУДИТЬ.</w:t>
      </w:r>
    </w:p>
    <w:p>
      <w:pPr>
        <w:pStyle w:val="Normal"/>
        <w:rPr/>
      </w:pPr>
      <w:r>
        <w:rPr/>
        <w:t xml:space="preserve">                    </w:t>
      </w:r>
      <w:r>
        <w:rPr/>
        <w:t>МЫ ВСЕ НЕ БЕЗ ГРЕХА. ОН ВСЕ ЕЩЕ МОЙ ДРУГ.</w:t>
      </w:r>
    </w:p>
    <w:p>
      <w:pPr>
        <w:pStyle w:val="Normal"/>
        <w:rPr/>
      </w:pPr>
      <w:r>
        <w:rPr>
          <w:b/>
        </w:rPr>
        <w:t>СЕНАТОР</w:t>
      </w:r>
      <w:r>
        <w:rPr/>
        <w:t>:</w:t>
      </w:r>
    </w:p>
    <w:p>
      <w:pPr>
        <w:pStyle w:val="Normal"/>
        <w:rPr/>
      </w:pPr>
      <w:r>
        <w:rPr/>
        <w:t xml:space="preserve">                   </w:t>
      </w:r>
      <w:r>
        <w:rPr/>
        <w:t>ТЫ, Э ЦИ О, ЕЩЕ НЕ ПРОВАЛИЛСЯ ОТ СТЫДА СКВОЗЬ ЗЕМЛЮ?</w:t>
      </w:r>
    </w:p>
    <w:p>
      <w:pPr>
        <w:pStyle w:val="Normal"/>
        <w:rPr/>
      </w:pPr>
      <w:r>
        <w:rPr/>
        <w:t xml:space="preserve">                   </w:t>
      </w:r>
      <w:r>
        <w:rPr/>
        <w:t xml:space="preserve">НЕТ, </w:t>
      </w:r>
      <w:r>
        <w:rPr>
          <w:b/>
        </w:rPr>
        <w:t>ТЫ</w:t>
      </w:r>
      <w:r>
        <w:rPr/>
        <w:t xml:space="preserve"> ЕМУ БЫЛ ДРУГОМ, АМАДЕО!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ЧЕГО ТЫ ЖДЕШЬ? УБЕЙ ОБОИХ СРАЗУ. УЖЕ НЕ БУДЕТ ХУЖЕ. ДАВАЙ, НЕ МЕДЛИ, НУ ЖЕ, ПУСТЬ ВСЕ БОЯТСЯ Э Ц И О!!!!!!!!</w:t>
      </w:r>
    </w:p>
    <w:p>
      <w:pPr>
        <w:pStyle w:val="Normal"/>
        <w:rPr/>
      </w:pPr>
      <w:r>
        <w:rPr/>
        <w:t>СТРАХ- ПРИЗНАК УВАЖЕНИЯ. УБЕЙ ИХ!!!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НЕТ! ОСТАВЬ МЕНЯ В ПОКОЕ!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ТЫ ПРЕВРАТИЛ В ЧУДОВИЩЕ МЕНЯ!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>ТЫ ЖАЛОК, ЭЦ И О. Я ВСЕГДА С ТОБОЮ,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 xml:space="preserve">С ТЕХ ПОР, КАК ТЫ ДОБРО В СЕБЕ УБИЛ, 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ВПУСТИВ МЕНЯ!</w:t>
      </w:r>
    </w:p>
    <w:p>
      <w:pPr>
        <w:pStyle w:val="Normal"/>
        <w:rPr/>
      </w:pPr>
      <w:r>
        <w:rPr/>
        <w:t>ТЕБЯ СОЧТУТ ЗА СУМАСШЕДШЕГО, ДЛЯ НИХ ТЫ РАЗГОВАРИВАЕШЬ САМ С СОБОЮ.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ФРАНЧЕСКА:</w:t>
      </w:r>
      <w:r>
        <w:rPr/>
        <w:t xml:space="preserve"> </w:t>
      </w:r>
    </w:p>
    <w:p>
      <w:pPr>
        <w:pStyle w:val="Normal"/>
        <w:rPr>
          <w:b/>
          <w:b/>
        </w:rPr>
      </w:pPr>
      <w:r>
        <w:rPr/>
        <w:t xml:space="preserve">                            </w:t>
      </w:r>
      <w:r>
        <w:rPr/>
        <w:t xml:space="preserve">ЧТО С  Э Ц И О? С КЕМ ОН ГОВОРИТ?        </w:t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  </w:t>
      </w:r>
      <w:r>
        <w:rPr/>
        <w:t>ОСТАВЬ МЕНЯ, ВО ИМЯ ГОСПОДА! НЕ МУЧАЙ ДУШУ.</w:t>
      </w:r>
    </w:p>
    <w:p>
      <w:pPr>
        <w:pStyle w:val="Normal"/>
        <w:rPr/>
      </w:pPr>
      <w:r>
        <w:rPr>
          <w:b/>
        </w:rPr>
        <w:t>ДЬЯВОЛ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ОНА ТЕПЕРЬ МОЯ, ТВОЯ ДУША. КАК НА ТЕБЯ ВСЕ СМОТРЯТ,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Я ДЛЯ НИХ НЕЗРИМ, ВЕДЬ Я ВНУТРИ ТЕБЯ!. ЛИШЬ ЛЮБЯЩЕЕ ТЕБЯ СЕРДЦЕ МЕНЯ УВИДЕТЬ МОЖЕТ, </w:t>
      </w:r>
    </w:p>
    <w:p>
      <w:pPr>
        <w:pStyle w:val="Normal"/>
        <w:rPr/>
      </w:pPr>
      <w:r>
        <w:rPr/>
        <w:t>КОМУ-ТО НУЖЕН ТЫ,</w:t>
      </w:r>
    </w:p>
    <w:p>
      <w:pPr>
        <w:pStyle w:val="Normal"/>
        <w:rPr/>
      </w:pPr>
      <w:r>
        <w:rPr/>
        <w:t>КРОМЕ МЕНЯ? (СМЕЕТСЯ)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ПАОЛИТТА</w:t>
      </w:r>
      <w:r>
        <w:rPr/>
        <w:t xml:space="preserve">: 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ОН РАЗГОВАРИВАЕТ С ДЬЯВОЛОМ!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А Я УЖЕ ПОДУМАЛ, ЧТО СХОЖУ С УМА! ЭЦ ИО!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                                               </w:t>
      </w:r>
      <w:r>
        <w:rPr>
          <w:b/>
        </w:rPr>
        <w:t>2Я СЦЕНА</w:t>
      </w:r>
    </w:p>
    <w:p>
      <w:pPr>
        <w:pStyle w:val="Normal"/>
        <w:rPr>
          <w:b/>
          <w:b/>
        </w:rPr>
      </w:pPr>
      <w:r>
        <w:rPr/>
        <w:t xml:space="preserve"> </w:t>
      </w:r>
      <w:r>
        <w:rPr>
          <w:b/>
        </w:rPr>
        <w:t xml:space="preserve">ПАОЛИТТА И АМАДЕО ВИДЯТ ДЬЯВОЛА, ЗВУЧИТ ЯРОСТНАЯ МУЗЫКА, </w:t>
      </w:r>
    </w:p>
    <w:p>
      <w:pPr>
        <w:pStyle w:val="Normal"/>
        <w:rPr>
          <w:b/>
          <w:b/>
        </w:rPr>
      </w:pPr>
      <w:r>
        <w:rPr>
          <w:b/>
        </w:rPr>
        <w:t xml:space="preserve">АМАДЕО ПОДБЕГАЕТ К  Э Ц И О, ПАОЛИТТА ДЕЛАЕТ НЕСКОЛЬКО ПОВОРОТОВ, ПРИБЛИЖАЯСЬ К ДЬЯВОЛУ, РЕЗКО ОСТАНАВЛИВАЕТСЯ. СТОЯТ ЛИЦОМ К ЛИЦУ С ДЬЯВОЛОМ.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ЭЦ И О:</w:t>
      </w:r>
    </w:p>
    <w:p>
      <w:pPr>
        <w:pStyle w:val="Normal"/>
        <w:rPr>
          <w:b/>
          <w:b/>
          <w:lang w:val="en-US"/>
        </w:rPr>
      </w:pPr>
      <w:r>
        <w:rPr>
          <w:b/>
        </w:rPr>
        <w:t xml:space="preserve">                  </w:t>
      </w:r>
      <w:r>
        <w:rPr>
          <w:b/>
        </w:rPr>
        <w:t>ОСТАВЬ ЕЕ В ПОКОЕ! (ТЕРЗАЕТСЯ)</w:t>
      </w:r>
    </w:p>
    <w:p>
      <w:pPr>
        <w:pStyle w:val="Normal"/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rPr/>
      </w:pPr>
      <w:r>
        <w:rPr>
          <w:b/>
        </w:rPr>
        <w:t>НАЧИНАЕТСЯ СХВАТКА В ТАНЦЕ-СТЕПЕ (ПЕРЕКЛИЧКА «КТО КОГО») С ЭЛЕМЕНТАМИ ПЛАСТИКИ, ТО ОДИН,ТО ДРУГОЙ НАПИРАЮТ ДРУГ НА ДРУГА. АМАДЕО ВЫХВАТЫВАЕТ У Э Ц И О  КЛИНОК, БЕЖИТ С НИМ НА ДЬЯВОЛА, ОБИССИЛЕННАЯ ПАОЛИТТА ПАДАЕТ, АМАДЕО ПЫТАЕТСЯ ПОБОРОТЬ ДЬЯВОЛА, ДЬЯВОЛ ОТТАЛКИВАЕТ АМАДЕО, КЛИНОК ВЫПАЛ ИЗ РУК. ПАОЛИТТА ПОДБЕГАЕТ К ДЬЯВОЛУ,- ТОТ НАВИСАЕТ НАД НЕЙ (ПАОЛИТТА ДЕЛАЕТ МОСТИК НАЗАД, ДЬЯВОЛ НАВИСАЕТ НАД НЕЙ), ПАОЛИТТА ЗУБАМИ ХВАТАЕТ С ПОЛА КЛИНОК, ПОДНИМАЕТСЯ, ПОДНОСИТ К ГОРЛУ ДЬЯВОЛА, ТОТ СМЕЕТСЯ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</w:t>
      </w:r>
      <w:r>
        <w:rPr>
          <w:b/>
        </w:rPr>
        <w:t>(ВСЕ ПРИСУТСТВУЮЩИЕ В ЖУТКОМ СТРАХЕ)</w:t>
      </w:r>
    </w:p>
    <w:p>
      <w:pPr>
        <w:pStyle w:val="Normal"/>
        <w:rPr/>
      </w:pPr>
      <w:r>
        <w:rPr>
          <w:b/>
        </w:rPr>
        <w:t>ДЬЯВОЛ</w:t>
      </w:r>
      <w:r>
        <w:rPr/>
        <w:t>: (К  Э Ц И О)</w:t>
      </w:r>
    </w:p>
    <w:p>
      <w:pPr>
        <w:pStyle w:val="Normal"/>
        <w:rPr/>
      </w:pPr>
      <w:r>
        <w:rPr/>
        <w:t xml:space="preserve">                   </w:t>
      </w:r>
      <w:r>
        <w:rPr/>
        <w:t xml:space="preserve">Я ГОВОРИЛ, УВИДЕТЬ МОЖЕТ, НО НЕ ОДОЛЕТЬ.      </w:t>
      </w:r>
    </w:p>
    <w:p>
      <w:pPr>
        <w:pStyle w:val="Normal"/>
        <w:rPr/>
      </w:pPr>
      <w:r>
        <w:rPr/>
        <w:t xml:space="preserve">                    </w:t>
      </w:r>
      <w:r>
        <w:rPr/>
        <w:t>ТЕБЕ НЕ СПРАВИТСЯ СО МНОЙ,</w:t>
      </w:r>
    </w:p>
    <w:p>
      <w:pPr>
        <w:pStyle w:val="Normal"/>
        <w:rPr/>
      </w:pPr>
      <w:r>
        <w:rPr/>
        <w:t xml:space="preserve">                    </w:t>
      </w:r>
      <w:r>
        <w:rPr/>
        <w:t>ОДИН ЛИШЬ СПОСОБ ЕСТЬ СО МНОЙ ПОКОНЧИТЬ.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Э Ц И О  ВЫХВАТЫВАЕТ КЛИНОК У ПАОЛИТТЫ, ЗАКАЛЫВАЕТ СЕБЯ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</w:t>
      </w:r>
      <w:r>
        <w:rPr/>
        <w:t>ЭТОТ СПОСОБ..?</w:t>
      </w:r>
    </w:p>
    <w:p>
      <w:pPr>
        <w:pStyle w:val="Normal"/>
        <w:rPr/>
      </w:pPr>
      <w:r>
        <w:rPr>
          <w:b/>
        </w:rPr>
        <w:t>АМАДЕО</w:t>
      </w:r>
      <w:r>
        <w:rPr/>
        <w:t>:</w:t>
      </w:r>
    </w:p>
    <w:p>
      <w:pPr>
        <w:pStyle w:val="Normal"/>
        <w:rPr/>
      </w:pPr>
      <w:r>
        <w:rPr/>
        <w:t xml:space="preserve">                    </w:t>
      </w:r>
      <w:r>
        <w:rPr/>
        <w:t>НЕЕТ!</w:t>
      </w:r>
    </w:p>
    <w:p>
      <w:pPr>
        <w:pStyle w:val="Normal"/>
        <w:rPr/>
      </w:pPr>
      <w:r>
        <w:rPr>
          <w:b/>
        </w:rPr>
        <w:t>ПАОЛИТТА</w:t>
      </w:r>
      <w:r>
        <w:rPr/>
        <w:t>: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 xml:space="preserve">                </w:t>
      </w:r>
      <w:r>
        <w:rPr/>
        <w:t>Э Ц И О, Я НЕ СПАСЛА ТЕБЯ (ПЛАЧЕТ)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  </w:t>
      </w:r>
      <w:r>
        <w:rPr/>
        <w:t>АМАДЕО, ДРУГ МОЙ, ПРОСТИ МЕНЯ! ФРАНЧЕСКА!</w:t>
      </w:r>
    </w:p>
    <w:p>
      <w:pPr>
        <w:pStyle w:val="Normal"/>
        <w:rPr/>
      </w:pPr>
      <w:r>
        <w:rPr/>
        <w:t xml:space="preserve">                        </w:t>
      </w:r>
      <w:r>
        <w:rPr/>
        <w:t xml:space="preserve">ПРОСТИТЕ ВСЕ, ПАОЛИТТА. </w:t>
      </w:r>
    </w:p>
    <w:p>
      <w:pPr>
        <w:pStyle w:val="Normal"/>
        <w:rPr/>
      </w:pPr>
      <w:r>
        <w:rPr/>
        <w:t xml:space="preserve">                         </w:t>
      </w:r>
      <w:r>
        <w:rPr/>
        <w:t>ПРОСТИТЕ... АМАДЕО, ДАЙ МНЕ РУКУ, ЗНАЙ, ЧТО ВЕРНЕЕ В ЖИЗНИ ДРУГА НЕ БЫЛО, ЧЕМ ТЫ. СПАСИБО! Я НЕ ЦЕНИЛ. НО, ЕСЛИ, Я ТЕБЕ ЕЩЕ НЕМНОГО ДОРОГ, ИСПОЛНИ МОЮ ПОСЛЕДНЮЮ ВОЛЮ. НЕ ОТМЕНЯЙТЕ ВАШУ СВАДЬБУ. ФРАНЧЕСКА ВСЕГДА ТЕБЯ ЛЮБИЛА, ДУРАЧОК…</w:t>
      </w:r>
    </w:p>
    <w:p>
      <w:pPr>
        <w:pStyle w:val="Normal"/>
        <w:rPr/>
      </w:pPr>
      <w:r>
        <w:rPr/>
        <w:t xml:space="preserve">                        </w:t>
      </w:r>
      <w:r>
        <w:rPr>
          <w:b/>
        </w:rPr>
        <w:t xml:space="preserve">              </w:t>
      </w:r>
      <w:r>
        <w:rPr>
          <w:b/>
        </w:rPr>
        <w:t>(ПОЯВЛЯЕТСЯ СТАЯ АНГЕЛОВ, ИЗГОНЯЮТ ДЬЯВОЛА)</w:t>
      </w:r>
    </w:p>
    <w:p>
      <w:pPr>
        <w:pStyle w:val="Normal"/>
        <w:rPr/>
      </w:pPr>
      <w:r>
        <w:rPr/>
        <w:br/>
      </w:r>
      <w:r>
        <w:rPr>
          <w:b/>
        </w:rPr>
        <w:t>АМАДЕО</w:t>
      </w:r>
      <w:r>
        <w:rPr/>
        <w:t xml:space="preserve">:     </w:t>
      </w:r>
    </w:p>
    <w:p>
      <w:pPr>
        <w:pStyle w:val="Normal"/>
        <w:rPr/>
      </w:pPr>
      <w:r>
        <w:rPr/>
        <w:t xml:space="preserve">                        </w:t>
      </w:r>
      <w:r>
        <w:rPr/>
        <w:t>НУ, ПОМОГИТЕ КРОВЬ ОСТАНОВИТЬ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Э Ц И О:</w:t>
      </w:r>
    </w:p>
    <w:p>
      <w:pPr>
        <w:pStyle w:val="Normal"/>
        <w:rPr/>
      </w:pPr>
      <w:r>
        <w:rPr/>
        <w:t xml:space="preserve">                      </w:t>
      </w:r>
      <w:r>
        <w:rPr/>
        <w:t>НЕНАДО, АМАДЕО! Я САМ СЕБЯ ПРОСТИТЬ НЕ ВСИЛАХ!</w:t>
      </w:r>
    </w:p>
    <w:p>
      <w:pPr>
        <w:pStyle w:val="Normal"/>
        <w:rPr/>
      </w:pPr>
      <w:r>
        <w:rPr/>
        <w:t xml:space="preserve">                      </w:t>
      </w:r>
      <w:r>
        <w:rPr/>
        <w:t>КАК ТРУДНО ЖИТЬ, СЕБЯ НЕНАВИДЯ, С ДЬЯВОЛОМ В ДУШЕ И КАК ЛЕГКО С ДУШОЙ РАССТАТЬСЯ, КОГДА В НЕЙ ГОЛОС АНГЕЛА….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 xml:space="preserve"> </w:t>
      </w:r>
      <w:r>
        <w:rPr>
          <w:b/>
        </w:rPr>
        <w:t xml:space="preserve"> </w:t>
      </w:r>
      <w:r>
        <w:rPr>
          <w:b/>
        </w:rPr>
        <w:t>Э Ц И О  РУХНУЛ У НОГ АМАДЕО.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СЕНАТОР:</w:t>
      </w:r>
    </w:p>
    <w:p>
      <w:pPr>
        <w:pStyle w:val="Normal"/>
        <w:rPr/>
      </w:pPr>
      <w:r>
        <w:rPr/>
        <w:t>ДА, Я ПЕРЕОДЕТЫЙ В СТАРЦА ЗАТЕЯЛ ЭТО ВСЕ, ЧТОБ ЛИШЬ ТЕБЯ СЧАСТЛИВОЙ ВИДЕТЬ, ДОЧЬ! ЭТО БЫЛО ИСПЫТАНИЕ ВАШЕЙ ЛЮБВИ.</w:t>
      </w:r>
    </w:p>
    <w:p>
      <w:pPr>
        <w:pStyle w:val="Normal"/>
        <w:rPr/>
      </w:pPr>
      <w:r>
        <w:rPr/>
        <w:t xml:space="preserve">Я УБЕДИЛСЯ БОЛЬШЕ, ЧЕМ ПРЕДСТАВИТЬ МОГ, НАСКОЛЬ ДОСТОИН ТЫ </w:t>
      </w:r>
    </w:p>
    <w:p>
      <w:pPr>
        <w:pStyle w:val="Normal"/>
        <w:rPr/>
      </w:pPr>
      <w:r>
        <w:rPr/>
        <w:t>СВОЕЙ БОГИНИ! ТВОИ РОДИТЕЛИ В ТЕБЯ ВЛОЖИЛИ ВСЕ ДОБРО, А В ЖИЗНИ</w:t>
      </w:r>
    </w:p>
    <w:p>
      <w:pPr>
        <w:pStyle w:val="Normal"/>
        <w:rPr/>
      </w:pPr>
      <w:r>
        <w:rPr/>
        <w:t xml:space="preserve">НЕТ ЦЕННЕЕ НИЧЕГО. Я БЫЛ БЫ ГОРД ИМЕТЬ ТАКОГО СЫНА! </w:t>
      </w:r>
    </w:p>
    <w:p>
      <w:pPr>
        <w:pStyle w:val="Normal"/>
        <w:rPr>
          <w:b/>
          <w:b/>
        </w:rPr>
      </w:pPr>
      <w:r>
        <w:rPr>
          <w:b/>
        </w:rPr>
        <w:t>(ОБНИМАЕТ АМАДЕО)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/>
      </w:pPr>
      <w:r>
        <w:rPr/>
        <w:t xml:space="preserve">                        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>ЗАНАВЕС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</w:t>
      </w:r>
      <w:r>
        <w:rPr>
          <w:b/>
        </w:rPr>
        <w:t>(НА АВАНСЦЕНЕ СЕНАТОР)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>СЕНАТОР:         МЫ ЧАСТО СУДИМ БЛАГОРОДСТВО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ПО ЗНАТНОМУ ПРОИСХОЖДЕНИЮ,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НО, ЗАКЛЮЧАЕТСЯ ОНО,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   </w:t>
      </w:r>
      <w:r>
        <w:rPr>
          <w:b/>
        </w:rPr>
        <w:t>В ПОСТУПКАХ НАШИХ, К СОЖАЛЕНИЮ.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>И ГОЛУБЫХ КРОВЕЙ ВЕЛЬМОЖА , ПОРОЙ ОТОЖДЕСТВЛЯЕТСЯ С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>БЕЛОКРЫЛЫМ АНГЕЛОМ, СЛЕПОЕ ЗАБЛУЖДЕНИЕ, КОЛЬ В ЕГО ШКУРЕ ТАИТСЯ ГАДКОЕ И ПОДЛОЕ СУЩЕСТВО, НЕ ЗВЕРЬ, НО СУЩЕСТВО.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>ИБО НИ ОДИН ЗВЕРЬ НЕ НАПАДЕТ НА СЕБЕ ПОДОБНОГО, И УЖ ТЕМ БОЛЕЕ НЕ ПРЕДАСТ.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</w:t>
      </w:r>
      <w:r>
        <w:rPr>
          <w:b/>
        </w:rPr>
        <w:t xml:space="preserve">ТОТ, КТО НЕ ПОТЕРЯЛ СВОЕГО ЛИЦА, ЧТО ТАК СТАРАТЕЛЬНО СКРЫВАЛ ПОД МАСКОЙ, ОКАЗАЛСЯ НА НЕСКОЛЬКО ГОЛОВ ВЫШЕ ЗНАТНЫХ ГОСПОД. ТАК ЧТО ЖЕ БЛАГОРОДСТВОМ МЫ ЗОВЕМ? 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>ЗНАТНЫЙ РОД? КТО ИЛИ ЧТО ЭТИМ КАЧЕСТВОМ СПОСОБНО НАДЕЛЯТЬ ЛЮДЕЙ? ПРОИСХОЖДЕНИЕ? ИЛИ САМ ГОСПОДЬ?</w:t>
      </w:r>
    </w:p>
    <w:p>
      <w:pPr>
        <w:pStyle w:val="Normal"/>
        <w:ind w:left="-180" w:hanging="0"/>
        <w:rPr>
          <w:b/>
          <w:b/>
        </w:rPr>
      </w:pPr>
      <w:r>
        <w:rPr>
          <w:b/>
        </w:rPr>
        <w:t xml:space="preserve">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В ПЕРЕПЛЕТЕНЬИ РУК НЕСМЕЛЫХ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</w:t>
      </w:r>
      <w:r>
        <w:rPr>
          <w:b/>
        </w:rPr>
        <w:t>ЛЮБОВЬ ПОСТЫДНОЙ НЕ ЗОВИ.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</w:t>
      </w:r>
      <w:r>
        <w:rPr>
          <w:b/>
        </w:rPr>
        <w:t>ЛЮБОВЬ-НЕ ГРЕХ, А ГРЕХ СОМНЕНЬЕ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</w:t>
      </w:r>
      <w:r>
        <w:rPr>
          <w:b/>
        </w:rPr>
        <w:t>В ЛЮБИМОМ И В ЕГО ЛЮБВИ!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</w:t>
      </w:r>
      <w:r>
        <w:rPr>
          <w:b/>
        </w:rPr>
        <w:t>ОТКРЫВАЕТСЯ ЗАНАВЕС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</w:t>
      </w:r>
      <w:r>
        <w:rPr>
          <w:b/>
        </w:rPr>
        <w:t>СВАДЬБА АМАДЕО И ФРАНЧЕСКИ</w:t>
      </w:r>
    </w:p>
    <w:p>
      <w:pPr>
        <w:pStyle w:val="Normal"/>
        <w:rPr>
          <w:b/>
          <w:b/>
        </w:rPr>
      </w:pPr>
      <w:r>
        <w:rPr>
          <w:b/>
        </w:rPr>
        <w:t>СЕНАТОР И ГОСТИ:</w:t>
      </w:r>
    </w:p>
    <w:p>
      <w:pPr>
        <w:pStyle w:val="Normal"/>
        <w:rPr>
          <w:b/>
          <w:b/>
        </w:rPr>
      </w:pPr>
      <w:r>
        <w:rPr>
          <w:b/>
        </w:rPr>
        <w:t xml:space="preserve">       </w:t>
      </w:r>
      <w:r>
        <w:rPr>
          <w:b/>
        </w:rPr>
        <w:t>БУДЬТЕ СЧАСТЛИВЫ! (ОКИДЫВАЮТ АМАДЕО И ФРАНЧЕСКУ ЛЕПЕСТКАМИ РОЗ.)</w:t>
      </w:r>
    </w:p>
    <w:p>
      <w:pPr>
        <w:pStyle w:val="Normal"/>
        <w:rPr>
          <w:b/>
          <w:b/>
        </w:rPr>
      </w:pPr>
      <w:r>
        <w:rPr>
          <w:b/>
        </w:rPr>
        <w:t>АМАДЕО И ФРАНЧЕСКА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  <w:r>
        <w:rPr>
          <w:b/>
        </w:rPr>
        <w:t>В ЦЕНТРЕ, ДЕРЖАСЬ ЗА РУКИ, КРУЖАТСЯ В ТАНЦЕ.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ФРАНЧЕСКА: (СМЕЕТСЯ</w:t>
      </w:r>
      <w:r>
        <w:rPr/>
        <w:t>)</w:t>
      </w:r>
    </w:p>
    <w:p>
      <w:pPr>
        <w:pStyle w:val="Normal"/>
        <w:rPr/>
      </w:pPr>
      <w:r>
        <w:rPr/>
        <w:t xml:space="preserve">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ДОВОЛЬНО, АМАДЕО, АМАДЕО!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НЕТ СИЛ, МЕНЯ НЕ ДЕРЖАТ НОГИ</w:t>
      </w:r>
    </w:p>
    <w:p>
      <w:pPr>
        <w:pStyle w:val="Normal"/>
        <w:rPr>
          <w:b/>
          <w:b/>
        </w:rPr>
      </w:pPr>
      <w:r>
        <w:rPr>
          <w:b/>
        </w:rPr>
        <w:t>АМАДЕО: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А Я НИСКОЛЬКО НЕ УСТАЛ!</w:t>
      </w:r>
    </w:p>
    <w:p>
      <w:pPr>
        <w:pStyle w:val="Normal"/>
        <w:rPr/>
      </w:pPr>
      <w:r>
        <w:rPr/>
        <w:t xml:space="preserve">                                       </w:t>
      </w:r>
      <w:r>
        <w:rPr/>
        <w:t xml:space="preserve">(СМЕЕТСЯ, БЕРЕТ ФРАНЧЕСКУ НА РУКИ, КРУЖИТ ЕЕ)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ФРАНЧЕСКА: ( КРИЧИТ)</w:t>
      </w:r>
    </w:p>
    <w:p>
      <w:pPr>
        <w:pStyle w:val="Normal"/>
        <w:rPr/>
      </w:pPr>
      <w:r>
        <w:rPr>
          <w:b/>
        </w:rPr>
        <w:t xml:space="preserve">                                  </w:t>
      </w:r>
      <w:r>
        <w:rPr/>
        <w:t xml:space="preserve">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НА НАС ВСЕ СМОТРЯТ! (СМЕЕТСЯ)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АМАДЕО ОСТАНАВЛИВАЕТСЯ, БЕРЕТ ЕЕ ЛИЦО В РУКИ. КРИЧИТ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АМАДЕО: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ПУСТЬ ВИДИТ, СЛЫШИТ ВСЯ ВЕНЕЦИЯ,</w:t>
      </w:r>
    </w:p>
    <w:p>
      <w:pPr>
        <w:pStyle w:val="Normal"/>
        <w:rPr/>
      </w:pPr>
      <w:r>
        <w:rPr/>
        <w:t xml:space="preserve">                    </w:t>
      </w:r>
      <w:r>
        <w:rPr/>
        <w:t>ВЕСЬ БЕЛЫЙ СВЕТ, ЧТО Я ЛЮБЛЮ ТЕБЯ</w:t>
      </w:r>
    </w:p>
    <w:p>
      <w:pPr>
        <w:pStyle w:val="Normal"/>
        <w:rPr/>
      </w:pPr>
      <w:r>
        <w:rPr/>
        <w:t xml:space="preserve">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 </w:t>
      </w:r>
      <w:r>
        <w:rPr>
          <w:b/>
        </w:rPr>
        <w:t xml:space="preserve">ФРАНЧЕСКА: </w:t>
      </w:r>
    </w:p>
    <w:p>
      <w:pPr>
        <w:pStyle w:val="Normal"/>
        <w:rPr/>
      </w:pPr>
      <w:r>
        <w:rPr/>
        <w:t xml:space="preserve">                         </w:t>
      </w:r>
      <w:r>
        <w:rPr/>
        <w:t>И Я ЛЮБЛЮ, С ТОЙ, САМОЙ ПЕРВОЙ ВСТРЕЧИ.</w:t>
      </w:r>
    </w:p>
    <w:p>
      <w:pPr>
        <w:pStyle w:val="Normal"/>
        <w:rPr/>
      </w:pPr>
      <w:r>
        <w:rPr/>
        <w:t xml:space="preserve">                         </w:t>
      </w:r>
      <w:r>
        <w:rPr/>
        <w:t>КАК БУД-ТО НАШИ ДУШИ ТЯНУЛИСЬ ДРУГ ЗА ДРУГОМ,</w:t>
      </w:r>
    </w:p>
    <w:p>
      <w:pPr>
        <w:pStyle w:val="Normal"/>
        <w:rPr/>
      </w:pPr>
      <w:r>
        <w:rPr/>
        <w:t xml:space="preserve">                         </w:t>
      </w:r>
      <w:r>
        <w:rPr/>
        <w:t>ЕЩЕ ДО НАШЕГО РОЖДЕНЬЯ, АМАДЕО.</w:t>
      </w:r>
    </w:p>
    <w:p>
      <w:pPr>
        <w:pStyle w:val="Normal"/>
        <w:rPr/>
      </w:pPr>
      <w:r>
        <w:rPr/>
        <w:t xml:space="preserve">                         </w:t>
      </w:r>
      <w:r>
        <w:rPr/>
        <w:t>ТЫСЯЧУ РАЗ ЛЮБЛЮ, НЕТ, БОЛЬШЕ,</w:t>
      </w:r>
    </w:p>
    <w:p>
      <w:pPr>
        <w:pStyle w:val="Normal"/>
        <w:rPr/>
      </w:pPr>
      <w:r>
        <w:rPr/>
        <w:t xml:space="preserve">                         </w:t>
      </w:r>
      <w:r>
        <w:rPr/>
        <w:t>СКОЛЬКО РАЗ ВСТАВАЛО СОЛНЦЕ НАД ЗЕМЛЕЙ, ЗА ВСЕ ВЕКА</w:t>
      </w:r>
    </w:p>
    <w:p>
      <w:pPr>
        <w:pStyle w:val="Normal"/>
        <w:rPr/>
      </w:pPr>
      <w:r>
        <w:rPr/>
        <w:t xml:space="preserve">                          </w:t>
      </w:r>
      <w:r>
        <w:rPr/>
        <w:t>ЕЕ СУЩЕСТВОВАНЬЯ.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СЕНАТОР: </w:t>
      </w:r>
    </w:p>
    <w:p>
      <w:pPr>
        <w:pStyle w:val="Normal"/>
        <w:rPr>
          <w:b/>
          <w:b/>
        </w:rPr>
      </w:pPr>
      <w:r>
        <w:rPr>
          <w:b/>
        </w:rPr>
        <w:t>ПОПРОСИМ ГИТАРНОГО МАСТЕРА ВСЕМ ОКАЗАТЬ НАМ ЧЕСТЬ СВОЕЙ ИГРОЙ.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</w:t>
      </w:r>
      <w:r>
        <w:rPr>
          <w:b/>
        </w:rPr>
        <w:t>(АМАДЕО ИГРАЕТ)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</w:t>
      </w:r>
    </w:p>
    <w:p>
      <w:pPr>
        <w:pStyle w:val="Normal"/>
        <w:rPr/>
      </w:pPr>
      <w:r>
        <w:rPr>
          <w:b/>
        </w:rPr>
        <w:t>ФРАНЧЕСКА</w:t>
      </w:r>
      <w:r>
        <w:rPr/>
        <w:t>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</w:t>
      </w:r>
      <w:r>
        <w:rPr>
          <w:b/>
        </w:rPr>
        <w:t>ВЕЛИКИЙ МУЗЫКИ ТВОРЕЦ!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</w:t>
      </w:r>
      <w:r>
        <w:rPr>
          <w:b/>
        </w:rPr>
        <w:t>ТЕРЗАЕШЬ ДУШУ, СЛОВНО СТРУНЫ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</w:t>
      </w:r>
      <w:r>
        <w:rPr>
          <w:b/>
        </w:rPr>
        <w:t>И СТАРИКА И ДЕВЫ ЮНОЙ,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</w:t>
      </w:r>
      <w:r>
        <w:rPr>
          <w:b/>
        </w:rPr>
        <w:t>И ПЬЕСЫ ПОДОШЕЛ КОНЕЦ!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</w:t>
      </w:r>
      <w:r>
        <w:rPr>
          <w:b/>
        </w:rPr>
        <w:t xml:space="preserve">ФИНАЛ.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                                         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48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48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1961</TotalTime>
  <Application>LibreOffice/7.4.7.2$Linux_X86_64 LibreOffice_project/40$Build-2</Application>
  <AppVersion>15.0000</AppVersion>
  <Pages>48</Pages>
  <Words>8017</Words>
  <Characters>39123</Characters>
  <CharactersWithSpaces>90860</CharactersWithSpaces>
  <Paragraphs>1888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2012-01-09T01:29:00Z</dcterms:created>
  <dc:creator>User</dc:creator>
  <dc:description/>
  <cp:keywords/>
  <dc:language>ru-RU</dc:language>
  <cp:lastModifiedBy>Пользователь Windows</cp:lastModifiedBy>
  <dcterms:modified xsi:type="dcterms:W3CDTF">2025-11-12T00:37:00Z</dcterms:modified>
  <cp:revision>97</cp:revision>
  <dc:subject/>
  <dc:title/>
</cp:coreProperties>
</file>