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Ю.Боганов</w:t>
      </w:r>
    </w:p>
    <w:p>
      <w:pPr>
        <w:pStyle w:val="Normal"/>
        <w:jc w:val="right"/>
        <w:rPr/>
      </w:pPr>
      <w:r>
        <w:rPr/>
        <w:t>Актер и художественный руководитель</w:t>
      </w:r>
    </w:p>
    <w:p>
      <w:pPr>
        <w:pStyle w:val="Normal"/>
        <w:jc w:val="right"/>
        <w:rPr/>
      </w:pPr>
      <w:r>
        <w:rPr/>
        <w:t>Камерного драматического театра</w:t>
      </w:r>
    </w:p>
    <w:p>
      <w:pPr>
        <w:pStyle w:val="Normal"/>
        <w:jc w:val="right"/>
        <w:rPr/>
      </w:pPr>
      <w:r>
        <w:rPr/>
        <w:t>Госфилармонии на КМВ</w:t>
      </w:r>
    </w:p>
    <w:p>
      <w:pPr>
        <w:pStyle w:val="Normal"/>
        <w:jc w:val="right"/>
        <w:rPr/>
      </w:pPr>
      <w:r>
        <w:rPr/>
        <w:t>Окончил в 1991 году экспериментальный курс</w:t>
      </w:r>
    </w:p>
    <w:p>
      <w:pPr>
        <w:pStyle w:val="Normal"/>
        <w:jc w:val="right"/>
        <w:rPr/>
      </w:pPr>
      <w:r>
        <w:rPr/>
        <w:t>«Актер, режиссер пантомимы и пластической драмы»</w:t>
      </w:r>
    </w:p>
    <w:p>
      <w:pPr>
        <w:pStyle w:val="Normal"/>
        <w:jc w:val="right"/>
        <w:rPr/>
      </w:pPr>
      <w:r>
        <w:rPr/>
        <w:t>Мастер Илья Григорьевич Рутберг, г.Москва</w:t>
      </w:r>
    </w:p>
    <w:p>
      <w:pPr>
        <w:pStyle w:val="Normal"/>
        <w:jc w:val="right"/>
        <w:rPr>
          <w:lang w:val="en-US"/>
        </w:rPr>
      </w:pPr>
      <w:r>
        <w:rPr>
          <w:lang w:val="en-US"/>
        </w:rPr>
        <w:t xml:space="preserve">e-mail </w:t>
      </w:r>
      <w:hyperlink r:id="rId2">
        <w:r>
          <w:rPr>
            <w:lang w:val="en-US"/>
          </w:rPr>
          <w:t>theatre@esstel.ru</w:t>
        </w:r>
      </w:hyperlink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  <w:t>_________________________________________________________________________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РОЗА ОТ ФЕИ ДОЛОРЕС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/>
        <w:t>ДЕЙСТВУЮЩИЕ ЛИЦА: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ХУАН – местный пастух</w:t>
      </w:r>
    </w:p>
    <w:p>
      <w:pPr>
        <w:pStyle w:val="Normal"/>
        <w:jc w:val="center"/>
        <w:rPr/>
      </w:pPr>
      <w:r>
        <w:rPr/>
        <w:t>МАРИСОЛЬ – невеста Хуана</w:t>
      </w:r>
    </w:p>
    <w:p>
      <w:pPr>
        <w:pStyle w:val="Normal"/>
        <w:jc w:val="center"/>
        <w:rPr/>
      </w:pPr>
      <w:r>
        <w:rPr/>
        <w:t>СТАРУХА – злобная колдунья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Обычная комната в деревенском доме. Она не блещет шиком, но мила и приятна. Стол, стулья – все аккуратно расставлено. Откуда-то сбоку доносится песенка – это поет Марисоль, хозяйка этого дома. Через некоторое время в комнату, как  ураган врывается Хуан – местный пастух.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Марисоль, ты здесь? Иди сюда, срочно! Скорее!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/вбегая/ Что, Хуан? Что случилось?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Стань там и слушай сюда! /залезает на стул, демонстративно достает скомканный листок бумаги и начинает декламировать стихи/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Глаза моей любимой Марисоль</w:t>
      </w:r>
    </w:p>
    <w:p>
      <w:pPr>
        <w:pStyle w:val="Normal"/>
        <w:jc w:val="center"/>
        <w:rPr/>
      </w:pPr>
      <w:r>
        <w:rPr/>
        <w:t xml:space="preserve">                                        </w:t>
      </w:r>
      <w:r>
        <w:rPr/>
        <w:t>Как два коралла…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Она покой мой у меня</w:t>
      </w:r>
    </w:p>
    <w:p>
      <w:pPr>
        <w:pStyle w:val="Normal"/>
        <w:jc w:val="center"/>
        <w:rPr/>
      </w:pPr>
      <w:r>
        <w:rPr/>
        <w:t xml:space="preserve">                                   </w:t>
      </w:r>
      <w:r>
        <w:rPr/>
        <w:t>Вчера украла…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 xml:space="preserve">И с беспокойством я гляжу </w:t>
      </w:r>
    </w:p>
    <w:p>
      <w:pPr>
        <w:pStyle w:val="Normal"/>
        <w:jc w:val="center"/>
        <w:rPr/>
      </w:pPr>
      <w:r>
        <w:rPr/>
        <w:t xml:space="preserve">                                        </w:t>
      </w:r>
      <w:r>
        <w:rPr/>
        <w:t>На день грядущий</w:t>
      </w:r>
    </w:p>
    <w:p>
      <w:pPr>
        <w:pStyle w:val="Normal"/>
        <w:rPr/>
      </w:pPr>
      <w:r>
        <w:rPr/>
        <w:t xml:space="preserve">                                                   </w:t>
      </w:r>
      <w:r>
        <w:rPr/>
        <w:t>Ведь если сердце вынуть мне</w:t>
      </w:r>
    </w:p>
    <w:p>
      <w:pPr>
        <w:pStyle w:val="Normal"/>
        <w:jc w:val="center"/>
        <w:rPr/>
      </w:pPr>
      <w:r>
        <w:rPr/>
        <w:t xml:space="preserve">                                   </w:t>
      </w:r>
      <w:r>
        <w:rPr/>
        <w:t>Я буду злющий!</w:t>
      </w:r>
    </w:p>
    <w:p>
      <w:pPr>
        <w:pStyle w:val="Normal"/>
        <w:rPr/>
      </w:pPr>
      <w:r>
        <w:rPr/>
        <w:t>А? Как? Вобщем, это тебе!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Спасибо, конечно. Только мог бы меня и не отрывать от дел по таким пустякам. /Собирается уходить/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Постой, Марисоль.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Что?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Вчера я опять видел тебя с этим олухом, этим Педро. Хочу, чтобы ты знала, что если эта грязная пиявка и дальше будет приближаться к тебе ближе, чем на пять шагов, я буду жесток, сердит, зол и неискренен! В конце концов, я вызову его на дуэль и там он  жестоко погибнет от моей влюбленной руки!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Ха-ха-ха!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И не надо надсмехаться надо мной! Мое сердце переполнено любовью к тебе, хочешь ты того или нет. Пока.  /быстро уходит/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Ненормальный! /Почти уходит. В комнату снова врывается Хуан/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Марисоль!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Что?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Марисоль, я должен сообщить тебе страшную тайну!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Ну, давай, только скорее!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Марисоль, я поэт! В груди моей рождаются стихи и, поэтому, каждый день я буду приносить тебе мои сочинения.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Я невероятно счастлива, но лучше бы ты занимался делом!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Не оскорбляй меня в моих лучших чувствах. Пока! /Хуан выбегает/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Пока… Интересно, какая муха его сегодня укусила? Вбежал, нашумел, убежал…/ Направляется к кулисе/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/вбегая/ Марисоль!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- /не озлобленно, но с напором/ Да уйдешь ты наконец отсюда 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Ты можешь прогнать меня, но ты не прогонишь то чувство, засевшее занозой в моем пламенном, любящем сердце! /уходит, но не дойдя до кулисы, возвращается/… Я забыл о главном… Сегодня я ходил на Золотой луг.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Надо же, какой подвиг!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Я принес тебе вот это…/достает из-за пазухи розу/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Розочка!.. Какая красивая!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Она – твоя!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Спасибо, Хуанито. Вот это подарок! Сейчас я принесу воды, и поставлю ее в вазу…/убегает, но тут же возвращается/ Хуан!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Чего?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Но ведь на Золотом лугу не растут розы. Где же ты ее сорвал?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Не все ли тебе равно. Можешь не беспокоиться, не на твоей клумбе.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Тогда где же?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Тебе что, не нравится? Давай, я пойду и подарю ее еще кому-нибудь…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Что значит «еще кому-нибудь»?.. Ладно, я поставлю ее в воду… /убегает и через некоторое время появляется с вазой/.. и все-таки, где ты ее взял?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Хорошо, я расскажу, но только обещай, что никому ни слова.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Обещаю!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Тогда…стань там и слушай сюда… Сегодня я погнал стадо в сторону Золотого Луга. Я подумал, что ничего страшного не произойдет, если я немного прогуляюсь, пока коровки будут завтракать. Время было еще до рассвета. Я приблизился к Золотому лугу и замер…Посреди него, в богатых нарядах, расшитых золотом, танцевала…кто бы ты думала?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Ну, не знаю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Фея Рассвета и Любви.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Неужели сама Долорес?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ХУАН – Она… Я спрятался за деревьями и наблюдал, как она разговаривала с утренними цветами и птицами…и ты знаешь, они ей отвечали… А потом взошло солнце, и как я не прятался за деревьями, Долорес увидела меня. Я хотел, было, уйти, но она остановила меня и сказала: «Хуан, пойдем со мной, я покажу дверь к твоему счастью».. И мы пошли к ней во дворец. В ее саду я и сорвал эту розу. Долорес сказала, что роза эта волшебная, и она не увянет до тех пор, пока мы с тобой будем любить друг друга.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/Хуан пытается поцеловать Марисоль, но она уклоняется/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МАРИСОЛЬ – Болтун! Навыдумывает разных историй, а потом верь ему!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Что? Ты мне не веришь? Еще никогда я не был так честен с тобой!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Ладно, ладно, верю. Иди, давай, коровы тебя заждались, наверное. Пока. Знаешь, у меня дел сегодня полно, а я еще и половины не сделала.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Значит, прогоняешь? Ладно, хорошо…я уйду. Но я уйду с высоко поднятой головой. Прощай! /выходит, но тут же возвращается/ И знай: Хуан любит тебя и, может быть, готов отдать жизнь за тебя.. Я все сказал! Пока! /уходит/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Пока…/понюхав розу, она тоже скрывается за кулисами/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КАРТИНА   2</w:t>
      </w:r>
    </w:p>
    <w:p>
      <w:pPr>
        <w:pStyle w:val="Normal"/>
        <w:jc w:val="center"/>
        <w:rPr/>
      </w:pPr>
      <w:r>
        <w:rPr/>
        <w:t>В комнату, сгорбленная, в черной накидке, входит Старуха.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СТАРУХА – Здесь пахнет молодостью и красотой. Какие нежные запахи витают в этой комнате. Кажется, здесь есть все, что мне нужно. (обходя комнату, она зацепила стул)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(из-за кулис) Хуан, это опять ты?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>СТАРУХА – Хуан? Я чувствую, что здесь царит еще и любовь! Надо же, какое счастье!</w:t>
      </w:r>
    </w:p>
    <w:p>
      <w:pPr>
        <w:pStyle w:val="Normal"/>
        <w:rPr/>
      </w:pPr>
      <w:r>
        <w:rPr/>
        <w:t xml:space="preserve">     </w:t>
      </w:r>
      <w:r>
        <w:rPr/>
        <w:t>(в комнату входит Марисоль, Старуха пристально ее рассматривает)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  <w:r>
        <w:rPr/>
        <w:t xml:space="preserve">МАРИСОЛЬ – Ну, чего тебе еще? (видит старуху) Ой… я думала это…зачем вы так на меня смотрите?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Какая ты красивая, дочка…редко, где сейчас встретишь такую красоту…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МАРИСОЛЬ – Спасибо… а кто вы?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СТАРУХА – А разве ты не видишь? Обыкновенная старуха, прожившая свою жизнь в бедности и нужде.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МАРИСОЛЬ – Да вы садитесь…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Ты очень добра, милая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МАРИСОЛЬ – Вы голодны? Я сейчас принесу вам что-нибудь поесть.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Постой! Принеси-ка мне лучше стакан воды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Хорошо…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(Марисоль убегает и, через некоторое время, возвращается с водой. Старуха продолжает рассматривать комнату)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Какая красивая у тебя роза! Тебе, наверное, подарил ее Хуан?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-  Да, сегодня утром.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Ты  любишь его?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МАРИСОЛЬ – Хуана? Я даже не знаю. Он, правда, называет меня своей невестой…но я даже не знаю.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Люби его крепко. Любовь – это хорошее чувство. Как тебя зовут?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МАРИСОЛЬ – Марисоль.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И имя у тебя красивое – Марисоль. Мне подходит.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МАРИСОЛЬ – Что?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Нет…ничего.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МАРИСОЛЬ – У вас такой уставший вид. Вы, наверное, долго в пути?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В пути? Всю жизнь я в пути, всю жизнь.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Куда же вы идете?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думала, что никогда не найду места, где могла бы остановиться. Я думала так очень много лет. Я думала так до сегодняшнего дня, до встречи с тобой, Марисоль.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А теперь?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теперь я так не думаю. Теперь я знаю, где проведу остаток своей старости и обрету молодость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Вы говорите какими-то загадками.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Загадочного здесь, Марисоль, столько же, сколько во мне прекрасного.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Все равно я ничего не поняла.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хочешь понять? Хорошо. Я помогу тебе…(достает из своего мешка кошелек) Видишь этот кошелек? В нем золотые монеты, много золотых монет. И они – твои. Бери их.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Но…я не заработала этих денег.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Но ты можешь их заработать. Ведь у тебя есть то, что стоит этих денег!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Что же это? Я живу очень бедно, и у меня ничего такого нет.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ты посмотри на себя в зеркало. Ты молода и красива. Ты любишь и любима. Вот это все я и хочу у тебя купить.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Молодость?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Правильно. Молодость, красоту и любовь. И все это за гору золотых монет.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Вы смеетесь? Разве можно все это купить? Это же не вещи какие-нибудь.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не смеюсь, Марисоль. Я стара, я очень стара и я отвыкла смеяться. Дай мне свои годы, свою внешность и свою любовь. Отдай их мне. А я дам тебе деньги. На, бери их.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Я никогда не указывала старшим на дверь, но сейчас… Пожалуйста, идите своей дорогой.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Ты выгоняешь меня?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Как видите…Дверь открыта…Уходите…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Марисоль, не делай таких ошибок…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Я сейчас сама вытолкну вас за дверь.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Ладно, я уйду…Но я вернусь, Марисоль. И потом буду разговаривать с тобой по-другому.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Уходите, и заберите это..(бросает кошелек)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СТАРУХА – До свиданья, Марисоль, до скорого свиданья.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уходит. Марисоль стоит в оцепенении. Из двери, ведущей в сад, влетает Хуан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Марисоль!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(испуганно дернулась) Что? Что тебе нужно? Что вам всем от меня нужно?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Что с тобой, Марисоль? Я не хотел тебя испугать…Я оставил здесь свое перо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Забирай и уходи! Оставьте меня все в покое!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Конечно…Пожалуйста…Забираю и ухожу. Пока!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Подожди, Хуан, мне страшно?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Что случилось, Марисолюшка?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Я не знаю ее…Старуха…Она пришла и говорила какие-то странные вещи. Она… (плачет, уткнувшись в Хуана)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Кто? Где старуха? Я убью любого, кто прикоснется к тебе! Клянусь! (Выбегает, Марисоль падает на стул и плачет, забегает Хуан) Нет там никого! Тебе, может, померещилось? А, Марисоль? Марисоль, вытри слезки, на тебе просто лица нет. Тебе срочно нужно к лекарю.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Мне страшно, Хуанито.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Не бойся, я всегда буду рядом с тобой. Пойдем, я отведу тебя к лекарю. Он парень головастый…Даст тебе какую-нибудь микстуру, ты выпьешь и немного успокоишься. Пойдем…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Хуан и Марисоль выходят.</w:t>
      </w:r>
    </w:p>
    <w:p>
      <w:pPr>
        <w:pStyle w:val="Normal"/>
        <w:jc w:val="center"/>
        <w:rPr/>
      </w:pPr>
      <w:r>
        <w:rPr/>
        <w:t>В комнату, озираясь, входит старуха.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Нет, Марисоль, просто так я отсюда не уйду. Не захотела ты по-хорошему, придется действовать по-своему…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достает из мешка черную розу и меняет ее местами с той, которая стоит в вазе, а розу из вазы бросает на пол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                        </w:t>
      </w:r>
      <w:r>
        <w:rPr/>
        <w:t>(мерзко похихикивая) Вот и все…Если тебе, Марисоль, не понравится мой подарок, я разрешаю тебе его выкинуть. Ты уколешься о шип отравленной розы, и тогда…</w:t>
      </w:r>
    </w:p>
    <w:p>
      <w:pPr>
        <w:pStyle w:val="Normal"/>
        <w:rPr/>
      </w:pPr>
      <w:r>
        <w:rPr/>
        <w:t>Теперь мы просто подождем.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прячется</w:t>
      </w:r>
    </w:p>
    <w:p>
      <w:pPr>
        <w:pStyle w:val="Normal"/>
        <w:jc w:val="center"/>
        <w:rPr/>
      </w:pPr>
      <w:r>
        <w:rPr/>
        <w:t>Входят Хуан и Марисоль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Я же говорил тебе – головастый малый. Сейчас ты успокоишься, и обещай мне, что немного поспишь. Обещаешь?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Хуан, у меня столько дел…Некогда мне спать. Но обещаю, что я ненадолго прилягу.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Вот и умница. Ну, пока…Ой, опять перо забыл. К вечеру я принесу тебе новый стих!.. Пока!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Хуан убегает.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МАРИСОЛЬ – Какой же он все-таки милый и внимательный…Вот, Педро, например…Тому ни разу в голову не пришло подарить мне цветы, а Хуан…(замечает в вазе черную розу)…Что это? Готова поклясться, что еще 10 минут назад она была красная…Опять эта старуха?..Получай!(она хватает розу и укалывается шипом) Ай!.. А куда же делась та, которую подарил мне Хуан? Ах, вот она! Я поставлю тебя опять в воду, чтобы ты не завяла. (садится на стул перед розой, зевает) Однако, Хуан прав. Надо бы поспать. Видимо микстура начинает действовать. Надо бы..(засыпает не договорив фразы)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Из своего укрытия выходит Старуха.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Поспи, Марисоль, поспи. А я пока расскажу тебе свою историю…</w:t>
      </w:r>
    </w:p>
    <w:p>
      <w:pPr>
        <w:pStyle w:val="Normal"/>
        <w:jc w:val="center"/>
        <w:rPr/>
      </w:pPr>
      <w:r>
        <w:rPr/>
        <w:t>(Во время рассказа, она явно готовится к какому-то ритуалу)</w:t>
      </w:r>
    </w:p>
    <w:p>
      <w:pPr>
        <w:pStyle w:val="Normal"/>
        <w:rPr/>
      </w:pPr>
      <w:r>
        <w:rPr/>
        <w:t>Когда-то и я была молода и красива. Я была полна сил и энергии. Может быть мне, как и тебе нужно было просто жить и пользоваться этим в свое удовольствие, но не таковы были обычаи, в которых я воспитывалась. Меня заперли в моем замке, и я углубилась в мир черной магии.О1 Как это было интересно! Скоро я научилась всему, что умели делать мои предки, о моем искусстве узнали люди, и они стали приходить ко мне и просить о помощи. И я помогала всем…Проклятья, порчи, сглазы… чего я только не делала. Я насылала мор на города и деревни, я была могущественна. Но… прошло время, и вот однажды я взглянула на себя в зеркало и поняла, что опоздала…Опоздала любить и быть любимой. Именно поэтому я хочу вернуть себе красоту и любовь…Твою любовь, Марисоль. Дай ее мне…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исполняет ритуальный танец и, наклонившись над Марисоль, замирает на некоторое мгновение, а когда распрямляется мы видим разительные перемены, произошедшие с ними обеими. Марисоль постарела, зато старуха стала молодой и симпатичной женщиной.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Сей трюк с перевоплощением автор оставляет всецело на усмотрение режиссера.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СТАРУХА – (оглядывая себя в зеркало) Ну, вот совсем другое дело. Приятно на себя взглянуть. Вот видишь, Марисоль, все получилось по-моему…А ты, глупенькая, хотела меня прогнать.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Просыпается Марисоль. Все ее движения замедленные, старческие. Она пытается встать, но не удержавшись на ногах, падает на стул, оглядывает свои руки, волосы.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МАРИСОЛЬ – Что это со мной? Голова закружилась. Какая слабость. Что произошло?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Произошло то, что должно было произойти, только теперь бесплатно. Ты не захотела по-хорошему, пришлось действовать по-своему.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Вы кто?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разве ты не видишь? Обыкновенная старуха, прожившая свою жизнь в бедности и нужде.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Этого не может быть! Этого не бывает!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Подносит зеркало к Марисоль. А это? Это бывает?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Что ты сделала с моим  лицом?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доказала тебе, что на свете продается все, даже то, что казалось бы, не продается? Просто каждая вещь имеет свою цену.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Но любовь? Любовь – это же не вещь…Ее невозможно купить!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Невозможно?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За кулисами слышится крик Хуана: «Марисоль!»</w:t>
      </w:r>
    </w:p>
    <w:p>
      <w:pPr>
        <w:pStyle w:val="Normal"/>
        <w:jc w:val="center"/>
        <w:rPr/>
      </w:pPr>
      <w:r>
        <w:rPr/>
        <w:t>Хуан вбегает, на ходу что-то дописывая в листок, поэтому он ничего не видит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Марисоль, ты здесь? Слушай!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(бросается к Хуану) Хуан, опять эта старуха. Она испугала меня до смерти. Я не могу заснуть. Она говорит какие-то глупости. Она хочет забрать мою молодость, красоту и любовь, мою любовь к тебе!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Любовь ко мне! Ух, ты! Эй, старуха, чего расселась? А ну, это… давай отсюда…это…топай давай отсюда.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Хуанито, это же я…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Знать не знаю никакого Хуанито…(к Старухе) Слушай, а откуда она знает мое имя?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не знаю, Хуан. Мне страшно. Я умру сейчас от страха…Выгони ее!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Эй, правда, а чего ты тут расселась, как у себя дома. Шла своей дорогой и иди… Иначе я собак на тебя спущу…(хочет уйти)</w:t>
      </w:r>
    </w:p>
    <w:p>
      <w:pPr>
        <w:pStyle w:val="Normal"/>
        <w:rPr/>
      </w:pPr>
      <w:r>
        <w:rPr/>
        <w:br/>
        <w:t>СТАРУХА – Хуан!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Я за собачками…я сейчас…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Не оставляй меня, Хуан.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Я вижу, ты права. И любовь покупается…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никогда не вру…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Мы никогда не врем!..(Старухе) О чем это она?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Не знаю…Смотри, Хуан, она уходит…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Ты, бабуля, побыстрей, а то собачки у нас злые…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И вещички свои забери, нечего здесь своими тряпками разбрасываться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Хуанито…</w:t>
      </w:r>
    </w:p>
    <w:p>
      <w:pPr>
        <w:pStyle w:val="Normal"/>
        <w:rPr/>
      </w:pPr>
      <w:r>
        <w:rPr/>
        <w:t>ХУАН – Топай, топай! Глянь, вредная какая! Ей говоришь, а она не понимает…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Марисоль, опустив голову, выходит.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Видела,а? Видела, как я ее…</w:t>
      </w:r>
    </w:p>
    <w:p>
      <w:pPr>
        <w:pStyle w:val="Normal"/>
        <w:rPr/>
      </w:pPr>
      <w:r>
        <w:rPr/>
        <w:br/>
        <w:t>СТАРУХА – Ты уменя просто настоящий воин! Как я тебя люблю!</w:t>
      </w:r>
    </w:p>
    <w:p>
      <w:pPr>
        <w:pStyle w:val="Normal"/>
        <w:rPr/>
      </w:pPr>
      <w:r>
        <w:rPr/>
        <w:br/>
        <w:t>ХУАН – Что? Я не ослышался? Ты любишь меня? (вглядевшись в лицо колдуньи) Слушай, а что это с твоим лицом? Какое-то оно…это…не того…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Похорошело?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Ну, как бы не …это…вот.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Такой я тебе больше нравлюсь?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Ну, не знаю, может быть…но чего-то не то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 теперь всегда такой буду.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Ага…Слушай, я же тебе стихи написал. Стань там, и слушай сюда…Вот.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Разворачивает листок, но Старуха выхватывает его, и берет Хуана за руку.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Не надо, Хуан. Жизнь так коротка, чтобы тратить ее на глупую писанину…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Чего это с тобой? С утра-такая, сейчас –другая. Утром гнала, сейчас не отпускаешь. И чего это ты стишки мои выбрасываешь.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Потом ты напишешь много хороших стихов, а сейчас охраняй меня! Ты же не позволишь снова появиться этой старухе?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Пускай только сунется!..Я ее!..Вылетит отсюда..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Хуан, я столько сегодня натерпелась. Я хочу прогуляться. Пойдем, а? Мне надо немного развеяться…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Конечно, пойдем. Я покажу тебе одно место, тут недалеко. Я его недавно нашел…Недалеко тут…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Колдунья и Хуан убегают.</w:t>
      </w:r>
    </w:p>
    <w:p>
      <w:pPr>
        <w:pStyle w:val="Normal"/>
        <w:jc w:val="center"/>
        <w:rPr/>
      </w:pPr>
      <w:r>
        <w:rPr/>
        <w:t>Тут же входит Марисоль. Она с грустью оглядывает комнату. Подходит к розе, бережно вынимает ее из вазы, нюхает и прижимает к груди.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МАРИСОЛЬ – Что же это? Разве возможно такое, чтобы в один день потерять все: дом, друзей, молодость, любовь… Как же жить дальше? Что делать? Кто мне ответит? Роза, розочка, подскажи. Помоги мне. Ведь ты все видела…Нет, ты молчишь…Разве могут разговаривать цветы? Хуан – выдумщик. Он говорил, что фея Долорес разговаривала с цветами и птицами. Разве такое возможно…Фея Долорес?.. А может…может, она поймет меня и подскажет, что надо сделать? Конечно, фея Долорес! Как я раньше не догадалась. Пойдем скорее к ней, пойдем вместе, ведь ты – единственное, что у меня осталось.</w:t>
      </w:r>
    </w:p>
    <w:p>
      <w:pPr>
        <w:pStyle w:val="Normal"/>
        <w:jc w:val="center"/>
        <w:rPr/>
      </w:pPr>
      <w:r>
        <w:rPr/>
        <w:t>Прижав розу, Марисоль выходит.</w:t>
      </w:r>
    </w:p>
    <w:p>
      <w:pPr>
        <w:pStyle w:val="Normal"/>
        <w:jc w:val="center"/>
        <w:rPr/>
      </w:pPr>
      <w:r>
        <w:rPr/>
        <w:t>Занавес.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Д Е Й СТ В И Е   В Т О Р О Е</w:t>
      </w:r>
    </w:p>
    <w:p>
      <w:pPr>
        <w:pStyle w:val="Normal"/>
        <w:jc w:val="center"/>
        <w:rPr/>
      </w:pPr>
      <w:r>
        <w:rPr/>
        <w:t>Когда открывается занавес, мы видим перемены, произошедшие в доме Марисоль. Из яркой, светлой, веселой и благоухающей, комната превратилась в мрачную и холодную. Посреди комнаты стоит жертвенник, горит много свечей. Старуха, склонившись над свечами, производит какое-то таинство…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Тьма, покровительница злых сил! Ночь, властвующая над землей! Летучие мыши, верные мои слуги! Откройте мне судьбу мою. Дайте знак, в котором я могла увидеть предначертанное мне. Теперь, когда я молода и красива, я должна знать, что ждет меня впереди…Огонь! Могущественный из всех – дай ответ…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Она проносит листок бумаги над огнем. Там начинают вырисовываться буквы. Колдунья читает их и в страхе отшатывается, выбрасывая листок.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Принести Хуана в жертву? Нет, только не это! Отберите, что хотите, только не Хуана. Я не знала, что такое любовь столько лет…Может быть, Я не знаю, что это такое и сейчас, но не отбирайте Хуана  у меня. Силы тьмы, заклинаю вас!.. Огонь, скажи: нет ли другого способа, другого пути?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Огонь, доселе неподвижно горящий, начинает колыхаться.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Есть? Какой? (опять проводит листок над огнем, читает) Что? Вернуть себе прежний вид? Нет, это мне тоже не годится! Я столько сил потратила на то, чтобы стать такой, какой я стала, и вдруг…Нет! Никогда. Лучше я сделаю то, что предназначено мне судьбой. Я принесу Хуана в жертву. Я убью его!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(входя) Марисоль, ты здесь?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Да, конечно. Где же мне быть? Вот она – тут 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Чего это ты в темноте сидишь, свечки палишь.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Вчера, наверное, на солнце насмотрелась. Сегодня что-то глаза болят.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А я говорил тебе – не смотри долго на солнце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я тебя не послушала.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Как я и обещал вчера, я принес тебе очередное сочинение. Хочешь послушать?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Конечно, конечно.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Тогда… стань там и слушай сюда..(декламирует)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Когда все кругом проснется</w:t>
      </w:r>
    </w:p>
    <w:p>
      <w:pPr>
        <w:pStyle w:val="Normal"/>
        <w:jc w:val="center"/>
        <w:rPr/>
      </w:pPr>
      <w:r>
        <w:rPr/>
        <w:t>И заря над лесом встанет</w:t>
      </w:r>
    </w:p>
    <w:p>
      <w:pPr>
        <w:pStyle w:val="Normal"/>
        <w:jc w:val="center"/>
        <w:rPr/>
      </w:pPr>
      <w:r>
        <w:rPr/>
        <w:t>Марисоль красившее станет,</w:t>
      </w:r>
    </w:p>
    <w:p>
      <w:pPr>
        <w:pStyle w:val="Normal"/>
        <w:jc w:val="center"/>
        <w:rPr/>
      </w:pPr>
      <w:r>
        <w:rPr/>
        <w:t>И меня сильней полюбит</w:t>
      </w:r>
    </w:p>
    <w:p>
      <w:pPr>
        <w:pStyle w:val="Normal"/>
        <w:rPr/>
      </w:pPr>
      <w:r>
        <w:rPr/>
        <w:t>Тут надо еще доработать, немного нескладно.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Какие замечательные строки! Дай их мне, я обязательно выучу их наизусть, и буду повторять, каждый день.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Никак я тебя не пойму: то ты их слушать не желаешь, то выучивать собралась. Точно, вчера на солнце насмотрелась.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Хуан осматривает комнату. Колдунья взяла нож и медленно приближается к Хуану.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Что это ты с домом со своим сделала?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Прибралась немного, а что?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Не мрачновато ли?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Ничего. Мрачность – это для разнообразия. Не вечно ли жизни радоваться.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Знаешь что, дай-ка мне этот листик…(поворачивается к Старухе. Она прячет нож за спину) ты чего это, Марисоль?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А что я? Я ничего. Зачем тебе этот листик?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Я его аккуратно перепишу, а то тут помарки, исправления разные…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Мне и такой сгодится. Память о тебе любая дорога.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Ты так говоришь, как будто хоронить меня собралась. А чего это ты за спиной прячешь, 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Я? Где? За какой спиной?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А ну-ка, покажи.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Ничего я тебе не покажу. Ишь, раскомандовался тут. Это ему не так, то ему не эдак…И вообще, я тебя не звала, чего это ты пришел? Видали, влюбленный какой! Стихотворец! Лучше растопи своими стихами баню и умойся как следует…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В порыве гнева Старуха убегает, бросая нож.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Ненормальная!..Понимала бы чего-нибудь в поэзии!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Поднимает листок, оброненный Старухой.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…</w:t>
      </w:r>
      <w:r>
        <w:rPr/>
        <w:t>вон как испачкала! (читает) Чего-чего? Как это меня в жертву?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Вбегает Старуха, но увидев Хуана, читающего ее лист, прячется, чтобы он ее не увидел.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Что значит – меня в жертву? Это же значит… Нет, я так не хочу… я жить хочу. А она тут навыдумывала! Постой, постой… И свечи эти, и мрачность напустила – неспроста все это… Ох, неспроста. Так, думай Хуан, думай, иначе за тебя будут думать другие…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скрылась на некоторое время и вновь вернулась, тихо, как кошка пробралась к столу, и положила на него ту же черную розу, о которую укололась Марисоль. Заметив розу, Хуан машинально берет ее, собираясь выкинуть, но тоже накалывается. Старуха радостно потирает руки. Через несколько секунд Хуан пошатывается и падает замертво.</w:t>
      </w:r>
    </w:p>
    <w:p>
      <w:pPr>
        <w:pStyle w:val="Normal"/>
        <w:jc w:val="center"/>
        <w:rPr/>
      </w:pPr>
      <w:r>
        <w:rPr/>
        <w:t>Старуха выходит из укрытия.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Бедный Хуан, я не могла тебе помочь, даже если бы очень этого захотела. Не могла.Такова твоя судьба. У каждого есть своя судьба. Твоя – такая. Ты был потешным человечком, но глупым… Извини, мне надо ненадолго уйти, но я вернусь. Вернусь, чтобы посмотреть на себя в последний раз. Прости, Хуан.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Уходит.</w:t>
      </w:r>
    </w:p>
    <w:p>
      <w:pPr>
        <w:pStyle w:val="Normal"/>
        <w:jc w:val="center"/>
        <w:rPr/>
      </w:pPr>
      <w:r>
        <w:rPr/>
        <w:t>В комнату медленно входит Марисоль. Она одета в накидку колдуньи, с ее посохом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МАРИСОЛЬ – Что она сделала с моим домом? Я будто бы у нее в замке. Как же здесь отвратительно пахнет. Никогда раньше не думала, что добро и зло тоже имеют свои запахи. Но ничего, старая ведьма, я же знаю теперь, как  с тобой бороться. Не зря я ходила к фее Долорес…(достает из мешка пузырек с жидкостью) Вот оно… Вот что мне должно помочь. Лишь бы Хуан узнал меня. Узнал и поцеловал. Что скажешь, черная ведьма. Зло не может побеждать вечно. Зло – это временное явление. Пришла и ушла, была и нету. </w:t>
      </w:r>
    </w:p>
    <w:p>
      <w:pPr>
        <w:pStyle w:val="Normal"/>
        <w:rPr/>
      </w:pPr>
      <w:r>
        <w:rPr/>
        <w:t>( замечает лежащего на полу Хуана) Хуан! Ты? Надо же, прямо на полу заснул, глупышка. Эй, Хуан проснись, это я… да ведь он… не спит. Опоздала…я опоздала…Хуан, милый, прости меня. Я старалась… Я шла так быстро, как позволяли мне мои ноги (вкладывает в руки Хуана розу) Твоя роза, Хуан, она не завяла. Я берегла ее все это время…А может быть живая вода, подаренная мне феей Долорес поможет. (</w:t>
      </w:r>
      <w:r>
        <w:rPr>
          <w:i/>
        </w:rPr>
        <w:t>Марисоль достает пузырек и осторожно вливает несколько капель на губы Хуана. Он медленно начинает просыпаться)</w:t>
      </w:r>
      <w:r>
        <w:rPr/>
        <w:t xml:space="preserve"> Хуан!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Это опять ты? Опять ты здесь? Тебя кто пустил сюда?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Не гони меня, Хуан. Посмотри повнимательней на меня. Это же я – твоя Марисоль.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ХУАН – Да, да. Рассказывай! Марисоль! Очень похоже! (замечает розу) откуда это у меня?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 - Я не поверила тебе, что ты сорвал ее для меня в саду феи Долорес, Тогда не поверила. Но сейчас…Я была у нее. Она рассказала, как увидела тебя  рано утром, прячущегося за деревьями, она рассказала мне то же, что говорил мне ты.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Я рассказывал это Марисоль, моей Марисоль, которая…а где она? Марисоль!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Ты зовешь не Марисоль. Ну подумай, разве твоя Марисоль любила черный цвет? Разве твоя Марисоль пряталась от солнца?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(натыкается на листок колдуньи) постой-ка, постой-ка! Уж не приснилось ли мне все это?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Я пришла сюда от Долорес и нашла твое безжизненное тело, но живая вода, подаренная феей вдохнула в тебя жизнь.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Живая вода? Безжизненное тело? Нет, на эти уловки меня не возьмешь!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Я - твоя Марисоль, а черная старуха, которая меня так напугала, сейчас радуется жизни вместо меня.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Она хотела принести меня кому-то в жертву, она хотела убить меня.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Она убила тебя..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Теперь мне, кажется, все ясно. Под маской Марисоль прячется та, которая хотела принести меня кому-то в жертву, а ты… ты, выходит, не старуха?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Ну, наконец-то, дурачок!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А ну, скажи-ка еще раз!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Дурачок.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Так говорила только Марисоль! Я не могу в это поверить.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Я тоже не могла.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Но почему она выбрала именно нас: тебя и меня?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Наверное потому, что мы не ценили, что имели: молодость, красоту и любовь.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Любовь?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Да, Хуан.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Так ты… ты любишь меня?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Еще как, глупышка.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ХУАН – Марисоль!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МАРИСОЛЬ – Хуан!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Хуан целует Марисоль, она становится прежней.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Я сплю! Ущипните меня! Марисоль!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Теперь надо подумать, как нам избавиться от Старухи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Слышится какая-то возня за дверью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Думать некогда, прячься!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Марисоль выбегает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ХУАН – (за дверь) Марисоль, это ты там?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В комнату врывается Старуха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СТАРУХА – Хуан? Ты? Ты жив?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А почему я должен быть мертв?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Ты жив? Глазам своим не верю… Ты же вот тут …упал…роза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Марисоль, представляешь, я нашел розу, которую подарил тебе неделю назад. Вот. Держи.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Роза? Но я же выкинула ее?.. Выкинь ее, она уже завяла вся! (хватает розу и накалывается шипом) Ай, проклятая роза. Я укололась! Чего ты стоишь? Мне больно!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Сейчас, сейчас. (хватает пузырек, принесенный Марисолью, выливает на палец Старухе)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Что это? Где ты это взял?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(выходит) Это я принесла. Подарок от феи Долорес.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СТАРУХА – Что? Марисоль? Откуда ты?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Постой. Если она Марисоль, то кто же тогда ты?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Старуха понимает, что попала впросак. К тому же живая вода на колдовской организм начинает действовать как-то неадекватно. Старуха начинает корчиться в болях и с криком: «оно начинает действовать!» убегает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МАРИСОЛЬ – (оглядывая комнату) Сколько же работы мне предстоит!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(поднимает листок) Марисоль, я сочинил для тебя целую поэму! Слушай 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МАРИСОЛЬ – Опять ты со своими стихами! У меня дел столько! Лучше бы помог мне убрать все это!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ХУАН – Марисоль, ты не исправима!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Музыка заглушает слова, а действия скрывает от нас закрывающийся занавес.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К О Н Е Ц.</w:t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i/>
          <w:i/>
        </w:rPr>
      </w:pPr>
      <w:r>
        <w:rPr>
          <w:i/>
        </w:rPr>
      </w:r>
    </w:p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rStyle w:val="Style16"/>
                            </w:rPr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15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27.8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3"/>
                      <w:rPr>
                        <w:rStyle w:val="Style16"/>
                      </w:rPr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15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Номер страницы"/>
    <w:basedOn w:val="Style14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heatre@esstel.ru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430</TotalTime>
  <Application>LibreOffice/7.0.4.2$Linux_X86_64 LibreOffice_project/00$Build-2</Application>
  <AppVersion>15.0000</AppVersion>
  <Pages>15</Pages>
  <Words>3912</Words>
  <Characters>20802</Characters>
  <CharactersWithSpaces>25034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2004-07-07T01:26:00Z</dcterms:created>
  <dc:creator>user</dc:creator>
  <dc:description/>
  <cp:keywords> </cp:keywords>
  <dc:language>ru-RU</dc:language>
  <cp:lastModifiedBy>user</cp:lastModifiedBy>
  <dcterms:modified xsi:type="dcterms:W3CDTF">2005-04-11T07:48:00Z</dcterms:modified>
  <cp:revision>15</cp:revision>
  <dc:subject/>
  <dc:title/>
</cp:coreProperties>
</file>