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EB6F" w14:textId="4F17A2CE" w:rsidR="00CE084D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Анна</w:t>
      </w:r>
    </w:p>
    <w:p w14:paraId="7A26A73F" w14:textId="77777777" w:rsidR="002F3D19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+79262216913</w:t>
      </w:r>
    </w:p>
    <w:p w14:paraId="37EB20E3" w14:textId="77777777" w:rsidR="002F3D19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  <w:lang w:eastAsia="ja-JP"/>
        </w:rPr>
      </w:pPr>
      <w:proofErr w:type="spellStart"/>
      <w:r w:rsidRPr="00556E38">
        <w:rPr>
          <w:rFonts w:ascii="Times New Roman" w:hAnsi="Times New Roman" w:cs="Times New Roman"/>
          <w:color w:val="auto"/>
          <w:sz w:val="24"/>
          <w:szCs w:val="24"/>
          <w:lang w:val="de-DE"/>
        </w:rPr>
        <w:t>Crystalbilich</w:t>
      </w:r>
      <w:proofErr w:type="spellEnd"/>
      <w:r w:rsidRPr="00556E38">
        <w:rPr>
          <w:rFonts w:ascii="Times New Roman" w:hAnsi="Times New Roman" w:cs="Times New Roman"/>
          <w:color w:val="auto"/>
          <w:sz w:val="24"/>
          <w:szCs w:val="24"/>
          <w:lang w:eastAsia="ja-JP"/>
        </w:rPr>
        <w:t>@</w:t>
      </w:r>
      <w:proofErr w:type="spellStart"/>
      <w:r w:rsidRPr="00556E38">
        <w:rPr>
          <w:rFonts w:ascii="Times New Roman" w:hAnsi="Times New Roman" w:cs="Times New Roman"/>
          <w:color w:val="auto"/>
          <w:sz w:val="24"/>
          <w:szCs w:val="24"/>
          <w:lang w:val="en-US" w:eastAsia="ja-JP"/>
        </w:rPr>
        <w:t>yandex</w:t>
      </w:r>
      <w:proofErr w:type="spellEnd"/>
      <w:r w:rsidRPr="00556E38">
        <w:rPr>
          <w:rFonts w:ascii="Times New Roman" w:hAnsi="Times New Roman" w:cs="Times New Roman"/>
          <w:color w:val="auto"/>
          <w:sz w:val="24"/>
          <w:szCs w:val="24"/>
          <w:lang w:eastAsia="ja-JP"/>
        </w:rPr>
        <w:t>.</w:t>
      </w:r>
      <w:proofErr w:type="spellStart"/>
      <w:r w:rsidRPr="00556E38">
        <w:rPr>
          <w:rFonts w:ascii="Times New Roman" w:hAnsi="Times New Roman" w:cs="Times New Roman"/>
          <w:color w:val="auto"/>
          <w:sz w:val="24"/>
          <w:szCs w:val="24"/>
          <w:lang w:val="en-US" w:eastAsia="ja-JP"/>
        </w:rPr>
        <w:t>ru</w:t>
      </w:r>
      <w:proofErr w:type="spellEnd"/>
    </w:p>
    <w:p w14:paraId="21A60BFD" w14:textId="77777777" w:rsidR="002F3D19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E97F77E" w14:textId="0C4665EC" w:rsidR="00CE084D" w:rsidRPr="002F3D19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3D19">
        <w:rPr>
          <w:rFonts w:ascii="Times New Roman" w:hAnsi="Times New Roman" w:cs="Times New Roman"/>
          <w:b/>
          <w:bCs/>
          <w:color w:val="auto"/>
          <w:sz w:val="24"/>
          <w:szCs w:val="24"/>
        </w:rPr>
        <w:t>Бал</w:t>
      </w:r>
    </w:p>
    <w:p w14:paraId="3724061E" w14:textId="77777777" w:rsidR="002F3D19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Драма</w:t>
      </w:r>
    </w:p>
    <w:p w14:paraId="134F35A8" w14:textId="7FE96065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 двух актах</w:t>
      </w:r>
    </w:p>
    <w:p w14:paraId="104A716F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F25DA93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10B809B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6814FF2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449F16C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8EA1D31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E0E93D1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F00D85D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9DACB33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3652DCA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04DB105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6D941FD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5C7E957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5CD3116" w14:textId="77777777" w:rsidR="00CE084D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61C4A27" w14:textId="77777777" w:rsid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8840BC9" w14:textId="77777777" w:rsid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7BC6EC0" w14:textId="77777777" w:rsid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ECFD0CB" w14:textId="77777777" w:rsid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709C82D" w14:textId="77777777" w:rsid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29F3186" w14:textId="77777777" w:rsid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B03981E" w14:textId="77777777" w:rsid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3AB2CB8" w14:textId="77777777" w:rsid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CBD1EE2" w14:textId="77777777" w:rsid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FBBCCC5" w14:textId="77777777" w:rsid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70EDD70" w14:textId="77777777" w:rsid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224C349" w14:textId="77777777" w:rsidR="002F3D19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7E2F6DF" w14:textId="7AF70E1C" w:rsidR="002F3D19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Москва </w:t>
      </w:r>
    </w:p>
    <w:p w14:paraId="5E813A5D" w14:textId="5B4A110B" w:rsidR="002F3D19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2025 год </w:t>
      </w:r>
    </w:p>
    <w:p w14:paraId="205B86CA" w14:textId="77777777" w:rsidR="002F3D19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65FC9EB" w14:textId="77777777" w:rsidR="002F3D19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A12DE84" w14:textId="77777777" w:rsidR="0074455F" w:rsidRDefault="0074455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79C612B" w14:textId="07ED6A47" w:rsidR="00CE084D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ДЕЙСТВУЮЩИЕ ЛИЦА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11BAD724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889DF89" w14:textId="45631EBE" w:rsidR="00CE084D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F3D19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F3D19">
        <w:rPr>
          <w:rFonts w:ascii="Times New Roman" w:hAnsi="Times New Roman" w:cs="Times New Roman"/>
          <w:color w:val="auto"/>
          <w:sz w:val="24"/>
          <w:szCs w:val="24"/>
        </w:rPr>
        <w:t xml:space="preserve">44 года, </w:t>
      </w:r>
      <w:r w:rsidR="00D65407" w:rsidRPr="002F3D19">
        <w:rPr>
          <w:rFonts w:ascii="Times New Roman" w:hAnsi="Times New Roman" w:cs="Times New Roman"/>
          <w:color w:val="auto"/>
          <w:sz w:val="24"/>
          <w:szCs w:val="24"/>
        </w:rPr>
        <w:t xml:space="preserve">князь </w:t>
      </w:r>
    </w:p>
    <w:p w14:paraId="333AE67C" w14:textId="2D9F4296" w:rsidR="00CE084D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F3D19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A7950" w:rsidRPr="002F3D1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8510B0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CE084D" w:rsidRPr="002F3D19">
        <w:rPr>
          <w:rFonts w:ascii="Times New Roman" w:hAnsi="Times New Roman" w:cs="Times New Roman"/>
          <w:color w:val="auto"/>
          <w:sz w:val="24"/>
          <w:szCs w:val="24"/>
        </w:rPr>
        <w:t xml:space="preserve"> лет, дочь </w:t>
      </w:r>
      <w:r w:rsidR="0074455F">
        <w:rPr>
          <w:rFonts w:ascii="Times New Roman" w:hAnsi="Times New Roman" w:cs="Times New Roman"/>
          <w:color w:val="auto"/>
          <w:sz w:val="24"/>
          <w:szCs w:val="24"/>
        </w:rPr>
        <w:t>князя</w:t>
      </w:r>
    </w:p>
    <w:p w14:paraId="425C6B8D" w14:textId="3C1C1705" w:rsidR="00CE084D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Мария </w:t>
      </w:r>
      <w:r w:rsidRPr="002F3D19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F3D19">
        <w:rPr>
          <w:rFonts w:ascii="Times New Roman" w:hAnsi="Times New Roman" w:cs="Times New Roman"/>
          <w:color w:val="auto"/>
          <w:sz w:val="24"/>
          <w:szCs w:val="24"/>
        </w:rPr>
        <w:t>18 лет,</w:t>
      </w: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F3D19">
        <w:rPr>
          <w:rFonts w:ascii="Times New Roman" w:hAnsi="Times New Roman" w:cs="Times New Roman"/>
          <w:color w:val="auto"/>
          <w:sz w:val="24"/>
          <w:szCs w:val="24"/>
        </w:rPr>
        <w:t>двоюродная сестра Евгении</w:t>
      </w: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C015395" w14:textId="2AB73967" w:rsidR="00EF2ABF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2F3D19">
        <w:rPr>
          <w:rFonts w:ascii="Times New Roman" w:hAnsi="Times New Roman" w:cs="Times New Roman"/>
          <w:color w:val="auto"/>
          <w:sz w:val="24"/>
          <w:szCs w:val="24"/>
        </w:rPr>
        <w:t xml:space="preserve">22 года, поэт </w:t>
      </w:r>
    </w:p>
    <w:p w14:paraId="292B6A3E" w14:textId="221004B0" w:rsidR="00CE084D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F3D19">
        <w:rPr>
          <w:rFonts w:ascii="Times New Roman" w:hAnsi="Times New Roman" w:cs="Times New Roman"/>
          <w:color w:val="auto"/>
          <w:sz w:val="24"/>
          <w:szCs w:val="24"/>
        </w:rPr>
        <w:t>24 года, поэт, близкий друг Александра</w:t>
      </w:r>
    </w:p>
    <w:p w14:paraId="6496B63F" w14:textId="786C51F2" w:rsidR="00EF2ABF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Олег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AF3DE5"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F3D19">
        <w:rPr>
          <w:rFonts w:ascii="Times New Roman" w:hAnsi="Times New Roman" w:cs="Times New Roman"/>
          <w:color w:val="auto"/>
          <w:sz w:val="24"/>
          <w:szCs w:val="24"/>
        </w:rPr>
        <w:t>21 год,</w:t>
      </w: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F3D19">
        <w:rPr>
          <w:rFonts w:ascii="Times New Roman" w:hAnsi="Times New Roman" w:cs="Times New Roman"/>
          <w:color w:val="auto"/>
          <w:sz w:val="24"/>
          <w:szCs w:val="24"/>
        </w:rPr>
        <w:t>поэт, друг Александра и Тихомира</w:t>
      </w: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3A61F89D" w14:textId="7C1A4F25" w:rsidR="00EF2ABF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Ксения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2F3D19">
        <w:rPr>
          <w:rFonts w:ascii="Times New Roman" w:hAnsi="Times New Roman" w:cs="Times New Roman"/>
          <w:color w:val="auto"/>
          <w:sz w:val="24"/>
          <w:szCs w:val="24"/>
        </w:rPr>
        <w:t>25 лет, невеста Олега</w:t>
      </w:r>
    </w:p>
    <w:p w14:paraId="3050CFB5" w14:textId="618EFC62" w:rsidR="00EF2ABF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Григорий</w:t>
      </w: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стровский</w:t>
      </w:r>
      <w:r w:rsidR="007445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4455F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EF2ABF" w:rsidRPr="002F3D19">
        <w:rPr>
          <w:rFonts w:ascii="Times New Roman" w:hAnsi="Times New Roman" w:cs="Times New Roman"/>
          <w:color w:val="auto"/>
          <w:sz w:val="24"/>
          <w:szCs w:val="24"/>
        </w:rPr>
        <w:t>23 года, граф</w:t>
      </w:r>
    </w:p>
    <w:p w14:paraId="183E88CF" w14:textId="36C7EB0A" w:rsidR="00CE084D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Сергей</w:t>
      </w:r>
      <w:r w:rsidR="007445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82F7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82F7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A16B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82F70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  <w:r w:rsidRPr="002F3D19">
        <w:rPr>
          <w:rFonts w:ascii="Times New Roman" w:hAnsi="Times New Roman" w:cs="Times New Roman"/>
          <w:color w:val="auto"/>
          <w:sz w:val="24"/>
          <w:szCs w:val="24"/>
        </w:rPr>
        <w:t>, офицер</w:t>
      </w: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2C49E47E" w14:textId="7BCED775" w:rsidR="00CE084D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</w:t>
      </w:r>
      <w:r w:rsidR="007445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4455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F3D1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A7950" w:rsidRPr="002F3D1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CE084D" w:rsidRPr="002F3D19">
        <w:rPr>
          <w:rFonts w:ascii="Times New Roman" w:hAnsi="Times New Roman" w:cs="Times New Roman"/>
          <w:color w:val="auto"/>
          <w:sz w:val="24"/>
          <w:szCs w:val="24"/>
        </w:rPr>
        <w:t xml:space="preserve"> лет, друг государя</w:t>
      </w:r>
    </w:p>
    <w:p w14:paraId="6669FF78" w14:textId="7F5EF5F8" w:rsidR="00CE084D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Лю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баша </w:t>
      </w:r>
      <w:r w:rsidRPr="002F3D19">
        <w:rPr>
          <w:rFonts w:ascii="Times New Roman" w:hAnsi="Times New Roman" w:cs="Times New Roman"/>
          <w:color w:val="auto"/>
          <w:sz w:val="24"/>
          <w:szCs w:val="24"/>
        </w:rPr>
        <w:t>- 57 лет, служанка Евгении</w:t>
      </w:r>
    </w:p>
    <w:p w14:paraId="745ABA35" w14:textId="74377A32" w:rsidR="00625C49" w:rsidRPr="002F3D19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Агустин</w:t>
      </w:r>
      <w:r w:rsidR="007445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4455F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2F3D19">
        <w:rPr>
          <w:rFonts w:ascii="Times New Roman" w:hAnsi="Times New Roman" w:cs="Times New Roman"/>
          <w:color w:val="auto"/>
          <w:sz w:val="24"/>
          <w:szCs w:val="24"/>
        </w:rPr>
        <w:t>63 года, пошивщик одежды</w:t>
      </w:r>
    </w:p>
    <w:p w14:paraId="7E6C2226" w14:textId="4A82DFB8" w:rsidR="003D5EF3" w:rsidRPr="002F3D19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Михаил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альевский</w:t>
      </w:r>
      <w:proofErr w:type="spellEnd"/>
      <w:r w:rsidR="007445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4455F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3D5EF3" w:rsidRPr="002F3D19">
        <w:rPr>
          <w:rFonts w:ascii="Times New Roman" w:hAnsi="Times New Roman" w:cs="Times New Roman"/>
          <w:color w:val="auto"/>
          <w:sz w:val="24"/>
          <w:szCs w:val="24"/>
        </w:rPr>
        <w:t xml:space="preserve">50 лет, близкий друг князя </w:t>
      </w:r>
    </w:p>
    <w:p w14:paraId="25B84835" w14:textId="4D570545" w:rsidR="00A15B47" w:rsidRPr="002F3D19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8392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Почтальон</w:t>
      </w:r>
      <w:r w:rsidR="0074455F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A15B4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15B47" w:rsidRPr="002F3D19">
        <w:rPr>
          <w:rFonts w:ascii="Times New Roman" w:hAnsi="Times New Roman" w:cs="Times New Roman"/>
          <w:color w:val="auto"/>
          <w:sz w:val="24"/>
          <w:szCs w:val="24"/>
        </w:rPr>
        <w:t>40 лет</w:t>
      </w:r>
    </w:p>
    <w:p w14:paraId="446398B5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92BE458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046B602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FFEA19B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804291E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E08889A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B602E0D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8E7CA92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61CAC28" w14:textId="77777777" w:rsidR="00CE084D" w:rsidRPr="00556E38" w:rsidRDefault="00CE084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7B93DCF" w14:textId="77777777" w:rsidR="00556E38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6DC47E7" w14:textId="77777777" w:rsidR="00556E38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32BE141" w14:textId="77777777" w:rsidR="00556E38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BCF9486" w14:textId="77777777" w:rsidR="00556E38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AB8F4D9" w14:textId="77777777" w:rsidR="00556E38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FC24F2B" w14:textId="77777777" w:rsidR="00556E38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F5FF1FF" w14:textId="77777777" w:rsidR="00556E38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2061FC6" w14:textId="77777777" w:rsidR="00556E38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5F7DEE0" w14:textId="77777777" w:rsidR="002F3D19" w:rsidRPr="00556E38" w:rsidRDefault="002F3D1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11ABA91" w14:textId="7CB931DE" w:rsidR="00EF2ABF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Акт первый </w:t>
      </w:r>
    </w:p>
    <w:p w14:paraId="697428D6" w14:textId="032B481C" w:rsidR="00EF2ABF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На балу в усадьбе государя </w:t>
      </w:r>
    </w:p>
    <w:p w14:paraId="284F839E" w14:textId="32730565" w:rsidR="00EF2ABF" w:rsidRPr="00556E38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Действие первое </w:t>
      </w:r>
      <w:r w:rsidR="00EF2ABF"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D791121" w14:textId="04AF40F2" w:rsidR="00EF2ABF" w:rsidRPr="00556E38" w:rsidRDefault="00D6540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Князь, </w:t>
      </w:r>
      <w:r w:rsidR="00EF2ABF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его дочь,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племянница,</w:t>
      </w:r>
      <w:r w:rsidR="00EF2ABF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графы, поэты</w:t>
      </w:r>
    </w:p>
    <w:p w14:paraId="7892D276" w14:textId="77777777" w:rsidR="00EF2ABF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33A0F0E7" w14:textId="38C5185F" w:rsidR="00EF2ABF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Графы и их невероятно красивые </w:t>
      </w:r>
      <w:r w:rsidR="00B903D7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жены</w:t>
      </w:r>
      <w:r w:rsidR="00B903D7" w:rsidRPr="0010226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B903D7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со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всех уголков </w:t>
      </w:r>
      <w:r w:rsidR="0010226B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Российской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Империи съезжались на день рождени</w:t>
      </w:r>
      <w:r w:rsidR="0010226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bidi="he-IL"/>
        </w:rPr>
        <w:t>я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D65407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князя 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Святослава Борисовича</w:t>
      </w:r>
      <w:r w:rsidR="0010226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. 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10226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то-то дарил</w:t>
      </w:r>
      <w:r w:rsidR="0010226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имениннику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французские вина</w:t>
      </w:r>
      <w:r w:rsidR="0010226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B903D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и </w:t>
      </w:r>
      <w:r w:rsidR="00B903D7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итальянские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духи</w:t>
      </w:r>
      <w:r w:rsidR="0010226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а кто-</w:t>
      </w:r>
      <w:r w:rsidR="00B903D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то </w:t>
      </w:r>
      <w:r w:rsidR="00B903D7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10226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драгоценности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. </w:t>
      </w:r>
      <w:r w:rsidR="0010226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Но главным украшением 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была </w:t>
      </w:r>
      <w:r w:rsidR="00F64B22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дочь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у Святослава </w:t>
      </w:r>
      <w:r w:rsidR="00B903D7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Борисовича, его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душ</w:t>
      </w:r>
      <w:r w:rsidR="0010226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и гордость. Милая девушка Евгения, бледнолицая и кудрявая</w:t>
      </w:r>
      <w:r w:rsidR="00FA369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. 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FA369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Г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убы ее были малиновыми, фигура </w:t>
      </w:r>
      <w:r w:rsidR="00FA369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точеной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, </w:t>
      </w:r>
      <w:r w:rsidR="00FA369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умна была она не по</w:t>
      </w:r>
      <w:r w:rsidR="00FA369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годам</w:t>
      </w:r>
      <w:r w:rsidR="004A795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4046A74F" w14:textId="77777777" w:rsidR="00EF2ABF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18D4FEC" w14:textId="0B88DBC0" w:rsidR="00EF2ABF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тост!</w:t>
      </w:r>
    </w:p>
    <w:p w14:paraId="13BA3140" w14:textId="7223DA82" w:rsidR="00EF2ABF" w:rsidRDefault="00B903D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поднимаю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свой </w:t>
      </w:r>
      <w:r w:rsidR="00B055E0">
        <w:rPr>
          <w:rFonts w:ascii="Times New Roman" w:hAnsi="Times New Roman" w:cs="Times New Roman"/>
          <w:color w:val="auto"/>
          <w:sz w:val="24"/>
          <w:szCs w:val="24"/>
        </w:rPr>
        <w:t>фужер</w:t>
      </w:r>
      <w:r w:rsidR="00EF2AB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за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милых дам и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свою</w:t>
      </w:r>
      <w:r w:rsidR="00EF2AB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до</w:t>
      </w:r>
      <w:r>
        <w:rPr>
          <w:rFonts w:ascii="Times New Roman" w:hAnsi="Times New Roman" w:cs="Times New Roman"/>
          <w:color w:val="auto"/>
          <w:sz w:val="24"/>
          <w:szCs w:val="24"/>
        </w:rPr>
        <w:t>чь!</w:t>
      </w:r>
    </w:p>
    <w:p w14:paraId="712E6126" w14:textId="77777777" w:rsidR="00086EAC" w:rsidRDefault="00B055E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Чтоб ваша жизнь была волшебной, </w:t>
      </w:r>
      <w:r w:rsidR="00086EAC">
        <w:rPr>
          <w:rFonts w:ascii="Times New Roman" w:hAnsi="Times New Roman" w:cs="Times New Roman"/>
          <w:color w:val="auto"/>
          <w:sz w:val="24"/>
          <w:szCs w:val="24"/>
        </w:rPr>
        <w:t>яркой,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3A8EDB2" w14:textId="53E90FF8" w:rsidR="00B055E0" w:rsidRPr="00556E38" w:rsidRDefault="00086EA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B055E0">
        <w:rPr>
          <w:rFonts w:ascii="Times New Roman" w:hAnsi="Times New Roman" w:cs="Times New Roman"/>
          <w:color w:val="auto"/>
          <w:sz w:val="24"/>
          <w:szCs w:val="24"/>
        </w:rPr>
        <w:t xml:space="preserve">ак в небе звезды в </w:t>
      </w:r>
      <w:r>
        <w:rPr>
          <w:rFonts w:ascii="Times New Roman" w:hAnsi="Times New Roman" w:cs="Times New Roman"/>
          <w:color w:val="auto"/>
          <w:sz w:val="24"/>
          <w:szCs w:val="24"/>
        </w:rPr>
        <w:t>эту ночь</w:t>
      </w:r>
      <w:r w:rsidR="00B055E0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690025BC" w14:textId="02981FF3" w:rsidR="00EF2ABF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Прекрасная 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Евгения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5B4940F" w14:textId="615A1FC0" w:rsidR="00EF2ABF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Сыграйте нам на </w:t>
      </w:r>
      <w:r w:rsidR="00B903D7">
        <w:rPr>
          <w:rFonts w:ascii="Times New Roman" w:hAnsi="Times New Roman" w:cs="Times New Roman"/>
          <w:color w:val="auto"/>
          <w:sz w:val="24"/>
          <w:szCs w:val="24"/>
        </w:rPr>
        <w:t>фортепьяно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BA0D978" w14:textId="6075D7EB" w:rsidR="00EF2ABF" w:rsidRPr="00556E38" w:rsidRDefault="00B903D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Представьте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свой</w:t>
      </w:r>
      <w:r w:rsidR="00EF2AB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талант,</w:t>
      </w:r>
    </w:p>
    <w:p w14:paraId="24C39827" w14:textId="64EA0F27" w:rsidR="00EF2ABF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Гостей не заставляйте ждать</w:t>
      </w:r>
      <w:r w:rsidR="00086EA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3E6D65D" w14:textId="6988087E" w:rsidR="00EF2ABF" w:rsidRPr="00556E38" w:rsidRDefault="00086EA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Друзья, поднимем</w:t>
      </w:r>
      <w:r w:rsidR="00B055E0">
        <w:rPr>
          <w:rFonts w:ascii="Times New Roman" w:hAnsi="Times New Roman" w:cs="Times New Roman"/>
          <w:color w:val="auto"/>
          <w:sz w:val="24"/>
          <w:szCs w:val="24"/>
        </w:rPr>
        <w:t xml:space="preserve"> же </w:t>
      </w:r>
      <w:r w:rsidR="00EF2ABF" w:rsidRPr="00556E38">
        <w:rPr>
          <w:rFonts w:ascii="Times New Roman" w:hAnsi="Times New Roman" w:cs="Times New Roman"/>
          <w:color w:val="auto"/>
          <w:sz w:val="24"/>
          <w:szCs w:val="24"/>
        </w:rPr>
        <w:t>бокалы,</w:t>
      </w:r>
    </w:p>
    <w:p w14:paraId="20C34DC6" w14:textId="77777777" w:rsidR="004A7950" w:rsidRDefault="00086EA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Пусть вечер будет дивным</w:t>
      </w:r>
      <w:r w:rsidR="00C949E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54D8DB5C" w14:textId="6D37C5DF" w:rsidR="00086670" w:rsidRDefault="004A7950" w:rsidP="008E1A72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C949EB">
        <w:rPr>
          <w:rFonts w:ascii="Times New Roman" w:hAnsi="Times New Roman" w:cs="Times New Roman"/>
          <w:color w:val="auto"/>
          <w:sz w:val="24"/>
          <w:szCs w:val="24"/>
        </w:rPr>
        <w:t>ас заждались для танце</w:t>
      </w:r>
      <w:r w:rsidR="00C7652F">
        <w:rPr>
          <w:rFonts w:ascii="Times New Roman" w:hAnsi="Times New Roman" w:cs="Times New Roman"/>
          <w:color w:val="auto"/>
          <w:sz w:val="24"/>
          <w:szCs w:val="24"/>
        </w:rPr>
        <w:t>в за</w:t>
      </w:r>
      <w:r w:rsidR="00C949EB">
        <w:rPr>
          <w:rFonts w:ascii="Times New Roman" w:hAnsi="Times New Roman" w:cs="Times New Roman"/>
          <w:color w:val="auto"/>
          <w:sz w:val="24"/>
          <w:szCs w:val="24"/>
        </w:rPr>
        <w:t>лы!</w:t>
      </w:r>
    </w:p>
    <w:p w14:paraId="43C4618B" w14:textId="77777777" w:rsidR="008E1A72" w:rsidRPr="00556E38" w:rsidRDefault="008E1A72" w:rsidP="008E1A72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987DFDD" w14:textId="0C6BEDD9" w:rsidR="00EF2ABF" w:rsidRPr="00CD2E75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Кружились в танц</w:t>
      </w:r>
      <w:r w:rsidR="00DD2C8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е</w:t>
      </w: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гости,</w:t>
      </w:r>
    </w:p>
    <w:p w14:paraId="57C8A672" w14:textId="54ECFAF0" w:rsidR="00DD25A8" w:rsidRPr="00CD2E75" w:rsidRDefault="00DD25A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Пока</w:t>
      </w:r>
      <w:r w:rsidR="00561A9A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="00BA619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звучала</w:t>
      </w: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музыка </w:t>
      </w:r>
      <w:r w:rsidR="00561A9A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любви</w:t>
      </w:r>
      <w:r w:rsidR="00DD2C84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.</w:t>
      </w:r>
    </w:p>
    <w:p w14:paraId="2C887B3E" w14:textId="699292A1" w:rsidR="00086670" w:rsidRPr="00CD2E75" w:rsidRDefault="00DD2C84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Евгения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с</w:t>
      </w:r>
      <w:r w:rsidR="00561A9A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нот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ами</w:t>
      </w:r>
      <w:r w:rsidR="00561A9A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="00BA619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играла</w:t>
      </w:r>
      <w:r w:rsidR="00EF2ABF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,</w:t>
      </w:r>
    </w:p>
    <w:p w14:paraId="337A8464" w14:textId="77777777" w:rsidR="00DD2C84" w:rsidRDefault="00DD2C84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Как с давними друзьями</w:t>
      </w:r>
      <w:r w:rsidR="00561A9A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от души, </w:t>
      </w:r>
    </w:p>
    <w:p w14:paraId="285B6373" w14:textId="3FCF26B9" w:rsidR="00561A9A" w:rsidRPr="00CD2E75" w:rsidRDefault="00DD2C84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С открытым </w:t>
      </w:r>
      <w:r w:rsidR="00BA619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сердцем</w:t>
      </w:r>
      <w:r w:rsidR="00F824DC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.</w:t>
      </w:r>
    </w:p>
    <w:p w14:paraId="1D0A600A" w14:textId="11C8FD3A" w:rsidR="00EF2ABF" w:rsidRPr="00CD2E75" w:rsidRDefault="000B4BC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Тут </w:t>
      </w: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знали</w:t>
      </w:r>
      <w:r w:rsidR="000C42A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="0064590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многие </w:t>
      </w:r>
      <w:r w:rsidR="0064590F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ее</w:t>
      </w:r>
      <w:r w:rsidR="00EF2ABF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совсем малюткой,</w:t>
      </w:r>
    </w:p>
    <w:p w14:paraId="2C4EA9F5" w14:textId="09FBB5BF" w:rsidR="00EF2ABF" w:rsidRPr="00CD2E75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Она и в детстве была </w:t>
      </w:r>
      <w:r w:rsidR="000B4BC9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озорной</w:t>
      </w: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девчон</w:t>
      </w:r>
      <w:r w:rsidR="004A795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к</w:t>
      </w:r>
      <w:r w:rsidR="000B4BC9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ой</w:t>
      </w: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,</w:t>
      </w:r>
    </w:p>
    <w:p w14:paraId="2A910484" w14:textId="3B8D6E93" w:rsidR="00561A9A" w:rsidRPr="00CD2E75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Сейчас о</w:t>
      </w:r>
      <w:r w:rsidR="00561A9A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на </w:t>
      </w:r>
      <w:r w:rsidR="0064590F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повзрослела</w:t>
      </w: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,</w:t>
      </w:r>
    </w:p>
    <w:p w14:paraId="0FD5AA09" w14:textId="0A1327AE" w:rsidR="00561A9A" w:rsidRPr="00CD2E75" w:rsidRDefault="0064590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Но </w:t>
      </w:r>
      <w:r w:rsidR="00561A9A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замуж выйти не хотела</w:t>
      </w:r>
      <w:r w:rsidR="00301C30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,</w:t>
      </w:r>
    </w:p>
    <w:p w14:paraId="05CA1867" w14:textId="0E39075B" w:rsidR="00561A9A" w:rsidRPr="00CD2E75" w:rsidRDefault="00561A9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Так чуждо</w:t>
      </w:r>
      <w:r w:rsidR="008B498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это </w:t>
      </w: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ей все было</w:t>
      </w:r>
      <w:r w:rsidR="00EF2ABF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,</w:t>
      </w:r>
    </w:p>
    <w:p w14:paraId="36933305" w14:textId="5F0F3CCE" w:rsidR="00561A9A" w:rsidRPr="00CD2E75" w:rsidRDefault="00561A9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Е</w:t>
      </w:r>
      <w:r w:rsidR="0035527E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ю</w:t>
      </w:r>
      <w:r w:rsidR="00EF2ABF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владели </w:t>
      </w:r>
      <w:r w:rsidR="008B4982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знания</w:t>
      </w:r>
      <w:r w:rsidR="008B498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, </w:t>
      </w:r>
      <w:r w:rsidR="008B4982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науки</w:t>
      </w:r>
      <w:r w:rsidR="00EF2ABF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,</w:t>
      </w:r>
    </w:p>
    <w:p w14:paraId="68A90728" w14:textId="6F0F54CE" w:rsidR="00561A9A" w:rsidRPr="00CD2E75" w:rsidRDefault="00561A9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И </w:t>
      </w:r>
      <w:r w:rsidR="001E090B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арифметика </w:t>
      </w: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с архитектурой</w:t>
      </w:r>
      <w:r w:rsidR="00EF2ABF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,</w:t>
      </w:r>
    </w:p>
    <w:p w14:paraId="0246E41F" w14:textId="45AA120A" w:rsidR="0035527E" w:rsidRPr="00CD2E75" w:rsidRDefault="0047600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Конечно,</w:t>
      </w:r>
      <w:r w:rsidR="0035527E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были те</w:t>
      </w:r>
      <w:r w:rsidR="00EF2ABF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,</w:t>
      </w:r>
      <w:r w:rsidR="0035527E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кто </w:t>
      </w:r>
      <w:r w:rsidR="008B498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жаждал</w:t>
      </w:r>
      <w:r w:rsidR="0035527E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ее сердца</w:t>
      </w:r>
      <w:r w:rsidR="00EF2ABF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,</w:t>
      </w:r>
    </w:p>
    <w:p w14:paraId="08C0919E" w14:textId="6C5F4745" w:rsidR="00561A9A" w:rsidRPr="00CD2E75" w:rsidRDefault="00561A9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lastRenderedPageBreak/>
        <w:t xml:space="preserve">И граф </w:t>
      </w:r>
      <w:r w:rsidR="00EF2ABF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</w:t>
      </w: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стровский был одним </w:t>
      </w:r>
      <w:r w:rsidR="0035527E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из </w:t>
      </w:r>
      <w:r w:rsidR="0047600C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них</w:t>
      </w:r>
      <w:r w:rsidR="00EF2ABF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,</w:t>
      </w:r>
    </w:p>
    <w:p w14:paraId="034E1E16" w14:textId="390B7C05" w:rsidR="00561A9A" w:rsidRPr="00CD2E75" w:rsidRDefault="0047600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И он</w:t>
      </w:r>
      <w:r w:rsidR="00561A9A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любил ее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, так искренне, так нежно. </w:t>
      </w:r>
    </w:p>
    <w:p w14:paraId="499EC59E" w14:textId="5E7D5771" w:rsidR="00561A9A" w:rsidRPr="00CD2E75" w:rsidRDefault="0047600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Однако</w:t>
      </w:r>
      <w:r w:rsidR="00561A9A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, дочь правителя и в жены</w:t>
      </w:r>
      <w:r w:rsidR="00EF2ABF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,</w:t>
      </w:r>
    </w:p>
    <w:p w14:paraId="50463F70" w14:textId="3F4F79EC" w:rsidR="00EF2ABF" w:rsidRDefault="00561A9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И в </w:t>
      </w:r>
      <w:r w:rsidR="0035527E" w:rsidRPr="00CD2E7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эту ночь не дал он ей дороги</w:t>
      </w:r>
      <w:r w:rsidR="004A7950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.</w:t>
      </w:r>
    </w:p>
    <w:p w14:paraId="4D46ACAB" w14:textId="77777777" w:rsidR="00223BFA" w:rsidRPr="00223BFA" w:rsidRDefault="00223BF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14:paraId="68ADB108" w14:textId="2718F03C" w:rsidR="00EF2ABF" w:rsidRDefault="009E3D8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Граф </w:t>
      </w:r>
      <w:r w:rsidR="00EF2ABF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стровский решился подойти к Евгении и заговорить</w:t>
      </w:r>
      <w:r w:rsidR="004A795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5BA34FA6" w14:textId="77777777" w:rsidR="00223BFA" w:rsidRPr="00556E38" w:rsidRDefault="00223BF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3F047ED7" w14:textId="41EFE347" w:rsidR="009E3D87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ОСТРОВСКИЙ.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3D87" w:rsidRPr="00556E38">
        <w:rPr>
          <w:rFonts w:ascii="Times New Roman" w:hAnsi="Times New Roman" w:cs="Times New Roman"/>
          <w:color w:val="auto"/>
          <w:sz w:val="24"/>
          <w:szCs w:val="24"/>
        </w:rPr>
        <w:t>Евгения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, здравствуйте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2AE31B0B" w14:textId="3F3700B3" w:rsidR="009E3D87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25E2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Григорий, </w:t>
      </w:r>
      <w:r w:rsidR="00125E26">
        <w:rPr>
          <w:rFonts w:ascii="Times New Roman" w:hAnsi="Times New Roman" w:cs="Times New Roman"/>
          <w:color w:val="auto"/>
          <w:sz w:val="24"/>
          <w:szCs w:val="24"/>
        </w:rPr>
        <w:t>вечер добрый.</w:t>
      </w:r>
    </w:p>
    <w:p w14:paraId="4B044661" w14:textId="1468A1F5" w:rsidR="00086670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ОСТРОВСКИЙ.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3D87" w:rsidRPr="00556E38">
        <w:rPr>
          <w:rFonts w:ascii="Times New Roman" w:hAnsi="Times New Roman" w:cs="Times New Roman"/>
          <w:color w:val="auto"/>
          <w:sz w:val="24"/>
          <w:szCs w:val="24"/>
        </w:rPr>
        <w:t>Вы замуж не хотите?</w:t>
      </w:r>
    </w:p>
    <w:p w14:paraId="1F3BE543" w14:textId="5361A1BC" w:rsidR="009E3D87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3D87" w:rsidRPr="00556E38">
        <w:rPr>
          <w:rFonts w:ascii="Times New Roman" w:hAnsi="Times New Roman" w:cs="Times New Roman"/>
          <w:color w:val="auto"/>
          <w:sz w:val="24"/>
          <w:szCs w:val="24"/>
        </w:rPr>
        <w:t>Что простите?</w:t>
      </w:r>
    </w:p>
    <w:p w14:paraId="5F4B55F0" w14:textId="2F815C62" w:rsidR="009E3D87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ОСТРОВСКИЙ.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25E26">
        <w:rPr>
          <w:rFonts w:ascii="Times New Roman" w:hAnsi="Times New Roman" w:cs="Times New Roman"/>
          <w:color w:val="auto"/>
          <w:sz w:val="24"/>
          <w:szCs w:val="24"/>
        </w:rPr>
        <w:t>Уверен смогу я сделать Вас</w:t>
      </w:r>
      <w:r w:rsidR="009E3D8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счастливой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BA832B2" w14:textId="3C6852FD" w:rsidR="009E3D87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="009E3D8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9E3D8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если я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9E3D87" w:rsidRPr="00556E38">
        <w:rPr>
          <w:rFonts w:ascii="Times New Roman" w:hAnsi="Times New Roman" w:cs="Times New Roman"/>
          <w:color w:val="auto"/>
          <w:sz w:val="24"/>
          <w:szCs w:val="24"/>
        </w:rPr>
        <w:t>ас не приму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C2F9CA3" w14:textId="5FDEFD17" w:rsidR="00223BFA" w:rsidRDefault="00EF2ABF" w:rsidP="008E1A72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ОСТРОВСКИЙ.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</w:t>
      </w:r>
      <w:r w:rsidR="00263C8E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буду ждать</w:t>
      </w:r>
      <w:r w:rsidR="00125E26">
        <w:rPr>
          <w:rFonts w:ascii="Times New Roman" w:hAnsi="Times New Roman" w:cs="Times New Roman"/>
          <w:color w:val="auto"/>
          <w:sz w:val="24"/>
          <w:szCs w:val="24"/>
        </w:rPr>
        <w:t>, не отступлю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9F3D97D" w14:textId="77777777" w:rsidR="008E1A72" w:rsidRPr="00556E38" w:rsidRDefault="008E1A72" w:rsidP="008E1A72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A1C255D" w14:textId="0AB6F39E" w:rsidR="00263C8E" w:rsidRPr="00556E38" w:rsidRDefault="00D65407" w:rsidP="008E1A72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Князь </w:t>
      </w:r>
      <w:r w:rsidR="00263C8E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Святослав Борисович вмешивается в разгово</w:t>
      </w:r>
      <w:r w:rsidR="00EF2ABF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</w:t>
      </w:r>
      <w:r w:rsidR="004A795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2E2DCC87" w14:textId="77777777" w:rsidR="00556E38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4A852715" w14:textId="416DD915" w:rsidR="00263C8E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3C8E" w:rsidRPr="00556E38">
        <w:rPr>
          <w:rFonts w:ascii="Times New Roman" w:hAnsi="Times New Roman" w:cs="Times New Roman"/>
          <w:color w:val="auto"/>
          <w:sz w:val="24"/>
          <w:szCs w:val="24"/>
        </w:rPr>
        <w:t>Евгения, душа моя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1412DCE" w14:textId="55C7AA92" w:rsidR="00263C8E" w:rsidRPr="00556E38" w:rsidRDefault="00263C8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Иди </w:t>
      </w:r>
      <w:r w:rsidR="0054524D">
        <w:rPr>
          <w:rFonts w:ascii="Times New Roman" w:hAnsi="Times New Roman" w:cs="Times New Roman"/>
          <w:color w:val="auto"/>
          <w:sz w:val="24"/>
          <w:szCs w:val="24"/>
        </w:rPr>
        <w:t>же по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танцуй,</w:t>
      </w:r>
    </w:p>
    <w:p w14:paraId="70C98348" w14:textId="454D9632" w:rsidR="00263C8E" w:rsidRPr="00556E38" w:rsidRDefault="00263C8E" w:rsidP="00223BFA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Вот кавалер уже весь покраснел</w:t>
      </w:r>
    </w:p>
    <w:p w14:paraId="3C7DDA5E" w14:textId="2111D3D7" w:rsidR="00263C8E" w:rsidRPr="00556E38" w:rsidRDefault="00263C8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От крепкого вина и ожидания</w:t>
      </w:r>
      <w:r w:rsidR="00EF2ABF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A48738C" w14:textId="1AD017B4" w:rsidR="00263C8E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="00263C8E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263C8E" w:rsidRPr="00556E38">
        <w:rPr>
          <w:rFonts w:ascii="Times New Roman" w:hAnsi="Times New Roman" w:cs="Times New Roman"/>
          <w:color w:val="auto"/>
          <w:sz w:val="24"/>
          <w:szCs w:val="24"/>
        </w:rPr>
        <w:t>тут симфонию играю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37FDA42" w14:textId="5755E5B3" w:rsidR="00263C8E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4524D">
        <w:rPr>
          <w:rFonts w:ascii="Times New Roman" w:hAnsi="Times New Roman" w:cs="Times New Roman"/>
          <w:color w:val="auto"/>
          <w:sz w:val="24"/>
          <w:szCs w:val="24"/>
        </w:rPr>
        <w:t xml:space="preserve"> Настаиваю.</w:t>
      </w:r>
    </w:p>
    <w:p w14:paraId="786E88EC" w14:textId="1D3A8148" w:rsidR="00263C8E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Отец, </w:t>
      </w:r>
      <w:r w:rsidR="00263C8E" w:rsidRPr="00556E38">
        <w:rPr>
          <w:rFonts w:ascii="Times New Roman" w:hAnsi="Times New Roman" w:cs="Times New Roman"/>
          <w:color w:val="auto"/>
          <w:sz w:val="24"/>
          <w:szCs w:val="24"/>
        </w:rPr>
        <w:t>прошу</w:t>
      </w:r>
      <w:r w:rsidR="00E2678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4BCBD5E" w14:textId="4989B087" w:rsidR="00263C8E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</w:t>
      </w:r>
      <w:r w:rsidR="00263C8E" w:rsidRPr="00556E38">
        <w:rPr>
          <w:rFonts w:ascii="Times New Roman" w:hAnsi="Times New Roman" w:cs="Times New Roman"/>
          <w:color w:val="auto"/>
          <w:sz w:val="24"/>
          <w:szCs w:val="24"/>
        </w:rPr>
        <w:t>и слова боле</w:t>
      </w:r>
      <w:r w:rsidR="0054524D">
        <w:rPr>
          <w:rFonts w:ascii="Times New Roman" w:hAnsi="Times New Roman" w:cs="Times New Roman"/>
          <w:color w:val="auto"/>
          <w:sz w:val="24"/>
          <w:szCs w:val="24"/>
        </w:rPr>
        <w:t>, отказа не приму!</w:t>
      </w:r>
    </w:p>
    <w:p w14:paraId="790D732F" w14:textId="433EE565" w:rsidR="00EF2ABF" w:rsidRPr="00556E38" w:rsidRDefault="0054524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0FA89D8" w14:textId="276E9A01" w:rsidR="00263C8E" w:rsidRPr="00556E38" w:rsidRDefault="00263C8E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Закружились в танце прекрасная Евгения и почтенный граф Островский</w:t>
      </w:r>
      <w:r w:rsidR="004A795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7DBAEE0D" w14:textId="074B55BF" w:rsidR="00263C8E" w:rsidRPr="00556E38" w:rsidRDefault="00263C8E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0253EF3" w14:textId="3C21C019" w:rsidR="00263C8E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3C8E" w:rsidRPr="00556E38">
        <w:rPr>
          <w:rFonts w:ascii="Times New Roman" w:hAnsi="Times New Roman" w:cs="Times New Roman"/>
          <w:color w:val="auto"/>
          <w:sz w:val="24"/>
          <w:szCs w:val="24"/>
        </w:rPr>
        <w:t>Добились?</w:t>
      </w:r>
    </w:p>
    <w:p w14:paraId="3DB3F5CF" w14:textId="77777777" w:rsidR="00683AAA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ОСТРОВСКИЙ.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3C8E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Танца да, </w:t>
      </w:r>
    </w:p>
    <w:p w14:paraId="525DCC65" w14:textId="3BE9E13D" w:rsidR="00263C8E" w:rsidRPr="00556E38" w:rsidRDefault="00683AA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263C8E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F2ABF" w:rsidRP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263C8E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ас я скоро </w:t>
      </w:r>
      <w:r w:rsidR="00185CA3">
        <w:rPr>
          <w:rFonts w:ascii="Times New Roman" w:hAnsi="Times New Roman" w:cs="Times New Roman"/>
          <w:color w:val="auto"/>
          <w:sz w:val="24"/>
          <w:szCs w:val="24"/>
        </w:rPr>
        <w:t>завоюю</w:t>
      </w:r>
      <w:r w:rsidR="00EF2ABF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C44995" w14:textId="0458D552" w:rsidR="00263C8E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="00263C8E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не </w:t>
      </w:r>
      <w:r w:rsidR="00D76C93" w:rsidRPr="00556E38">
        <w:rPr>
          <w:rFonts w:ascii="Times New Roman" w:hAnsi="Times New Roman" w:cs="Times New Roman"/>
          <w:color w:val="auto"/>
          <w:sz w:val="24"/>
          <w:szCs w:val="24"/>
        </w:rPr>
        <w:t>старайтесь,</w:t>
      </w:r>
      <w:r w:rsidR="00683AAA">
        <w:rPr>
          <w:rFonts w:ascii="Times New Roman" w:hAnsi="Times New Roman" w:cs="Times New Roman"/>
          <w:color w:val="auto"/>
          <w:sz w:val="24"/>
          <w:szCs w:val="24"/>
        </w:rPr>
        <w:t xml:space="preserve"> с Вами я не буду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4D74CF4" w14:textId="7A02A80D" w:rsidR="00356456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ОСТРОВСКИЙ.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35645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ы </w:t>
      </w:r>
      <w:r w:rsidR="00185CA3">
        <w:rPr>
          <w:rFonts w:ascii="Times New Roman" w:hAnsi="Times New Roman" w:cs="Times New Roman"/>
          <w:color w:val="auto"/>
          <w:sz w:val="24"/>
          <w:szCs w:val="24"/>
        </w:rPr>
        <w:t>так прелестны,</w:t>
      </w:r>
      <w:r w:rsidR="0035645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хоть упрям</w:t>
      </w:r>
      <w:r w:rsidR="006133DF" w:rsidRPr="00556E38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35645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дерзк</w:t>
      </w:r>
      <w:r w:rsidR="006133DF" w:rsidRPr="00556E3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DCE74B6" w14:textId="01C5CB7D" w:rsidR="00263C8E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35645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Вы,</w:t>
      </w:r>
      <w:r w:rsidR="0035645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3C8E" w:rsidRPr="00556E38">
        <w:rPr>
          <w:rFonts w:ascii="Times New Roman" w:hAnsi="Times New Roman" w:cs="Times New Roman"/>
          <w:color w:val="auto"/>
          <w:sz w:val="24"/>
          <w:szCs w:val="24"/>
        </w:rPr>
        <w:t>Вы мне порядком надоели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47598E" w14:textId="41766AE3" w:rsidR="00EF2ABF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ОСТРОВСКИЙ.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35645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буду </w:t>
      </w:r>
      <w:r w:rsidR="006133DF" w:rsidRPr="00556E38">
        <w:rPr>
          <w:rFonts w:ascii="Times New Roman" w:hAnsi="Times New Roman" w:cs="Times New Roman"/>
          <w:color w:val="auto"/>
          <w:sz w:val="24"/>
          <w:szCs w:val="24"/>
        </w:rPr>
        <w:t>думать о любви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 о Вас,</w:t>
      </w:r>
    </w:p>
    <w:p w14:paraId="67C376A8" w14:textId="299D3784" w:rsidR="00EF2ABF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я </w:t>
      </w:r>
      <w:r w:rsidR="00185CA3" w:rsidRPr="00556E38">
        <w:rPr>
          <w:rFonts w:ascii="Times New Roman" w:hAnsi="Times New Roman" w:cs="Times New Roman"/>
          <w:color w:val="auto"/>
          <w:sz w:val="24"/>
          <w:szCs w:val="24"/>
        </w:rPr>
        <w:t>терпень</w:t>
      </w:r>
      <w:r w:rsidR="00185CA3">
        <w:rPr>
          <w:rFonts w:ascii="Times New Roman" w:hAnsi="Times New Roman" w:cs="Times New Roman"/>
          <w:color w:val="auto"/>
          <w:sz w:val="24"/>
          <w:szCs w:val="24"/>
        </w:rPr>
        <w:t xml:space="preserve">ем </w:t>
      </w:r>
      <w:r w:rsidR="00185CA3" w:rsidRPr="00556E38">
        <w:rPr>
          <w:rFonts w:ascii="Times New Roman" w:hAnsi="Times New Roman" w:cs="Times New Roman"/>
          <w:color w:val="auto"/>
          <w:sz w:val="24"/>
          <w:szCs w:val="24"/>
        </w:rPr>
        <w:t>запасусь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 чтоб желани</w:t>
      </w:r>
      <w:r w:rsidR="001C2D15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185CA3">
        <w:rPr>
          <w:rFonts w:ascii="Times New Roman" w:hAnsi="Times New Roman" w:cs="Times New Roman"/>
          <w:color w:val="auto"/>
          <w:sz w:val="24"/>
          <w:szCs w:val="24"/>
        </w:rPr>
        <w:t xml:space="preserve"> превратить </w:t>
      </w:r>
      <w:r w:rsidR="00185CA3" w:rsidRP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реальность!</w:t>
      </w:r>
    </w:p>
    <w:p w14:paraId="3933F853" w14:textId="2C7DD84F" w:rsidR="006133DF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ЕВГЕНИЯ.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Какая пафосная речь,</w:t>
      </w:r>
    </w:p>
    <w:p w14:paraId="43DD1244" w14:textId="3736EBF3" w:rsidR="002E01C7" w:rsidRDefault="002E01C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Прошу, избавьте от своих нелепых мечт!</w:t>
      </w:r>
    </w:p>
    <w:p w14:paraId="4BBB87BA" w14:textId="77777777" w:rsidR="00F64B22" w:rsidRDefault="00F64B2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6878F4C" w14:textId="4C1EBD6C" w:rsidR="00086670" w:rsidRPr="00683AAA" w:rsidRDefault="000C4823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83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хоть их танец был не</w:t>
      </w:r>
      <w:r w:rsidR="00EF2ABF" w:rsidRPr="00683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683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 мест</w:t>
      </w:r>
      <w:r w:rsidR="00EF2ABF" w:rsidRPr="00683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у,</w:t>
      </w:r>
    </w:p>
    <w:p w14:paraId="6BF529B6" w14:textId="19C128C7" w:rsidR="00F64B22" w:rsidRPr="00223BFA" w:rsidRDefault="000C4823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83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Но гости расступились</w:t>
      </w:r>
      <w:r w:rsidR="00F64B22" w:rsidRPr="00683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(сплетники</w:t>
      </w:r>
      <w:r w:rsidRPr="00683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F64B22" w:rsidRPr="00683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 чести)</w:t>
      </w:r>
      <w:r w:rsidR="004A7950" w:rsidRPr="00683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595FE72A" w14:textId="454E67E9" w:rsidR="000C4823" w:rsidRPr="00223BFA" w:rsidRDefault="00F64B22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Какой же</w:t>
      </w:r>
      <w:r w:rsidR="000C4823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праздник без поэтов?</w:t>
      </w:r>
    </w:p>
    <w:p w14:paraId="1C9B72BD" w14:textId="6FD6910A" w:rsidR="000C4823" w:rsidRPr="00223BFA" w:rsidRDefault="000C4823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Александр, и Олег, и Тихомир</w:t>
      </w:r>
    </w:p>
    <w:p w14:paraId="30E23A1D" w14:textId="578A69D6" w:rsidR="000C4823" w:rsidRPr="00223BFA" w:rsidRDefault="00D25D3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Стояли</w:t>
      </w:r>
      <w:r w:rsidR="000C4823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вдалеке, болтая о любви</w:t>
      </w:r>
      <w:r w:rsidR="00EF2ABF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7321CDFB" w14:textId="3B841DA7" w:rsidR="000C4823" w:rsidRPr="00223BFA" w:rsidRDefault="000C4823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Писатели, что взять с них</w:t>
      </w:r>
      <w:r w:rsidR="00EF2ABF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?</w:t>
      </w:r>
    </w:p>
    <w:p w14:paraId="78453839" w14:textId="15872173" w:rsidR="000C4823" w:rsidRPr="00223BFA" w:rsidRDefault="000C4823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Ни привлекают их балы,</w:t>
      </w:r>
    </w:p>
    <w:p w14:paraId="2912AE83" w14:textId="3B9AAE2E" w:rsidR="000C4823" w:rsidRPr="00223BFA" w:rsidRDefault="000C4823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Они сидят в </w:t>
      </w:r>
      <w:r w:rsidR="005340DC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хмельном</w:t>
      </w:r>
      <w:r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5340DC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угаре</w:t>
      </w:r>
      <w:r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4FB1A64F" w14:textId="3547DFA8" w:rsidR="000C4823" w:rsidRPr="00223BFA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В </w:t>
      </w:r>
      <w:r w:rsidR="000C4823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домах недорогих, </w:t>
      </w:r>
      <w:r w:rsidR="008E1B21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не зная</w:t>
      </w:r>
      <w:r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, </w:t>
      </w:r>
      <w:r w:rsidR="008E1B21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кем же стали</w:t>
      </w:r>
      <w:r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2C23059B" w14:textId="26EC31C9" w:rsidR="000C4823" w:rsidRPr="00223BFA" w:rsidRDefault="00AC795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Но с вечным спутником - пером</w:t>
      </w:r>
      <w:r w:rsidR="00EF2ABF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, </w:t>
      </w:r>
      <w:r w:rsidR="008E1B21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скреплен</w:t>
      </w:r>
      <w:r w:rsidR="00EF2ABF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ным</w:t>
      </w:r>
      <w:r w:rsidR="008E1B21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 их руками</w:t>
      </w:r>
      <w:r w:rsidR="00EF2ABF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3F628C5C" w14:textId="26702CC1" w:rsidR="00EF2ABF" w:rsidRPr="00223BFA" w:rsidRDefault="008E1B21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тут о дивных дам</w:t>
      </w:r>
      <w:r w:rsidR="00D25D3C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ах диалог</w:t>
      </w:r>
      <w:r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зашел</w:t>
      </w:r>
      <w:r w:rsidR="003D5EF3" w:rsidRP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69938915" w14:textId="77777777" w:rsidR="00223BFA" w:rsidRPr="00556E38" w:rsidRDefault="00223BF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7FCDA85" w14:textId="2F34AE96" w:rsidR="008E1B21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ОЛЕГ. </w:t>
      </w:r>
      <w:r w:rsidR="0014372D">
        <w:rPr>
          <w:rFonts w:ascii="Times New Roman" w:hAnsi="Times New Roman" w:cs="Times New Roman"/>
          <w:color w:val="auto"/>
          <w:sz w:val="24"/>
          <w:szCs w:val="24"/>
        </w:rPr>
        <w:t>Друзья, 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1B2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скоро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ведь </w:t>
      </w:r>
      <w:r w:rsidR="008E1B21" w:rsidRPr="00556E38">
        <w:rPr>
          <w:rFonts w:ascii="Times New Roman" w:hAnsi="Times New Roman" w:cs="Times New Roman"/>
          <w:color w:val="auto"/>
          <w:sz w:val="24"/>
          <w:szCs w:val="24"/>
        </w:rPr>
        <w:t>женюсь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0B0E2FB" w14:textId="400E7A61" w:rsidR="008E1B21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АЛЕКСАНДР. </w:t>
      </w:r>
      <w:r w:rsidR="00652D37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8E1B21" w:rsidRPr="00556E38">
        <w:rPr>
          <w:rFonts w:ascii="Times New Roman" w:hAnsi="Times New Roman" w:cs="Times New Roman"/>
          <w:color w:val="auto"/>
          <w:sz w:val="24"/>
          <w:szCs w:val="24"/>
        </w:rPr>
        <w:t>ы музу в мрачном городе нашел</w:t>
      </w:r>
      <w:r w:rsidR="00652D37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587F0C77" w14:textId="55C91B08" w:rsidR="008E1B21" w:rsidRPr="002421B0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ТИХОМИР. </w:t>
      </w:r>
      <w:r w:rsidR="002421B0">
        <w:rPr>
          <w:rFonts w:ascii="Times New Roman" w:hAnsi="Times New Roman" w:cs="Times New Roman"/>
          <w:color w:val="auto"/>
          <w:sz w:val="24"/>
          <w:szCs w:val="24"/>
        </w:rPr>
        <w:t>Ах,</w:t>
      </w:r>
      <w:r w:rsidR="008E1B2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21B0" w:rsidRPr="00556E38">
        <w:rPr>
          <w:rFonts w:ascii="Times New Roman" w:hAnsi="Times New Roman" w:cs="Times New Roman"/>
          <w:color w:val="auto"/>
          <w:sz w:val="24"/>
          <w:szCs w:val="24"/>
        </w:rPr>
        <w:t>поздравля</w:t>
      </w:r>
      <w:r w:rsidR="002421B0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2421B0" w:rsidRPr="00556E38">
        <w:rPr>
          <w:rFonts w:ascii="Times New Roman" w:hAnsi="Times New Roman" w:cs="Times New Roman"/>
          <w:color w:val="auto"/>
          <w:sz w:val="24"/>
          <w:szCs w:val="24"/>
        </w:rPr>
        <w:t>!</w:t>
      </w:r>
      <w:r w:rsidR="002421B0">
        <w:rPr>
          <w:rFonts w:ascii="Times New Roman" w:hAnsi="Times New Roman" w:cs="Times New Roman"/>
          <w:color w:val="auto"/>
          <w:sz w:val="24"/>
          <w:szCs w:val="24"/>
        </w:rPr>
        <w:t xml:space="preserve"> Это ж надо!</w:t>
      </w:r>
    </w:p>
    <w:p w14:paraId="01F8C61F" w14:textId="2ED7D200" w:rsidR="008E1B21" w:rsidRPr="00556E38" w:rsidRDefault="008E1B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хоть погода </w:t>
      </w:r>
      <w:r w:rsidR="002421B0">
        <w:rPr>
          <w:rFonts w:ascii="Times New Roman" w:hAnsi="Times New Roman" w:cs="Times New Roman"/>
          <w:color w:val="auto"/>
          <w:sz w:val="24"/>
          <w:szCs w:val="24"/>
        </w:rPr>
        <w:t>мрачная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до жути</w:t>
      </w:r>
      <w:r w:rsidR="00EF2ABF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C9B0B83" w14:textId="7C5BF524" w:rsidR="008E1B21" w:rsidRPr="00556E38" w:rsidRDefault="002421B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8E1B21" w:rsidRPr="00556E38">
        <w:rPr>
          <w:rFonts w:ascii="Times New Roman" w:hAnsi="Times New Roman" w:cs="Times New Roman"/>
          <w:color w:val="auto"/>
          <w:sz w:val="24"/>
          <w:szCs w:val="24"/>
        </w:rPr>
        <w:t>усть дом ваш будет</w:t>
      </w:r>
      <w:r w:rsidR="001C2D15">
        <w:rPr>
          <w:rFonts w:ascii="Times New Roman" w:hAnsi="Times New Roman" w:cs="Times New Roman"/>
          <w:color w:val="auto"/>
          <w:sz w:val="24"/>
          <w:szCs w:val="24"/>
        </w:rPr>
        <w:t xml:space="preserve"> яркою весной захвачен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4B3B3601" w14:textId="77777777" w:rsidR="00EF2ABF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F225E4C" w14:textId="5EFC5C2A" w:rsidR="00086670" w:rsidRPr="00683AAA" w:rsidRDefault="00C722E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83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Друзей </w:t>
      </w:r>
      <w:r w:rsidR="00DB7B98" w:rsidRPr="00683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продолжилась беседа</w:t>
      </w:r>
    </w:p>
    <w:p w14:paraId="7C13D5D6" w14:textId="5603FB23" w:rsidR="00DB7B98" w:rsidRPr="00683AAA" w:rsidRDefault="00DB7B9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83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Среди </w:t>
      </w:r>
      <w:r w:rsidR="00C722E0" w:rsidRPr="00683AA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ночного, буйного веселья.</w:t>
      </w:r>
    </w:p>
    <w:p w14:paraId="42A5D455" w14:textId="77777777" w:rsidR="00DB3306" w:rsidRPr="00556E38" w:rsidRDefault="00DB3306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7B5D312" w14:textId="0E97D240" w:rsidR="004C6993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="00CB6B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 w:rsidR="00CB6B74" w:rsidRPr="00CB6B74">
        <w:rPr>
          <w:rFonts w:ascii="Times New Roman" w:hAnsi="Times New Roman" w:cs="Times New Roman"/>
          <w:color w:val="auto"/>
          <w:sz w:val="24"/>
          <w:szCs w:val="24"/>
        </w:rPr>
        <w:t>Друзья</w:t>
      </w:r>
      <w:r w:rsidR="00CB6B74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B6B74">
        <w:rPr>
          <w:rFonts w:ascii="Times New Roman" w:hAnsi="Times New Roman" w:cs="Times New Roman"/>
          <w:color w:val="auto"/>
          <w:sz w:val="24"/>
          <w:szCs w:val="24"/>
        </w:rPr>
        <w:t>вы</w:t>
      </w:r>
      <w:r w:rsidR="004C699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знаете Евгению?</w:t>
      </w:r>
    </w:p>
    <w:p w14:paraId="44749080" w14:textId="321E7890" w:rsidR="004C6993" w:rsidRPr="00556E38" w:rsidRDefault="00683AA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ОЛЕГ.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699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кроме </w:t>
      </w:r>
      <w:r w:rsidR="00EF2ABF" w:rsidRPr="00556E38">
        <w:rPr>
          <w:rFonts w:ascii="Times New Roman" w:hAnsi="Times New Roman" w:cs="Times New Roman"/>
          <w:color w:val="auto"/>
          <w:sz w:val="24"/>
          <w:szCs w:val="24"/>
        </w:rPr>
        <w:t>Ксении</w:t>
      </w:r>
      <w:r w:rsidR="004C6993" w:rsidRPr="00556E38">
        <w:rPr>
          <w:rFonts w:ascii="Times New Roman" w:hAnsi="Times New Roman" w:cs="Times New Roman"/>
          <w:color w:val="auto"/>
          <w:sz w:val="24"/>
          <w:szCs w:val="24"/>
        </w:rPr>
        <w:t>, не вижу</w:t>
      </w:r>
      <w:r w:rsidR="007946C5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r w:rsidR="004C699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жизни</w:t>
      </w:r>
      <w:r w:rsidR="00CB6B74">
        <w:rPr>
          <w:rFonts w:ascii="Times New Roman" w:hAnsi="Times New Roman" w:cs="Times New Roman"/>
          <w:color w:val="auto"/>
          <w:sz w:val="24"/>
          <w:szCs w:val="24"/>
        </w:rPr>
        <w:t xml:space="preserve"> никого, уж</w:t>
      </w:r>
      <w:r w:rsidR="004C699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будь уверен</w:t>
      </w:r>
      <w:r w:rsidR="00EF2ABF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A560481" w14:textId="2EEF615A" w:rsidR="004C6993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6B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5BBF">
        <w:rPr>
          <w:rFonts w:ascii="Times New Roman" w:hAnsi="Times New Roman" w:cs="Times New Roman"/>
          <w:color w:val="auto"/>
          <w:sz w:val="24"/>
          <w:szCs w:val="24"/>
        </w:rPr>
        <w:t>Ох,</w:t>
      </w:r>
      <w:r w:rsidR="004C699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любовь подвластна только сердцу</w:t>
      </w:r>
      <w:r w:rsidR="00CB6B74">
        <w:rPr>
          <w:rFonts w:ascii="Times New Roman" w:hAnsi="Times New Roman" w:cs="Times New Roman"/>
          <w:color w:val="auto"/>
          <w:sz w:val="24"/>
          <w:szCs w:val="24"/>
        </w:rPr>
        <w:t xml:space="preserve"> и зрения лишает (</w:t>
      </w:r>
      <w:r w:rsidR="007946C5">
        <w:rPr>
          <w:rFonts w:ascii="Times New Roman" w:hAnsi="Times New Roman" w:cs="Times New Roman"/>
          <w:color w:val="auto"/>
          <w:sz w:val="24"/>
          <w:szCs w:val="24"/>
        </w:rPr>
        <w:t>ха-ха</w:t>
      </w:r>
      <w:r w:rsidR="00CB6B74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946C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227EA6F" w14:textId="26A3D7A3" w:rsidR="004C6993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6B74">
        <w:rPr>
          <w:rFonts w:ascii="Times New Roman" w:hAnsi="Times New Roman" w:cs="Times New Roman"/>
          <w:color w:val="auto"/>
          <w:sz w:val="24"/>
          <w:szCs w:val="24"/>
        </w:rPr>
        <w:t>И кто бы мог подумать, что</w:t>
      </w:r>
      <w:r w:rsidR="004C699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ты не вздрогнешь от девицы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B95BA1C" w14:textId="023891F1" w:rsidR="004C6993" w:rsidRPr="00556E38" w:rsidRDefault="00EF2AB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ТИХОМИР. </w:t>
      </w:r>
      <w:r w:rsidR="00F95BBF">
        <w:rPr>
          <w:rFonts w:ascii="Times New Roman" w:hAnsi="Times New Roman" w:cs="Times New Roman"/>
          <w:color w:val="auto"/>
          <w:sz w:val="24"/>
          <w:szCs w:val="24"/>
        </w:rPr>
        <w:t xml:space="preserve">«Девицей» ты </w:t>
      </w:r>
      <w:r w:rsidR="004C6993" w:rsidRPr="00556E38">
        <w:rPr>
          <w:rFonts w:ascii="Times New Roman" w:hAnsi="Times New Roman" w:cs="Times New Roman"/>
          <w:color w:val="auto"/>
          <w:sz w:val="24"/>
          <w:szCs w:val="24"/>
        </w:rPr>
        <w:t>назвал дочь государя?</w:t>
      </w:r>
    </w:p>
    <w:p w14:paraId="074C3FA0" w14:textId="359B19BD" w:rsidR="004C6993" w:rsidRPr="00556E38" w:rsidRDefault="004C699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Потише будь</w:t>
      </w:r>
      <w:r w:rsidR="00DB330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E629F">
        <w:rPr>
          <w:rFonts w:ascii="Times New Roman" w:hAnsi="Times New Roman" w:cs="Times New Roman"/>
          <w:color w:val="auto"/>
          <w:sz w:val="24"/>
          <w:szCs w:val="24"/>
        </w:rPr>
        <w:t>у стен есть уши.</w:t>
      </w:r>
    </w:p>
    <w:p w14:paraId="756D5922" w14:textId="2789C828" w:rsidR="004C699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="002E629F">
        <w:rPr>
          <w:rFonts w:ascii="Times New Roman" w:hAnsi="Times New Roman" w:cs="Times New Roman"/>
          <w:color w:val="auto"/>
          <w:sz w:val="24"/>
          <w:szCs w:val="24"/>
        </w:rPr>
        <w:t xml:space="preserve"> О, друг мой, тут дело вовсе не в </w:t>
      </w:r>
      <w:r w:rsidR="002E629F" w:rsidRPr="00556E38">
        <w:rPr>
          <w:rFonts w:ascii="Times New Roman" w:hAnsi="Times New Roman" w:cs="Times New Roman"/>
          <w:color w:val="auto"/>
          <w:sz w:val="24"/>
          <w:szCs w:val="24"/>
        </w:rPr>
        <w:t>богатстве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C8AB031" w14:textId="21CAB093" w:rsidR="004C6993" w:rsidRPr="00556E38" w:rsidRDefault="00A02C1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Оно такое</w:t>
      </w:r>
      <w:r w:rsidR="002E629F">
        <w:rPr>
          <w:rFonts w:ascii="Times New Roman" w:hAnsi="Times New Roman" w:cs="Times New Roman"/>
          <w:color w:val="auto"/>
          <w:sz w:val="24"/>
          <w:szCs w:val="24"/>
        </w:rPr>
        <w:t xml:space="preserve"> ж явственное, </w:t>
      </w:r>
      <w:r w:rsidR="00F95BB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как </w:t>
      </w:r>
      <w:r w:rsidR="00F95BBF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4C699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коварство</w:t>
      </w:r>
      <w:r w:rsidR="002E629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54A54F2" w14:textId="1A5DEE2B" w:rsidR="00DB330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ТИХОМИР. </w:t>
      </w:r>
      <w:r w:rsidR="008047B2">
        <w:rPr>
          <w:rFonts w:ascii="Times New Roman" w:hAnsi="Times New Roman" w:cs="Times New Roman"/>
          <w:color w:val="auto"/>
          <w:sz w:val="24"/>
          <w:szCs w:val="24"/>
        </w:rPr>
        <w:t xml:space="preserve">Евгения </w:t>
      </w:r>
      <w:r w:rsidR="008047B2" w:rsidRPr="00556E38">
        <w:rPr>
          <w:rFonts w:ascii="Times New Roman" w:hAnsi="Times New Roman" w:cs="Times New Roman"/>
          <w:color w:val="auto"/>
          <w:sz w:val="24"/>
          <w:szCs w:val="24"/>
        </w:rPr>
        <w:t>красива</w:t>
      </w:r>
      <w:r w:rsidR="00DB330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умна, </w:t>
      </w:r>
      <w:r w:rsidR="008047B2">
        <w:rPr>
          <w:rFonts w:ascii="Times New Roman" w:hAnsi="Times New Roman" w:cs="Times New Roman"/>
          <w:color w:val="auto"/>
          <w:sz w:val="24"/>
          <w:szCs w:val="24"/>
        </w:rPr>
        <w:t>не зря же</w:t>
      </w:r>
      <w:r w:rsidR="00DB330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люди говорят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89B4043" w14:textId="50C38860" w:rsidR="00DB3306" w:rsidRPr="00556E38" w:rsidRDefault="00A02C1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DB3306" w:rsidRPr="00556E38">
        <w:rPr>
          <w:rFonts w:ascii="Times New Roman" w:hAnsi="Times New Roman" w:cs="Times New Roman"/>
          <w:color w:val="auto"/>
          <w:sz w:val="24"/>
          <w:szCs w:val="24"/>
        </w:rPr>
        <w:t>е хочет замуж, учится ночами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333F06F" w14:textId="33C58051" w:rsidR="00DB330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3306" w:rsidRPr="00556E38">
        <w:rPr>
          <w:rFonts w:ascii="Times New Roman" w:hAnsi="Times New Roman" w:cs="Times New Roman"/>
          <w:color w:val="auto"/>
          <w:sz w:val="24"/>
          <w:szCs w:val="24"/>
        </w:rPr>
        <w:t>Бессмыслица какая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852F987" w14:textId="1AAD4768" w:rsidR="00DB3306" w:rsidRPr="00556E38" w:rsidRDefault="00DB330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Пойду я, скоро публикация романа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32839F8" w14:textId="48A970A9" w:rsidR="00DB330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ТИХОМИР. </w:t>
      </w:r>
      <w:r w:rsidR="00DB3306" w:rsidRPr="00556E38">
        <w:rPr>
          <w:rFonts w:ascii="Times New Roman" w:hAnsi="Times New Roman" w:cs="Times New Roman"/>
          <w:color w:val="auto"/>
          <w:sz w:val="24"/>
          <w:szCs w:val="24"/>
        </w:rPr>
        <w:t>До встречи, завтра приходи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C395B08" w14:textId="2753E4CE" w:rsidR="00DB3306" w:rsidRPr="00556E38" w:rsidRDefault="00DB330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У нас литературные кру</w:t>
      </w:r>
      <w:r w:rsidR="00221D59" w:rsidRPr="00556E38">
        <w:rPr>
          <w:rFonts w:ascii="Times New Roman" w:hAnsi="Times New Roman" w:cs="Times New Roman"/>
          <w:color w:val="auto"/>
          <w:sz w:val="24"/>
          <w:szCs w:val="24"/>
        </w:rPr>
        <w:t>жки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E8E53F0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FEE2C3A" w14:textId="2AB85967" w:rsidR="00DB3306" w:rsidRPr="00556E38" w:rsidRDefault="00DB3306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Александр встает </w:t>
      </w:r>
      <w:r w:rsidR="00CC2E91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из-за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стола и видит девушку, </w:t>
      </w:r>
      <w:r w:rsidR="00221D59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бегущую 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прочь из зала</w:t>
      </w:r>
    </w:p>
    <w:p w14:paraId="453A0827" w14:textId="77777777" w:rsidR="00DB3306" w:rsidRPr="00556E38" w:rsidRDefault="00DB3306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D49104C" w14:textId="762032C7" w:rsidR="00DB330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ТИХОМИР. </w:t>
      </w:r>
      <w:r w:rsidR="00DB3306" w:rsidRPr="00556E38">
        <w:rPr>
          <w:rFonts w:ascii="Times New Roman" w:hAnsi="Times New Roman" w:cs="Times New Roman"/>
          <w:color w:val="auto"/>
          <w:sz w:val="24"/>
          <w:szCs w:val="24"/>
        </w:rPr>
        <w:t>Собрался уходить, так что стоишь?</w:t>
      </w:r>
    </w:p>
    <w:p w14:paraId="6C96C8A8" w14:textId="0242EB02" w:rsidR="00DB330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92117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DB330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то это,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Тихомир</w:t>
      </w:r>
      <w:r w:rsidR="00DB3306" w:rsidRPr="00556E38">
        <w:rPr>
          <w:rFonts w:ascii="Times New Roman" w:hAnsi="Times New Roman" w:cs="Times New Roman"/>
          <w:color w:val="auto"/>
          <w:sz w:val="24"/>
          <w:szCs w:val="24"/>
        </w:rPr>
        <w:t>, скорее говори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6D2D769A" w14:textId="30D1BD10" w:rsidR="00DB330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B3306" w:rsidRPr="00556E38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2B2828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DB3306" w:rsidRPr="00556E38">
        <w:rPr>
          <w:rFonts w:ascii="Times New Roman" w:hAnsi="Times New Roman" w:cs="Times New Roman"/>
          <w:color w:val="auto"/>
          <w:sz w:val="24"/>
          <w:szCs w:val="24"/>
        </w:rPr>
        <w:t>ише будь, уже не раз я говорил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5F325E91" w14:textId="77777777" w:rsidR="00683AAA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3306" w:rsidRPr="00556E38">
        <w:rPr>
          <w:rFonts w:ascii="Times New Roman" w:hAnsi="Times New Roman" w:cs="Times New Roman"/>
          <w:color w:val="auto"/>
          <w:sz w:val="24"/>
          <w:szCs w:val="24"/>
        </w:rPr>
        <w:t>Ты мне скажи всего лишь имя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684DA449" w14:textId="3F53EBFB" w:rsidR="00DB3306" w:rsidRPr="00556E38" w:rsidRDefault="002B282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Она красивее</w:t>
      </w:r>
      <w:r w:rsidR="00683AAA">
        <w:rPr>
          <w:rFonts w:ascii="Times New Roman" w:hAnsi="Times New Roman" w:cs="Times New Roman"/>
          <w:color w:val="auto"/>
          <w:sz w:val="24"/>
          <w:szCs w:val="24"/>
        </w:rPr>
        <w:t xml:space="preserve"> всех в мире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7F4618DB" w14:textId="35267705" w:rsidR="00175C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B2828">
        <w:rPr>
          <w:rFonts w:ascii="Times New Roman" w:hAnsi="Times New Roman" w:cs="Times New Roman"/>
          <w:color w:val="auto"/>
          <w:sz w:val="24"/>
          <w:szCs w:val="24"/>
        </w:rPr>
        <w:t xml:space="preserve"> Е</w:t>
      </w:r>
      <w:r w:rsidR="00DB3306" w:rsidRPr="00556E38">
        <w:rPr>
          <w:rFonts w:ascii="Times New Roman" w:hAnsi="Times New Roman" w:cs="Times New Roman"/>
          <w:color w:val="auto"/>
          <w:sz w:val="24"/>
          <w:szCs w:val="24"/>
        </w:rPr>
        <w:t>е зовут Евгения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746DB57" w14:textId="63175DE0" w:rsidR="00DB3306" w:rsidRPr="00556E38" w:rsidRDefault="00DB330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Та самая бессмыслица коварства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E78D7BD" w14:textId="702107A1" w:rsidR="00DB3306" w:rsidRPr="00556E38" w:rsidRDefault="00DB330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Которой ты прозвал ее </w:t>
      </w:r>
      <w:r w:rsidR="002B2828">
        <w:rPr>
          <w:rFonts w:ascii="Times New Roman" w:hAnsi="Times New Roman" w:cs="Times New Roman"/>
          <w:color w:val="auto"/>
          <w:sz w:val="24"/>
          <w:szCs w:val="24"/>
        </w:rPr>
        <w:t>недавно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81488F6" w14:textId="127D22B0" w:rsidR="00DB330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АЛЕКСАНДР.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Она </w:t>
      </w:r>
      <w:r w:rsidR="00DB330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прекрасна, я ее </w:t>
      </w:r>
      <w:r w:rsidR="002B2828">
        <w:rPr>
          <w:rFonts w:ascii="Times New Roman" w:hAnsi="Times New Roman" w:cs="Times New Roman"/>
          <w:color w:val="auto"/>
          <w:sz w:val="24"/>
          <w:szCs w:val="24"/>
        </w:rPr>
        <w:t xml:space="preserve">на танец </w:t>
      </w:r>
      <w:r w:rsidR="002B2828" w:rsidRPr="00556E38">
        <w:rPr>
          <w:rFonts w:ascii="Times New Roman" w:hAnsi="Times New Roman" w:cs="Times New Roman"/>
          <w:color w:val="auto"/>
          <w:sz w:val="24"/>
          <w:szCs w:val="24"/>
        </w:rPr>
        <w:t>приглашу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29EF8B4" w14:textId="037A9335" w:rsidR="00DB3306" w:rsidRPr="00556E38" w:rsidRDefault="00DB330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Пойду за ней,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пойду, пойду.</w:t>
      </w:r>
    </w:p>
    <w:p w14:paraId="1C1655C6" w14:textId="74DFA972" w:rsidR="00DB3306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E4401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DB3306" w:rsidRPr="00556E38">
        <w:rPr>
          <w:rFonts w:ascii="Times New Roman" w:hAnsi="Times New Roman" w:cs="Times New Roman"/>
          <w:color w:val="auto"/>
          <w:sz w:val="24"/>
          <w:szCs w:val="24"/>
        </w:rPr>
        <w:t>юбовь</w:t>
      </w:r>
      <w:r w:rsidR="00FE4401">
        <w:rPr>
          <w:rFonts w:ascii="Times New Roman" w:hAnsi="Times New Roman" w:cs="Times New Roman"/>
          <w:color w:val="auto"/>
          <w:sz w:val="24"/>
          <w:szCs w:val="24"/>
        </w:rPr>
        <w:t>!!!   Когда она приходит к нам,</w:t>
      </w:r>
    </w:p>
    <w:p w14:paraId="5288E953" w14:textId="0C625606" w:rsidR="00FE4401" w:rsidRPr="00556E38" w:rsidRDefault="00FE440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То каждым мигом не устаем мы наслаждаться вновь и вновь!</w:t>
      </w:r>
    </w:p>
    <w:p w14:paraId="6832E8F2" w14:textId="041F7651" w:rsidR="00DB3306" w:rsidRPr="00556E38" w:rsidRDefault="00DB3306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01E771F" w14:textId="7D4A9869" w:rsidR="00BB64AC" w:rsidRDefault="00BB64A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Пронеслась</w:t>
      </w:r>
      <w:r w:rsidR="00DB3306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ночь, Александр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сидел</w:t>
      </w:r>
      <w:r w:rsidR="00DB3306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в темном зале совсем один, все гости разошлись.</w:t>
      </w:r>
      <w:r w:rsidR="00301C30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 </w:t>
      </w:r>
      <w:r w:rsidR="001C2D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</w:t>
      </w:r>
      <w:r w:rsidR="001C2D15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наступлением прекрасного зимнего утр</w:t>
      </w:r>
      <w:r w:rsidR="001C2D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</w:t>
      </w:r>
      <w:r w:rsidR="00175CB3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снег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начал </w:t>
      </w:r>
      <w:r w:rsidR="00175CB3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пад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ать</w:t>
      </w:r>
      <w:r w:rsidR="00175CB3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огромными хлопьями,</w:t>
      </w:r>
      <w:r w:rsidR="00301C30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так мягко и тихо,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как бывает только в сказке</w:t>
      </w:r>
    </w:p>
    <w:p w14:paraId="0B8D66EA" w14:textId="77777777" w:rsidR="00BB64AC" w:rsidRDefault="00BB64A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3D49F64D" w14:textId="31C5E5BD" w:rsidR="00175CB3" w:rsidRDefault="00175CB3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BB64A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Сон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Евгении прервал стук в комнату</w:t>
      </w:r>
    </w:p>
    <w:p w14:paraId="4230C91C" w14:textId="77777777" w:rsidR="001C2D15" w:rsidRDefault="001C2D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0469B018" w14:textId="3AB05CD0" w:rsidR="00175C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75CB3" w:rsidRPr="00556E38">
        <w:rPr>
          <w:rFonts w:ascii="Times New Roman" w:hAnsi="Times New Roman" w:cs="Times New Roman"/>
          <w:color w:val="auto"/>
          <w:sz w:val="24"/>
          <w:szCs w:val="24"/>
        </w:rPr>
        <w:t>Ты до обеда спать хотела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143ECEF3" w14:textId="25B640E5" w:rsidR="00175C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="00C801A6" w:rsidRPr="00556E38">
        <w:rPr>
          <w:rFonts w:ascii="Times New Roman" w:hAnsi="Times New Roman" w:cs="Times New Roman"/>
          <w:color w:val="auto"/>
          <w:sz w:val="24"/>
          <w:szCs w:val="24"/>
        </w:rPr>
        <w:t>Меня опустошил в</w:t>
      </w:r>
      <w:r w:rsidR="00175CB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черашний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бал.</w:t>
      </w:r>
    </w:p>
    <w:p w14:paraId="646C25D5" w14:textId="5BE44B09" w:rsidR="00175C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А</w:t>
      </w:r>
      <w:r w:rsidR="00175CB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мне вот есть чем поделиться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5C64EF1" w14:textId="601F7ACC" w:rsidR="00175C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175CB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пять любовь, твои глаза сияют ярче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солнца.</w:t>
      </w:r>
    </w:p>
    <w:p w14:paraId="190F0F90" w14:textId="2F572284" w:rsidR="004C699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 </w:t>
      </w:r>
      <w:r w:rsidR="00C801A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встретила </w:t>
      </w:r>
      <w:r w:rsidR="00683AA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своей мечты </w:t>
      </w:r>
      <w:r w:rsidR="00C801A6" w:rsidRPr="00556E38">
        <w:rPr>
          <w:rFonts w:ascii="Times New Roman" w:hAnsi="Times New Roman" w:cs="Times New Roman"/>
          <w:color w:val="auto"/>
          <w:sz w:val="24"/>
          <w:szCs w:val="24"/>
        </w:rPr>
        <w:t>мужчину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60F05D7" w14:textId="5C890137" w:rsidR="00C801A6" w:rsidRPr="00556E38" w:rsidRDefault="00C801A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Героя, дивного поэта,</w:t>
      </w:r>
    </w:p>
    <w:p w14:paraId="518E54D6" w14:textId="0B5E8E1C" w:rsidR="00C801A6" w:rsidRPr="00556E38" w:rsidRDefault="00C801A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Он так умен, 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силен и элегантен.</w:t>
      </w:r>
    </w:p>
    <w:p w14:paraId="6A8B0441" w14:textId="7F988475" w:rsidR="00C801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proofErr w:type="gramStart"/>
      <w:r w:rsidR="00C801A6" w:rsidRPr="00556E38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="00C801A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Бо</w:t>
      </w:r>
      <w:r w:rsidR="00683AAA">
        <w:rPr>
          <w:rFonts w:ascii="Times New Roman" w:hAnsi="Times New Roman" w:cs="Times New Roman"/>
          <w:color w:val="auto"/>
          <w:sz w:val="24"/>
          <w:szCs w:val="24"/>
        </w:rPr>
        <w:t>же</w:t>
      </w:r>
      <w:r w:rsidR="00C801A6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83AAA">
        <w:rPr>
          <w:rFonts w:ascii="Times New Roman" w:hAnsi="Times New Roman" w:cs="Times New Roman"/>
          <w:color w:val="auto"/>
          <w:sz w:val="24"/>
          <w:szCs w:val="24"/>
        </w:rPr>
        <w:t xml:space="preserve"> мыслишь, как </w:t>
      </w:r>
      <w:r w:rsidR="00C801A6" w:rsidRPr="00556E38">
        <w:rPr>
          <w:rFonts w:ascii="Times New Roman" w:hAnsi="Times New Roman" w:cs="Times New Roman"/>
          <w:color w:val="auto"/>
          <w:sz w:val="24"/>
          <w:szCs w:val="24"/>
        </w:rPr>
        <w:t>Островски</w:t>
      </w:r>
      <w:r w:rsidR="00683AAA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F3010EA" w14:textId="53BABD28" w:rsidR="00C801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01A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 нет 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прошу,</w:t>
      </w:r>
      <w:r w:rsidR="00C801A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только не он, изволь</w:t>
      </w:r>
      <w:r w:rsidR="00683AAA">
        <w:rPr>
          <w:rFonts w:ascii="Times New Roman" w:hAnsi="Times New Roman" w:cs="Times New Roman"/>
          <w:color w:val="auto"/>
          <w:sz w:val="24"/>
          <w:szCs w:val="24"/>
        </w:rPr>
        <w:t xml:space="preserve"> же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7E87484" w14:textId="0B880E96" w:rsidR="00C801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C801A6" w:rsidRPr="00556E38">
        <w:rPr>
          <w:rFonts w:ascii="Times New Roman" w:hAnsi="Times New Roman" w:cs="Times New Roman"/>
          <w:color w:val="auto"/>
          <w:sz w:val="24"/>
          <w:szCs w:val="24"/>
        </w:rPr>
        <w:t>чера он сделал предложение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02CE342" w14:textId="6BB427A4" w:rsidR="00C801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="00C801A6" w:rsidRPr="00556E38">
        <w:rPr>
          <w:rFonts w:ascii="Times New Roman" w:hAnsi="Times New Roman" w:cs="Times New Roman"/>
          <w:color w:val="auto"/>
          <w:sz w:val="24"/>
          <w:szCs w:val="24"/>
        </w:rPr>
        <w:t>твет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могу предположить был </w:t>
      </w:r>
      <w:r w:rsidR="001C2D15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нет</w:t>
      </w:r>
      <w:r w:rsidR="001C2D15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9032488" w14:textId="708D50D2" w:rsidR="00C801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C801A6" w:rsidRPr="00556E38">
        <w:rPr>
          <w:rFonts w:ascii="Times New Roman" w:hAnsi="Times New Roman" w:cs="Times New Roman"/>
          <w:color w:val="auto"/>
          <w:sz w:val="24"/>
          <w:szCs w:val="24"/>
        </w:rPr>
        <w:t>онечно</w:t>
      </w:r>
      <w:r w:rsidR="001C2D15">
        <w:rPr>
          <w:rFonts w:ascii="Times New Roman" w:hAnsi="Times New Roman" w:cs="Times New Roman"/>
          <w:color w:val="auto"/>
          <w:sz w:val="24"/>
          <w:szCs w:val="24"/>
        </w:rPr>
        <w:t>! Т</w:t>
      </w:r>
      <w:r w:rsidR="00C801A6" w:rsidRPr="00556E38">
        <w:rPr>
          <w:rFonts w:ascii="Times New Roman" w:hAnsi="Times New Roman" w:cs="Times New Roman"/>
          <w:color w:val="auto"/>
          <w:sz w:val="24"/>
          <w:szCs w:val="24"/>
        </w:rPr>
        <w:t>ы сказала он поэт?</w:t>
      </w:r>
    </w:p>
    <w:p w14:paraId="512BC326" w14:textId="5883E093" w:rsidR="00C801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01A6" w:rsidRPr="00556E38">
        <w:rPr>
          <w:rFonts w:ascii="Times New Roman" w:hAnsi="Times New Roman" w:cs="Times New Roman"/>
          <w:color w:val="auto"/>
          <w:sz w:val="24"/>
          <w:szCs w:val="24"/>
        </w:rPr>
        <w:t>Да</w:t>
      </w:r>
      <w:r w:rsidR="002A2B97" w:rsidRPr="00556E38">
        <w:rPr>
          <w:rFonts w:ascii="Times New Roman" w:hAnsi="Times New Roman" w:cs="Times New Roman"/>
          <w:color w:val="auto"/>
          <w:sz w:val="24"/>
          <w:szCs w:val="24"/>
        </w:rPr>
        <w:t>, его зовут милейший Тихомир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FB278E5" w14:textId="564B401E" w:rsidR="00C801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="00C801A6" w:rsidRPr="00556E38">
        <w:rPr>
          <w:rFonts w:ascii="Times New Roman" w:hAnsi="Times New Roman" w:cs="Times New Roman"/>
          <w:color w:val="auto"/>
          <w:sz w:val="24"/>
          <w:szCs w:val="24"/>
        </w:rPr>
        <w:t>Поэты, грубые, безнравственные люди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4C3DCCE" w14:textId="0F007B7E" w:rsidR="00C801A6" w:rsidRPr="00556E38" w:rsidRDefault="00C801A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Они не знают ничего о жизни,</w:t>
      </w:r>
    </w:p>
    <w:p w14:paraId="11137304" w14:textId="191E88FF" w:rsidR="002A2B97" w:rsidRPr="00556E38" w:rsidRDefault="002A2B9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музу ищут в каждой встречной</w:t>
      </w:r>
      <w:r w:rsidR="00683AA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289B31E" w14:textId="3AB179E4" w:rsidR="002A2B97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2B97" w:rsidRPr="00556E38">
        <w:rPr>
          <w:rFonts w:ascii="Times New Roman" w:hAnsi="Times New Roman" w:cs="Times New Roman"/>
          <w:color w:val="auto"/>
          <w:sz w:val="24"/>
          <w:szCs w:val="24"/>
        </w:rPr>
        <w:t>Евгения, ты не понимаешь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F989804" w14:textId="74AAC730" w:rsidR="002A2B97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="002A2B97" w:rsidRPr="00556E38">
        <w:rPr>
          <w:rFonts w:ascii="Times New Roman" w:hAnsi="Times New Roman" w:cs="Times New Roman"/>
          <w:color w:val="auto"/>
          <w:sz w:val="24"/>
          <w:szCs w:val="24"/>
        </w:rPr>
        <w:t>А сколько лет ему?</w:t>
      </w:r>
    </w:p>
    <w:p w14:paraId="62AC6B88" w14:textId="12DB701D" w:rsidR="002A2B97" w:rsidRPr="00556E38" w:rsidRDefault="002A2B9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где живет?</w:t>
      </w:r>
    </w:p>
    <w:p w14:paraId="0768CF59" w14:textId="3EB08CC7" w:rsidR="002A2B97" w:rsidRPr="00556E38" w:rsidRDefault="002A2B9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Откуда родом?</w:t>
      </w:r>
    </w:p>
    <w:p w14:paraId="16157CBF" w14:textId="459DEEBA" w:rsidR="002A2B97" w:rsidRPr="00556E38" w:rsidRDefault="002A2B9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Кто его отец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77546D2" w14:textId="12BD27C4" w:rsidR="002A2B97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</w:t>
      </w:r>
      <w:r w:rsidR="002A2B97" w:rsidRPr="00556E38">
        <w:rPr>
          <w:rFonts w:ascii="Times New Roman" w:hAnsi="Times New Roman" w:cs="Times New Roman"/>
          <w:color w:val="auto"/>
          <w:sz w:val="24"/>
          <w:szCs w:val="24"/>
        </w:rPr>
        <w:t>еважно это,</w:t>
      </w:r>
    </w:p>
    <w:p w14:paraId="4503F7C9" w14:textId="093FA874" w:rsidR="002A2B97" w:rsidRPr="00556E38" w:rsidRDefault="002A2B9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узнаю в полночь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8EC3B32" w14:textId="7AA9667C" w:rsidR="002A2B97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="002A2B97" w:rsidRPr="00556E38">
        <w:rPr>
          <w:rFonts w:ascii="Times New Roman" w:hAnsi="Times New Roman" w:cs="Times New Roman"/>
          <w:color w:val="auto"/>
          <w:sz w:val="24"/>
          <w:szCs w:val="24"/>
        </w:rPr>
        <w:t>Какой же ужас,</w:t>
      </w:r>
    </w:p>
    <w:p w14:paraId="36EB4C82" w14:textId="3205BC39" w:rsidR="002A2B97" w:rsidRPr="00556E38" w:rsidRDefault="002A2B9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встречаетесь сегодня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ночью.</w:t>
      </w:r>
    </w:p>
    <w:p w14:paraId="5D37356F" w14:textId="5ABB9BDC" w:rsidR="002A2B97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20C1">
        <w:rPr>
          <w:rFonts w:ascii="Times New Roman" w:hAnsi="Times New Roman" w:cs="Times New Roman"/>
          <w:color w:val="auto"/>
          <w:sz w:val="24"/>
          <w:szCs w:val="24"/>
        </w:rPr>
        <w:t>Да, м</w:t>
      </w:r>
      <w:r w:rsidR="002A2B97" w:rsidRPr="00556E38">
        <w:rPr>
          <w:rFonts w:ascii="Times New Roman" w:hAnsi="Times New Roman" w:cs="Times New Roman"/>
          <w:color w:val="auto"/>
          <w:sz w:val="24"/>
          <w:szCs w:val="24"/>
        </w:rPr>
        <w:t>ы пойдем вдвоем гулять</w:t>
      </w:r>
      <w:r w:rsidR="007020C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C2215B0" w14:textId="5100B94A" w:rsidR="002A2B97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="002A2B97" w:rsidRPr="00556E38">
        <w:rPr>
          <w:rFonts w:ascii="Times New Roman" w:hAnsi="Times New Roman" w:cs="Times New Roman"/>
          <w:color w:val="auto"/>
          <w:sz w:val="24"/>
          <w:szCs w:val="24"/>
        </w:rPr>
        <w:t>удь осторожна, я тебя прошу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4DA0067" w14:textId="23D13469" w:rsidR="002A2B97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="002A2B97" w:rsidRPr="00556E38">
        <w:rPr>
          <w:rFonts w:ascii="Times New Roman" w:hAnsi="Times New Roman" w:cs="Times New Roman"/>
          <w:color w:val="auto"/>
          <w:sz w:val="24"/>
          <w:szCs w:val="24"/>
        </w:rPr>
        <w:t>ойдем со мной, зову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4BDB8D8" w14:textId="03066E0F" w:rsidR="002A2B97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</w:t>
      </w:r>
      <w:r w:rsidR="002A2B9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 могу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B33359F" w14:textId="5AE62596" w:rsidR="002A2B97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</w:t>
      </w:r>
      <w:r w:rsidR="002A2B97" w:rsidRPr="00556E38">
        <w:rPr>
          <w:rFonts w:ascii="Times New Roman" w:hAnsi="Times New Roman" w:cs="Times New Roman"/>
          <w:color w:val="auto"/>
          <w:sz w:val="24"/>
          <w:szCs w:val="24"/>
        </w:rPr>
        <w:t>о почему?</w:t>
      </w:r>
    </w:p>
    <w:p w14:paraId="66379880" w14:textId="1D4DFA8F" w:rsidR="002A2B97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2A2B9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ночью сплю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2DF60F1" w14:textId="77777777" w:rsidR="00C801A6" w:rsidRPr="00556E38" w:rsidRDefault="00C801A6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1C29A1AF" w14:textId="0372B7ED" w:rsidR="00DE75EF" w:rsidRPr="00556E38" w:rsidRDefault="00DE75E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Настал вечер</w:t>
      </w:r>
      <w:r w:rsidR="00301C30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Мария подошла к переулку на улице Славская</w:t>
      </w:r>
      <w:r w:rsidR="004D06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 Ожидая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Тихомира, нача</w:t>
      </w:r>
      <w:r w:rsidR="004D06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ла 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говорить сама с собой:</w:t>
      </w:r>
    </w:p>
    <w:p w14:paraId="3DD06E98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3FCF9876" w14:textId="40464B96" w:rsidR="00DE75E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>Ну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вот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>он не придет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AE89082" w14:textId="429DC3CA" w:rsidR="00DE75EF" w:rsidRPr="00556E38" w:rsidRDefault="00DE75E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А вдруг я так нелеп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согласилась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000176E" w14:textId="77777777" w:rsidR="007020C1" w:rsidRDefault="004D068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он остыл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8D95A44" w14:textId="6A573E5B" w:rsidR="00DE75EF" w:rsidRPr="00556E38" w:rsidRDefault="004D068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О, 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>так хочу его увидеть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2697D17" w14:textId="772BB880" w:rsidR="00DE75E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чем тут говорите,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>ы Мария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CA7577C" w14:textId="71E9CF17" w:rsidR="00DE75E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>Могли бы мы встречаться тайно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F1C6D6E" w14:textId="77777777" w:rsidR="00683AAA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>Не любишь ты меня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0DB8695" w14:textId="37FF102D" w:rsidR="00DE75EF" w:rsidRPr="00556E38" w:rsidRDefault="004D068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>все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было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то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неправда?</w:t>
      </w:r>
    </w:p>
    <w:p w14:paraId="74A0A6FE" w14:textId="7BE443C0" w:rsidR="00DE75E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20C1">
        <w:rPr>
          <w:rFonts w:ascii="Times New Roman" w:hAnsi="Times New Roman" w:cs="Times New Roman"/>
          <w:color w:val="auto"/>
          <w:sz w:val="24"/>
          <w:szCs w:val="24"/>
        </w:rPr>
        <w:t xml:space="preserve">Вы перешли со мной 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7020C1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>ты</w:t>
      </w:r>
      <w:r w:rsidR="007020C1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14:paraId="1657C5F8" w14:textId="667A90C6" w:rsidR="00DE75E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>ы ярче лунного с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>ияния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72359B24" w14:textId="5BE77AC5" w:rsidR="00DE75E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дай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же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рук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и мне скоре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E1021BF" w14:textId="695A7094" w:rsidR="00DE75E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влюблена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3475AD37" w14:textId="3C4DC549" w:rsidR="00DE75E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>Я не влюблен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больше, чем 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люблю </w:t>
      </w:r>
    </w:p>
    <w:p w14:paraId="38AB8B81" w14:textId="58EDF492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Пойдем венчаться, больше не могу. </w:t>
      </w:r>
    </w:p>
    <w:p w14:paraId="551D7852" w14:textId="0235E04F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В этот вечер </w:t>
      </w:r>
      <w:r w:rsidR="00DE75EF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Тихомир и Мария</w:t>
      </w:r>
      <w:r w:rsidR="007020C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DE75EF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обвенчались,</w:t>
      </w:r>
      <w:r w:rsidR="00143518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и хоть встретились они прошлой ночью, но любовь их жила 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как будто</w:t>
      </w:r>
      <w:r w:rsidR="00143518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бы </w:t>
      </w:r>
      <w:r w:rsidR="00226F4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много </w:t>
      </w:r>
      <w:r w:rsidR="00143518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лет</w:t>
      </w:r>
      <w:r w:rsidR="004D06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. </w:t>
      </w:r>
      <w:r w:rsidR="00143518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</w:p>
    <w:p w14:paraId="0674FE85" w14:textId="14F3BDD2" w:rsidR="00DE75EF" w:rsidRPr="00556E38" w:rsidRDefault="00DE75E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Александр встал, поднял </w:t>
      </w:r>
      <w:r w:rsidR="00143518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бокал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и закричал</w:t>
      </w:r>
      <w:r w:rsidR="007020C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:</w:t>
      </w:r>
    </w:p>
    <w:p w14:paraId="4E8F8600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0333C34D" w14:textId="77FF4147" w:rsidR="00DE75E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>Я так влюблен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E75E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друзья,</w:t>
      </w:r>
    </w:p>
    <w:p w14:paraId="7A19855A" w14:textId="66C03A64" w:rsidR="00DE75EF" w:rsidRPr="00556E38" w:rsidRDefault="00DE75E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весь горю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3F1FA03" w14:textId="372CA91E" w:rsidR="00DE75EF" w:rsidRPr="00556E38" w:rsidRDefault="00DE75E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Не знаю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что 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говорю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2B4D10A" w14:textId="52FAC2AE" w:rsidR="00DE75EF" w:rsidRPr="00556E38" w:rsidRDefault="00DE75E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Не знаю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как писать романы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E46AE4C" w14:textId="4B5FB8D9" w:rsidR="00DE75EF" w:rsidRPr="00556E38" w:rsidRDefault="00DE75E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 плохим концом и без</w:t>
      </w:r>
      <w:r w:rsidR="007020C1">
        <w:rPr>
          <w:rFonts w:ascii="Times New Roman" w:hAnsi="Times New Roman" w:cs="Times New Roman"/>
          <w:color w:val="auto"/>
          <w:sz w:val="24"/>
          <w:szCs w:val="24"/>
        </w:rPr>
        <w:t xml:space="preserve"> обмана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7B37064" w14:textId="70DC5DBB" w:rsidR="00DE75EF" w:rsidRPr="00556E38" w:rsidRDefault="00DE75E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не могу сказать вам кто это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D3802C6" w14:textId="1E3787B1" w:rsidR="00143518" w:rsidRPr="00556E38" w:rsidRDefault="0014351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Но мне же нужен ваш совет, </w:t>
      </w:r>
      <w:proofErr w:type="gramStart"/>
      <w:r w:rsidRPr="00556E38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Бо</w:t>
      </w:r>
      <w:r w:rsidR="007020C1">
        <w:rPr>
          <w:rFonts w:ascii="Times New Roman" w:hAnsi="Times New Roman" w:cs="Times New Roman"/>
          <w:color w:val="auto"/>
          <w:sz w:val="24"/>
          <w:szCs w:val="24"/>
        </w:rPr>
        <w:t>же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63B2503" w14:textId="411AFCFF" w:rsidR="00143518" w:rsidRPr="00556E38" w:rsidRDefault="0014351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на коленях буду вас молить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6E57187" w14:textId="513A7D4B" w:rsidR="00143518" w:rsidRPr="00556E38" w:rsidRDefault="0014351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только мне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скажите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же встречи у нее просить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A2E713" w14:textId="78CE6489" w:rsidR="00C801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ОЛЕГ.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43518" w:rsidRPr="00556E38">
        <w:rPr>
          <w:rFonts w:ascii="Times New Roman" w:hAnsi="Times New Roman" w:cs="Times New Roman"/>
          <w:color w:val="auto"/>
          <w:sz w:val="24"/>
          <w:szCs w:val="24"/>
        </w:rPr>
        <w:t>Письмом, ведь ты поэт, так сделай ее музой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43518" w:rsidRPr="00556E38">
        <w:rPr>
          <w:rFonts w:ascii="Times New Roman" w:hAnsi="Times New Roman" w:cs="Times New Roman"/>
          <w:color w:val="auto"/>
          <w:sz w:val="24"/>
          <w:szCs w:val="24"/>
        </w:rPr>
        <w:t>своих лет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C90C786" w14:textId="61B5975C" w:rsidR="00143518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143518" w:rsidRPr="00556E38">
        <w:rPr>
          <w:rFonts w:ascii="Times New Roman" w:hAnsi="Times New Roman" w:cs="Times New Roman"/>
          <w:color w:val="auto"/>
          <w:sz w:val="24"/>
          <w:szCs w:val="24"/>
        </w:rPr>
        <w:t>Вы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143518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гении</w:t>
      </w:r>
      <w:proofErr w:type="gramEnd"/>
      <w:r w:rsidR="004D068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43518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друзья,</w:t>
      </w:r>
    </w:p>
    <w:p w14:paraId="1A070DDD" w14:textId="7187C5A9" w:rsidR="00143518" w:rsidRPr="00556E38" w:rsidRDefault="0014351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больше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 ч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ем 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моя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семья,</w:t>
      </w:r>
    </w:p>
    <w:p w14:paraId="50EE726B" w14:textId="0E7CA0CE" w:rsidR="00086670" w:rsidRPr="00556E38" w:rsidRDefault="0014351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Мне нужно удалиться срочно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5E6D094" w14:textId="0355945E" w:rsidR="00143518" w:rsidRPr="00556E38" w:rsidRDefault="0014351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Пойду писать ей, не могу ждать больше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62544B1F" w14:textId="7AF76244" w:rsidR="00086670" w:rsidRPr="00556E38" w:rsidRDefault="0008667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0EB0405" w14:textId="535D4586" w:rsidR="00301C30" w:rsidRPr="00556E38" w:rsidRDefault="0014351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Александр пришел к себе в небольшой </w:t>
      </w:r>
      <w:r w:rsidR="004D068B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дом</w:t>
      </w:r>
      <w:r w:rsidR="004D06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4D068B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писал, не отрываясь от бумаги. Он рвал ее, когда строчки не ложились</w:t>
      </w:r>
      <w:r w:rsidR="004D06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как он хотел</w:t>
      </w:r>
      <w:r w:rsidR="004D06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7020C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</w:t>
      </w:r>
      <w:r w:rsidR="007020C1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од утро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он написал свое самое ценное произведение, сложил его в конверт и отправился к усадьбе. </w:t>
      </w:r>
      <w:r w:rsidR="0096350A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 то время</w:t>
      </w:r>
      <w:r w:rsidR="00301C30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="0096350A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как Евгения с Марией сидели </w:t>
      </w:r>
      <w:r w:rsidR="00301C30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разговаривали</w:t>
      </w:r>
      <w:r w:rsidR="0096350A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о том, как Мария могла выйти замуж за первого встречного</w:t>
      </w:r>
      <w:r w:rsidR="007020C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5ABF7245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99B0A00" w14:textId="26F38142" w:rsidR="0096350A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СЛУЖАНКА.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350A" w:rsidRPr="00556E38">
        <w:rPr>
          <w:rFonts w:ascii="Times New Roman" w:hAnsi="Times New Roman" w:cs="Times New Roman"/>
          <w:color w:val="auto"/>
          <w:sz w:val="24"/>
          <w:szCs w:val="24"/>
        </w:rPr>
        <w:t>Госпожа, Вам тут письмо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80F9B07" w14:textId="77777777" w:rsidR="007020C1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9635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пять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96350A" w:rsidRPr="00556E38">
        <w:rPr>
          <w:rFonts w:ascii="Times New Roman" w:hAnsi="Times New Roman" w:cs="Times New Roman"/>
          <w:color w:val="auto"/>
          <w:sz w:val="24"/>
          <w:szCs w:val="24"/>
        </w:rPr>
        <w:t>стровский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9635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0BB4799" w14:textId="3C4116AC" w:rsidR="0096350A" w:rsidRPr="00556E38" w:rsidRDefault="004D068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</w:t>
      </w:r>
      <w:r w:rsidR="009635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то за 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вздор!</w:t>
      </w:r>
    </w:p>
    <w:p w14:paraId="68FB8C67" w14:textId="7750AF3B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="009635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Давай прочтем и посмеемся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CCDEFDB" w14:textId="77777777" w:rsidR="007020C1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Читай же вслух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 xml:space="preserve">! </w:t>
      </w:r>
    </w:p>
    <w:p w14:paraId="6B5D045E" w14:textId="23776260" w:rsidR="00301C30" w:rsidRPr="00556E38" w:rsidRDefault="004D068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а что мне эта мука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4A6F1E1" w14:textId="3605D118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Мария читает письмо</w:t>
      </w:r>
      <w:r w:rsidR="007020C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34D52582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0C5BB6DA" w14:textId="318B2AF0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Письмо Александра</w:t>
      </w:r>
    </w:p>
    <w:p w14:paraId="358486EF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7DDC7C4B" w14:textId="1E5B38DE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Писать о чувствах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р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азучился,</w:t>
      </w:r>
    </w:p>
    <w:p w14:paraId="0E993871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Пою о людях</w:t>
      </w:r>
    </w:p>
    <w:p w14:paraId="27170FCF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их жизнях,</w:t>
      </w:r>
    </w:p>
    <w:p w14:paraId="3AC639FD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А сам забыл, как мучился в темнице,</w:t>
      </w:r>
    </w:p>
    <w:p w14:paraId="61AB64D1" w14:textId="1A63E0B5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 темнице грез своих же мыслей</w:t>
      </w:r>
      <w:r w:rsidR="004D06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3B0EE2" w14:textId="41434EBC" w:rsidR="00DB7B98" w:rsidRPr="00556E38" w:rsidRDefault="00DB7B9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Пришел на бал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FB214B5" w14:textId="10D0B4BC" w:rsidR="00E33B0A" w:rsidRPr="00556E38" w:rsidRDefault="00DB7B9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вдруг влюбился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E0639A4" w14:textId="7FE6144A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ждал я только Вас</w:t>
      </w:r>
    </w:p>
    <w:p w14:paraId="5FDE29E9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До ночи следующего дня…</w:t>
      </w:r>
    </w:p>
    <w:p w14:paraId="68FAA79C" w14:textId="7425C49C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ждал Вас больше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чем столицу,</w:t>
      </w:r>
    </w:p>
    <w:p w14:paraId="72FCEEF3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Увиденную, как в своих мечтах,</w:t>
      </w:r>
    </w:p>
    <w:p w14:paraId="6C67D3F7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ждал Вас жизнь,</w:t>
      </w:r>
    </w:p>
    <w:p w14:paraId="663B95F3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Вы вдруг мимо пронеслись,</w:t>
      </w:r>
    </w:p>
    <w:p w14:paraId="16F488C9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А я так робок был,</w:t>
      </w:r>
    </w:p>
    <w:p w14:paraId="3E304403" w14:textId="60E1CC13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Не знал, как говорить,</w:t>
      </w:r>
    </w:p>
    <w:p w14:paraId="5CADFB62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Умом блистал я раньше правда,</w:t>
      </w:r>
    </w:p>
    <w:p w14:paraId="1991C5B5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Без лжи иль грязного обмана,</w:t>
      </w:r>
    </w:p>
    <w:p w14:paraId="085A61D6" w14:textId="515EDF3A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Поэты оживленно вслушивались в такт,</w:t>
      </w:r>
    </w:p>
    <w:p w14:paraId="0E68013F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Увидев Вас, я позабыл как мне дышать,</w:t>
      </w:r>
    </w:p>
    <w:p w14:paraId="470491B2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До встречи я умру,</w:t>
      </w:r>
    </w:p>
    <w:p w14:paraId="15564244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Дождитесь ночи,</w:t>
      </w:r>
    </w:p>
    <w:p w14:paraId="2938F40F" w14:textId="3C1F9BAB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к 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 приду,</w:t>
      </w:r>
    </w:p>
    <w:p w14:paraId="08F7B6A0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Простите слог,</w:t>
      </w:r>
    </w:p>
    <w:p w14:paraId="2225BD11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Прочтите в полночь…</w:t>
      </w:r>
    </w:p>
    <w:p w14:paraId="4694C2BA" w14:textId="77777777" w:rsidR="0096350A" w:rsidRPr="00556E38" w:rsidRDefault="0096350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4A1D0F9" w14:textId="545A1FDE" w:rsidR="0096350A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6416ED4" wp14:editId="78862193">
                <wp:simplePos x="0" y="0"/>
                <wp:positionH relativeFrom="column">
                  <wp:posOffset>2163934</wp:posOffset>
                </wp:positionH>
                <wp:positionV relativeFrom="paragraph">
                  <wp:posOffset>-205274</wp:posOffset>
                </wp:positionV>
                <wp:extent cx="782320" cy="695250"/>
                <wp:effectExtent l="38100" t="38100" r="0" b="41910"/>
                <wp:wrapNone/>
                <wp:docPr id="14" name="Рукописный ввод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82320" cy="695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0E82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4" o:spid="_x0000_s1026" type="#_x0000_t75" style="position:absolute;margin-left:169.7pt;margin-top:-16.85pt;width:63pt;height:5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">
                <v:imagedata r:id="rId9" o:title=""/>
              </v:shape>
            </w:pict>
          </mc:Fallback>
        </mc:AlternateContent>
      </w:r>
    </w:p>
    <w:p w14:paraId="444CF3C5" w14:textId="12B567C1" w:rsidR="0096350A" w:rsidRPr="00556E38" w:rsidRDefault="0096350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0167956" w14:textId="77777777" w:rsidR="0096350A" w:rsidRPr="00556E38" w:rsidRDefault="0096350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FC03C2F" w14:textId="77777777" w:rsidR="0096350A" w:rsidRPr="00556E38" w:rsidRDefault="0096350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9E06917" w14:textId="5F10F316" w:rsidR="0096350A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350A" w:rsidRPr="00556E38">
        <w:rPr>
          <w:rFonts w:ascii="Times New Roman" w:hAnsi="Times New Roman" w:cs="Times New Roman"/>
          <w:color w:val="auto"/>
          <w:sz w:val="24"/>
          <w:szCs w:val="24"/>
        </w:rPr>
        <w:t>Но подпись, А, он не Островский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A801937" w14:textId="284A82F0" w:rsidR="0096350A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="0096350A" w:rsidRPr="00556E38">
        <w:rPr>
          <w:rFonts w:ascii="Times New Roman" w:hAnsi="Times New Roman" w:cs="Times New Roman"/>
          <w:color w:val="auto"/>
          <w:sz w:val="24"/>
          <w:szCs w:val="24"/>
        </w:rPr>
        <w:t>В стихах, поэт, о нет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BB8B597" w14:textId="26311A32" w:rsidR="0096350A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</w:t>
      </w:r>
      <w:r w:rsidR="0096350A" w:rsidRPr="00556E38">
        <w:rPr>
          <w:rFonts w:ascii="Times New Roman" w:hAnsi="Times New Roman" w:cs="Times New Roman"/>
          <w:color w:val="auto"/>
          <w:sz w:val="24"/>
          <w:szCs w:val="24"/>
        </w:rPr>
        <w:t>о он так пишет, присмотрись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D449960" w14:textId="72135718" w:rsidR="00E33B0A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96350A" w:rsidRPr="00556E38">
        <w:rPr>
          <w:rFonts w:ascii="Times New Roman" w:hAnsi="Times New Roman" w:cs="Times New Roman"/>
          <w:color w:val="auto"/>
          <w:sz w:val="24"/>
          <w:szCs w:val="24"/>
        </w:rPr>
        <w:t>а что мне до него, отвечу кратко вот и все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019C829" w14:textId="43A00F5B" w:rsidR="0096350A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</w:t>
      </w:r>
      <w:r w:rsidR="009635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ы </w:t>
      </w:r>
      <w:r w:rsidR="00F20AE4" w:rsidRPr="00556E38">
        <w:rPr>
          <w:rFonts w:ascii="Times New Roman" w:hAnsi="Times New Roman" w:cs="Times New Roman"/>
          <w:color w:val="auto"/>
          <w:sz w:val="24"/>
          <w:szCs w:val="24"/>
        </w:rPr>
        <w:t>Святославу</w:t>
      </w:r>
      <w:r w:rsidR="007020C1">
        <w:rPr>
          <w:rFonts w:ascii="Times New Roman" w:hAnsi="Times New Roman" w:cs="Times New Roman"/>
          <w:color w:val="auto"/>
          <w:sz w:val="24"/>
          <w:szCs w:val="24"/>
        </w:rPr>
        <w:t xml:space="preserve"> Борисовичу</w:t>
      </w:r>
      <w:r w:rsidR="0096350A" w:rsidRPr="00556E38">
        <w:rPr>
          <w:rFonts w:ascii="Times New Roman" w:hAnsi="Times New Roman" w:cs="Times New Roman"/>
          <w:color w:val="auto"/>
          <w:sz w:val="24"/>
          <w:szCs w:val="24"/>
        </w:rPr>
        <w:t>, дяде моему, расскажешь это?</w:t>
      </w:r>
    </w:p>
    <w:p w14:paraId="5A105EA2" w14:textId="33642C42" w:rsidR="0096350A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="0096350A" w:rsidRPr="00556E38">
        <w:rPr>
          <w:rFonts w:ascii="Times New Roman" w:hAnsi="Times New Roman" w:cs="Times New Roman"/>
          <w:color w:val="auto"/>
          <w:sz w:val="24"/>
          <w:szCs w:val="24"/>
        </w:rPr>
        <w:t>Зачем, чтоб сватал он меня с поэтом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52340AA6" w14:textId="25029D6B" w:rsidR="0096350A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2360" w:rsidRPr="00556E38">
        <w:rPr>
          <w:rFonts w:ascii="Times New Roman" w:hAnsi="Times New Roman" w:cs="Times New Roman"/>
          <w:color w:val="auto"/>
          <w:sz w:val="24"/>
          <w:szCs w:val="24"/>
        </w:rPr>
        <w:t>Он лучше бы тебя отдал за графа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1DB2235" w14:textId="7BCBE8B1" w:rsidR="0096350A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3C2360" w:rsidRPr="00556E38">
        <w:rPr>
          <w:rFonts w:ascii="Times New Roman" w:hAnsi="Times New Roman" w:cs="Times New Roman"/>
          <w:color w:val="auto"/>
          <w:sz w:val="24"/>
          <w:szCs w:val="24"/>
        </w:rPr>
        <w:t>а знаю это, только мы не пара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A647438" w14:textId="0390B689" w:rsidR="0096350A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2360" w:rsidRPr="00556E38">
        <w:rPr>
          <w:rFonts w:ascii="Times New Roman" w:hAnsi="Times New Roman" w:cs="Times New Roman"/>
          <w:color w:val="auto"/>
          <w:sz w:val="24"/>
          <w:szCs w:val="24"/>
        </w:rPr>
        <w:t>Ну ладно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C236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 пойду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E68F928" w14:textId="1E963D22" w:rsidR="003C236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3C236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уда же 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ты?</w:t>
      </w:r>
    </w:p>
    <w:p w14:paraId="094F35FB" w14:textId="789D8761" w:rsidR="003C236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Готовиться</w:t>
      </w:r>
      <w:r w:rsidR="003C236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пора нам к свадьбе,</w:t>
      </w:r>
    </w:p>
    <w:p w14:paraId="22A41729" w14:textId="401CCF45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Хоть дядя 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был 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против нашего союза,</w:t>
      </w:r>
    </w:p>
    <w:p w14:paraId="4433FDEE" w14:textId="2562A48D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Потом я плакала так долго,</w:t>
      </w:r>
    </w:p>
    <w:p w14:paraId="0E9FCA8D" w14:textId="0BBEFE52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он в итоге согласился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6ACD851" w14:textId="61195B16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Боится женских слез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019DA8E9" w14:textId="5AA17CB4" w:rsidR="0096350A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Сказал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праздник даже к месту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3F98831" w14:textId="689BAADA" w:rsidR="003C236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="003C2360" w:rsidRPr="00556E38">
        <w:rPr>
          <w:rFonts w:ascii="Times New Roman" w:hAnsi="Times New Roman" w:cs="Times New Roman"/>
          <w:color w:val="auto"/>
          <w:sz w:val="24"/>
          <w:szCs w:val="24"/>
        </w:rPr>
        <w:t>Удачи, я рада за тебя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6291AF7C" w14:textId="0039EA53" w:rsidR="003C236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</w:t>
      </w:r>
      <w:r w:rsidR="003C236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знаю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C236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милая, ну все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C236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ра!</w:t>
      </w:r>
    </w:p>
    <w:p w14:paraId="4C805DCF" w14:textId="739BB7FF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B3B5DA1" w14:textId="48F72DFA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Евгения долго смотрела на письмо, даже перечитала несколько раз, взяла чернильницу и бумагу</w:t>
      </w:r>
      <w:r w:rsidR="007020C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 С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первого раза написала свое негодование и возмущение</w:t>
      </w:r>
      <w:r w:rsidR="007020C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125F83CF" w14:textId="77777777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171E971" w14:textId="4DAB9953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Письмо Евгении</w:t>
      </w:r>
    </w:p>
    <w:p w14:paraId="7A1573E1" w14:textId="77777777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40B8B28" w14:textId="20F3DDD9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Александр, боюсь не знаете меня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9E6404A" w14:textId="46928DE5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Ведь мы вчера не говорили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13D5104" w14:textId="1E411C49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Не помню облик 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аш и нашей встречи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859E323" w14:textId="2E080151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Не понимаю от чего 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 влюблены,</w:t>
      </w:r>
    </w:p>
    <w:p w14:paraId="5B6BAA01" w14:textId="0427431E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Не говоря ни слова, сразу вздор и вот такие вот стишки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C65BE9B" w14:textId="71467C55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Простите, не отвечу я взаимно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64E1CC4" w14:textId="381CD00D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Не тратьте время, почитайте разные </w:t>
      </w:r>
      <w:r w:rsidR="000939FE" w:rsidRPr="00556E38">
        <w:rPr>
          <w:rFonts w:ascii="Times New Roman" w:hAnsi="Times New Roman" w:cs="Times New Roman"/>
          <w:color w:val="auto"/>
          <w:sz w:val="24"/>
          <w:szCs w:val="24"/>
        </w:rPr>
        <w:t>поэмы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D6C74FD" w14:textId="44665046" w:rsidR="003C2360" w:rsidRPr="00556E38" w:rsidRDefault="000939F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только не о чувствах и любви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A8EA27F" w14:textId="3F557060" w:rsidR="003C2360" w:rsidRPr="00556E38" w:rsidRDefault="003C236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BC4D9C2" w14:textId="57656A3A" w:rsidR="000939FE" w:rsidRPr="00556E38" w:rsidRDefault="000939FE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Мария бежала со всех ног к Тихомиру спросить его знает ли он поэта, который подписывается буквой А</w:t>
      </w:r>
      <w:r w:rsidR="007020C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 конце своих писем</w:t>
      </w:r>
      <w:r w:rsidR="007020C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6F0C9FD1" w14:textId="77777777" w:rsidR="006B48A6" w:rsidRPr="00556E38" w:rsidRDefault="006B48A6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5B3136A" w14:textId="09E0F8A9" w:rsidR="000939FE" w:rsidRPr="00556E38" w:rsidRDefault="000939F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="00301C30"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 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Тихомир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 скорее поднимайся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C914814" w14:textId="77777777" w:rsidR="007020C1" w:rsidRDefault="000939F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</w:t>
      </w:r>
      <w:r w:rsidR="00301C30"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ИХОМИР.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Ты </w:t>
      </w:r>
      <w:r w:rsidR="00CA514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что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бежала?</w:t>
      </w:r>
    </w:p>
    <w:p w14:paraId="4259A8B8" w14:textId="2C86FE09" w:rsidR="000939FE" w:rsidRPr="00556E38" w:rsidRDefault="00CA514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К чему 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 xml:space="preserve">же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спешка</w:t>
      </w:r>
      <w:r w:rsidR="000939FE"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457AD4A" w14:textId="15B4AFAB" w:rsidR="000939FE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39FE" w:rsidRPr="00556E38">
        <w:rPr>
          <w:rFonts w:ascii="Times New Roman" w:hAnsi="Times New Roman" w:cs="Times New Roman"/>
          <w:color w:val="auto"/>
          <w:sz w:val="24"/>
          <w:szCs w:val="24"/>
        </w:rPr>
        <w:t>Мне нужно разыскать поэта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0012AC" w14:textId="57E70BC9" w:rsidR="000939FE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А</w:t>
      </w:r>
      <w:r w:rsidR="000939FE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0939FE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уже неинтересен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2A7E89AA" w14:textId="011CBC97" w:rsidR="000939FE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</w:t>
      </w:r>
      <w:r w:rsidR="000939FE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е смейся, </w:t>
      </w:r>
      <w:r w:rsidR="00CA5146" w:rsidRPr="00556E38">
        <w:rPr>
          <w:rFonts w:ascii="Times New Roman" w:hAnsi="Times New Roman" w:cs="Times New Roman"/>
          <w:color w:val="auto"/>
          <w:sz w:val="24"/>
          <w:szCs w:val="24"/>
        </w:rPr>
        <w:t>помоги же и быстрей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4B7D883" w14:textId="2F26C696" w:rsidR="000939FE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="000939FE" w:rsidRPr="00556E38">
        <w:rPr>
          <w:rFonts w:ascii="Times New Roman" w:hAnsi="Times New Roman" w:cs="Times New Roman"/>
          <w:color w:val="auto"/>
          <w:sz w:val="24"/>
          <w:szCs w:val="24"/>
        </w:rPr>
        <w:t>тветь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939FE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зачем тебе поэт?</w:t>
      </w:r>
    </w:p>
    <w:p w14:paraId="0CA47AE4" w14:textId="06A9DA97" w:rsidR="000939FE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20C1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0939FE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естре </w:t>
      </w:r>
      <w:r w:rsidR="007020C1">
        <w:rPr>
          <w:rFonts w:ascii="Times New Roman" w:hAnsi="Times New Roman" w:cs="Times New Roman"/>
          <w:color w:val="auto"/>
          <w:sz w:val="24"/>
          <w:szCs w:val="24"/>
        </w:rPr>
        <w:t xml:space="preserve">моей </w:t>
      </w:r>
      <w:r w:rsidR="000939FE" w:rsidRPr="00556E38">
        <w:rPr>
          <w:rFonts w:ascii="Times New Roman" w:hAnsi="Times New Roman" w:cs="Times New Roman"/>
          <w:color w:val="auto"/>
          <w:sz w:val="24"/>
          <w:szCs w:val="24"/>
        </w:rPr>
        <w:t>двоюродной, подруг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е</w:t>
      </w:r>
    </w:p>
    <w:p w14:paraId="6C8559A1" w14:textId="7856838A" w:rsidR="000939FE" w:rsidRPr="00556E38" w:rsidRDefault="000939F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>Письмо такое написал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814E0E2" w14:textId="653A008C" w:rsidR="00CA514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="00CA5146" w:rsidRPr="00556E38">
        <w:rPr>
          <w:rFonts w:ascii="Times New Roman" w:hAnsi="Times New Roman" w:cs="Times New Roman"/>
          <w:color w:val="auto"/>
          <w:sz w:val="24"/>
          <w:szCs w:val="24"/>
        </w:rPr>
        <w:t>н подписал его?</w:t>
      </w:r>
    </w:p>
    <w:p w14:paraId="547BF1EA" w14:textId="34C57ED8" w:rsidR="00CA514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="00CA514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дною буквой 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«А»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2D95B38" w14:textId="305AA81E" w:rsidR="00CA514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CA5146" w:rsidRPr="00556E38">
        <w:rPr>
          <w:rFonts w:ascii="Times New Roman" w:hAnsi="Times New Roman" w:cs="Times New Roman"/>
          <w:color w:val="auto"/>
          <w:sz w:val="24"/>
          <w:szCs w:val="24"/>
        </w:rPr>
        <w:t>как зовут твою подругу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5584427B" w14:textId="20F05846" w:rsidR="00CA514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5146" w:rsidRPr="00556E38">
        <w:rPr>
          <w:rFonts w:ascii="Times New Roman" w:hAnsi="Times New Roman" w:cs="Times New Roman"/>
          <w:color w:val="auto"/>
          <w:sz w:val="24"/>
          <w:szCs w:val="24"/>
        </w:rPr>
        <w:t>Евгения Святославовна моя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1556A48B" w14:textId="17A001FB" w:rsidR="00CA514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5146" w:rsidRPr="00556E38">
        <w:rPr>
          <w:rFonts w:ascii="Times New Roman" w:hAnsi="Times New Roman" w:cs="Times New Roman"/>
          <w:color w:val="auto"/>
          <w:sz w:val="24"/>
          <w:szCs w:val="24"/>
        </w:rPr>
        <w:t>О нет, беда, пришла беда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701C040" w14:textId="3D19FB78" w:rsidR="00CA514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="00CA514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за тайны от жены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FD55501" w14:textId="649ED08B" w:rsidR="00CA5146" w:rsidRPr="00556E38" w:rsidRDefault="00CA514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Скорее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ну скорее говори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1A0392A6" w14:textId="5C191D90" w:rsidR="00CA514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="00CA5146" w:rsidRPr="00556E38">
        <w:rPr>
          <w:rFonts w:ascii="Times New Roman" w:hAnsi="Times New Roman" w:cs="Times New Roman"/>
          <w:color w:val="auto"/>
          <w:sz w:val="24"/>
          <w:szCs w:val="24"/>
        </w:rPr>
        <w:t>н друг мой лучший, Александр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C386F65" w14:textId="4A8FF940" w:rsidR="00CA5146" w:rsidRPr="00556E38" w:rsidRDefault="00CA514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Мы с ним пришли на бал,</w:t>
      </w:r>
    </w:p>
    <w:p w14:paraId="1ABFA82A" w14:textId="1059E139" w:rsidR="00CA5146" w:rsidRPr="00556E38" w:rsidRDefault="00CA514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Где встретились с тобой, любовь моя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2229208" w14:textId="3BB34514" w:rsidR="00CA5146" w:rsidRPr="00556E38" w:rsidRDefault="00CA514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Тогда он встал из-за стола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B52613D" w14:textId="6CD5B97D" w:rsidR="00CA5146" w:rsidRPr="00556E38" w:rsidRDefault="00CA514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Евгения пронеслась, его чуть не 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сшибая,</w:t>
      </w:r>
    </w:p>
    <w:p w14:paraId="178DA396" w14:textId="676DEF46" w:rsidR="00CA5146" w:rsidRPr="00556E38" w:rsidRDefault="00CA514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А он остался так стоять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18DE7DA" w14:textId="1666F1EC" w:rsidR="00CA5146" w:rsidRPr="00556E38" w:rsidRDefault="00CA514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Потом мне 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рассказал,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ждал ее там до утра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897A413" w14:textId="7F81368E" w:rsidR="00CA514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5146" w:rsidRPr="00556E38">
        <w:rPr>
          <w:rFonts w:ascii="Times New Roman" w:hAnsi="Times New Roman" w:cs="Times New Roman"/>
          <w:color w:val="auto"/>
          <w:sz w:val="24"/>
          <w:szCs w:val="24"/>
        </w:rPr>
        <w:t>Так это здорово, прекрасно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97BBC1B" w14:textId="1CABE3E5" w:rsidR="00CA5146" w:rsidRPr="00556E38" w:rsidRDefault="00CA514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Мы их с тобой сведем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B48A6" w:rsidRPr="00556E38">
        <w:rPr>
          <w:rFonts w:ascii="Times New Roman" w:hAnsi="Times New Roman" w:cs="Times New Roman"/>
          <w:color w:val="auto"/>
          <w:sz w:val="24"/>
          <w:szCs w:val="24"/>
        </w:rPr>
        <w:t>поженим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 будет счастье!</w:t>
      </w:r>
    </w:p>
    <w:p w14:paraId="490A6485" w14:textId="5B2A5C84" w:rsidR="00CA514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514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Но это 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невозможно</w:t>
      </w:r>
      <w:r w:rsidR="006B48A6" w:rsidRPr="00556E38">
        <w:rPr>
          <w:rFonts w:ascii="Times New Roman" w:hAnsi="Times New Roman" w:cs="Times New Roman"/>
          <w:color w:val="auto"/>
          <w:sz w:val="24"/>
          <w:szCs w:val="24"/>
        </w:rPr>
        <w:t>, что за вздор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EFFBB92" w14:textId="6AA2BFEF" w:rsidR="006B48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А</w:t>
      </w:r>
      <w:r w:rsidR="00F6280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48A6" w:rsidRPr="00556E38">
        <w:rPr>
          <w:rFonts w:ascii="Times New Roman" w:hAnsi="Times New Roman" w:cs="Times New Roman"/>
          <w:color w:val="auto"/>
          <w:sz w:val="24"/>
          <w:szCs w:val="24"/>
        </w:rPr>
        <w:t>сплетники разносят слухи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47A4B3E" w14:textId="23D6F193" w:rsidR="006B48A6" w:rsidRPr="00556E38" w:rsidRDefault="006B48A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Что ей не нужен никакой жених,</w:t>
      </w:r>
    </w:p>
    <w:p w14:paraId="07FE6A46" w14:textId="1AF9CEB8" w:rsidR="006B48A6" w:rsidRPr="00556E38" w:rsidRDefault="006B48A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Она строга и</w:t>
      </w:r>
      <w:r w:rsidR="007020C1">
        <w:rPr>
          <w:rFonts w:ascii="Times New Roman" w:hAnsi="Times New Roman" w:cs="Times New Roman"/>
          <w:color w:val="auto"/>
          <w:sz w:val="24"/>
          <w:szCs w:val="24"/>
        </w:rPr>
        <w:t xml:space="preserve"> занимается наукой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5FED7EF" w14:textId="05FC6A88" w:rsidR="006B48A6" w:rsidRPr="00556E38" w:rsidRDefault="006B48A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это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неправда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3B2BC2D" w14:textId="560A841E" w:rsidR="006B48A6" w:rsidRPr="00556E38" w:rsidRDefault="006B48A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Вставай скорее, пойдем утешим Александра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6A9F25B" w14:textId="0F9AB749" w:rsidR="006B48A6" w:rsidRPr="00556E38" w:rsidRDefault="00357E9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6B48A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ведь и </w:t>
      </w:r>
      <w:r w:rsidR="006B48A6" w:rsidRPr="00556E38">
        <w:rPr>
          <w:rFonts w:ascii="Times New Roman" w:hAnsi="Times New Roman" w:cs="Times New Roman"/>
          <w:color w:val="auto"/>
          <w:sz w:val="24"/>
          <w:szCs w:val="24"/>
        </w:rPr>
        <w:t>письмо писала,</w:t>
      </w:r>
    </w:p>
    <w:p w14:paraId="58075501" w14:textId="208778F6" w:rsidR="006B48A6" w:rsidRPr="00556E38" w:rsidRDefault="006B48A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Чтоб он пред ней не появлялся</w:t>
      </w:r>
    </w:p>
    <w:p w14:paraId="2E6A69C7" w14:textId="19285C34" w:rsidR="006B48A6" w:rsidRPr="00556E38" w:rsidRDefault="006B48A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как 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всегда, наверное,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сказала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266A63E" w14:textId="2C8C6D71" w:rsidR="006B48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«Простите</w:t>
      </w:r>
      <w:r w:rsidR="006B48A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не отвечу я взаимно, не 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тратьте время</w:t>
      </w:r>
      <w:r w:rsidR="006B48A6" w:rsidRPr="00556E38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14:paraId="57540A75" w14:textId="2C8EB1AF" w:rsidR="006B48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48A6" w:rsidRPr="00556E38">
        <w:rPr>
          <w:rFonts w:ascii="Times New Roman" w:hAnsi="Times New Roman" w:cs="Times New Roman"/>
          <w:color w:val="auto"/>
          <w:sz w:val="24"/>
          <w:szCs w:val="24"/>
        </w:rPr>
        <w:t>Куда ты побежала, не зная адреса его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A9778DD" w14:textId="76EA4A12" w:rsidR="006B48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На встречу же к нему!</w:t>
      </w:r>
    </w:p>
    <w:p w14:paraId="79FA41BC" w14:textId="23700CAB" w:rsidR="006B48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</w:t>
      </w:r>
      <w:r w:rsidR="006B48A6" w:rsidRPr="00556E38">
        <w:rPr>
          <w:rFonts w:ascii="Times New Roman" w:hAnsi="Times New Roman" w:cs="Times New Roman"/>
          <w:color w:val="auto"/>
          <w:sz w:val="24"/>
          <w:szCs w:val="24"/>
        </w:rPr>
        <w:t>ам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вон</w:t>
      </w:r>
      <w:r w:rsidR="006B48A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туда, прошу, не поскользнись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6E5100A4" w14:textId="3D762A16" w:rsidR="006B48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48A6" w:rsidRPr="00556E38">
        <w:rPr>
          <w:rFonts w:ascii="Times New Roman" w:hAnsi="Times New Roman" w:cs="Times New Roman"/>
          <w:color w:val="auto"/>
          <w:sz w:val="24"/>
          <w:szCs w:val="24"/>
        </w:rPr>
        <w:t>Ты так заботлив,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вот и дверь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стучись...</w:t>
      </w:r>
    </w:p>
    <w:p w14:paraId="08A29B6F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5C70F085" w14:textId="191A200E" w:rsidR="006B48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Тихомир начал</w:t>
      </w:r>
      <w:r w:rsidR="006B48A6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стучать в двери дома Александра, </w:t>
      </w:r>
      <w:r w:rsidR="002462B3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им</w:t>
      </w:r>
      <w:r w:rsidR="006B48A6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открыл кудрявый шатен, высокого роста с голубыми глазами</w:t>
      </w:r>
      <w:r w:rsidR="007020C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56480E30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52E06BEE" w14:textId="79395B2A" w:rsidR="006B48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АЛЕКСАНДР.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Тихомир, и как мне кажется его Мария.</w:t>
      </w:r>
    </w:p>
    <w:p w14:paraId="25C99DB4" w14:textId="709B985C" w:rsidR="006B48A6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>ак точно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друг мой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5635C7B" w14:textId="1F51A64A" w:rsidR="002462B3" w:rsidRPr="00556E38" w:rsidRDefault="002462B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Откр</w:t>
      </w:r>
      <w:r w:rsidR="00F62807" w:rsidRPr="00556E38">
        <w:rPr>
          <w:rFonts w:ascii="Times New Roman" w:hAnsi="Times New Roman" w:cs="Times New Roman"/>
          <w:color w:val="auto"/>
          <w:sz w:val="24"/>
          <w:szCs w:val="24"/>
        </w:rPr>
        <w:t>ывай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вино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0DA89514" w14:textId="252D6B01" w:rsidR="002462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АЛЕКСАНДР.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>акое здесь вино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>дна лишь водка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C4F25D3" w14:textId="0E456EED" w:rsidR="002462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>ы пьете?</w:t>
      </w:r>
    </w:p>
    <w:p w14:paraId="646EB767" w14:textId="352B15E5" w:rsidR="002462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АЛЕКСАНДР.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>ет, но скоро я начну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66BBA0F" w14:textId="20C8AEFF" w:rsidR="002462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З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>ачем же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друг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9CD0152" w14:textId="5D43EE1E" w:rsidR="002462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АЛЕКСАНДР.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еня отвергли,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назвав мое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письмо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>пустым стишком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87B5280" w14:textId="6516A7ED" w:rsidR="002462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>Мария думает, что сможет вас свести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5FB9B8D" w14:textId="0C06D21C" w:rsidR="002462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АЛЕКСАНДР. 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>МАРИЯ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>девушка мечты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0409069" w14:textId="7CB72A19" w:rsidR="002462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олегче друг, </w:t>
      </w:r>
      <w:r w:rsidR="00F20AE4" w:rsidRPr="00556E38">
        <w:rPr>
          <w:rFonts w:ascii="Times New Roman" w:hAnsi="Times New Roman" w:cs="Times New Roman"/>
          <w:color w:val="auto"/>
          <w:sz w:val="24"/>
          <w:szCs w:val="24"/>
        </w:rPr>
        <w:t>Мария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говори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BA87507" w14:textId="6A55E84C" w:rsidR="002462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>Да, Евгения девушка не для любви,</w:t>
      </w:r>
    </w:p>
    <w:p w14:paraId="249C44BC" w14:textId="7919A1D2" w:rsidR="002462B3" w:rsidRPr="00556E38" w:rsidRDefault="002462B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помню в детстве мы мечтали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6DB7E7F" w14:textId="134FBDEB" w:rsidR="002462B3" w:rsidRPr="00556E38" w:rsidRDefault="002462B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 муже, детях и семь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B87D1AB" w14:textId="343632F8" w:rsidR="002462B3" w:rsidRPr="00556E38" w:rsidRDefault="002462B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Потом случилась страшная беда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447F098" w14:textId="5BAFA650" w:rsidR="002462B3" w:rsidRPr="00556E38" w:rsidRDefault="002462B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Татьяна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мать ее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трагично умерла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8AEAE17" w14:textId="7535A2AE" w:rsidR="002462B3" w:rsidRPr="00556E38" w:rsidRDefault="002462B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после этого она совсем ушла в себя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FD8C924" w14:textId="4169BD9B" w:rsidR="002462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АЛЕКСАНДР. 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>Какой кошмар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77AB5244" w14:textId="58CF164E" w:rsidR="002462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>Вы не сдавайтесь,</w:t>
      </w:r>
    </w:p>
    <w:p w14:paraId="2A6D8B9E" w14:textId="2158409D" w:rsidR="002462B3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2462B3" w:rsidRPr="00556E38">
        <w:rPr>
          <w:rFonts w:ascii="Times New Roman" w:hAnsi="Times New Roman" w:cs="Times New Roman"/>
          <w:color w:val="auto"/>
          <w:sz w:val="24"/>
          <w:szCs w:val="24"/>
        </w:rPr>
        <w:t>обольше улыбайтесь,</w:t>
      </w:r>
    </w:p>
    <w:p w14:paraId="68E5C682" w14:textId="5C8960BB" w:rsidR="002462B3" w:rsidRPr="00556E38" w:rsidRDefault="002462B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Она добра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чутка и так мила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D3252B" w14:textId="02C74BD6" w:rsidR="00120E1D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АЛЕКСАНДР.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120E1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видел это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120E1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 ее глазах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4598E95" w14:textId="3E971FC8" w:rsidR="00120E1D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="00120E1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ишите больше ей </w:t>
      </w:r>
      <w:r w:rsidR="000C317D">
        <w:rPr>
          <w:rFonts w:ascii="Times New Roman" w:hAnsi="Times New Roman" w:cs="Times New Roman"/>
          <w:color w:val="auto"/>
          <w:sz w:val="24"/>
          <w:szCs w:val="24"/>
        </w:rPr>
        <w:t xml:space="preserve">прекрасных </w:t>
      </w:r>
      <w:r w:rsidR="00120E1D" w:rsidRPr="00556E38">
        <w:rPr>
          <w:rFonts w:ascii="Times New Roman" w:hAnsi="Times New Roman" w:cs="Times New Roman"/>
          <w:color w:val="auto"/>
          <w:sz w:val="24"/>
          <w:szCs w:val="24"/>
        </w:rPr>
        <w:t>писем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E7D5F2E" w14:textId="795FBAC7" w:rsidR="00120E1D" w:rsidRDefault="000C317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Однажды я скажу ей, что она боится:</w:t>
      </w:r>
    </w:p>
    <w:p w14:paraId="72396A2F" w14:textId="1B40D275" w:rsidR="00120E1D" w:rsidRPr="00556E38" w:rsidRDefault="000C317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Отдаться чувствам и влюбиться,</w:t>
      </w:r>
    </w:p>
    <w:p w14:paraId="435172F1" w14:textId="3C546160" w:rsidR="00120E1D" w:rsidRPr="00556E38" w:rsidRDefault="00120E1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Она тотчас же разозлится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EC34CB7" w14:textId="09985EB9" w:rsidR="00120E1D" w:rsidRPr="00556E38" w:rsidRDefault="00120E1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Придет к 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</w:t>
      </w:r>
      <w:r w:rsidR="00357E9F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сад,</w:t>
      </w:r>
    </w:p>
    <w:p w14:paraId="4B6A42FA" w14:textId="09CA5221" w:rsidR="00120E1D" w:rsidRPr="00556E38" w:rsidRDefault="00120E1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Могу я обещать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DC07F76" w14:textId="31BD62D7" w:rsidR="00120E1D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АЛЕКСАНДР. </w:t>
      </w:r>
      <w:r w:rsidR="00120E1D" w:rsidRPr="00556E38">
        <w:rPr>
          <w:rFonts w:ascii="Times New Roman" w:hAnsi="Times New Roman" w:cs="Times New Roman"/>
          <w:color w:val="auto"/>
          <w:sz w:val="24"/>
          <w:szCs w:val="24"/>
        </w:rPr>
        <w:t>Спасибо Вам, дай Бог здоровья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61EA4AF" w14:textId="47FA33B2" w:rsidR="00120E1D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 </w:t>
      </w:r>
      <w:r w:rsidR="00120E1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верю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Вас,</w:t>
      </w:r>
      <w:r w:rsidR="00120E1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 подведите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0BEA3A85" w14:textId="18F1393C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</w:t>
      </w:r>
      <w:r w:rsidR="009E7324" w:rsidRPr="00556E38">
        <w:rPr>
          <w:rFonts w:ascii="Times New Roman" w:hAnsi="Times New Roman" w:cs="Times New Roman"/>
          <w:color w:val="auto"/>
          <w:sz w:val="24"/>
          <w:szCs w:val="24"/>
        </w:rPr>
        <w:t>уда вы</w:t>
      </w:r>
      <w:r w:rsidR="00FD3D26">
        <w:rPr>
          <w:rFonts w:ascii="Times New Roman" w:hAnsi="Times New Roman" w:cs="Times New Roman"/>
          <w:color w:val="auto"/>
          <w:sz w:val="24"/>
          <w:szCs w:val="24"/>
        </w:rPr>
        <w:t>? М</w:t>
      </w:r>
      <w:r w:rsidR="00120E1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ожет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посидите?</w:t>
      </w:r>
    </w:p>
    <w:p w14:paraId="32DB415E" w14:textId="7F4818BE" w:rsidR="00120E1D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="00120E1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120E1D" w:rsidRPr="00556E38">
        <w:rPr>
          <w:rFonts w:ascii="Times New Roman" w:hAnsi="Times New Roman" w:cs="Times New Roman"/>
          <w:color w:val="auto"/>
          <w:sz w:val="24"/>
          <w:szCs w:val="24"/>
        </w:rPr>
        <w:t>х свадьба скоро</w:t>
      </w:r>
      <w:r w:rsidR="009E7324" w:rsidRPr="00556E38">
        <w:rPr>
          <w:rFonts w:ascii="Times New Roman" w:hAnsi="Times New Roman" w:cs="Times New Roman"/>
          <w:color w:val="auto"/>
          <w:sz w:val="24"/>
          <w:szCs w:val="24"/>
        </w:rPr>
        <w:t>, уж простите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737A1602" w14:textId="77777777" w:rsidR="00EA532C" w:rsidRPr="00556E38" w:rsidRDefault="00EA532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BAB0127" w14:textId="679A710E" w:rsidR="002462B3" w:rsidRPr="00556E38" w:rsidRDefault="00EA532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Александр остался один в сво</w:t>
      </w:r>
      <w:r w:rsidR="00016A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м доме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долго думая, о том, как он мог влюбитьс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я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в первую встречную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может так и приходит любовь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?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н начал дописывать свой роман, начиная новую главу со слов: 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«</w:t>
      </w:r>
      <w:r w:rsidR="00301C30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огда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В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ы встречаетесь с человеком взглядом, в 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ас загорается </w:t>
      </w:r>
      <w:r w:rsidR="00A747FC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какая-то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искра, </w:t>
      </w:r>
      <w:r w:rsidR="00301C30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ы начинаете думать о нем каждый свой день, просыпаясь и засыпая его лицо находится перед </w:t>
      </w:r>
      <w:r w:rsidR="00301C30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lastRenderedPageBreak/>
        <w:t>В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ами, даже если 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ы не рядом. На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бросав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пару строк, он приступил к письму, реш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ив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написать его с первого раза, но конечно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листки бумаги разлетались по всей его комнате. Он вышел из дома в одной рубашке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побежал к усадьбе отдать еще одно любовное письмо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0ADC494E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D1D3478" w14:textId="53C2E49E" w:rsidR="00EA532C" w:rsidRPr="00556E38" w:rsidRDefault="00EA532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Служанка постучалась в</w:t>
      </w:r>
      <w:r w:rsidR="00301C30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комнату к Евгении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r w:rsidR="00301C30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</w:p>
    <w:p w14:paraId="288777FB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4782181F" w14:textId="173A80C6" w:rsidR="00EA532C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СЛУЖАНКА.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532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Госпожа, 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A532C" w:rsidRPr="00556E38">
        <w:rPr>
          <w:rFonts w:ascii="Times New Roman" w:hAnsi="Times New Roman" w:cs="Times New Roman"/>
          <w:color w:val="auto"/>
          <w:sz w:val="24"/>
          <w:szCs w:val="24"/>
        </w:rPr>
        <w:t>ы заняты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>? В</w:t>
      </w:r>
      <w:r w:rsidR="00EA532C" w:rsidRPr="00556E38">
        <w:rPr>
          <w:rFonts w:ascii="Times New Roman" w:hAnsi="Times New Roman" w:cs="Times New Roman"/>
          <w:color w:val="auto"/>
          <w:sz w:val="24"/>
          <w:szCs w:val="24"/>
        </w:rPr>
        <w:t>ойду?</w:t>
      </w:r>
    </w:p>
    <w:p w14:paraId="12ADFC0F" w14:textId="5D5A5F28" w:rsidR="00EA532C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="00EA532C" w:rsidRPr="00556E38">
        <w:rPr>
          <w:rFonts w:ascii="Times New Roman" w:hAnsi="Times New Roman" w:cs="Times New Roman"/>
          <w:color w:val="auto"/>
          <w:sz w:val="24"/>
          <w:szCs w:val="24"/>
        </w:rPr>
        <w:t>то случилось вновь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2DE202D3" w14:textId="6F015E4A" w:rsidR="00EA532C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СЛУЖАНКА.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r w:rsidR="009E7324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EA532C" w:rsidRPr="00556E38">
        <w:rPr>
          <w:rFonts w:ascii="Times New Roman" w:hAnsi="Times New Roman" w:cs="Times New Roman"/>
          <w:color w:val="auto"/>
          <w:sz w:val="24"/>
          <w:szCs w:val="24"/>
        </w:rPr>
        <w:t>Вам еще одно письмо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7340C7C" w14:textId="228B3824" w:rsidR="00EA532C" w:rsidRPr="00556E38" w:rsidRDefault="00EA532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батюшка зовет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82479F6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CEB4D57" w14:textId="459E56B9" w:rsidR="00EA532C" w:rsidRPr="00556E38" w:rsidRDefault="00EA532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Евгения кинула письмо на 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ст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ол и пошла в зал 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к 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Святослав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у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Борисович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у.</w:t>
      </w:r>
    </w:p>
    <w:p w14:paraId="3160C6C5" w14:textId="77777777" w:rsidR="00E355FF" w:rsidRPr="00556E38" w:rsidRDefault="00E355F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3344D50" w14:textId="34BDFFC7" w:rsidR="00EA532C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="00EA532C" w:rsidRPr="00556E38">
        <w:rPr>
          <w:rFonts w:ascii="Times New Roman" w:hAnsi="Times New Roman" w:cs="Times New Roman"/>
          <w:color w:val="auto"/>
          <w:sz w:val="24"/>
          <w:szCs w:val="24"/>
        </w:rPr>
        <w:t>Я тут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A532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A532C" w:rsidRPr="00556E38">
        <w:rPr>
          <w:rFonts w:ascii="Times New Roman" w:hAnsi="Times New Roman" w:cs="Times New Roman"/>
          <w:color w:val="auto"/>
          <w:sz w:val="24"/>
          <w:szCs w:val="24"/>
        </w:rPr>
        <w:t>ы звали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842CCF9" w14:textId="4C06C09F" w:rsidR="00EA532C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532C" w:rsidRPr="00556E38">
        <w:rPr>
          <w:rFonts w:ascii="Times New Roman" w:hAnsi="Times New Roman" w:cs="Times New Roman"/>
          <w:color w:val="auto"/>
          <w:sz w:val="24"/>
          <w:szCs w:val="24"/>
        </w:rPr>
        <w:t>Я слышал письма летят в дом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7F3EF33" w14:textId="75ACA4E9" w:rsidR="00EA532C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EA532C" w:rsidRPr="00556E38">
        <w:rPr>
          <w:rFonts w:ascii="Times New Roman" w:hAnsi="Times New Roman" w:cs="Times New Roman"/>
          <w:color w:val="auto"/>
          <w:sz w:val="24"/>
          <w:szCs w:val="24"/>
        </w:rPr>
        <w:t>е думайте о нем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185E0EA" w14:textId="780A3D72" w:rsidR="00EA532C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Ах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>чего такая злоба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9A4589C" w14:textId="02A9551F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>Вы вздумали меня за жалкого поэта замуж отда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>ва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>ть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397DAA3" w14:textId="46636F36" w:rsidR="00E355F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>от от чего я в гневе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 xml:space="preserve"> снова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опять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B5EF314" w14:textId="0D104C6F" w:rsidR="00E355F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>Вы думайте о тоне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139B7B7" w14:textId="2780CDAC" w:rsidR="00E355F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себе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>! М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>игом,</w:t>
      </w:r>
    </w:p>
    <w:p w14:paraId="07F103FA" w14:textId="164CDD1C" w:rsidR="00E355F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 хочу такую дочь принять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2DF108DC" w14:textId="533336A5" w:rsidR="00E355F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>Вы никогда и не хотели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8E3B5C4" w14:textId="578F296D" w:rsidR="00E355FF" w:rsidRPr="00556E38" w:rsidRDefault="00E355F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после 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 xml:space="preserve">смерти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мамы стали так грубы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D57F803" w14:textId="02759957" w:rsidR="00E355FF" w:rsidRPr="00556E38" w:rsidRDefault="00E355F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Она не допустила 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бы такого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поведения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189761D" w14:textId="74885BBE" w:rsidR="00E355FF" w:rsidRPr="00556E38" w:rsidRDefault="00E355F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Она меня действительно любила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235CB4A" w14:textId="54374B25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48A0FF2" w14:textId="6671C522" w:rsidR="00301C30" w:rsidRPr="00A20A7B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Михаил </w:t>
      </w:r>
      <w:proofErr w:type="spellStart"/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Вальевский</w:t>
      </w:r>
      <w:proofErr w:type="spellEnd"/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подслушав их разговор, подошел к своему дорогому другу Святославу Борисовичу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053C4C15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1EC43B40" w14:textId="11431805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МИХАИЛ ВАЛЬЕВСКИЙ.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Не огорчайся, я прошу,</w:t>
      </w:r>
    </w:p>
    <w:p w14:paraId="1E0AE52A" w14:textId="4C14E09F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Ведь у тебя больное сердце, </w:t>
      </w:r>
    </w:p>
    <w:p w14:paraId="724CB49E" w14:textId="047792E6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А смерт</w:t>
      </w:r>
      <w:r w:rsidR="000C317D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совсем не к месту.</w:t>
      </w:r>
    </w:p>
    <w:p w14:paraId="267D3D42" w14:textId="33783122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СВЯТОСЛАВ БОРИСОВИЧ.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Я, Миша, больше не смогу. </w:t>
      </w:r>
    </w:p>
    <w:p w14:paraId="70A6C707" w14:textId="058B7FAD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МИХАИЛ ВАЛЬЕВСКИЙ.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Она всегда была характерным ребенком,</w:t>
      </w:r>
    </w:p>
    <w:p w14:paraId="6CB52E09" w14:textId="03C07A52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 после случая с Татьяной, </w:t>
      </w:r>
    </w:p>
    <w:p w14:paraId="3BCAEB4A" w14:textId="00AB796A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Она строга, конечно, стала. </w:t>
      </w:r>
    </w:p>
    <w:p w14:paraId="61FBA176" w14:textId="28612025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Пойми ее, и не сердись. </w:t>
      </w:r>
    </w:p>
    <w:p w14:paraId="6C23DA0C" w14:textId="4180C366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СВЯТОСЛАВ БОРИСОВИЧ.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 ты все также меня учишь.</w:t>
      </w:r>
    </w:p>
    <w:p w14:paraId="18675E52" w14:textId="111C4B0D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МИХАИЛ ВАЛЬЕВСКИЙ.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Поэтому мы до сих пор и дружим.</w:t>
      </w:r>
    </w:p>
    <w:p w14:paraId="0FFAC35E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839AFAE" w14:textId="7A4B29DD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Они еще долго смеялись в гостиной, распивая водку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в это время Евгения плакала у себя в комнате и читала письмо странного поэта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3D82627F" w14:textId="376CEC14" w:rsidR="00EA532C" w:rsidRPr="00556E38" w:rsidRDefault="00EA532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811BDC1" w14:textId="33D3BFC8" w:rsidR="00E33B0A" w:rsidRPr="00556E38" w:rsidRDefault="00EA532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Письмо </w:t>
      </w:r>
      <w:r w:rsidR="00E33B0A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Александр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</w:t>
      </w:r>
    </w:p>
    <w:p w14:paraId="5A40C4C4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73AD6844" w14:textId="0577E3C7" w:rsidR="00E33B0A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Евгения,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дайте шанс на встречу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E85E08D" w14:textId="636A09A8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Не подведу я, 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честно,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уж поверьте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1047822" w14:textId="01C97703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позабыл, как блестят звезды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381944F" w14:textId="7859F0AA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Ведь Ваши взгляды на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 xml:space="preserve"> меня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D235A04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Сияют ярче солнца в облаках,</w:t>
      </w:r>
    </w:p>
    <w:p w14:paraId="20411197" w14:textId="4F464CF8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позабыл, как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фонари горят,</w:t>
      </w:r>
    </w:p>
    <w:p w14:paraId="7B4C81ED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Ведь только очи Ваши полыхают,</w:t>
      </w:r>
    </w:p>
    <w:p w14:paraId="41216A84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позабыл о верности стихам,</w:t>
      </w:r>
    </w:p>
    <w:p w14:paraId="3A0028E3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Ведь только Вы передо мною,</w:t>
      </w:r>
    </w:p>
    <w:p w14:paraId="332D6BA0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Навеки предан-</w:t>
      </w:r>
    </w:p>
    <w:p w14:paraId="7086A6D3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Избран я судьбою,</w:t>
      </w:r>
    </w:p>
    <w:p w14:paraId="78BAD45A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Скажите мне хотя бы слово!</w:t>
      </w:r>
    </w:p>
    <w:p w14:paraId="32716985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Горю в ответе на признание в любви!</w:t>
      </w:r>
    </w:p>
    <w:p w14:paraId="43E9F1A7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Смотрю на Ваши окна ночью,</w:t>
      </w:r>
    </w:p>
    <w:p w14:paraId="00E86173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Не сплю, не ем,</w:t>
      </w:r>
    </w:p>
    <w:p w14:paraId="6DEF1AB8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только пишу строчки,</w:t>
      </w:r>
    </w:p>
    <w:p w14:paraId="08E0E98D" w14:textId="440D4856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Ваш ответ </w:t>
      </w:r>
      <w:r w:rsidR="000C317D">
        <w:rPr>
          <w:rFonts w:ascii="Times New Roman" w:hAnsi="Times New Roman" w:cs="Times New Roman"/>
          <w:color w:val="auto"/>
          <w:sz w:val="24"/>
          <w:szCs w:val="24"/>
        </w:rPr>
        <w:t xml:space="preserve">покажет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весь сюжет,</w:t>
      </w:r>
      <w:r w:rsidR="000C31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76C8A09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Отвергнутым я стану или нет.</w:t>
      </w:r>
    </w:p>
    <w:p w14:paraId="59F83D81" w14:textId="5692FD4A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00BF572" w14:textId="37FC4019" w:rsidR="00E355FF" w:rsidRPr="00556E38" w:rsidRDefault="00E355F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proofErr w:type="gramStart"/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Евгения</w:t>
      </w:r>
      <w:proofErr w:type="gramEnd"/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поду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мав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что все из-за этих никчемных писем и этого надоедливого поэта, незамедлительно решила дать понять, что он может не просить и не умолять ни о какой встреч</w:t>
      </w:r>
      <w:r w:rsidR="00A747F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что ей не нужно знать его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2E0CD81B" w14:textId="77777777" w:rsidR="00E355FF" w:rsidRPr="00556E38" w:rsidRDefault="00E355F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B21DC48" w14:textId="5703B6C9" w:rsidR="00E33B0A" w:rsidRPr="00556E38" w:rsidRDefault="00E355F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Письмо </w:t>
      </w:r>
      <w:r w:rsidR="00E33B0A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</w:t>
      </w:r>
    </w:p>
    <w:p w14:paraId="34F5BB2E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BE4C04D" w14:textId="521AA11C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вызываете тревогу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1B21548" w14:textId="16682FA1" w:rsidR="00E33B0A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>Ярость,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злость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7E70D53" w14:textId="47C4128F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не могу найти покоя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5F6FC66" w14:textId="66B6CF26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Хоть 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хочу 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жить спокойно</w:t>
      </w:r>
      <w:r w:rsidR="00A747F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F3DBE54" w14:textId="143CF161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кем себя тут возомнили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EBB7E3A" w14:textId="7DF03BA0" w:rsidR="00E33B0A" w:rsidRPr="00556E38" w:rsidRDefault="0095088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Отважным р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>ыцарем с пером?</w:t>
      </w:r>
    </w:p>
    <w:p w14:paraId="49E62527" w14:textId="47BDA52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с 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ами ни за что не встречусь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D2C17D8" w14:textId="631CA968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Хоть</w:t>
      </w:r>
      <w:r w:rsidR="00950889">
        <w:rPr>
          <w:rFonts w:ascii="Times New Roman" w:hAnsi="Times New Roman" w:cs="Times New Roman"/>
          <w:color w:val="auto"/>
          <w:sz w:val="24"/>
          <w:szCs w:val="24"/>
        </w:rPr>
        <w:t xml:space="preserve"> на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пишите сотни писем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F9B88AB" w14:textId="446CD67E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А лучше</w:t>
      </w:r>
      <w:r w:rsidR="00950889">
        <w:rPr>
          <w:rFonts w:ascii="Times New Roman" w:hAnsi="Times New Roman" w:cs="Times New Roman"/>
          <w:color w:val="auto"/>
          <w:sz w:val="24"/>
          <w:szCs w:val="24"/>
        </w:rPr>
        <w:t xml:space="preserve"> про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меня забудьте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C729A80" w14:textId="37E781A9" w:rsidR="00F20AE4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станет всем нам только лучше</w:t>
      </w:r>
      <w:r w:rsidR="0095088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304495BD" w14:textId="77777777" w:rsidR="00950889" w:rsidRPr="00556E38" w:rsidRDefault="0095088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9155759" w14:textId="6333CF7A" w:rsidR="00E33B0A" w:rsidRPr="00556E38" w:rsidRDefault="00E355F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Прошло около двух дней</w:t>
      </w:r>
      <w:r w:rsidR="0095088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Мария с Тихомиром носились по залу усадьбы</w:t>
      </w:r>
      <w:r w:rsidR="0095088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выбирая какие цветы</w:t>
      </w:r>
      <w:r w:rsidR="00301C30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подойдут под их наряд</w:t>
      </w:r>
      <w:r w:rsidR="00301C30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ы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на свад</w:t>
      </w:r>
      <w:r w:rsidR="0095088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ебное торжество.</w:t>
      </w:r>
      <w:r w:rsidR="00301C30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Евгения</w:t>
      </w:r>
      <w:r w:rsidR="00301C30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тоже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301C30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решила к ним </w:t>
      </w:r>
      <w:r w:rsidR="0095088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присоединиться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6EDD6F25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6AE88C3" w14:textId="28F58141" w:rsidR="00E355F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="00950889">
        <w:rPr>
          <w:rFonts w:ascii="Times New Roman" w:hAnsi="Times New Roman" w:cs="Times New Roman"/>
          <w:color w:val="auto"/>
          <w:sz w:val="24"/>
          <w:szCs w:val="24"/>
        </w:rPr>
        <w:t>Друзья, я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чем-то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5088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>ам могу помочь?</w:t>
      </w:r>
    </w:p>
    <w:p w14:paraId="7D423361" w14:textId="6C49DED3" w:rsidR="00B346E9" w:rsidRDefault="00E355F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="00301C30"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АРИЯ.</w:t>
      </w:r>
      <w:r w:rsidR="00950889">
        <w:rPr>
          <w:rFonts w:ascii="Times New Roman" w:hAnsi="Times New Roman" w:cs="Times New Roman"/>
          <w:color w:val="auto"/>
          <w:sz w:val="24"/>
          <w:szCs w:val="24"/>
        </w:rPr>
        <w:t xml:space="preserve"> Да</w:t>
      </w:r>
      <w:r w:rsidR="00B346E9">
        <w:rPr>
          <w:rFonts w:ascii="Times New Roman" w:hAnsi="Times New Roman" w:cs="Times New Roman"/>
          <w:color w:val="auto"/>
          <w:sz w:val="24"/>
          <w:szCs w:val="24"/>
        </w:rPr>
        <w:t>, я так хочу украсить стол какими-то цветами,</w:t>
      </w:r>
    </w:p>
    <w:p w14:paraId="2210D725" w14:textId="61C25CF2" w:rsidR="00E355FF" w:rsidRPr="00556E38" w:rsidRDefault="00B346E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Но не могу никак решить, что выбрать: розы или же тюльпаны? </w:t>
      </w:r>
    </w:p>
    <w:p w14:paraId="6CADF3F7" w14:textId="7189CF89" w:rsidR="00E355F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346E9">
        <w:rPr>
          <w:rFonts w:ascii="Times New Roman" w:hAnsi="Times New Roman" w:cs="Times New Roman"/>
          <w:color w:val="auto"/>
          <w:sz w:val="24"/>
          <w:szCs w:val="24"/>
        </w:rPr>
        <w:t xml:space="preserve"> Скорее розы, тюльпаны не достать зимой.</w:t>
      </w:r>
    </w:p>
    <w:p w14:paraId="7DFF0788" w14:textId="56B0C014" w:rsidR="00E355FF" w:rsidRPr="00556E38" w:rsidRDefault="00B346E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 я хотела Вас спросить, Вы знаете всех городских поэтов?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301C30"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>Конечно, мы одна семья навеки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3D638E0" w14:textId="4E9AE863" w:rsidR="00E355FF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="00B346E9">
        <w:rPr>
          <w:rFonts w:ascii="Times New Roman" w:hAnsi="Times New Roman" w:cs="Times New Roman"/>
          <w:color w:val="auto"/>
          <w:sz w:val="24"/>
          <w:szCs w:val="24"/>
        </w:rPr>
        <w:t>Меня так утомил один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поэт, подписывает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ся 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буквой </w:t>
      </w:r>
      <w:r w:rsidR="00B346E9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E355FF" w:rsidRPr="00556E3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B346E9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8E50AB7" w14:textId="77777777" w:rsidR="00B346E9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>О нет, увы</w:t>
      </w:r>
      <w:r w:rsidR="00B346E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таким я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 знаком</w:t>
      </w:r>
      <w:r w:rsidR="00B346E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EEAFC8A" w14:textId="2DBACD1C" w:rsidR="00E355FF" w:rsidRPr="00556E38" w:rsidRDefault="00B346E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такое</w:t>
      </w:r>
      <w:r>
        <w:rPr>
          <w:rFonts w:ascii="Times New Roman" w:hAnsi="Times New Roman" w:cs="Times New Roman"/>
          <w:color w:val="auto"/>
          <w:sz w:val="24"/>
          <w:szCs w:val="24"/>
        </w:rPr>
        <w:t>? П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>ишет письма?</w:t>
      </w:r>
    </w:p>
    <w:p w14:paraId="476CB40D" w14:textId="76E87518" w:rsidR="00012075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>Нелепые стишки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>влюбленного мальчишки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125C680" w14:textId="77777777" w:rsidR="00B346E9" w:rsidRPr="00556E38" w:rsidRDefault="00B346E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55CD5CF" w14:textId="55AB77B3" w:rsidR="00012075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</w:t>
      </w:r>
      <w:r w:rsidR="00012075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лужанка подбе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гает к Евгении и отдает очередное письмо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46AFBE7D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11E54EFA" w14:textId="376B82DC" w:rsidR="00012075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5E98">
        <w:rPr>
          <w:rFonts w:ascii="Times New Roman" w:hAnsi="Times New Roman" w:cs="Times New Roman"/>
          <w:color w:val="auto"/>
          <w:sz w:val="24"/>
          <w:szCs w:val="24"/>
        </w:rPr>
        <w:t>Опять, он легок на помине.</w:t>
      </w:r>
    </w:p>
    <w:p w14:paraId="5A388DF5" w14:textId="0D4864C7" w:rsidR="00012075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ЕВГЕНИЯ. 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Прочтите за меня, избавьте от </w:t>
      </w:r>
      <w:r w:rsidR="00275E98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>страданий</w:t>
      </w:r>
      <w:r w:rsidR="00275E98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271DACAF" w14:textId="77777777" w:rsidR="006C6A25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>Позвольте мне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41A07D86" w14:textId="4F36CF6E" w:rsidR="00012075" w:rsidRPr="00556E38" w:rsidRDefault="006C6A2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>очу увидеть</w:t>
      </w:r>
      <w:r w:rsidR="00275E98">
        <w:rPr>
          <w:rFonts w:ascii="Times New Roman" w:hAnsi="Times New Roman" w:cs="Times New Roman"/>
          <w:color w:val="auto"/>
          <w:sz w:val="24"/>
          <w:szCs w:val="24"/>
        </w:rPr>
        <w:t xml:space="preserve"> сам, как нынче просят </w:t>
      </w:r>
      <w:r>
        <w:rPr>
          <w:rFonts w:ascii="Times New Roman" w:hAnsi="Times New Roman" w:cs="Times New Roman"/>
          <w:color w:val="auto"/>
          <w:sz w:val="24"/>
          <w:szCs w:val="24"/>
        </w:rPr>
        <w:t>о свиданиях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162E140" w14:textId="77777777" w:rsidR="00E355FF" w:rsidRPr="00556E38" w:rsidRDefault="00E355F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F328D35" w14:textId="4EACD387" w:rsidR="00012075" w:rsidRPr="00556E38" w:rsidRDefault="00E355F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Письмо Александра</w:t>
      </w:r>
    </w:p>
    <w:p w14:paraId="2AC311D8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68A3C6E" w14:textId="3C73B834" w:rsidR="00E33B0A" w:rsidRPr="00556E38" w:rsidRDefault="006C6A2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Забудьте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Вы так просты в своих мотивах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03D0508" w14:textId="3E6E82A6" w:rsidR="00E33B0A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Что кажется,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весь мир теряет смысл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FF6B8CE" w14:textId="23F8C2F1" w:rsidR="00E33B0A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я п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>ишу признание в любви,</w:t>
      </w:r>
    </w:p>
    <w:p w14:paraId="771C99D1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>И день за днем проносится секундой,</w:t>
      </w:r>
    </w:p>
    <w:p w14:paraId="1F45CD21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Секундой пламенем горя,</w:t>
      </w:r>
    </w:p>
    <w:p w14:paraId="53DB3B89" w14:textId="5D2C068C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поменял </w:t>
      </w:r>
      <w:r w:rsidR="00226F43">
        <w:rPr>
          <w:rFonts w:ascii="Times New Roman" w:hAnsi="Times New Roman" w:cs="Times New Roman"/>
          <w:color w:val="auto"/>
          <w:sz w:val="24"/>
          <w:szCs w:val="24"/>
        </w:rPr>
        <w:t xml:space="preserve">немало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обликов себя,</w:t>
      </w:r>
    </w:p>
    <w:p w14:paraId="1C87DABA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Боюсь казаться я невеждой,</w:t>
      </w:r>
    </w:p>
    <w:p w14:paraId="22DED0E3" w14:textId="2AEA3810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Хоть 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кричу, как хочется надежды,</w:t>
      </w:r>
    </w:p>
    <w:p w14:paraId="59005A99" w14:textId="0103F87B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к Вам на 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Вы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DA07A04" w14:textId="2D3A6C19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Хоть хочется простого 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ты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1075F4E0" w14:textId="54F7BBD6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 смятени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теряю я рассудок,</w:t>
      </w:r>
    </w:p>
    <w:p w14:paraId="183FEDF3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ждать я больше не могу,</w:t>
      </w:r>
    </w:p>
    <w:p w14:paraId="67983C12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Любовью я могу назвать влюбленность,</w:t>
      </w:r>
    </w:p>
    <w:p w14:paraId="5645729A" w14:textId="78A8F2FA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Совсем с ума 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сошел, простите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грубость,</w:t>
      </w:r>
    </w:p>
    <w:p w14:paraId="414A65A5" w14:textId="4797F460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сердце 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аше обнимая,</w:t>
      </w:r>
    </w:p>
    <w:p w14:paraId="0D55AB44" w14:textId="46D95EBF" w:rsidR="00E355FF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Согретый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 xml:space="preserve"> снами</w:t>
      </w:r>
      <w:r w:rsidR="00301C30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 xml:space="preserve"> оживаю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919CC34" w14:textId="569B8885" w:rsidR="00012075" w:rsidRPr="006C6A25" w:rsidRDefault="006C6A2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C6A2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Тихомир ухмыляясь:</w:t>
      </w:r>
    </w:p>
    <w:p w14:paraId="4941DC0F" w14:textId="40A4C267" w:rsidR="00012075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А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он неплох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879A467" w14:textId="6A455AE0" w:rsidR="00012075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МАРИЯ.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>ак может встрети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шься</w:t>
      </w:r>
      <w:r w:rsidR="000C317D">
        <w:rPr>
          <w:rFonts w:ascii="Times New Roman" w:hAnsi="Times New Roman" w:cs="Times New Roman"/>
          <w:color w:val="auto"/>
          <w:sz w:val="24"/>
          <w:szCs w:val="24"/>
        </w:rPr>
        <w:t xml:space="preserve"> ты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>с ним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1859B2AF" w14:textId="62B296C7" w:rsidR="00012075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 пойду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317D">
        <w:rPr>
          <w:rFonts w:ascii="Times New Roman" w:hAnsi="Times New Roman" w:cs="Times New Roman"/>
          <w:color w:val="auto"/>
          <w:sz w:val="24"/>
          <w:szCs w:val="24"/>
        </w:rPr>
        <w:t xml:space="preserve">меня не пустит 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>гордость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8D604A8" w14:textId="3ADEF814" w:rsidR="00012075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МАРИЯ.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ль </w:t>
      </w:r>
      <w:r w:rsidR="00556E38" w:rsidRPr="00556E38">
        <w:rPr>
          <w:rFonts w:ascii="Times New Roman" w:hAnsi="Times New Roman" w:cs="Times New Roman"/>
          <w:color w:val="auto"/>
          <w:sz w:val="24"/>
          <w:szCs w:val="24"/>
        </w:rPr>
        <w:t>страх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556E38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ним по</w:t>
      </w:r>
      <w:r w:rsidR="00365FC0" w:rsidRPr="00556E38">
        <w:rPr>
          <w:rFonts w:ascii="Times New Roman" w:hAnsi="Times New Roman" w:cs="Times New Roman"/>
          <w:color w:val="auto"/>
          <w:sz w:val="24"/>
          <w:szCs w:val="24"/>
        </w:rPr>
        <w:t>быть наедине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9EDE15F" w14:textId="190BD2AF" w:rsidR="00012075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>Ты что такое говоришь, ты думаешь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, что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 боюсь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 xml:space="preserve"> любить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23F207F" w14:textId="3620821D" w:rsidR="00012075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МАРИЯ. </w:t>
      </w:r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>а я уверенна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>что так и есть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39B4F2E" w14:textId="253D87EA" w:rsidR="00012075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Ах так</w:t>
      </w:r>
      <w:r w:rsidR="00012075" w:rsidRPr="00556E38">
        <w:rPr>
          <w:rFonts w:ascii="Times New Roman" w:hAnsi="Times New Roman" w:cs="Times New Roman"/>
          <w:color w:val="auto"/>
          <w:sz w:val="24"/>
          <w:szCs w:val="24"/>
        </w:rPr>
        <w:t>, я встречусь с ним сегодня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3ED351F" w14:textId="5C0A70B4" w:rsidR="00012075" w:rsidRPr="00556E38" w:rsidRDefault="0001207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докажу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что </w:t>
      </w:r>
      <w:r w:rsidR="00365FC0" w:rsidRPr="00556E38">
        <w:rPr>
          <w:rFonts w:ascii="Times New Roman" w:hAnsi="Times New Roman" w:cs="Times New Roman"/>
          <w:color w:val="auto"/>
          <w:sz w:val="24"/>
          <w:szCs w:val="24"/>
        </w:rPr>
        <w:t>глупости ты говоришь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929091" w14:textId="2A86DC03" w:rsidR="00012075" w:rsidRPr="00556E38" w:rsidRDefault="0001207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2B325E6" w14:textId="0C26098C" w:rsidR="00012075" w:rsidRDefault="00012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Евгения вернулась в свои покои и начала писать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66FAB912" w14:textId="77777777" w:rsid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9926BB9" w14:textId="6E49551B" w:rsid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Письмо Евгении</w:t>
      </w:r>
    </w:p>
    <w:p w14:paraId="1DEB42CF" w14:textId="77777777" w:rsidR="00556E38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6D2B2FC7" w14:textId="3D9F8FF0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Пр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идите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 полночь в сад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9F45ED1" w14:textId="70F62B5E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только без цветов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прошу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EE6622D" w14:textId="2AFE33A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надоели, видит Бог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75121B4" w14:textId="75105931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постоянно пишите о чувствах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70D7823" w14:textId="24EBA56E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я уверена придумали 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 их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10C636C" w14:textId="50D8360A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Ах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 xml:space="preserve">так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можно</w:t>
      </w:r>
      <w:r w:rsidR="006C6A25">
        <w:rPr>
          <w:rFonts w:ascii="Times New Roman" w:hAnsi="Times New Roman" w:cs="Times New Roman"/>
          <w:color w:val="auto"/>
          <w:sz w:val="24"/>
          <w:szCs w:val="24"/>
        </w:rPr>
        <w:t xml:space="preserve"> быстро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полюбить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6545EBC4" w14:textId="77777777" w:rsidR="00301C30" w:rsidRPr="00556E38" w:rsidRDefault="00301C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6BB3A71" w14:textId="59250020" w:rsidR="00D71068" w:rsidRPr="00556E38" w:rsidRDefault="00D7106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Александр сидел около своего еле горящего камина, </w:t>
      </w:r>
      <w:r w:rsidR="006C6A2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думая, как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забыть Евгению</w:t>
      </w:r>
      <w:r w:rsidR="00AE7A3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: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уехать в другой город, </w:t>
      </w:r>
      <w:r w:rsidR="00AE7A3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повстречать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нов</w:t>
      </w:r>
      <w:r w:rsidR="00AE7A3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ых друзей-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поэтов</w:t>
      </w:r>
      <w:r w:rsidR="00AE7A3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AE7A3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 понял, что вс</w:t>
      </w:r>
      <w:r w:rsidR="00016A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это </w:t>
      </w:r>
      <w:r w:rsidR="00AE7A3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не имеет смысла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. Он </w:t>
      </w:r>
      <w:r w:rsidR="00AE7A3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собрал </w:t>
      </w:r>
      <w:r w:rsidR="00AE7A3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lastRenderedPageBreak/>
        <w:t>самое необходимое и вышел вдохнуть холодного зимнего воздуха.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AE7A3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дя по</w:t>
      </w:r>
      <w:r w:rsidR="00AE7A3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заснеженной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улице, он встретил </w:t>
      </w:r>
      <w:r w:rsidR="00F20AE4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Олега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 </w:t>
      </w:r>
      <w:r w:rsidR="00F20AE4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Ксенией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3FA38B9C" w14:textId="77777777" w:rsidR="00556E38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5AAADA2" w14:textId="397C5702" w:rsidR="00D71068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ОЛЕГ.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1068" w:rsidRPr="00556E38">
        <w:rPr>
          <w:rFonts w:ascii="Times New Roman" w:hAnsi="Times New Roman" w:cs="Times New Roman"/>
          <w:color w:val="auto"/>
          <w:sz w:val="24"/>
          <w:szCs w:val="24"/>
        </w:rPr>
        <w:t>Здравствуй, Александр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F0B04C6" w14:textId="5F8A8791" w:rsidR="00D71068" w:rsidRPr="00556E38" w:rsidRDefault="00D7106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556E38"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ЛЕКСАНДР</w:t>
      </w:r>
      <w:r w:rsid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Я уезжаю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51466360" w14:textId="7464453B" w:rsidR="00D71068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ОЛЕГ.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D71068" w:rsidRPr="00556E38">
        <w:rPr>
          <w:rFonts w:ascii="Times New Roman" w:hAnsi="Times New Roman" w:cs="Times New Roman"/>
          <w:color w:val="auto"/>
          <w:sz w:val="24"/>
          <w:szCs w:val="24"/>
        </w:rPr>
        <w:t>адолго ли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4E407AD" w14:textId="2BD5C1A9" w:rsidR="00D71068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D71068" w:rsidRPr="00556E38">
        <w:rPr>
          <w:rFonts w:ascii="Times New Roman" w:hAnsi="Times New Roman" w:cs="Times New Roman"/>
          <w:color w:val="auto"/>
          <w:sz w:val="24"/>
          <w:szCs w:val="24"/>
        </w:rPr>
        <w:t>Боюсь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71068" w:rsidRPr="00556E38">
        <w:rPr>
          <w:rFonts w:ascii="Times New Roman" w:hAnsi="Times New Roman" w:cs="Times New Roman"/>
          <w:color w:val="auto"/>
          <w:sz w:val="24"/>
          <w:szCs w:val="24"/>
        </w:rPr>
        <w:t>что навсегда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AFF4AF2" w14:textId="4760F26B" w:rsidR="00D71068" w:rsidRPr="00556E38" w:rsidRDefault="00D7106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К</w:t>
      </w:r>
      <w:r w:rsidR="00556E38"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СЕНИЯ.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AE7A3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Мария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4463C67" w14:textId="7C5303A2" w:rsidR="00F20AE4" w:rsidRPr="00556E38" w:rsidRDefault="00F20AE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="00556E38"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Сегодня в полночь в сад к нам приходи</w:t>
      </w:r>
      <w:r w:rsidR="00365FC0" w:rsidRPr="00556E38">
        <w:rPr>
          <w:rFonts w:ascii="Times New Roman" w:hAnsi="Times New Roman" w:cs="Times New Roman"/>
          <w:color w:val="auto"/>
          <w:sz w:val="24"/>
          <w:szCs w:val="24"/>
        </w:rPr>
        <w:t>те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F394724" w14:textId="0C9D9B73" w:rsidR="00F20AE4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Евгения</w:t>
      </w:r>
      <w:r w:rsidR="00AE7A3D">
        <w:rPr>
          <w:rFonts w:ascii="Times New Roman" w:hAnsi="Times New Roman" w:cs="Times New Roman"/>
          <w:color w:val="auto"/>
          <w:sz w:val="24"/>
          <w:szCs w:val="24"/>
        </w:rPr>
        <w:t xml:space="preserve"> будет там</w:t>
      </w:r>
      <w:r w:rsidR="00F20AE4" w:rsidRPr="00556E38">
        <w:rPr>
          <w:rFonts w:ascii="Times New Roman" w:hAnsi="Times New Roman" w:cs="Times New Roman"/>
          <w:color w:val="auto"/>
          <w:sz w:val="24"/>
          <w:szCs w:val="24"/>
        </w:rPr>
        <w:t>, не обмани</w:t>
      </w:r>
      <w:r w:rsidR="00365FC0" w:rsidRPr="00556E38">
        <w:rPr>
          <w:rFonts w:ascii="Times New Roman" w:hAnsi="Times New Roman" w:cs="Times New Roman"/>
          <w:color w:val="auto"/>
          <w:sz w:val="24"/>
          <w:szCs w:val="24"/>
        </w:rPr>
        <w:t>те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466A703" w14:textId="6761157B" w:rsidR="00F20AE4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F20AE4" w:rsidRPr="00556E38">
        <w:rPr>
          <w:rFonts w:ascii="Times New Roman" w:hAnsi="Times New Roman" w:cs="Times New Roman"/>
          <w:color w:val="auto"/>
          <w:sz w:val="24"/>
          <w:szCs w:val="24"/>
        </w:rPr>
        <w:t>Нет, я уеду,</w:t>
      </w:r>
    </w:p>
    <w:p w14:paraId="3ED3E859" w14:textId="060DDCE5" w:rsidR="00F20AE4" w:rsidRPr="00556E38" w:rsidRDefault="00AE7A3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F20AE4" w:rsidRPr="00556E38">
        <w:rPr>
          <w:rFonts w:ascii="Times New Roman" w:hAnsi="Times New Roman" w:cs="Times New Roman"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буду</w:t>
      </w:r>
      <w:r w:rsidR="00F20AE4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счастлив здесь, увы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613385" w14:textId="4C91FC57" w:rsidR="00F20AE4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="00F20AE4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Вы что дурак</w:t>
      </w:r>
      <w:r w:rsidR="00AE7A3D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F20AE4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7A3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20AE4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ль </w:t>
      </w:r>
      <w:r w:rsidR="000C317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F20AE4" w:rsidRPr="00556E38">
        <w:rPr>
          <w:rFonts w:ascii="Times New Roman" w:hAnsi="Times New Roman" w:cs="Times New Roman"/>
          <w:color w:val="auto"/>
          <w:sz w:val="24"/>
          <w:szCs w:val="24"/>
        </w:rPr>
        <w:t>ы не слышите меня</w:t>
      </w:r>
      <w:r w:rsidR="00AE7A3D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21FF5F28" w14:textId="1642DD2A" w:rsidR="00F20AE4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>Вы лжете нагло</w:t>
      </w:r>
      <w:r w:rsidR="00AE7A3D">
        <w:rPr>
          <w:rFonts w:ascii="Times New Roman" w:hAnsi="Times New Roman" w:cs="Times New Roman"/>
          <w:color w:val="auto"/>
          <w:sz w:val="24"/>
          <w:szCs w:val="24"/>
        </w:rPr>
        <w:t xml:space="preserve"> и смеясь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B09CB76" w14:textId="1FA2A7EE" w:rsidR="00434530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Пройдемте все к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>ам в дом,</w:t>
      </w:r>
    </w:p>
    <w:p w14:paraId="49DB1822" w14:textId="005A9511" w:rsidR="00434530" w:rsidRPr="00556E38" w:rsidRDefault="004345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Письмо вот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вот придет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сами 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 его прочтете</w:t>
      </w:r>
      <w:r w:rsidR="00556E3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47DB837" w14:textId="16110939" w:rsidR="00434530" w:rsidRPr="00556E38" w:rsidRDefault="004345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269B9145" w14:textId="11523A30" w:rsidR="00434530" w:rsidRPr="00556E38" w:rsidRDefault="0043453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Подходя к порогу, Александр </w:t>
      </w:r>
      <w:r w:rsidR="00CC2E91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увидел</w:t>
      </w:r>
      <w:r w:rsid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в 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замочной скважине 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письмо </w:t>
      </w: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начал ее читать</w:t>
      </w:r>
      <w:r w:rsidR="000C317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:</w:t>
      </w:r>
    </w:p>
    <w:p w14:paraId="0C17D1AB" w14:textId="08D34073" w:rsidR="00F20AE4" w:rsidRPr="00556E38" w:rsidRDefault="00F20AE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B5C3F84" w14:textId="5824EBA8" w:rsidR="00F20AE4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>Она назначала мне встречу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5A08970" w14:textId="019F4940" w:rsidR="00434530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акое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удивление,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вот</w:t>
      </w:r>
      <w:r w:rsidR="00A209B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же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дерзость</w:t>
      </w:r>
      <w:r w:rsidR="00AE7A3D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52AE2824" w14:textId="5DB69C0A" w:rsidR="00434530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ростите вы меня друзья за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149D970" w14:textId="305FEBFB" w:rsidR="00A209B1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побегу, скорее за подарком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96DDD6F" w14:textId="503F243E" w:rsidR="00365FC0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ОЛЕГ.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5FC0" w:rsidRPr="00556E38">
        <w:rPr>
          <w:rFonts w:ascii="Times New Roman" w:hAnsi="Times New Roman" w:cs="Times New Roman"/>
          <w:color w:val="auto"/>
          <w:sz w:val="24"/>
          <w:szCs w:val="24"/>
        </w:rPr>
        <w:t>Но чем</w:t>
      </w:r>
      <w:r w:rsidR="00AE7A3D">
        <w:rPr>
          <w:rFonts w:ascii="Times New Roman" w:hAnsi="Times New Roman" w:cs="Times New Roman"/>
          <w:color w:val="auto"/>
          <w:sz w:val="24"/>
          <w:szCs w:val="24"/>
        </w:rPr>
        <w:t xml:space="preserve"> же</w:t>
      </w:r>
      <w:r w:rsidR="00365FC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ты ее собрался удив</w:t>
      </w:r>
      <w:r w:rsidR="00AE7A3D">
        <w:rPr>
          <w:rFonts w:ascii="Times New Roman" w:hAnsi="Times New Roman" w:cs="Times New Roman"/>
          <w:color w:val="auto"/>
          <w:sz w:val="24"/>
          <w:szCs w:val="24"/>
        </w:rPr>
        <w:t>ить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16D85B23" w14:textId="00EEFF02" w:rsidR="00E33B0A" w:rsidRPr="00556E38" w:rsidRDefault="00556E3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AE7A3D">
        <w:rPr>
          <w:rFonts w:ascii="Times New Roman" w:hAnsi="Times New Roman" w:cs="Times New Roman"/>
          <w:color w:val="auto"/>
          <w:sz w:val="24"/>
          <w:szCs w:val="24"/>
        </w:rPr>
        <w:t xml:space="preserve">Ты мне поверь, </w:t>
      </w:r>
      <w:r w:rsidR="00365FC0" w:rsidRPr="00556E38">
        <w:rPr>
          <w:rFonts w:ascii="Times New Roman" w:hAnsi="Times New Roman" w:cs="Times New Roman"/>
          <w:color w:val="auto"/>
          <w:sz w:val="24"/>
          <w:szCs w:val="24"/>
        </w:rPr>
        <w:t>найду чем покор</w:t>
      </w:r>
      <w:r w:rsidR="00AE7A3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365FC0" w:rsidRPr="00556E38">
        <w:rPr>
          <w:rFonts w:ascii="Times New Roman" w:hAnsi="Times New Roman" w:cs="Times New Roman"/>
          <w:color w:val="auto"/>
          <w:sz w:val="24"/>
          <w:szCs w:val="24"/>
        </w:rPr>
        <w:t>ть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52D1414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5EAE5CC" w14:textId="3A457784" w:rsidR="00E33B0A" w:rsidRDefault="00EC24C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Б</w:t>
      </w:r>
      <w:r w:rsidR="00E33B0A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ыло около </w:t>
      </w:r>
      <w:r w:rsidR="0011014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двенадцати ночи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48D11693" w14:textId="35608797" w:rsidR="00EC24C7" w:rsidRPr="00556E38" w:rsidRDefault="00EC24C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Александр</w:t>
      </w:r>
      <w:r w:rsidR="0011014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начал собираться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22BEA7A3" w14:textId="157B0D98" w:rsidR="00EC24C7" w:rsidRDefault="00EC24C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Он волновался, </w:t>
      </w:r>
    </w:p>
    <w:p w14:paraId="5280FFB0" w14:textId="0B6AE46A" w:rsidR="00E33B0A" w:rsidRPr="00556E38" w:rsidRDefault="00EC24C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Но пришел </w:t>
      </w:r>
      <w:r w:rsidR="00E33B0A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 тот самый сад</w:t>
      </w:r>
      <w:r w:rsidR="00556E38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39DDE7CB" w14:textId="6E0F978C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Увидев даму сердца</w:t>
      </w:r>
      <w:r w:rsidR="00EC24C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11121CF5" w14:textId="5EF7332E" w:rsidR="00E33B0A" w:rsidRPr="00556E38" w:rsidRDefault="00D2445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Разговор решил начать</w:t>
      </w:r>
      <w:r w:rsidR="00556E38" w:rsidRPr="00556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7EED9E0B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CD5114A" w14:textId="3D6E44FF" w:rsidR="00E33B0A" w:rsidRPr="00556E38" w:rsidRDefault="006C7F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Евгения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здравствуйте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1505497C" w14:textId="67FBE69B" w:rsidR="00E33B0A" w:rsidRPr="00556E38" w:rsidRDefault="0043453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="006C7F21"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ВГЕНИЯ.</w:t>
      </w:r>
      <w:r w:rsidR="006C7F2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7F21" w:rsidRPr="00556E38">
        <w:rPr>
          <w:rFonts w:ascii="Times New Roman" w:hAnsi="Times New Roman" w:cs="Times New Roman"/>
          <w:color w:val="auto"/>
          <w:sz w:val="24"/>
          <w:szCs w:val="24"/>
        </w:rPr>
        <w:t>Поэт</w:t>
      </w:r>
      <w:r w:rsidR="00D2445D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7F21" w:rsidRPr="00556E38">
        <w:rPr>
          <w:rFonts w:ascii="Times New Roman" w:hAnsi="Times New Roman" w:cs="Times New Roman"/>
          <w:color w:val="auto"/>
          <w:sz w:val="24"/>
          <w:szCs w:val="24"/>
        </w:rPr>
        <w:t>выдумщик</w:t>
      </w:r>
      <w:r w:rsidR="00D2445D">
        <w:rPr>
          <w:rFonts w:ascii="Times New Roman" w:hAnsi="Times New Roman" w:cs="Times New Roman"/>
          <w:color w:val="auto"/>
          <w:sz w:val="24"/>
          <w:szCs w:val="24"/>
        </w:rPr>
        <w:t>, не так ли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6E0C86E" w14:textId="7C39CC74" w:rsidR="00E33B0A" w:rsidRPr="00556E38" w:rsidRDefault="006C7F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EC24C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я,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>ы напуганы слегка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875E824" w14:textId="3402F5A3" w:rsidR="00E33B0A" w:rsidRPr="00556E38" w:rsidRDefault="006C7F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 нет, пугаться надо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>ам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24C7">
        <w:rPr>
          <w:rFonts w:ascii="Times New Roman" w:hAnsi="Times New Roman" w:cs="Times New Roman"/>
          <w:color w:val="auto"/>
          <w:sz w:val="24"/>
          <w:szCs w:val="24"/>
        </w:rPr>
        <w:t>поверьте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E57B885" w14:textId="1013FAB6" w:rsidR="00E33B0A" w:rsidRPr="00556E38" w:rsidRDefault="006C7F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отел так много </w:t>
      </w:r>
      <w:r w:rsidR="00EC24C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>ам сказать</w:t>
      </w:r>
      <w:r w:rsidR="00D2445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C24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честно</w:t>
      </w:r>
      <w:r w:rsidR="00D2445D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664EA181" w14:textId="473FEB66" w:rsidR="00E33B0A" w:rsidRPr="00556E38" w:rsidRDefault="006C7F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>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r w:rsidR="00D2445D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24C7">
        <w:rPr>
          <w:rFonts w:ascii="Times New Roman" w:hAnsi="Times New Roman" w:cs="Times New Roman"/>
          <w:color w:val="auto"/>
          <w:sz w:val="24"/>
          <w:szCs w:val="24"/>
        </w:rPr>
        <w:t>привыкли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24C7">
        <w:rPr>
          <w:rFonts w:ascii="Times New Roman" w:hAnsi="Times New Roman" w:cs="Times New Roman"/>
          <w:color w:val="auto"/>
          <w:sz w:val="24"/>
          <w:szCs w:val="24"/>
        </w:rPr>
        <w:t xml:space="preserve">же 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>обманывать и лгать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196ADDF" w14:textId="45B47802" w:rsidR="00E33B0A" w:rsidRPr="00556E38" w:rsidRDefault="006C7F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Прошу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поймите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C994650" w14:textId="5CD66724" w:rsidR="00E33B0A" w:rsidRPr="00556E38" w:rsidRDefault="006C7F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Нет,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нисколько</w:t>
      </w:r>
      <w:r w:rsidR="00EC24C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даже не просите.</w:t>
      </w:r>
    </w:p>
    <w:p w14:paraId="5F2B401B" w14:textId="39BCECE4" w:rsidR="00E33B0A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>Давайте о высоком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19472BDF" w14:textId="405B5200" w:rsidR="00E33B0A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 В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>аше</w:t>
      </w:r>
      <w:r w:rsidR="00110147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глупо</w:t>
      </w:r>
      <w:r w:rsidR="00110147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D244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>улыбке?</w:t>
      </w:r>
    </w:p>
    <w:p w14:paraId="5A6AB83E" w14:textId="4DDC95D3" w:rsidR="00E33B0A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 что же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радость — это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низость?</w:t>
      </w:r>
    </w:p>
    <w:p w14:paraId="4B2AFF22" w14:textId="255D1C00" w:rsidR="00E33B0A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Смотря,</w:t>
      </w:r>
      <w:r w:rsidR="00E33B0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 чем мы говорим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3C9B891" w14:textId="77777777" w:rsidR="00110147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="00110147" w:rsidRPr="00556E38">
        <w:rPr>
          <w:rFonts w:ascii="Times New Roman" w:hAnsi="Times New Roman" w:cs="Times New Roman"/>
          <w:color w:val="auto"/>
          <w:sz w:val="24"/>
          <w:szCs w:val="24"/>
        </w:rPr>
        <w:t>О чем</w:t>
      </w:r>
      <w:r w:rsidR="001101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0147" w:rsidRPr="00556E38">
        <w:rPr>
          <w:rFonts w:ascii="Times New Roman" w:hAnsi="Times New Roman" w:cs="Times New Roman"/>
          <w:color w:val="auto"/>
          <w:sz w:val="24"/>
          <w:szCs w:val="24"/>
        </w:rPr>
        <w:t>угодно</w:t>
      </w:r>
      <w:r w:rsidR="0011014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4B8AA8AC" w14:textId="61E86EEA" w:rsidR="00E33B0A" w:rsidRPr="00556E38" w:rsidRDefault="0011014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C24C7">
        <w:rPr>
          <w:rFonts w:ascii="Times New Roman" w:hAnsi="Times New Roman" w:cs="Times New Roman"/>
          <w:color w:val="auto"/>
          <w:sz w:val="24"/>
          <w:szCs w:val="24"/>
        </w:rPr>
        <w:t>от Вам мой подарок:</w:t>
      </w:r>
    </w:p>
    <w:p w14:paraId="55DA261C" w14:textId="1162068C" w:rsidR="00434530" w:rsidRPr="00556E38" w:rsidRDefault="00EC24C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>нига об истории</w:t>
      </w:r>
      <w:r w:rsidR="00150769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Руси</w:t>
      </w:r>
      <w:r w:rsidR="00CB478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5DE5CB5" w14:textId="77777777" w:rsidR="00110147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Вы любите историю, удивлена сполна, </w:t>
      </w:r>
    </w:p>
    <w:p w14:paraId="2A84C1C6" w14:textId="5C8A686F" w:rsidR="00434530" w:rsidRPr="00556E38" w:rsidRDefault="0011014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>у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довольно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B8DE4A6" w14:textId="096FE513" w:rsidR="00434530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>Не уходите, я прошу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A8A2AE8" w14:textId="24B3CF23" w:rsidR="00434530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>Не надо быть мальчишкой перед дамой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EA985FF" w14:textId="0D63D493" w:rsidR="00434530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Всего лишь </w:t>
      </w:r>
      <w:r w:rsidR="00EC24C7">
        <w:rPr>
          <w:rFonts w:ascii="Times New Roman" w:hAnsi="Times New Roman" w:cs="Times New Roman"/>
          <w:color w:val="auto"/>
          <w:sz w:val="24"/>
          <w:szCs w:val="24"/>
        </w:rPr>
        <w:t>пять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минут, </w:t>
      </w:r>
      <w:r w:rsidR="00EC24C7">
        <w:rPr>
          <w:rFonts w:ascii="Times New Roman" w:hAnsi="Times New Roman" w:cs="Times New Roman"/>
          <w:color w:val="auto"/>
          <w:sz w:val="24"/>
          <w:szCs w:val="24"/>
        </w:rPr>
        <w:t>прошу</w:t>
      </w:r>
      <w:r w:rsidR="00434530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умоляю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510BAE0" w14:textId="49DED548" w:rsidR="00434530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50769" w:rsidRPr="00556E38">
        <w:rPr>
          <w:rFonts w:ascii="Times New Roman" w:hAnsi="Times New Roman" w:cs="Times New Roman"/>
          <w:color w:val="auto"/>
          <w:sz w:val="24"/>
          <w:szCs w:val="24"/>
        </w:rPr>
        <w:t>Ну что ж</w:t>
      </w:r>
      <w:r w:rsidR="00EC24C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50769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представьтесь для начала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AA3DAA9" w14:textId="63C135D7" w:rsidR="00150769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="00150769" w:rsidRPr="00556E38">
        <w:rPr>
          <w:rFonts w:ascii="Times New Roman" w:hAnsi="Times New Roman" w:cs="Times New Roman"/>
          <w:color w:val="auto"/>
          <w:sz w:val="24"/>
          <w:szCs w:val="24"/>
        </w:rPr>
        <w:t>Поэт</w:t>
      </w:r>
      <w:r w:rsidR="00EC24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50769" w:rsidRPr="00556E38">
        <w:rPr>
          <w:rFonts w:ascii="Times New Roman" w:hAnsi="Times New Roman" w:cs="Times New Roman"/>
          <w:color w:val="auto"/>
          <w:sz w:val="24"/>
          <w:szCs w:val="24"/>
        </w:rPr>
        <w:t>известный, но в своих кругах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BD35F43" w14:textId="07F871C3" w:rsidR="00150769" w:rsidRPr="00556E38" w:rsidRDefault="0015076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Пишу я в основном романы,</w:t>
      </w:r>
    </w:p>
    <w:p w14:paraId="7B29F7C1" w14:textId="6CDA3B66" w:rsidR="00434530" w:rsidRPr="00556E38" w:rsidRDefault="0015076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Не только о 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любви, а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то уйдете сразу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D297D5C" w14:textId="0B259C03" w:rsidR="00150769" w:rsidRPr="00556E38" w:rsidRDefault="0015076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город наш считаю мрачным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27DC50A" w14:textId="7CBF32E2" w:rsidR="00150769" w:rsidRPr="00556E38" w:rsidRDefault="0015076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ообще я гордый и упрямый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6D43E74" w14:textId="77777777" w:rsidR="00E75859" w:rsidRDefault="0015076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Еще я вспыльчивый кудрявый парень</w:t>
      </w:r>
      <w:r w:rsidR="00E7585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E35BC39" w14:textId="36F33E81" w:rsidR="00150769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50769" w:rsidRPr="00556E38">
        <w:rPr>
          <w:rFonts w:ascii="Times New Roman" w:hAnsi="Times New Roman" w:cs="Times New Roman"/>
          <w:color w:val="auto"/>
          <w:sz w:val="24"/>
          <w:szCs w:val="24"/>
        </w:rPr>
        <w:t>А я люблю французский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4521B9D" w14:textId="4752EAB5" w:rsidR="002A62E2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="002A62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Язык любви,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2A62E2" w:rsidRPr="00556E38">
        <w:rPr>
          <w:rFonts w:ascii="Times New Roman" w:hAnsi="Times New Roman" w:cs="Times New Roman"/>
          <w:color w:val="auto"/>
          <w:sz w:val="24"/>
          <w:szCs w:val="24"/>
        </w:rPr>
        <w:t>ы лжете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3C47D05" w14:textId="40E22FE3" w:rsidR="002A62E2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2A62E2" w:rsidRPr="00556E38">
        <w:rPr>
          <w:rFonts w:ascii="Times New Roman" w:hAnsi="Times New Roman" w:cs="Times New Roman"/>
          <w:color w:val="auto"/>
          <w:sz w:val="24"/>
          <w:szCs w:val="24"/>
        </w:rPr>
        <w:t>мешно и вправду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97F3D4B" w14:textId="5B572FAA" w:rsidR="002A62E2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2A62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дайте угадаю,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2A62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ы </w:t>
      </w:r>
      <w:r w:rsidR="00E75859">
        <w:rPr>
          <w:rFonts w:ascii="Times New Roman" w:hAnsi="Times New Roman" w:cs="Times New Roman"/>
          <w:color w:val="auto"/>
          <w:sz w:val="24"/>
          <w:szCs w:val="24"/>
        </w:rPr>
        <w:t>на французском</w:t>
      </w:r>
      <w:r w:rsidR="002A62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читаете романы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39AC89C" w14:textId="31F6ADDA" w:rsidR="002A62E2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62E2" w:rsidRPr="00556E38">
        <w:rPr>
          <w:rFonts w:ascii="Times New Roman" w:hAnsi="Times New Roman" w:cs="Times New Roman"/>
          <w:color w:val="auto"/>
          <w:sz w:val="24"/>
          <w:szCs w:val="24"/>
        </w:rPr>
        <w:t>Бывает иногда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A1B122E" w14:textId="2EFA3574" w:rsidR="002A62E2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="002A62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 почему </w:t>
      </w:r>
      <w:r w:rsidR="00E75859">
        <w:rPr>
          <w:rFonts w:ascii="Times New Roman" w:hAnsi="Times New Roman" w:cs="Times New Roman"/>
          <w:color w:val="auto"/>
          <w:sz w:val="24"/>
          <w:szCs w:val="24"/>
        </w:rPr>
        <w:t>замужество гнетет</w:t>
      </w:r>
      <w:r w:rsidR="002A62E2"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5FC3EA7" w14:textId="1450AADE" w:rsidR="002A62E2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62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Мужчины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думают,</w:t>
      </w:r>
      <w:r w:rsidR="002A62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>как завладеть</w:t>
      </w:r>
      <w:r w:rsidR="00E7585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C90534F" w14:textId="06A1C3B2" w:rsidR="002A62E2" w:rsidRPr="00556E38" w:rsidRDefault="002A62E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Вот я допустим выйду за 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ас замуж</w:t>
      </w:r>
      <w:r w:rsidR="00110147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705F29D5" w14:textId="6093E52D" w:rsidR="002A62E2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="002A62E2" w:rsidRPr="00556E38">
        <w:rPr>
          <w:rFonts w:ascii="Times New Roman" w:hAnsi="Times New Roman" w:cs="Times New Roman"/>
          <w:color w:val="auto"/>
          <w:sz w:val="24"/>
          <w:szCs w:val="24"/>
        </w:rPr>
        <w:t>Пойдемте прямо же сейчас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272D31F8" w14:textId="498A325A" w:rsidR="002A62E2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62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Ну нет,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2A62E2" w:rsidRPr="00556E38">
        <w:rPr>
          <w:rFonts w:ascii="Times New Roman" w:hAnsi="Times New Roman" w:cs="Times New Roman"/>
          <w:color w:val="auto"/>
          <w:sz w:val="24"/>
          <w:szCs w:val="24"/>
        </w:rPr>
        <w:t>ы слишком размечтались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A4F7C46" w14:textId="61E32A4A" w:rsidR="002A62E2" w:rsidRPr="00556E38" w:rsidRDefault="002A62E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после свадьбы 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 мне тридцать указаний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C139EAB" w14:textId="1F953505" w:rsidR="00186BE6" w:rsidRPr="00556E38" w:rsidRDefault="002A62E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А я хочу творить, мечтать, учиться</w:t>
      </w:r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10147">
        <w:rPr>
          <w:rFonts w:ascii="Times New Roman" w:hAnsi="Times New Roman" w:cs="Times New Roman"/>
          <w:color w:val="auto"/>
          <w:sz w:val="24"/>
          <w:szCs w:val="24"/>
        </w:rPr>
        <w:t xml:space="preserve"> познавать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D7BA2D7" w14:textId="3362E454" w:rsidR="00186BE6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>Но все зависит от любви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D5CAE00" w14:textId="7B529A27" w:rsidR="00186BE6" w:rsidRPr="00556E38" w:rsidRDefault="00186BE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Кому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то нравится писать стихи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71F9684" w14:textId="2AF0D636" w:rsidR="00186BE6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Кому-то</w:t>
      </w:r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изучать французский нрав и холод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EB4E029" w14:textId="74569BD2" w:rsidR="00186BE6" w:rsidRPr="00556E38" w:rsidRDefault="00186BE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кто-то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любит бегать за детьми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ED52865" w14:textId="39A4CF0F" w:rsidR="00186BE6" w:rsidRPr="00556E38" w:rsidRDefault="00186BE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Ведь главное найти того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C53481F" w14:textId="02A85163" w:rsidR="00186BE6" w:rsidRPr="00556E38" w:rsidRDefault="00186BE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 кем будут медленно идти часы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6DF28BCD" w14:textId="77777777" w:rsidR="00110147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</w:t>
      </w:r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>онечно</w:t>
      </w:r>
      <w:r w:rsidR="00E7585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ы здесь правы, </w:t>
      </w:r>
    </w:p>
    <w:p w14:paraId="53F3C939" w14:textId="10DC9438" w:rsidR="00186BE6" w:rsidRPr="00556E38" w:rsidRDefault="0011014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сколько</w:t>
      </w:r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времени сейчас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79AEA99" w14:textId="12BFF0A6" w:rsidR="00186BE6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Р.</w:t>
      </w:r>
      <w:r w:rsidR="00E75859">
        <w:rPr>
          <w:rFonts w:ascii="Times New Roman" w:hAnsi="Times New Roman" w:cs="Times New Roman"/>
          <w:color w:val="auto"/>
          <w:sz w:val="24"/>
          <w:szCs w:val="24"/>
        </w:rPr>
        <w:t xml:space="preserve"> Два тридцать на часах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27F1EFE" w14:textId="687FBAF0" w:rsidR="00186BE6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Б</w:t>
      </w:r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>оже</w:t>
      </w:r>
      <w:r w:rsidR="00E7585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мне пора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46104110" w14:textId="07337098" w:rsidR="00186BE6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E7585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два часа прошли и мне пора</w:t>
      </w:r>
      <w:r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7FBE8157" w14:textId="58AC49F5" w:rsidR="00186BE6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</w:t>
      </w:r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>уда же вы пойдете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4051E628" w14:textId="21344012" w:rsidR="00186BE6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Писать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186BE6" w:rsidRPr="00556E38">
        <w:rPr>
          <w:rFonts w:ascii="Times New Roman" w:hAnsi="Times New Roman" w:cs="Times New Roman"/>
          <w:color w:val="auto"/>
          <w:sz w:val="24"/>
          <w:szCs w:val="24"/>
        </w:rPr>
        <w:t>ам письма о любви</w:t>
      </w:r>
    </w:p>
    <w:p w14:paraId="4A70DCA6" w14:textId="6C8AC508" w:rsidR="00186BE6" w:rsidRPr="00556E38" w:rsidRDefault="00186BE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Или нелепые стишки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DA73F34" w14:textId="5430791E" w:rsidR="00F150BB" w:rsidRPr="00CC2E91" w:rsidRDefault="00F150B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10AE9A93" w14:textId="5EFE4D35" w:rsidR="00F150BB" w:rsidRDefault="00E7585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«</w:t>
      </w:r>
      <w:r w:rsidR="00F150BB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Какая дивная ночь на улице Славская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»,-</w:t>
      </w:r>
      <w:proofErr w:type="gramEnd"/>
      <w:r w:rsidR="00F150BB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подумал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Александр</w:t>
      </w:r>
      <w:r w:rsidR="00F150BB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, </w:t>
      </w:r>
      <w:r w:rsidR="00CC2E91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одойдя</w:t>
      </w:r>
      <w:r w:rsidR="00CC2E91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к</w:t>
      </w:r>
      <w:r w:rsidR="00F150BB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дому</w:t>
      </w:r>
      <w:r w:rsid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У</w:t>
      </w:r>
      <w:r w:rsidR="00F150BB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порога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его </w:t>
      </w:r>
      <w:r w:rsidR="00F150BB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ждали Тихомир с 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Марией</w:t>
      </w:r>
      <w:r w:rsidR="00CC2E91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46F02D3E" w14:textId="77777777" w:rsidR="00CC2E91" w:rsidRPr="00CC2E91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369A791C" w14:textId="0E2EE53C" w:rsidR="00F150BB" w:rsidRPr="00556E38" w:rsidRDefault="00F150B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C2E91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="00CC2E91" w:rsidRPr="00CC2E91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АРИЯ.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прошло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B66A9E6" w14:textId="36B5C181" w:rsidR="00F150BB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="00F150BB" w:rsidRPr="00556E38">
        <w:rPr>
          <w:rFonts w:ascii="Times New Roman" w:hAnsi="Times New Roman" w:cs="Times New Roman"/>
          <w:color w:val="auto"/>
          <w:sz w:val="24"/>
          <w:szCs w:val="24"/>
        </w:rPr>
        <w:t>Она умна и так крас</w:t>
      </w:r>
      <w:r w:rsidR="001A6907">
        <w:rPr>
          <w:rFonts w:ascii="Times New Roman" w:hAnsi="Times New Roman" w:cs="Times New Roman"/>
          <w:color w:val="auto"/>
          <w:sz w:val="24"/>
          <w:szCs w:val="24"/>
        </w:rPr>
        <w:t>ива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E10E639" w14:textId="781F754F" w:rsidR="00F150BB" w:rsidRPr="00556E38" w:rsidRDefault="00F150B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Она смешна</w:t>
      </w:r>
      <w:r w:rsidR="001A6907">
        <w:rPr>
          <w:rFonts w:ascii="Times New Roman" w:hAnsi="Times New Roman" w:cs="Times New Roman"/>
          <w:color w:val="auto"/>
          <w:sz w:val="24"/>
          <w:szCs w:val="24"/>
        </w:rPr>
        <w:t xml:space="preserve"> и мне так мила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39CA1F7" w14:textId="62B75AAB" w:rsidR="00F150BB" w:rsidRPr="00556E38" w:rsidRDefault="00F150B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Мы были вместе два часа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883A45F" w14:textId="2F1E2D16" w:rsidR="00F150BB" w:rsidRPr="00556E38" w:rsidRDefault="00F150B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Так быстро время пролетело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9EEECC0" w14:textId="69E44E62" w:rsidR="00F150BB" w:rsidRPr="00556E38" w:rsidRDefault="00F150B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Хочу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чтоб все минуты 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 xml:space="preserve">были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 нею</w:t>
      </w:r>
      <w:r w:rsidR="001A69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68D5680" w14:textId="13D00BD5" w:rsidR="00074403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C2E91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074403" w:rsidRPr="00556E38">
        <w:rPr>
          <w:rFonts w:ascii="Times New Roman" w:hAnsi="Times New Roman" w:cs="Times New Roman"/>
          <w:color w:val="auto"/>
          <w:sz w:val="24"/>
          <w:szCs w:val="24"/>
        </w:rPr>
        <w:t>ы два часа пробыли с нею?</w:t>
      </w:r>
    </w:p>
    <w:p w14:paraId="29C2F785" w14:textId="44A423A6" w:rsidR="00F150BB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="00074403" w:rsidRPr="00556E38">
        <w:rPr>
          <w:rFonts w:ascii="Times New Roman" w:hAnsi="Times New Roman" w:cs="Times New Roman"/>
          <w:color w:val="auto"/>
          <w:sz w:val="24"/>
          <w:szCs w:val="24"/>
        </w:rPr>
        <w:t>Да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Мария</w:t>
      </w:r>
      <w:r w:rsidR="00074403" w:rsidRPr="00556E38">
        <w:rPr>
          <w:rFonts w:ascii="Times New Roman" w:hAnsi="Times New Roman" w:cs="Times New Roman"/>
          <w:color w:val="auto"/>
          <w:sz w:val="24"/>
          <w:szCs w:val="24"/>
        </w:rPr>
        <w:t>, был</w:t>
      </w:r>
      <w:r w:rsidR="00110147">
        <w:rPr>
          <w:rFonts w:ascii="Times New Roman" w:hAnsi="Times New Roman" w:cs="Times New Roman"/>
          <w:color w:val="auto"/>
          <w:sz w:val="24"/>
          <w:szCs w:val="24"/>
        </w:rPr>
        <w:t xml:space="preserve"> я</w:t>
      </w:r>
      <w:r w:rsidR="0007440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 нею</w:t>
      </w:r>
      <w:r w:rsidR="001A69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B56BEC4" w14:textId="0561CB5F" w:rsidR="00074403" w:rsidRPr="00556E38" w:rsidRDefault="0007440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C2E91">
        <w:rPr>
          <w:rFonts w:ascii="Times New Roman" w:hAnsi="Times New Roman" w:cs="Times New Roman"/>
          <w:b/>
          <w:bCs/>
          <w:color w:val="auto"/>
          <w:sz w:val="24"/>
          <w:szCs w:val="24"/>
        </w:rPr>
        <w:t>Т</w:t>
      </w:r>
      <w:r w:rsidR="00CC2E91" w:rsidRPr="00CC2E91">
        <w:rPr>
          <w:rFonts w:ascii="Times New Roman" w:hAnsi="Times New Roman" w:cs="Times New Roman"/>
          <w:b/>
          <w:bCs/>
          <w:color w:val="auto"/>
          <w:sz w:val="24"/>
          <w:szCs w:val="24"/>
        </w:rPr>
        <w:t>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Он покорил ее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12E3FFB" w14:textId="51A37248" w:rsidR="00074403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C2E91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="0007440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Боже</w:t>
      </w:r>
      <w:r w:rsidR="001A6907">
        <w:rPr>
          <w:rFonts w:ascii="Times New Roman" w:hAnsi="Times New Roman" w:cs="Times New Roman"/>
          <w:color w:val="auto"/>
          <w:sz w:val="24"/>
          <w:szCs w:val="24"/>
        </w:rPr>
        <w:t xml:space="preserve">, вот так </w:t>
      </w:r>
      <w:r w:rsidR="00074403" w:rsidRPr="00556E38">
        <w:rPr>
          <w:rFonts w:ascii="Times New Roman" w:hAnsi="Times New Roman" w:cs="Times New Roman"/>
          <w:color w:val="auto"/>
          <w:sz w:val="24"/>
          <w:szCs w:val="24"/>
        </w:rPr>
        <w:t>счастье</w:t>
      </w:r>
      <w:r w:rsidR="001A6907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4769C828" w14:textId="3A77EBC5" w:rsidR="00074403" w:rsidRPr="00556E38" w:rsidRDefault="0007440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Пойдемте на каток кататься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4B5F0D37" w14:textId="77777777" w:rsidR="004C0DC9" w:rsidRPr="00556E38" w:rsidRDefault="004C0DC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5BA19D3" w14:textId="77777777" w:rsidR="00074403" w:rsidRPr="00556E38" w:rsidRDefault="00074403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F939DB1" w14:textId="77777777" w:rsidR="001A6907" w:rsidRDefault="001A690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Т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ри друга</w:t>
      </w:r>
      <w:r w:rsid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побежали на каток</w:t>
      </w:r>
      <w:r w:rsidR="00CC2E91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через улицы столицы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Тихомир носил на руках Марию, читая ей свои произведения, а Александр смотрел на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небо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и молил е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го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подарить еще одну встречу</w:t>
      </w:r>
      <w:r w:rsidR="00CC2E91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Евгенией.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 наблюдал за Тихомиром и Марией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за их влюбленностью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 О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 мечтал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: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кружиться так же со своей любимой Евгени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ей.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 с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коро свадьба лучшего друга и спутницы его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жизни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, а как же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он 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придет без приглашения от Евгении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?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аскроется вся тайна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, 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замысел друзей или она 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lastRenderedPageBreak/>
        <w:t>пригласит его, как друга. Наступ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ило 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утро, Александр пошел к себе,</w:t>
      </w:r>
      <w:r w:rsidR="00CC2E91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начав писать поэму,</w:t>
      </w:r>
      <w:r w:rsidR="00CC2E91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закончил письмами к любимой.</w:t>
      </w:r>
      <w:r w:rsidR="00CC2E91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Он выбежал из дома и решил стучаться в двери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усадьбы, где жила Евгения. </w:t>
      </w:r>
    </w:p>
    <w:p w14:paraId="3364E154" w14:textId="77777777" w:rsidR="001A6907" w:rsidRDefault="001A690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3D78EA9F" w14:textId="06440ABA" w:rsidR="001A6907" w:rsidRDefault="001A690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х как же это странно и бестактно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!</w:t>
      </w:r>
    </w:p>
    <w:p w14:paraId="287F7909" w14:textId="1B941D39" w:rsidR="00150769" w:rsidRPr="00CC2E91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EF1D5C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Ну что ж любовь не терпит правил и порядков</w:t>
      </w:r>
      <w:r w:rsidR="001A690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!</w:t>
      </w:r>
    </w:p>
    <w:p w14:paraId="4DEB60D9" w14:textId="053844D7" w:rsidR="00EF1D5C" w:rsidRPr="00556E38" w:rsidRDefault="00EF1D5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AB58E7F" w14:textId="7D4C7894" w:rsidR="00EF1D5C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="00EF1D5C" w:rsidRPr="00556E38">
        <w:rPr>
          <w:rFonts w:ascii="Times New Roman" w:hAnsi="Times New Roman" w:cs="Times New Roman"/>
          <w:color w:val="auto"/>
          <w:sz w:val="24"/>
          <w:szCs w:val="24"/>
        </w:rPr>
        <w:t>Откройте двери, я к Евгении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4660F730" w14:textId="33C12EB7" w:rsidR="00EF1D5C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C2E91">
        <w:rPr>
          <w:rFonts w:ascii="Times New Roman" w:hAnsi="Times New Roman" w:cs="Times New Roman"/>
          <w:b/>
          <w:bCs/>
          <w:color w:val="auto"/>
          <w:sz w:val="24"/>
          <w:szCs w:val="24"/>
        </w:rPr>
        <w:t>СЛУЖАНКА.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F1D5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Вы 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>как посмели так являться</w:t>
      </w:r>
      <w:r w:rsidR="001A6907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4028D05D" w14:textId="74615214" w:rsidR="006A110F" w:rsidRPr="00556E38" w:rsidRDefault="006A110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Ведь </w:t>
      </w:r>
      <w:r w:rsidR="00D6540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князь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лишит 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ас головы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578B188" w14:textId="2B514677" w:rsidR="006A110F" w:rsidRPr="00556E38" w:rsidRDefault="006A110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Увидев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как 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 с ней близки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A167682" w14:textId="49F142AB" w:rsidR="006A110F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Простите,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передайте ей письмо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40BB8D24" w14:textId="77777777" w:rsidR="001A6907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C2E91">
        <w:rPr>
          <w:rFonts w:ascii="Times New Roman" w:hAnsi="Times New Roman" w:cs="Times New Roman"/>
          <w:b/>
          <w:bCs/>
          <w:color w:val="auto"/>
          <w:sz w:val="24"/>
          <w:szCs w:val="24"/>
        </w:rPr>
        <w:t>СЛУЖАНКА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>Островский будет не в себе</w:t>
      </w:r>
      <w:r w:rsidR="001A690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B54D9F0" w14:textId="77777777" w:rsidR="003E3CCF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Р. 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кто же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он</w:t>
      </w:r>
      <w:r w:rsidR="001A6907">
        <w:rPr>
          <w:rFonts w:ascii="Times New Roman" w:hAnsi="Times New Roman" w:cs="Times New Roman"/>
          <w:color w:val="auto"/>
          <w:sz w:val="24"/>
          <w:szCs w:val="24"/>
        </w:rPr>
        <w:t>?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461E9E5" w14:textId="1CF91986" w:rsidR="006A110F" w:rsidRPr="00556E38" w:rsidRDefault="001A690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посмеет </w:t>
      </w:r>
      <w:r>
        <w:rPr>
          <w:rFonts w:ascii="Times New Roman" w:hAnsi="Times New Roman" w:cs="Times New Roman"/>
          <w:color w:val="auto"/>
          <w:sz w:val="24"/>
          <w:szCs w:val="24"/>
        </w:rPr>
        <w:t>рас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>сердится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5DD55CE8" w14:textId="2120CF32" w:rsidR="006A110F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C2E91">
        <w:rPr>
          <w:rFonts w:ascii="Times New Roman" w:hAnsi="Times New Roman" w:cs="Times New Roman"/>
          <w:b/>
          <w:bCs/>
          <w:color w:val="auto"/>
          <w:sz w:val="24"/>
          <w:szCs w:val="24"/>
        </w:rPr>
        <w:t>СЛУЖАНКА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>Он хочет в жены ее взять</w:t>
      </w:r>
    </w:p>
    <w:p w14:paraId="0984A719" w14:textId="2B313C3D" w:rsidR="006A110F" w:rsidRPr="00556E38" w:rsidRDefault="006A110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боле никогда не отпускать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4975C67" w14:textId="754B7008" w:rsidR="006A110F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Р.</w:t>
      </w:r>
      <w:r w:rsidR="001A69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>Письмо возьмите и скажите</w:t>
      </w:r>
      <w:r w:rsidR="001A690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ADD6E6F" w14:textId="791FDC58" w:rsidR="006A110F" w:rsidRPr="00556E38" w:rsidRDefault="001A690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>навеки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навсегда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14:paraId="591744B8" w14:textId="6CB4373C" w:rsidR="006A110F" w:rsidRPr="00CC2E91" w:rsidRDefault="006A110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58B7E451" w14:textId="56551C65" w:rsidR="006A110F" w:rsidRDefault="006A110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Евгения наблюдала за этой сценой </w:t>
      </w:r>
      <w:r w:rsidR="00CC2E91" w:rsidRPr="00CC2E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из окна</w:t>
      </w:r>
      <w:r w:rsidR="003E3CC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2F2F6D15" w14:textId="77777777" w:rsidR="00406AD9" w:rsidRPr="00CC2E91" w:rsidRDefault="00406AD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232258E5" w14:textId="27CE96E4" w:rsidR="006A110F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C2E9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>Какой глупец, ну как он мог явиться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57327176" w14:textId="1A2F3545" w:rsidR="006A110F" w:rsidRPr="00556E38" w:rsidRDefault="006A110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К усадьбе батюшк</w:t>
      </w:r>
      <w:r w:rsidR="001A690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прося</w:t>
      </w:r>
    </w:p>
    <w:p w14:paraId="06B9B232" w14:textId="4852729B" w:rsidR="006A110F" w:rsidRPr="00556E38" w:rsidRDefault="006A110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Отдать </w:t>
      </w:r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письмо,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когда все люди смотрят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498DEE0" w14:textId="56923248" w:rsidR="006A110F" w:rsidRPr="00556E38" w:rsidRDefault="006A110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 смелый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нет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он просто слеп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E9A26A9" w14:textId="437A621E" w:rsidR="006A110F" w:rsidRPr="00556E38" w:rsidRDefault="006A110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 так бестактен, хоть красноречив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92FB85F" w14:textId="4208CC83" w:rsidR="006A110F" w:rsidRPr="00556E38" w:rsidRDefault="006A110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Он так умен, </w:t>
      </w:r>
      <w:proofErr w:type="gramStart"/>
      <w:r w:rsidR="00CC2E91" w:rsidRPr="00556E38">
        <w:rPr>
          <w:rFonts w:ascii="Times New Roman" w:hAnsi="Times New Roman" w:cs="Times New Roman"/>
          <w:color w:val="auto"/>
          <w:sz w:val="24"/>
          <w:szCs w:val="24"/>
        </w:rPr>
        <w:t>владеет словом</w:t>
      </w:r>
      <w:proofErr w:type="gramEnd"/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B7E4267" w14:textId="4912E088" w:rsidR="006A110F" w:rsidRPr="00556E38" w:rsidRDefault="006A110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хочет в браке быть со мною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54D9929" w14:textId="66144B14" w:rsidR="006A110F" w:rsidRPr="00556E38" w:rsidRDefault="006A110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Мне жаль его, я не могу любить такого</w:t>
      </w:r>
      <w:r w:rsidR="001A6907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1EFEF867" w14:textId="62EBB7BC" w:rsidR="006A110F" w:rsidRPr="00556E38" w:rsidRDefault="006A110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побегу к служанке побыстре</w:t>
      </w:r>
      <w:r w:rsidR="001A6907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5906488" w14:textId="27DD589D" w:rsidR="006A110F" w:rsidRPr="00556E38" w:rsidRDefault="006A110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Пока недобрые глаза не прочитали за меня</w:t>
      </w:r>
      <w:r w:rsidR="00CC2E9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6069C0A" w14:textId="57377389" w:rsidR="006A110F" w:rsidRPr="00556E38" w:rsidRDefault="006A110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Служанка, мне письмо?</w:t>
      </w:r>
    </w:p>
    <w:p w14:paraId="05583C2B" w14:textId="201B6518" w:rsidR="006A110F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C2E91">
        <w:rPr>
          <w:rFonts w:ascii="Times New Roman" w:hAnsi="Times New Roman" w:cs="Times New Roman"/>
          <w:b/>
          <w:bCs/>
          <w:color w:val="auto"/>
          <w:sz w:val="24"/>
          <w:szCs w:val="24"/>
        </w:rPr>
        <w:t>СЛУЖАНКА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>А что ж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>ы ждете так его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10956411" w14:textId="68D1F5C8" w:rsidR="00FD66CE" w:rsidRPr="00556E38" w:rsidRDefault="00CC2E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C2E9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110F" w:rsidRPr="00556E38">
        <w:rPr>
          <w:rFonts w:ascii="Times New Roman" w:hAnsi="Times New Roman" w:cs="Times New Roman"/>
          <w:color w:val="auto"/>
          <w:sz w:val="24"/>
          <w:szCs w:val="24"/>
        </w:rPr>
        <w:t>Избавьте</w:t>
      </w:r>
      <w:r w:rsidR="00FD66CE" w:rsidRPr="00556E38">
        <w:rPr>
          <w:rFonts w:ascii="Times New Roman" w:hAnsi="Times New Roman" w:cs="Times New Roman"/>
          <w:color w:val="auto"/>
          <w:sz w:val="24"/>
          <w:szCs w:val="24"/>
        </w:rPr>
        <w:t>, даже не надейтесь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2CD9F0F0" w14:textId="77777777" w:rsidR="00FD66CE" w:rsidRPr="00556E38" w:rsidRDefault="00FD66CE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154E247" w14:textId="5DA1C460" w:rsidR="00E33B0A" w:rsidRDefault="00FD66CE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3547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lastRenderedPageBreak/>
        <w:t xml:space="preserve">Письмо </w:t>
      </w:r>
      <w:r w:rsidR="00E33B0A" w:rsidRPr="003547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Александр</w:t>
      </w:r>
      <w:r w:rsidRPr="003547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</w:t>
      </w:r>
    </w:p>
    <w:p w14:paraId="1EFD59E9" w14:textId="77777777" w:rsidR="003547D9" w:rsidRPr="003547D9" w:rsidRDefault="003547D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351B9231" w14:textId="56021911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Огнем горю</w:t>
      </w:r>
    </w:p>
    <w:p w14:paraId="7DC42981" w14:textId="7777777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в Вашем взгляде утопаю,</w:t>
      </w:r>
    </w:p>
    <w:p w14:paraId="6979338B" w14:textId="64134348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606E4E">
        <w:rPr>
          <w:rFonts w:ascii="Times New Roman" w:hAnsi="Times New Roman" w:cs="Times New Roman"/>
          <w:color w:val="auto"/>
          <w:sz w:val="24"/>
          <w:szCs w:val="24"/>
        </w:rPr>
        <w:t xml:space="preserve"> счастлив так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что Вы </w:t>
      </w:r>
      <w:r w:rsidR="003547D9">
        <w:rPr>
          <w:rFonts w:ascii="Times New Roman" w:hAnsi="Times New Roman" w:cs="Times New Roman"/>
          <w:color w:val="auto"/>
          <w:sz w:val="24"/>
          <w:szCs w:val="24"/>
        </w:rPr>
        <w:t xml:space="preserve">пришли </w:t>
      </w:r>
      <w:r w:rsidR="003547D9" w:rsidRPr="00556E38">
        <w:rPr>
          <w:rFonts w:ascii="Times New Roman" w:hAnsi="Times New Roman" w:cs="Times New Roman"/>
          <w:color w:val="auto"/>
          <w:sz w:val="24"/>
          <w:szCs w:val="24"/>
        </w:rPr>
        <w:t>ко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мне</w:t>
      </w:r>
      <w:r w:rsidR="003547D9">
        <w:rPr>
          <w:rFonts w:ascii="Times New Roman" w:hAnsi="Times New Roman" w:cs="Times New Roman"/>
          <w:color w:val="auto"/>
          <w:sz w:val="24"/>
          <w:szCs w:val="24"/>
        </w:rPr>
        <w:t xml:space="preserve"> в этот прекрасный вечер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9BB5B19" w14:textId="38722331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помнить наш</w:t>
      </w:r>
      <w:r w:rsidR="003547D9">
        <w:rPr>
          <w:rFonts w:ascii="Times New Roman" w:hAnsi="Times New Roman" w:cs="Times New Roman"/>
          <w:color w:val="auto"/>
          <w:sz w:val="24"/>
          <w:szCs w:val="24"/>
        </w:rPr>
        <w:t xml:space="preserve">у встречу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буду вечно</w:t>
      </w:r>
      <w:r w:rsidR="003547D9">
        <w:rPr>
          <w:rFonts w:ascii="Times New Roman" w:hAnsi="Times New Roman" w:cs="Times New Roman"/>
          <w:color w:val="auto"/>
          <w:sz w:val="24"/>
          <w:szCs w:val="24"/>
        </w:rPr>
        <w:t>сть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39D88B5" w14:textId="75F22275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какого с утра с улыбкой просыпаться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4D92499E" w14:textId="35CC17C9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Под вечер заморозками наслаждаться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01EFF47" w14:textId="76CABD6B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как Вы сделали меня таким</w:t>
      </w:r>
      <w:r w:rsidR="00606E4E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40340835" w14:textId="24170487" w:rsidR="00E33B0A" w:rsidRPr="00556E38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Как в детстве стал я вдруг любим</w:t>
      </w:r>
      <w:r w:rsidR="003547D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4FC73D6" w14:textId="77777777" w:rsidR="00FD66CE" w:rsidRPr="00556E38" w:rsidRDefault="00FD66CE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00CFC19" w14:textId="51A04BFA" w:rsidR="00E33B0A" w:rsidRPr="003547D9" w:rsidRDefault="00FD66CE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3547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Письмо </w:t>
      </w:r>
      <w:r w:rsidR="00E33B0A" w:rsidRPr="003547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</w:t>
      </w:r>
      <w:r w:rsidRPr="003547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</w:t>
      </w:r>
    </w:p>
    <w:p w14:paraId="5608C944" w14:textId="77777777" w:rsidR="003547D9" w:rsidRPr="00556E38" w:rsidRDefault="003547D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0C4B718" w14:textId="2565B299" w:rsidR="00FD66CE" w:rsidRPr="00556E38" w:rsidRDefault="00FD66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утром видела </w:t>
      </w:r>
      <w:r w:rsidR="003547D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ас из окна</w:t>
      </w:r>
      <w:r w:rsidR="003547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CEFEFFE" w14:textId="5AD1990C" w:rsidR="00FD66CE" w:rsidRPr="00556E38" w:rsidRDefault="00FD66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Хотела поздороваться, но не </w:t>
      </w:r>
      <w:r w:rsidR="00606E4E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могла</w:t>
      </w:r>
      <w:r w:rsidR="003547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AFE4D1" w14:textId="2A67467F" w:rsidR="00FD66CE" w:rsidRPr="00556E38" w:rsidRDefault="00FD66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головы лишиться захотели</w:t>
      </w:r>
    </w:p>
    <w:p w14:paraId="2ECFB5E1" w14:textId="4CE23097" w:rsidR="00587B80" w:rsidRPr="00556E38" w:rsidRDefault="00FD66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Иль глупостью </w:t>
      </w:r>
      <w:r w:rsidR="003547D9" w:rsidRPr="00556E38">
        <w:rPr>
          <w:rFonts w:ascii="Times New Roman" w:hAnsi="Times New Roman" w:cs="Times New Roman"/>
          <w:color w:val="auto"/>
          <w:sz w:val="24"/>
          <w:szCs w:val="24"/>
        </w:rPr>
        <w:t>проникнуться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решили</w:t>
      </w:r>
      <w:r w:rsidR="003547D9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B8F708E" w14:textId="7555A277" w:rsidR="00587B80" w:rsidRPr="00556E38" w:rsidRDefault="00587B8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На удивление мне любопытен этот нрав</w:t>
      </w:r>
      <w:r w:rsidR="003547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D94A9C2" w14:textId="4BEDEDDC" w:rsidR="00587B80" w:rsidRPr="00556E38" w:rsidRDefault="00587B8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Да и болтать мне стало с </w:t>
      </w:r>
      <w:r w:rsidR="003547D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ами интересно</w:t>
      </w:r>
      <w:r w:rsidR="003547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DF8A13F" w14:textId="6CDE9B96" w:rsidR="00587B80" w:rsidRPr="00556E38" w:rsidRDefault="00587B8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Вы мне </w:t>
      </w:r>
      <w:r w:rsidR="003547D9" w:rsidRPr="00556E38">
        <w:rPr>
          <w:rFonts w:ascii="Times New Roman" w:hAnsi="Times New Roman" w:cs="Times New Roman"/>
          <w:color w:val="auto"/>
          <w:sz w:val="24"/>
          <w:szCs w:val="24"/>
        </w:rPr>
        <w:t>пишите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только иногда</w:t>
      </w:r>
      <w:r w:rsidR="003547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64EBFCA" w14:textId="2988CE71" w:rsidR="00587B80" w:rsidRPr="00556E38" w:rsidRDefault="00587B8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Не слишком часто, нет время на это у меня</w:t>
      </w:r>
      <w:r w:rsidR="003547D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ECD881F" w14:textId="794A6218" w:rsidR="00587B80" w:rsidRPr="00556E38" w:rsidRDefault="00587B8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442DD41" w14:textId="343AB417" w:rsidR="00587B80" w:rsidRDefault="00587B8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3547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Очередной литературный кружок начинался в полночь пятницы, </w:t>
      </w:r>
      <w:r w:rsidR="00606E4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в то время </w:t>
      </w:r>
      <w:r w:rsidRPr="003547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как Александр ворвался в двери кабака, </w:t>
      </w:r>
      <w:r w:rsidR="003547D9" w:rsidRPr="003547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где, собственно,</w:t>
      </w:r>
      <w:r w:rsidRPr="003547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он </w:t>
      </w:r>
      <w:r w:rsidR="003547D9" w:rsidRPr="003547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проводился</w:t>
      </w:r>
      <w:r w:rsidR="00406A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2D89546A" w14:textId="77777777" w:rsidR="00406AD9" w:rsidRPr="003547D9" w:rsidRDefault="00406AD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5ECF56ED" w14:textId="20545BCF" w:rsidR="00587B80" w:rsidRPr="00556E38" w:rsidRDefault="00587B8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625C49" w:rsidRPr="00625C49">
        <w:rPr>
          <w:rFonts w:ascii="Times New Roman" w:hAnsi="Times New Roman" w:cs="Times New Roman"/>
          <w:b/>
          <w:bCs/>
          <w:color w:val="auto"/>
          <w:sz w:val="24"/>
          <w:szCs w:val="24"/>
          <w:lang w:eastAsia="ja-JP"/>
        </w:rPr>
        <w:t>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Олег и </w:t>
      </w:r>
      <w:r w:rsidR="00625C49" w:rsidRPr="00556E38">
        <w:rPr>
          <w:rFonts w:ascii="Times New Roman" w:hAnsi="Times New Roman" w:cs="Times New Roman"/>
          <w:color w:val="auto"/>
          <w:sz w:val="24"/>
          <w:szCs w:val="24"/>
        </w:rPr>
        <w:t>Ксения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C0E6A75" w14:textId="0020C164" w:rsidR="00587B80" w:rsidRPr="00556E38" w:rsidRDefault="00587B8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Мария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Тихомир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12E326B" w14:textId="7908344F" w:rsidR="00681815" w:rsidRDefault="006818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Давно не виделись, хоть тесен мир.</w:t>
      </w:r>
    </w:p>
    <w:p w14:paraId="4A900368" w14:textId="5668E536" w:rsidR="00587B80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ОЛЕГ.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556E38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="00606E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7B80" w:rsidRPr="00556E38">
        <w:rPr>
          <w:rFonts w:ascii="Times New Roman" w:hAnsi="Times New Roman" w:cs="Times New Roman"/>
          <w:color w:val="auto"/>
          <w:sz w:val="24"/>
          <w:szCs w:val="24"/>
        </w:rPr>
        <w:t>Боже,</w:t>
      </w:r>
      <w:r w:rsidR="00681815">
        <w:rPr>
          <w:rFonts w:ascii="Times New Roman" w:hAnsi="Times New Roman" w:cs="Times New Roman"/>
          <w:color w:val="auto"/>
          <w:sz w:val="24"/>
          <w:szCs w:val="24"/>
        </w:rPr>
        <w:t xml:space="preserve"> Александр, что с тобой</w:t>
      </w:r>
      <w:r w:rsidR="00587B80"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AB7779A" w14:textId="541C77DE" w:rsidR="00587B80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КСЕНИЯ.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</w:t>
      </w:r>
      <w:r w:rsidR="00587B80" w:rsidRPr="00556E38">
        <w:rPr>
          <w:rFonts w:ascii="Times New Roman" w:hAnsi="Times New Roman" w:cs="Times New Roman"/>
          <w:color w:val="auto"/>
          <w:sz w:val="24"/>
          <w:szCs w:val="24"/>
        </w:rPr>
        <w:t>урак влюбленный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12060B3A" w14:textId="03C86D5D" w:rsidR="001E12B7" w:rsidRPr="00556E38" w:rsidRDefault="001E12B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="00625C49"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АРИЯ.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1815">
        <w:rPr>
          <w:rFonts w:ascii="Times New Roman" w:hAnsi="Times New Roman" w:cs="Times New Roman"/>
          <w:color w:val="auto"/>
          <w:sz w:val="24"/>
          <w:szCs w:val="24"/>
        </w:rPr>
        <w:t xml:space="preserve">Ах,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скоро бал пройдет в усадьбе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B5F5827" w14:textId="2888D70B" w:rsidR="001E12B7" w:rsidRPr="00556E38" w:rsidRDefault="001E12B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слышала я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что 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стровский</w:t>
      </w:r>
    </w:p>
    <w:p w14:paraId="5C175101" w14:textId="4390A673" w:rsidR="00681815" w:rsidRPr="00556E38" w:rsidRDefault="006818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Прибудет с предложением 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венчаться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6864532C" w14:textId="77777777" w:rsidR="003E3CCF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  <w:lang w:eastAsia="ja-JP"/>
        </w:rPr>
        <w:t>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</w:t>
      </w:r>
      <w:r w:rsidR="001E12B7" w:rsidRPr="00556E38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E12B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за негодяй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5609753A" w14:textId="4A78EF08" w:rsidR="001E12B7" w:rsidRPr="00556E38" w:rsidRDefault="003E3CC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1E12B7" w:rsidRPr="00556E38">
        <w:rPr>
          <w:rFonts w:ascii="Times New Roman" w:hAnsi="Times New Roman" w:cs="Times New Roman"/>
          <w:color w:val="auto"/>
          <w:sz w:val="24"/>
          <w:szCs w:val="24"/>
        </w:rPr>
        <w:t>н вздумал так яв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ляться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B2BBF6E" w14:textId="4CA625D2" w:rsidR="001E12B7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12B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Он </w:t>
      </w:r>
      <w:r w:rsidR="003A1989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господин </w:t>
      </w:r>
      <w:r w:rsidR="001E12B7" w:rsidRPr="00556E38">
        <w:rPr>
          <w:rFonts w:ascii="Times New Roman" w:hAnsi="Times New Roman" w:cs="Times New Roman"/>
          <w:color w:val="auto"/>
          <w:sz w:val="24"/>
          <w:szCs w:val="24"/>
        </w:rPr>
        <w:t>почтенный</w:t>
      </w:r>
      <w:r w:rsidR="003A1989" w:rsidRPr="00556E38">
        <w:rPr>
          <w:rFonts w:ascii="Times New Roman" w:hAnsi="Times New Roman" w:cs="Times New Roman"/>
          <w:color w:val="auto"/>
          <w:sz w:val="24"/>
          <w:szCs w:val="24"/>
        </w:rPr>
        <w:t>, но не суть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9231233" w14:textId="47EC2B2B" w:rsidR="001E12B7" w:rsidRPr="00556E38" w:rsidRDefault="003A198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>Я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1E12B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5C49" w:rsidRPr="00556E38">
        <w:rPr>
          <w:rFonts w:ascii="Times New Roman" w:hAnsi="Times New Roman" w:cs="Times New Roman"/>
          <w:color w:val="auto"/>
          <w:sz w:val="24"/>
          <w:szCs w:val="24"/>
        </w:rPr>
        <w:t>придумала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5834BB8" w14:textId="0409D8E9" w:rsidR="001E12B7" w:rsidRPr="00556E38" w:rsidRDefault="001E12B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Вам нужно притвориться графом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4CEEA96" w14:textId="1CD2B325" w:rsidR="001E12B7" w:rsidRPr="00556E38" w:rsidRDefault="00D225D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 благородным, </w:t>
      </w:r>
      <w:r w:rsidR="001E12B7" w:rsidRPr="00556E38">
        <w:rPr>
          <w:rFonts w:ascii="Times New Roman" w:hAnsi="Times New Roman" w:cs="Times New Roman"/>
          <w:color w:val="auto"/>
          <w:sz w:val="24"/>
          <w:szCs w:val="24"/>
        </w:rPr>
        <w:t>и богатым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B36FD90" w14:textId="24BC982B" w:rsidR="001E12B7" w:rsidRPr="00556E38" w:rsidRDefault="001E12B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в зал зайдете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B9DE94" w14:textId="583ACEDB" w:rsidR="001E12B7" w:rsidRPr="00556E38" w:rsidRDefault="001E12B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Все дамы будут к 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 неравнодушны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53A28FD" w14:textId="63D08C13" w:rsidR="001E12B7" w:rsidRPr="00556E38" w:rsidRDefault="001E12B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батюшка увидит 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аш успех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029770E" w14:textId="25C4074E" w:rsidR="001E12B7" w:rsidRPr="00556E38" w:rsidRDefault="001E12B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 сразу подойдет и спросит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6728AD9" w14:textId="0E96E116" w:rsidR="001E12B7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1E12B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Откуда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1E12B7" w:rsidRPr="00556E38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?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, а</w:t>
      </w:r>
      <w:r w:rsidR="00622F4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 ему</w:t>
      </w:r>
      <w:r w:rsidR="001E12B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со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лжете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6FA7165" w14:textId="4FBBE0BF" w:rsidR="001E12B7" w:rsidRPr="00556E38" w:rsidRDefault="001E12B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Т</w:t>
      </w:r>
      <w:r w:rsidR="00625C49"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ИХОМИР.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5C49" w:rsidRPr="00556E38">
        <w:rPr>
          <w:rFonts w:ascii="Times New Roman" w:hAnsi="Times New Roman" w:cs="Times New Roman"/>
          <w:color w:val="auto"/>
          <w:sz w:val="24"/>
          <w:szCs w:val="24"/>
        </w:rPr>
        <w:t>Беда придет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 я чувствую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она близка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343C799" w14:textId="538E1B83" w:rsidR="001E12B7" w:rsidRPr="00556E38" w:rsidRDefault="001E12B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Нельзя 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 xml:space="preserve">в обмане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жить спокойно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6AEBCE0" w14:textId="43992169" w:rsidR="001E12B7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12B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И что прикажешь делать?</w:t>
      </w:r>
    </w:p>
    <w:p w14:paraId="148D47C1" w14:textId="3F26415C" w:rsidR="001E12B7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Ведь князь</w:t>
      </w:r>
      <w:r w:rsidR="00D6540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12B7" w:rsidRPr="00556E38">
        <w:rPr>
          <w:rFonts w:ascii="Times New Roman" w:hAnsi="Times New Roman" w:cs="Times New Roman"/>
          <w:color w:val="auto"/>
          <w:sz w:val="24"/>
          <w:szCs w:val="24"/>
        </w:rPr>
        <w:t>уже разгневался от нашей свадьбы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B20F384" w14:textId="3E387C08" w:rsidR="001E12B7" w:rsidRPr="00556E38" w:rsidRDefault="001E12B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Евгении он скажет 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нет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вправду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97C73E3" w14:textId="14508753" w:rsidR="001E12B7" w:rsidRPr="00556E38" w:rsidRDefault="001E12B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 не потерпит появлени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поэта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CA1722F" w14:textId="77777777" w:rsidR="003E3CCF" w:rsidRDefault="00622F4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Сочтет позором это, отправ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ив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 ссылку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A2DCBAB" w14:textId="677A8255" w:rsidR="00622F41" w:rsidRPr="00556E38" w:rsidRDefault="003E3CC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не выслушав ответа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157DC46" w14:textId="5D5E1721" w:rsidR="00622F41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  <w:lang w:eastAsia="ja-JP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</w:t>
      </w:r>
      <w:r w:rsidR="00622F4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так узнает правду</w:t>
      </w:r>
      <w:r>
        <w:rPr>
          <w:rFonts w:ascii="Times New Roman" w:hAnsi="Times New Roman" w:cs="Times New Roman"/>
          <w:color w:val="auto"/>
          <w:sz w:val="24"/>
          <w:szCs w:val="24"/>
          <w:lang w:eastAsia="ja-JP"/>
        </w:rPr>
        <w:t>,</w:t>
      </w:r>
    </w:p>
    <w:p w14:paraId="23BAF0FD" w14:textId="4EA96381" w:rsidR="00622F41" w:rsidRPr="00556E38" w:rsidRDefault="00622F4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больше не увидим </w:t>
      </w:r>
      <w:r w:rsidR="00DB21E3" w:rsidRPr="00556E38">
        <w:rPr>
          <w:rFonts w:ascii="Times New Roman" w:hAnsi="Times New Roman" w:cs="Times New Roman"/>
          <w:color w:val="auto"/>
          <w:sz w:val="24"/>
          <w:szCs w:val="24"/>
        </w:rPr>
        <w:t>Александра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9C58197" w14:textId="6ACABAC9" w:rsidR="00622F41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  <w:lang w:eastAsia="ja-JP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  <w:lang w:eastAsia="ja-JP"/>
        </w:rPr>
        <w:t>ЛЕКСАНДР</w:t>
      </w: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Я</w:t>
      </w:r>
      <w:r w:rsidR="00622F4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понимаю,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 xml:space="preserve"> ложь-единственное благо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69B13D" w14:textId="287924AB" w:rsidR="00622F41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ОЛЕГ.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622F41" w:rsidRPr="00556E38">
        <w:rPr>
          <w:rFonts w:ascii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22F41" w:rsidRPr="00556E38">
        <w:rPr>
          <w:rFonts w:ascii="Times New Roman" w:hAnsi="Times New Roman" w:cs="Times New Roman"/>
          <w:color w:val="auto"/>
          <w:sz w:val="24"/>
          <w:szCs w:val="24"/>
        </w:rPr>
        <w:t>вы с ума сошли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54B05938" w14:textId="5987DC8E" w:rsidR="00625C49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  <w:lang w:eastAsia="ja-JP"/>
        </w:rPr>
        <w:t>ЛЕКСАНДР</w:t>
      </w: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622F41" w:rsidRPr="00556E38">
        <w:rPr>
          <w:rFonts w:ascii="Times New Roman" w:hAnsi="Times New Roman" w:cs="Times New Roman"/>
          <w:color w:val="auto"/>
          <w:sz w:val="24"/>
          <w:szCs w:val="24"/>
        </w:rPr>
        <w:t>Приду во фраке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! </w:t>
      </w:r>
    </w:p>
    <w:p w14:paraId="3810B1DD" w14:textId="1D020407" w:rsidR="00622F41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622F41" w:rsidRPr="00556E38">
        <w:rPr>
          <w:rFonts w:ascii="Times New Roman" w:hAnsi="Times New Roman" w:cs="Times New Roman"/>
          <w:color w:val="auto"/>
          <w:sz w:val="24"/>
          <w:szCs w:val="24"/>
        </w:rPr>
        <w:t>мешно, забавно и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 xml:space="preserve"> отважно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00125613" w14:textId="60661FF4" w:rsidR="00622F41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2F41" w:rsidRPr="00556E38">
        <w:rPr>
          <w:rFonts w:ascii="Times New Roman" w:hAnsi="Times New Roman" w:cs="Times New Roman"/>
          <w:color w:val="auto"/>
          <w:sz w:val="24"/>
          <w:szCs w:val="24"/>
        </w:rPr>
        <w:t>Когда назначен бал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AA24939" w14:textId="3E7705A4" w:rsidR="00622F41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622F41" w:rsidRPr="00556E38">
        <w:rPr>
          <w:rFonts w:ascii="Times New Roman" w:hAnsi="Times New Roman" w:cs="Times New Roman"/>
          <w:color w:val="auto"/>
          <w:sz w:val="24"/>
          <w:szCs w:val="24"/>
        </w:rPr>
        <w:t>ять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дней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 xml:space="preserve"> осталось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21FC0BE6" w14:textId="59A94FF3" w:rsidR="00622F41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2F41" w:rsidRPr="00556E38">
        <w:rPr>
          <w:rFonts w:ascii="Times New Roman" w:hAnsi="Times New Roman" w:cs="Times New Roman"/>
          <w:color w:val="auto"/>
          <w:sz w:val="24"/>
          <w:szCs w:val="24"/>
        </w:rPr>
        <w:t>И где нам взять ему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 xml:space="preserve"> наряд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0857D70" w14:textId="28FC3815" w:rsidR="00622F41" w:rsidRPr="00556E38" w:rsidRDefault="00622F4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Чтоб фрак его был белым без чернил</w:t>
      </w:r>
      <w:r w:rsidR="00D225D0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46414ACB" w14:textId="03BE4E6A" w:rsidR="00622F41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2F4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позабочусь, </w:t>
      </w:r>
      <w:r w:rsidR="002F2FC5">
        <w:rPr>
          <w:rFonts w:ascii="Times New Roman" w:hAnsi="Times New Roman" w:cs="Times New Roman"/>
          <w:color w:val="auto"/>
          <w:sz w:val="24"/>
          <w:szCs w:val="24"/>
        </w:rPr>
        <w:t xml:space="preserve">это мне по силам, </w:t>
      </w:r>
    </w:p>
    <w:p w14:paraId="52DC896D" w14:textId="3B71B32F" w:rsidR="002F2FC5" w:rsidRPr="00556E38" w:rsidRDefault="002F2FC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чтобы туфли новые блестели!</w:t>
      </w:r>
    </w:p>
    <w:p w14:paraId="1C5E497C" w14:textId="77777777" w:rsidR="003E3CCF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  <w:lang w:eastAsia="ja-JP"/>
        </w:rPr>
        <w:t>ЛЕКСАНДР</w:t>
      </w: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2F2FC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 xml:space="preserve"> навык </w:t>
      </w:r>
      <w:r w:rsidR="002F2FC5">
        <w:rPr>
          <w:rFonts w:ascii="Times New Roman" w:hAnsi="Times New Roman" w:cs="Times New Roman"/>
          <w:color w:val="auto"/>
          <w:sz w:val="24"/>
          <w:szCs w:val="24"/>
        </w:rPr>
        <w:t>как вести беседы и как держать бока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>л?</w:t>
      </w:r>
    </w:p>
    <w:p w14:paraId="0A15371B" w14:textId="788156A9" w:rsidR="002F2FC5" w:rsidRDefault="003E3CC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2F2FC5">
        <w:rPr>
          <w:rFonts w:ascii="Times New Roman" w:hAnsi="Times New Roman" w:cs="Times New Roman"/>
          <w:color w:val="auto"/>
          <w:sz w:val="24"/>
          <w:szCs w:val="24"/>
        </w:rPr>
        <w:t>ж я имею.</w:t>
      </w:r>
    </w:p>
    <w:p w14:paraId="21F178C3" w14:textId="7581DCC5" w:rsidR="002F2FC5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2FC5">
        <w:rPr>
          <w:rFonts w:ascii="Times New Roman" w:hAnsi="Times New Roman" w:cs="Times New Roman"/>
          <w:color w:val="auto"/>
          <w:sz w:val="24"/>
          <w:szCs w:val="24"/>
        </w:rPr>
        <w:t>Все те беседы были слишком уж простыми</w:t>
      </w:r>
    </w:p>
    <w:p w14:paraId="378E038B" w14:textId="774153BA" w:rsidR="00625C49" w:rsidRDefault="002F2FC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Забудьте их, </w:t>
      </w:r>
    </w:p>
    <w:p w14:paraId="4A2B56A9" w14:textId="25ADD2E9" w:rsidR="00945940" w:rsidRPr="00556E38" w:rsidRDefault="0094594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Должны быть 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умным</w:t>
      </w:r>
      <w:r w:rsidR="002F2FC5">
        <w:rPr>
          <w:rFonts w:ascii="Times New Roman" w:hAnsi="Times New Roman" w:cs="Times New Roman"/>
          <w:color w:val="auto"/>
          <w:sz w:val="24"/>
          <w:szCs w:val="24"/>
        </w:rPr>
        <w:t>, вежливым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мужчиной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73284A1" w14:textId="17881499" w:rsidR="00945940" w:rsidRPr="00556E38" w:rsidRDefault="0094594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="00625C49" w:rsidRPr="00556E38">
        <w:rPr>
          <w:rFonts w:ascii="Times New Roman" w:hAnsi="Times New Roman" w:cs="Times New Roman"/>
          <w:color w:val="auto"/>
          <w:sz w:val="24"/>
          <w:szCs w:val="24"/>
        </w:rPr>
        <w:t>войсках,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кораблях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5B58C25" w14:textId="5A8AE55B" w:rsidR="00945940" w:rsidRPr="00556E38" w:rsidRDefault="0094594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 государе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3BE7F6D" w14:textId="17991B97" w:rsidR="00945940" w:rsidRPr="00556E38" w:rsidRDefault="002F2FC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олжны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945940" w:rsidRPr="00556E38">
        <w:rPr>
          <w:rFonts w:ascii="Times New Roman" w:hAnsi="Times New Roman" w:cs="Times New Roman"/>
          <w:color w:val="auto"/>
          <w:sz w:val="24"/>
          <w:szCs w:val="24"/>
        </w:rPr>
        <w:t>ы знать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5940" w:rsidRPr="00556E38">
        <w:rPr>
          <w:rFonts w:ascii="Times New Roman" w:hAnsi="Times New Roman" w:cs="Times New Roman"/>
          <w:color w:val="auto"/>
          <w:sz w:val="24"/>
          <w:szCs w:val="24"/>
        </w:rPr>
        <w:t>без всяк</w:t>
      </w:r>
      <w:r>
        <w:rPr>
          <w:rFonts w:ascii="Times New Roman" w:hAnsi="Times New Roman" w:cs="Times New Roman"/>
          <w:color w:val="auto"/>
          <w:sz w:val="24"/>
          <w:szCs w:val="24"/>
        </w:rPr>
        <w:t>их колебаний.</w:t>
      </w:r>
    </w:p>
    <w:p w14:paraId="0A116B54" w14:textId="07AC316C" w:rsidR="00622F41" w:rsidRPr="00556E38" w:rsidRDefault="00622F41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3F0B9E6" w14:textId="14E67DF8" w:rsidR="00F54D05" w:rsidRPr="00625C49" w:rsidRDefault="00F54D0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На </w:t>
      </w:r>
      <w:r w:rsidR="00625C49"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следую</w:t>
      </w:r>
      <w:r w:rsid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щее</w:t>
      </w:r>
      <w:r w:rsidR="00625C49"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утро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Мария готовила </w:t>
      </w:r>
      <w:r w:rsidR="002F2FC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овсяную 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кашу Тихомиру </w:t>
      </w:r>
      <w:r w:rsidR="00625C49"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 его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маленьком и уютном доме</w:t>
      </w:r>
      <w:r w:rsidR="003E3CC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20389658" w14:textId="77777777" w:rsidR="00C50136" w:rsidRPr="00625C49" w:rsidRDefault="00C50136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68CBF92C" w14:textId="1C4EC06B" w:rsidR="00F54D05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4D05" w:rsidRPr="00556E38">
        <w:rPr>
          <w:rFonts w:ascii="Times New Roman" w:hAnsi="Times New Roman" w:cs="Times New Roman"/>
          <w:color w:val="auto"/>
          <w:sz w:val="24"/>
          <w:szCs w:val="24"/>
        </w:rPr>
        <w:t>Любимый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54D0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просыпайся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8E33068" w14:textId="143893F4" w:rsidR="00F54D05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4D05" w:rsidRPr="00556E38">
        <w:rPr>
          <w:rFonts w:ascii="Times New Roman" w:hAnsi="Times New Roman" w:cs="Times New Roman"/>
          <w:color w:val="auto"/>
          <w:sz w:val="24"/>
          <w:szCs w:val="24"/>
        </w:rPr>
        <w:t>Я не могу, ведь утро так и манит быть в кровати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F236AEA" w14:textId="4803DF21" w:rsidR="00F54D05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F54D0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нам </w:t>
      </w:r>
      <w:r w:rsidR="00037115">
        <w:rPr>
          <w:rFonts w:ascii="Times New Roman" w:hAnsi="Times New Roman" w:cs="Times New Roman"/>
          <w:color w:val="auto"/>
          <w:sz w:val="24"/>
          <w:szCs w:val="24"/>
        </w:rPr>
        <w:t>быстрее нужно собираться.</w:t>
      </w:r>
    </w:p>
    <w:p w14:paraId="168F77E4" w14:textId="0045956C" w:rsidR="00F54D05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</w:t>
      </w:r>
      <w:r w:rsidR="00F54D05" w:rsidRPr="00556E38">
        <w:rPr>
          <w:rFonts w:ascii="Times New Roman" w:hAnsi="Times New Roman" w:cs="Times New Roman"/>
          <w:color w:val="auto"/>
          <w:sz w:val="24"/>
          <w:szCs w:val="24"/>
        </w:rPr>
        <w:t>х да, костюмы надо сшить</w:t>
      </w:r>
      <w:r w:rsidR="0003711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5D97320" w14:textId="1BB4F05B" w:rsidR="008076DC" w:rsidRDefault="008076D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Пора идти, но все внутри противится во мне.</w:t>
      </w:r>
    </w:p>
    <w:p w14:paraId="2F72BEF5" w14:textId="116FE7F5" w:rsidR="008076DC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76DC">
        <w:rPr>
          <w:rFonts w:ascii="Times New Roman" w:hAnsi="Times New Roman" w:cs="Times New Roman"/>
          <w:color w:val="auto"/>
          <w:sz w:val="24"/>
          <w:szCs w:val="24"/>
        </w:rPr>
        <w:t xml:space="preserve"> Не говори так, </w:t>
      </w:r>
    </w:p>
    <w:p w14:paraId="293DC3B5" w14:textId="0F323453" w:rsidR="00345D3D" w:rsidRDefault="008076D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Мы ведь помогаем Александру! </w:t>
      </w:r>
    </w:p>
    <w:p w14:paraId="2D1FF5DB" w14:textId="4FFDE7BF" w:rsidR="008076DC" w:rsidRDefault="008076D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Ну, поднимайся, </w:t>
      </w:r>
    </w:p>
    <w:p w14:paraId="0B853D4D" w14:textId="5090B832" w:rsidR="0062379D" w:rsidRDefault="0062379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 Агустину нам пора спешить, </w:t>
      </w:r>
    </w:p>
    <w:p w14:paraId="3EA83839" w14:textId="200FCEFF" w:rsidR="008076DC" w:rsidRDefault="008076D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Доверься, мы на правильном пути. </w:t>
      </w:r>
    </w:p>
    <w:p w14:paraId="423FB187" w14:textId="1F8D7937" w:rsidR="008076DC" w:rsidRPr="00556E38" w:rsidRDefault="008076D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2E1F583" w14:textId="0775A123" w:rsidR="00345D3D" w:rsidRPr="00625C49" w:rsidRDefault="00345D3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 ателье одежды</w:t>
      </w:r>
      <w:r w:rsidR="003E3CC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1FC2816F" w14:textId="77777777" w:rsidR="00345D3D" w:rsidRPr="00556E38" w:rsidRDefault="00345D3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38CCF3F" w14:textId="2718F532" w:rsidR="00345D3D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45D3D" w:rsidRPr="00556E38">
        <w:rPr>
          <w:rFonts w:ascii="Times New Roman" w:hAnsi="Times New Roman" w:cs="Times New Roman"/>
          <w:color w:val="auto"/>
          <w:sz w:val="24"/>
          <w:szCs w:val="24"/>
        </w:rPr>
        <w:t>Агустин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45D3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приветствую тебя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BDFD628" w14:textId="52A84021" w:rsidR="00345D3D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АГУСТИН.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45D3D" w:rsidRPr="00556E38">
        <w:rPr>
          <w:rFonts w:ascii="Times New Roman" w:hAnsi="Times New Roman" w:cs="Times New Roman"/>
          <w:color w:val="auto"/>
          <w:sz w:val="24"/>
          <w:szCs w:val="24"/>
        </w:rPr>
        <w:t>Так мы не виделись со дня</w:t>
      </w:r>
      <w:r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42028E1F" w14:textId="0BD715E0" w:rsidR="00345D3D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45D3D" w:rsidRPr="00556E38">
        <w:rPr>
          <w:rFonts w:ascii="Times New Roman" w:hAnsi="Times New Roman" w:cs="Times New Roman"/>
          <w:color w:val="auto"/>
          <w:sz w:val="24"/>
          <w:szCs w:val="24"/>
        </w:rPr>
        <w:t>Со дня</w:t>
      </w:r>
      <w:r w:rsidR="008076D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45D3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ночь так стала коротка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A7C0980" w14:textId="7A840EE8" w:rsidR="00345D3D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АГУСТИН.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45D3D" w:rsidRPr="00556E38">
        <w:rPr>
          <w:rFonts w:ascii="Times New Roman" w:hAnsi="Times New Roman" w:cs="Times New Roman"/>
          <w:color w:val="auto"/>
          <w:sz w:val="24"/>
          <w:szCs w:val="24"/>
        </w:rPr>
        <w:t>Так точно, жду весны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D4DABFC" w14:textId="3015E832" w:rsidR="00622F41" w:rsidRPr="00556E38" w:rsidRDefault="00345D3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Весною жду зимы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14B3613" w14:textId="53799AE8" w:rsidR="00345D3D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45D3D" w:rsidRPr="00556E38">
        <w:rPr>
          <w:rFonts w:ascii="Times New Roman" w:hAnsi="Times New Roman" w:cs="Times New Roman"/>
          <w:color w:val="auto"/>
          <w:sz w:val="24"/>
          <w:szCs w:val="24"/>
        </w:rPr>
        <w:t>Я знаю, дядюшка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12F6158" w14:textId="0BDB7FB6" w:rsidR="00345D3D" w:rsidRPr="00556E38" w:rsidRDefault="008076D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Взгляни! </w:t>
      </w:r>
      <w:r w:rsidR="00345D3D" w:rsidRPr="00556E38">
        <w:rPr>
          <w:rFonts w:ascii="Times New Roman" w:hAnsi="Times New Roman" w:cs="Times New Roman"/>
          <w:color w:val="auto"/>
          <w:sz w:val="24"/>
          <w:szCs w:val="24"/>
        </w:rPr>
        <w:t>Я в новом платье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672D2047" w14:textId="29B68A60" w:rsidR="00345D3D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АГУСТИН.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45D3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вижу, </w:t>
      </w:r>
      <w:r>
        <w:rPr>
          <w:rFonts w:ascii="Times New Roman" w:hAnsi="Times New Roman" w:cs="Times New Roman"/>
          <w:color w:val="auto"/>
          <w:sz w:val="24"/>
          <w:szCs w:val="24"/>
        </w:rPr>
        <w:t>красота, скорее, покрутись.</w:t>
      </w:r>
    </w:p>
    <w:p w14:paraId="380ADD63" w14:textId="5AE74AB5" w:rsidR="00345D3D" w:rsidRPr="00556E38" w:rsidRDefault="00345D3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Так чем могу я вам помочь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044716D" w14:textId="18166F08" w:rsidR="00345D3D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</w:t>
      </w:r>
      <w:r w:rsidR="00345D3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ам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нужен, очень</w:t>
      </w:r>
      <w:r w:rsidR="00C5013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нужен нам</w:t>
      </w:r>
      <w:r w:rsidR="00345D3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костюм</w:t>
      </w:r>
      <w:r w:rsidR="008076DC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7B8C756E" w14:textId="445E2EA6" w:rsidR="00485272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АГУСТИН.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Я </w:t>
      </w:r>
      <w:r w:rsidR="00485272" w:rsidRPr="00556E38">
        <w:rPr>
          <w:rFonts w:ascii="Times New Roman" w:hAnsi="Times New Roman" w:cs="Times New Roman"/>
          <w:color w:val="auto"/>
          <w:sz w:val="24"/>
          <w:szCs w:val="24"/>
        </w:rPr>
        <w:t>слышал скоро свадьба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6820029" w14:textId="2623BC91" w:rsidR="00485272" w:rsidRPr="00556E38" w:rsidRDefault="008076D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Неужто Вы ж</w:t>
      </w:r>
      <w:r w:rsidR="00485272" w:rsidRPr="00556E38">
        <w:rPr>
          <w:rFonts w:ascii="Times New Roman" w:hAnsi="Times New Roman" w:cs="Times New Roman"/>
          <w:color w:val="auto"/>
          <w:sz w:val="24"/>
          <w:szCs w:val="24"/>
        </w:rPr>
        <w:t>ених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49F3DBAD" w14:textId="0A023CE2" w:rsidR="00625C49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1ED7">
        <w:rPr>
          <w:rFonts w:ascii="Times New Roman" w:hAnsi="Times New Roman" w:cs="Times New Roman"/>
          <w:color w:val="auto"/>
          <w:sz w:val="24"/>
          <w:szCs w:val="24"/>
        </w:rPr>
        <w:t>Недавно тайно обвенчались</w:t>
      </w:r>
    </w:p>
    <w:p w14:paraId="284DC336" w14:textId="7C2480BA" w:rsidR="002F1ED7" w:rsidRPr="00556E38" w:rsidRDefault="002F1ED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приглашаем Вас на торжество!</w:t>
      </w:r>
    </w:p>
    <w:p w14:paraId="41B4AB60" w14:textId="46B37988" w:rsidR="002F1ED7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АГУСТИН.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1ED7">
        <w:rPr>
          <w:rFonts w:ascii="Times New Roman" w:hAnsi="Times New Roman" w:cs="Times New Roman"/>
          <w:color w:val="auto"/>
          <w:sz w:val="24"/>
          <w:szCs w:val="24"/>
        </w:rPr>
        <w:t>Ах, молодость-любительница тайн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2F1ED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441AD15" w14:textId="7377CEE0" w:rsidR="00485272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5272" w:rsidRPr="00556E38">
        <w:rPr>
          <w:rFonts w:ascii="Times New Roman" w:hAnsi="Times New Roman" w:cs="Times New Roman"/>
          <w:color w:val="auto"/>
          <w:sz w:val="24"/>
          <w:szCs w:val="24"/>
        </w:rPr>
        <w:t>Прошу, исполни мою просьбу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3778EC8" w14:textId="29878525" w:rsidR="00485272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АГУСТИН.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485272" w:rsidRPr="00556E38">
        <w:rPr>
          <w:rFonts w:ascii="Times New Roman" w:hAnsi="Times New Roman" w:cs="Times New Roman"/>
          <w:color w:val="auto"/>
          <w:sz w:val="24"/>
          <w:szCs w:val="24"/>
        </w:rPr>
        <w:t>Заказов мало так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8527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будет </w:t>
      </w:r>
      <w:r w:rsidR="002F1ED7">
        <w:rPr>
          <w:rFonts w:ascii="Times New Roman" w:hAnsi="Times New Roman" w:cs="Times New Roman"/>
          <w:color w:val="auto"/>
          <w:sz w:val="24"/>
          <w:szCs w:val="24"/>
        </w:rPr>
        <w:t xml:space="preserve">скоро </w:t>
      </w:r>
      <w:r w:rsidR="00485272" w:rsidRP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се</w:t>
      </w:r>
      <w:r w:rsidR="0048527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готово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0AF8B5C" w14:textId="13009719" w:rsidR="009D23D4" w:rsidRPr="00556E38" w:rsidRDefault="009D23D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я волнуюсь за тебя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C1E82CE" w14:textId="5225AC2A" w:rsidR="009D23D4" w:rsidRPr="00556E38" w:rsidRDefault="002F1ED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Сегодня на слово скудна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CAD5430" w14:textId="687585A9" w:rsidR="00485272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1ED7">
        <w:rPr>
          <w:rFonts w:ascii="Times New Roman" w:hAnsi="Times New Roman" w:cs="Times New Roman"/>
          <w:color w:val="auto"/>
          <w:sz w:val="24"/>
          <w:szCs w:val="24"/>
        </w:rPr>
        <w:t xml:space="preserve">Поспеете к субботе? </w:t>
      </w:r>
    </w:p>
    <w:p w14:paraId="420DC5D9" w14:textId="7F959EE6" w:rsidR="00485272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АГУСТИН.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48527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Вы будете </w:t>
      </w:r>
      <w:proofErr w:type="gramStart"/>
      <w:r w:rsidRPr="00556E38">
        <w:rPr>
          <w:rFonts w:ascii="Times New Roman" w:hAnsi="Times New Roman" w:cs="Times New Roman"/>
          <w:color w:val="auto"/>
          <w:sz w:val="24"/>
          <w:szCs w:val="24"/>
        </w:rPr>
        <w:t>довольны несомненно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641110B" w14:textId="1A2FC64C" w:rsidR="00485272" w:rsidRPr="00556E38" w:rsidRDefault="0048527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Ведь я творец</w:t>
      </w:r>
      <w:r w:rsidR="002F1ED7">
        <w:rPr>
          <w:rFonts w:ascii="Times New Roman" w:hAnsi="Times New Roman" w:cs="Times New Roman"/>
          <w:color w:val="auto"/>
          <w:sz w:val="24"/>
          <w:szCs w:val="24"/>
        </w:rPr>
        <w:t>, дай Бог мне озарения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5AA161F" w14:textId="77777777" w:rsidR="009D23D4" w:rsidRPr="00556E38" w:rsidRDefault="009D23D4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8BCD11E" w14:textId="04D1E85A" w:rsidR="009D23D4" w:rsidRPr="00625C49" w:rsidRDefault="0062379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Только </w:t>
      </w:r>
      <w:r w:rsidR="009D23D4"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Мария</w:t>
      </w:r>
      <w:r w:rsidRPr="0062379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 Тихомиром</w:t>
      </w:r>
      <w:r w:rsidR="009D23D4"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вышл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</w:t>
      </w:r>
      <w:r w:rsidR="009D23D4"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из </w:t>
      </w:r>
      <w:r w:rsid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ателье</w:t>
      </w:r>
      <w:r w:rsidR="009D23D4"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как на встречу им ехала карета Островского</w:t>
      </w:r>
      <w:r w:rsid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202B0A38" w14:textId="77777777" w:rsidR="00C50136" w:rsidRPr="00625C49" w:rsidRDefault="00C50136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50D85514" w14:textId="33474E30" w:rsidR="009D23D4" w:rsidRPr="00625C49" w:rsidRDefault="009D23D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</w:t>
      </w:r>
      <w:r w:rsidR="00625C49"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ТРОВСКИЙ.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1D197B" w:rsidRPr="00625C49">
        <w:rPr>
          <w:rFonts w:ascii="Times New Roman" w:hAnsi="Times New Roman" w:cs="Times New Roman"/>
          <w:color w:val="auto"/>
          <w:sz w:val="24"/>
          <w:szCs w:val="24"/>
        </w:rPr>
        <w:t>Мария</w:t>
      </w:r>
      <w:r w:rsidRPr="00625C49">
        <w:rPr>
          <w:rFonts w:ascii="Times New Roman" w:hAnsi="Times New Roman" w:cs="Times New Roman"/>
          <w:color w:val="auto"/>
          <w:sz w:val="24"/>
          <w:szCs w:val="24"/>
        </w:rPr>
        <w:t>, Тихомир я вас от всей души</w:t>
      </w:r>
    </w:p>
    <w:p w14:paraId="3510E096" w14:textId="518F695E" w:rsidR="009D23D4" w:rsidRPr="00556E38" w:rsidRDefault="009D23D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Хочу поздравить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667B82D" w14:textId="0B033DB3" w:rsidR="009D23D4" w:rsidRDefault="009D23D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лучше пары не видал,</w:t>
      </w:r>
    </w:p>
    <w:p w14:paraId="57B06FE2" w14:textId="4C382D3F" w:rsidR="00625C49" w:rsidRDefault="0062379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Ах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 xml:space="preserve"> как же 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 xml:space="preserve"> с Евгенией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24198556" w14:textId="73CB9C2F" w:rsidR="009D23D4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23D4" w:rsidRPr="00556E38">
        <w:rPr>
          <w:rFonts w:ascii="Times New Roman" w:hAnsi="Times New Roman" w:cs="Times New Roman"/>
          <w:color w:val="auto"/>
          <w:sz w:val="24"/>
          <w:szCs w:val="24"/>
        </w:rPr>
        <w:t>Вам граф, что нужно здесь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42AC864D" w14:textId="3F3095AE" w:rsidR="00625C49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 добрые слова, спасибо. </w:t>
      </w:r>
    </w:p>
    <w:p w14:paraId="78544E1C" w14:textId="3A1F888E" w:rsidR="001D197B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ОСТРОВСКИЙ.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1D197B" w:rsidRPr="00556E38">
        <w:rPr>
          <w:rFonts w:ascii="Times New Roman" w:hAnsi="Times New Roman" w:cs="Times New Roman"/>
          <w:color w:val="auto"/>
          <w:sz w:val="24"/>
          <w:szCs w:val="24"/>
        </w:rPr>
        <w:t>Я проезжал</w:t>
      </w:r>
      <w:r w:rsidR="00C5013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 своим друзьям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B76C068" w14:textId="65E895FF" w:rsidR="001D197B" w:rsidRPr="00556E38" w:rsidRDefault="001D197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Ну что ж, прошу прощения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DA2CF51" w14:textId="17242EE0" w:rsidR="00625C49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 беспокойство и сомнение,</w:t>
      </w:r>
    </w:p>
    <w:p w14:paraId="103DE329" w14:textId="29018674" w:rsidR="00625C49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субботу бал, не опоздайте, </w:t>
      </w:r>
    </w:p>
    <w:p w14:paraId="563BC269" w14:textId="243C808E" w:rsidR="00625C49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 нем я сделаю большой подарок для своей любимой, </w:t>
      </w:r>
    </w:p>
    <w:p w14:paraId="3C190A7D" w14:textId="241C3346" w:rsidR="00625C49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Все будут в полном изумление. </w:t>
      </w:r>
    </w:p>
    <w:p w14:paraId="0EEFDAB4" w14:textId="77777777" w:rsidR="00625C49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C3FCBE1" w14:textId="30872DE4" w:rsidR="001D197B" w:rsidRDefault="001D197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Граф </w:t>
      </w:r>
      <w:r w:rsid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стровский помахал своей белой перчаткой, и </w:t>
      </w:r>
      <w:r w:rsidR="0062379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нахмурившись,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уехал. Куда неизвестно.</w:t>
      </w:r>
    </w:p>
    <w:p w14:paraId="3286A4E1" w14:textId="77777777" w:rsidR="00406AD9" w:rsidRPr="00625C49" w:rsidRDefault="00406AD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02A5575A" w14:textId="5D1E759E" w:rsidR="001D197B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197B" w:rsidRPr="00556E38">
        <w:rPr>
          <w:rFonts w:ascii="Times New Roman" w:hAnsi="Times New Roman" w:cs="Times New Roman"/>
          <w:color w:val="auto"/>
          <w:sz w:val="24"/>
          <w:szCs w:val="24"/>
        </w:rPr>
        <w:t>Мария, почему ты с ним не говори</w:t>
      </w:r>
      <w:r w:rsidR="0062379D">
        <w:rPr>
          <w:rFonts w:ascii="Times New Roman" w:hAnsi="Times New Roman" w:cs="Times New Roman"/>
          <w:color w:val="auto"/>
          <w:sz w:val="24"/>
          <w:szCs w:val="24"/>
        </w:rPr>
        <w:t>ла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4E2D96A" w14:textId="222CB15D" w:rsidR="001D197B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1D197B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нехороший </w:t>
      </w:r>
      <w:r w:rsidR="001D197B" w:rsidRPr="00556E38">
        <w:rPr>
          <w:rFonts w:ascii="Times New Roman" w:hAnsi="Times New Roman" w:cs="Times New Roman"/>
          <w:color w:val="auto"/>
          <w:sz w:val="24"/>
          <w:szCs w:val="24"/>
        </w:rPr>
        <w:t>человек,</w:t>
      </w:r>
    </w:p>
    <w:p w14:paraId="16D95A77" w14:textId="24FA2F9A" w:rsidR="001D197B" w:rsidRPr="00556E38" w:rsidRDefault="001D197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Он в </w:t>
      </w:r>
      <w:r w:rsidR="0062379D">
        <w:rPr>
          <w:rFonts w:ascii="Times New Roman" w:hAnsi="Times New Roman" w:cs="Times New Roman"/>
          <w:color w:val="auto"/>
          <w:sz w:val="24"/>
          <w:szCs w:val="24"/>
        </w:rPr>
        <w:t>юности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379D">
        <w:rPr>
          <w:rFonts w:ascii="Times New Roman" w:hAnsi="Times New Roman" w:cs="Times New Roman"/>
          <w:color w:val="auto"/>
          <w:sz w:val="24"/>
          <w:szCs w:val="24"/>
        </w:rPr>
        <w:t>предал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Евгению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08025FD" w14:textId="6C86E702" w:rsidR="00345D3D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379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1D197B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же, ты расскажешь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A5F4A9A" w14:textId="2AC580FC" w:rsidR="001D197B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197B" w:rsidRPr="00556E38">
        <w:rPr>
          <w:rFonts w:ascii="Times New Roman" w:hAnsi="Times New Roman" w:cs="Times New Roman"/>
          <w:color w:val="auto"/>
          <w:sz w:val="24"/>
          <w:szCs w:val="24"/>
        </w:rPr>
        <w:t>Давай поднимемся мы в дом,</w:t>
      </w:r>
    </w:p>
    <w:p w14:paraId="06B4DD98" w14:textId="66C68F0B" w:rsidR="001D197B" w:rsidRDefault="001D197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Здесь много лишних глаз, потом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31FF242" w14:textId="77777777" w:rsidR="0062379D" w:rsidRPr="00556E38" w:rsidRDefault="0062379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A17AC69" w14:textId="0E592FFD" w:rsidR="001D197B" w:rsidRPr="00625C49" w:rsidRDefault="001D197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Они поднялись к Тихомиру</w:t>
      </w:r>
      <w:r w:rsidR="0062379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и Мария начала свой рассказ</w:t>
      </w:r>
      <w:r w:rsidR="00406A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13655E9C" w14:textId="77777777" w:rsidR="00625C49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086773C" w14:textId="1D40EABB" w:rsidR="001D197B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197B" w:rsidRPr="00556E38">
        <w:rPr>
          <w:rFonts w:ascii="Times New Roman" w:hAnsi="Times New Roman" w:cs="Times New Roman"/>
          <w:color w:val="auto"/>
          <w:sz w:val="24"/>
          <w:szCs w:val="24"/>
        </w:rPr>
        <w:t>Мы в детстве все втроем дружили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6A31ED0" w14:textId="33AE4775" w:rsidR="001D197B" w:rsidRPr="00556E38" w:rsidRDefault="0062379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Он</w:t>
      </w:r>
      <w:r w:rsidR="001D197B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 лет шести влюбленным был в Евгению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AD8EB7D" w14:textId="1121AB95" w:rsidR="001D197B" w:rsidRPr="00556E38" w:rsidRDefault="001D197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Прошел десяток лет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4233A14" w14:textId="12E19DA1" w:rsidR="001D197B" w:rsidRPr="00556E38" w:rsidRDefault="0062379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1D197B" w:rsidRPr="00556E38">
        <w:rPr>
          <w:rFonts w:ascii="Times New Roman" w:hAnsi="Times New Roman" w:cs="Times New Roman"/>
          <w:color w:val="auto"/>
          <w:sz w:val="24"/>
          <w:szCs w:val="24"/>
        </w:rPr>
        <w:t>ей в любви признался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641AACC" w14:textId="63D61BC9" w:rsidR="001D197B" w:rsidRPr="00556E38" w:rsidRDefault="001D197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Сказал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будет защищать и не сдаваться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36F29B0" w14:textId="27F4E349" w:rsidR="001D197B" w:rsidRPr="00556E38" w:rsidRDefault="001D197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Евгения плакала от счастья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4A6CC69" w14:textId="1B87AD30" w:rsidR="001D197B" w:rsidRPr="00556E38" w:rsidRDefault="001D197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их помолвка должна была вот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вот и состояться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5032A36" w14:textId="45656BEB" w:rsidR="001D197B" w:rsidRPr="00556E38" w:rsidRDefault="001D197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Как со служанкой </w:t>
      </w:r>
      <w:r w:rsidR="00C50136" w:rsidRPr="00556E38">
        <w:rPr>
          <w:rFonts w:ascii="Times New Roman" w:hAnsi="Times New Roman" w:cs="Times New Roman"/>
          <w:color w:val="auto"/>
          <w:sz w:val="24"/>
          <w:szCs w:val="24"/>
        </w:rPr>
        <w:t>он в кровати о</w:t>
      </w:r>
      <w:r w:rsidR="0062379D">
        <w:rPr>
          <w:rFonts w:ascii="Times New Roman" w:hAnsi="Times New Roman" w:cs="Times New Roman"/>
          <w:color w:val="auto"/>
          <w:sz w:val="24"/>
          <w:szCs w:val="24"/>
        </w:rPr>
        <w:t>казался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38EE743" w14:textId="3F6CBB90" w:rsidR="00C50136" w:rsidRPr="00556E38" w:rsidRDefault="00C5013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</w:t>
      </w:r>
      <w:r w:rsidR="0062379D">
        <w:rPr>
          <w:rFonts w:ascii="Times New Roman" w:hAnsi="Times New Roman" w:cs="Times New Roman"/>
          <w:color w:val="auto"/>
          <w:sz w:val="24"/>
          <w:szCs w:val="24"/>
        </w:rPr>
        <w:t xml:space="preserve"> был не трезв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36D7DBA" w14:textId="59ECC565" w:rsidR="00C50136" w:rsidRPr="00556E38" w:rsidRDefault="00C5013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Тогда и честь упала его дома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568DBEA" w14:textId="29176132" w:rsidR="00C50136" w:rsidRPr="00556E38" w:rsidRDefault="00C5013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 был наказан и собою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семьею</w:t>
      </w:r>
      <w:r w:rsidR="0062379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A71DD29" w14:textId="52547541" w:rsidR="00C50136" w:rsidRPr="00556E38" w:rsidRDefault="00C5013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Уехал прочь он на три года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DFBBF00" w14:textId="5AF7BEDA" w:rsidR="00C50136" w:rsidRPr="00556E38" w:rsidRDefault="0062379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C5013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возвратился этою зимою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36D4335" w14:textId="32C570DA" w:rsidR="0060747E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="0060747E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он в надежде вернуть прошлые</w:t>
      </w:r>
      <w:r w:rsidR="0062379D">
        <w:rPr>
          <w:rFonts w:ascii="Times New Roman" w:hAnsi="Times New Roman" w:cs="Times New Roman"/>
          <w:color w:val="auto"/>
          <w:sz w:val="24"/>
          <w:szCs w:val="24"/>
        </w:rPr>
        <w:t xml:space="preserve"> мгновения</w:t>
      </w:r>
      <w:r w:rsidR="0060747E"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2D557EA" w14:textId="4913D0C7" w:rsidR="0060747E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60747E" w:rsidRPr="00556E38">
        <w:rPr>
          <w:rFonts w:ascii="Times New Roman" w:hAnsi="Times New Roman" w:cs="Times New Roman"/>
          <w:color w:val="auto"/>
          <w:sz w:val="24"/>
          <w:szCs w:val="24"/>
        </w:rPr>
        <w:t>а он не раз пытался извиниться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BA95411" w14:textId="1A0B2C28" w:rsidR="0060747E" w:rsidRPr="00556E38" w:rsidRDefault="0060747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 на коленях</w:t>
      </w:r>
      <w:r w:rsidR="006237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ползал перед нею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3A6AC10" w14:textId="6537DBDB" w:rsidR="0060747E" w:rsidRPr="00556E38" w:rsidRDefault="0060747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Но </w:t>
      </w:r>
      <w:r w:rsidR="00625C49" w:rsidRPr="00556E38">
        <w:rPr>
          <w:rFonts w:ascii="Times New Roman" w:hAnsi="Times New Roman" w:cs="Times New Roman"/>
          <w:color w:val="auto"/>
          <w:sz w:val="24"/>
          <w:szCs w:val="24"/>
        </w:rPr>
        <w:t>все, что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было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7215163" w14:textId="4DB0F736" w:rsidR="0060747E" w:rsidRPr="00556E38" w:rsidRDefault="0060747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Было неизменно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D48A73D" w14:textId="603FA2F4" w:rsidR="0060747E" w:rsidRPr="00556E38" w:rsidRDefault="0060747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 был так молод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глуп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EE73008" w14:textId="17E20E19" w:rsidR="0060747E" w:rsidRPr="00556E38" w:rsidRDefault="0060747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их тогда любовь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37BE8A70" w14:textId="0F0D5DBC" w:rsidR="0060747E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747E" w:rsidRPr="00556E38">
        <w:rPr>
          <w:rFonts w:ascii="Times New Roman" w:hAnsi="Times New Roman" w:cs="Times New Roman"/>
          <w:color w:val="auto"/>
          <w:sz w:val="24"/>
          <w:szCs w:val="24"/>
        </w:rPr>
        <w:t>Она ты думаешь была?</w:t>
      </w:r>
    </w:p>
    <w:p w14:paraId="5A2CBD67" w14:textId="64BAC310" w:rsidR="0060747E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60747E" w:rsidRPr="00556E38">
        <w:rPr>
          <w:rFonts w:ascii="Times New Roman" w:hAnsi="Times New Roman" w:cs="Times New Roman"/>
          <w:color w:val="auto"/>
          <w:sz w:val="24"/>
          <w:szCs w:val="24"/>
        </w:rPr>
        <w:t>е знаю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0747E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честно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EF81104" w14:textId="3541DBA1" w:rsidR="0060747E" w:rsidRPr="00556E38" w:rsidRDefault="0062379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Я просто</w:t>
      </w:r>
      <w:r w:rsidR="00625C49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думаю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0747E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это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60747E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лепость,</w:t>
      </w:r>
    </w:p>
    <w:p w14:paraId="42D252C5" w14:textId="669F709D" w:rsidR="0060747E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60747E" w:rsidRPr="00556E38">
        <w:rPr>
          <w:rFonts w:ascii="Times New Roman" w:hAnsi="Times New Roman" w:cs="Times New Roman"/>
          <w:color w:val="auto"/>
          <w:sz w:val="24"/>
          <w:szCs w:val="24"/>
        </w:rPr>
        <w:t>ам в дверь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 xml:space="preserve"> стучат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725B16C" w14:textId="2895AF09" w:rsidR="0060747E" w:rsidRPr="00556E38" w:rsidRDefault="0060747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Открое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шь?</w:t>
      </w:r>
    </w:p>
    <w:p w14:paraId="07263BBC" w14:textId="47F32239" w:rsidR="0060747E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379D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60747E" w:rsidRPr="00556E38">
        <w:rPr>
          <w:rFonts w:ascii="Times New Roman" w:hAnsi="Times New Roman" w:cs="Times New Roman"/>
          <w:color w:val="auto"/>
          <w:sz w:val="24"/>
          <w:szCs w:val="24"/>
        </w:rPr>
        <w:t>самом деле</w:t>
      </w:r>
      <w:r w:rsidR="0062379D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69B123EB" w14:textId="4F4F4AF9" w:rsidR="00C50136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Олег и Ксения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62379D">
        <w:rPr>
          <w:rFonts w:ascii="Times New Roman" w:hAnsi="Times New Roman" w:cs="Times New Roman"/>
          <w:color w:val="auto"/>
          <w:sz w:val="24"/>
          <w:szCs w:val="24"/>
        </w:rPr>
        <w:t xml:space="preserve">с ними </w:t>
      </w:r>
      <w:r>
        <w:rPr>
          <w:rFonts w:ascii="Times New Roman" w:hAnsi="Times New Roman" w:cs="Times New Roman"/>
          <w:color w:val="auto"/>
          <w:sz w:val="24"/>
          <w:szCs w:val="24"/>
        </w:rPr>
        <w:t>Александр</w:t>
      </w:r>
      <w:r w:rsidR="0062379D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6CB46D8D" w14:textId="7A17587B" w:rsidR="0060747E" w:rsidRPr="00556E38" w:rsidRDefault="0060747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Мой дом теперь стал 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 xml:space="preserve">местом для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поэтов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44FA4620" w14:textId="4AA51536" w:rsidR="0060747E" w:rsidRPr="00556E38" w:rsidRDefault="0060747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="00625C49"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ЛЕГ.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Твой дом т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аков так лет уж десять.</w:t>
      </w:r>
    </w:p>
    <w:p w14:paraId="60D3850E" w14:textId="0EE66F12" w:rsidR="0060747E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747E" w:rsidRPr="00556E38">
        <w:rPr>
          <w:rFonts w:ascii="Times New Roman" w:hAnsi="Times New Roman" w:cs="Times New Roman"/>
          <w:color w:val="auto"/>
          <w:sz w:val="24"/>
          <w:szCs w:val="24"/>
        </w:rPr>
        <w:t>Сегодня были мы у Агустина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FDF769E" w14:textId="06039C6A" w:rsidR="0060747E" w:rsidRPr="00556E38" w:rsidRDefault="0060747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Он </w:t>
      </w:r>
      <w:r w:rsidR="00610325" w:rsidRPr="00556E38">
        <w:rPr>
          <w:rFonts w:ascii="Times New Roman" w:hAnsi="Times New Roman" w:cs="Times New Roman"/>
          <w:color w:val="auto"/>
          <w:sz w:val="24"/>
          <w:szCs w:val="24"/>
        </w:rPr>
        <w:t>нам пошьет костюм</w:t>
      </w:r>
      <w:r w:rsidR="0027701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 xml:space="preserve"> шедевр дивный.</w:t>
      </w:r>
    </w:p>
    <w:p w14:paraId="27880D89" w14:textId="44AEF152" w:rsidR="00610325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Я</w:t>
      </w:r>
      <w:r w:rsidR="0061032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вам так благодарен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10325" w:rsidRPr="00556E38">
        <w:rPr>
          <w:rFonts w:ascii="Times New Roman" w:hAnsi="Times New Roman" w:cs="Times New Roman"/>
          <w:color w:val="auto"/>
          <w:sz w:val="24"/>
          <w:szCs w:val="24"/>
        </w:rPr>
        <w:t>лучшие друзья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4778DED" w14:textId="0BB603F6" w:rsidR="00610325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10325" w:rsidRPr="00556E38">
        <w:rPr>
          <w:rFonts w:ascii="Times New Roman" w:hAnsi="Times New Roman" w:cs="Times New Roman"/>
          <w:color w:val="auto"/>
          <w:sz w:val="24"/>
          <w:szCs w:val="24"/>
        </w:rPr>
        <w:t>Мы будем за тебя навеки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1032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навсегда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2A4C76C" w14:textId="6483B0B2" w:rsidR="00610325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61032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авно писали Вы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Евгении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1CCE95DF" w14:textId="77777777" w:rsidR="00625C49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10325" w:rsidRPr="00556E38">
        <w:rPr>
          <w:rFonts w:ascii="Times New Roman" w:hAnsi="Times New Roman" w:cs="Times New Roman"/>
          <w:color w:val="auto"/>
          <w:sz w:val="24"/>
          <w:szCs w:val="24"/>
        </w:rPr>
        <w:t>Я написал письмо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пару часов назад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1032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12F14B0" w14:textId="68514194" w:rsidR="00610325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61032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очу его 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>в</w:t>
      </w:r>
      <w:r>
        <w:rPr>
          <w:rFonts w:ascii="Times New Roman" w:hAnsi="Times New Roman" w:cs="Times New Roman"/>
          <w:color w:val="auto"/>
          <w:sz w:val="24"/>
          <w:szCs w:val="24"/>
        </w:rPr>
        <w:t>ам</w:t>
      </w:r>
      <w:r w:rsidR="0061032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7016">
        <w:rPr>
          <w:rFonts w:ascii="Times New Roman" w:hAnsi="Times New Roman" w:cs="Times New Roman"/>
          <w:color w:val="auto"/>
          <w:sz w:val="24"/>
          <w:szCs w:val="24"/>
        </w:rPr>
        <w:t>про</w:t>
      </w:r>
      <w:r w:rsidR="00610325" w:rsidRPr="00556E38">
        <w:rPr>
          <w:rFonts w:ascii="Times New Roman" w:hAnsi="Times New Roman" w:cs="Times New Roman"/>
          <w:color w:val="auto"/>
          <w:sz w:val="24"/>
          <w:szCs w:val="24"/>
        </w:rPr>
        <w:t>читать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AAB1D21" w14:textId="77777777" w:rsidR="00610325" w:rsidRPr="00556E38" w:rsidRDefault="0061032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4DAA4DF" w14:textId="104DCC18" w:rsidR="00277016" w:rsidRDefault="0061032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Письмо Александра</w:t>
      </w:r>
    </w:p>
    <w:p w14:paraId="4EEA35F4" w14:textId="77777777" w:rsidR="003E3CCF" w:rsidRPr="003E3CCF" w:rsidRDefault="003E3CC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58630880" w14:textId="2B750EF6" w:rsidR="00610325" w:rsidRDefault="0061032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Простое здравствуй,</w:t>
      </w:r>
      <w:r w:rsidR="00277016">
        <w:rPr>
          <w:rFonts w:ascii="Times New Roman" w:hAnsi="Times New Roman" w:cs="Times New Roman"/>
          <w:color w:val="auto"/>
          <w:sz w:val="24"/>
          <w:szCs w:val="24"/>
        </w:rPr>
        <w:t xml:space="preserve"> жизнь моя!</w:t>
      </w:r>
    </w:p>
    <w:p w14:paraId="0081A550" w14:textId="05D77CEA" w:rsidR="00277016" w:rsidRPr="00556E38" w:rsidRDefault="0027701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Мне не спастись от вдохновения, </w:t>
      </w:r>
    </w:p>
    <w:p w14:paraId="34D07312" w14:textId="40FCE832" w:rsidR="00610325" w:rsidRPr="00556E38" w:rsidRDefault="0061032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56E38">
        <w:rPr>
          <w:rFonts w:ascii="Times New Roman" w:hAnsi="Times New Roman" w:cs="Times New Roman"/>
          <w:color w:val="auto"/>
          <w:sz w:val="24"/>
          <w:szCs w:val="24"/>
        </w:rPr>
        <w:t>Вы</w:t>
      </w:r>
      <w:r w:rsidR="003E3CC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Муза</w:t>
      </w:r>
      <w:proofErr w:type="gramEnd"/>
      <w:r w:rsidR="002770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любовани</w:t>
      </w:r>
      <w:r w:rsidR="00277016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 наслаждени</w:t>
      </w:r>
      <w:r w:rsidR="00277016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BDB45AB" w14:textId="77777777" w:rsidR="00610325" w:rsidRPr="00556E38" w:rsidRDefault="0061032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если завтра Вам не напишу,</w:t>
      </w:r>
    </w:p>
    <w:p w14:paraId="660C7993" w14:textId="77777777" w:rsidR="00610325" w:rsidRPr="00556E38" w:rsidRDefault="0061032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>Боюсь я попросту умру,</w:t>
      </w:r>
    </w:p>
    <w:p w14:paraId="07A0EF0C" w14:textId="77777777" w:rsidR="00610325" w:rsidRPr="00556E38" w:rsidRDefault="0061032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Такие громкие слова,</w:t>
      </w:r>
    </w:p>
    <w:p w14:paraId="43FF4F63" w14:textId="77777777" w:rsidR="00610325" w:rsidRPr="00556E38" w:rsidRDefault="0061032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Играют в игры глупых простаков,</w:t>
      </w:r>
    </w:p>
    <w:p w14:paraId="5853367A" w14:textId="02DE2395" w:rsidR="0060747E" w:rsidRPr="00556E38" w:rsidRDefault="0061032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Но перед 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ами я боюсь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0512F64" w14:textId="0997D5EC" w:rsidR="00324367" w:rsidRPr="00556E38" w:rsidRDefault="0061032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Казаться робким и надменным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678E9DF" w14:textId="5B62C25A" w:rsidR="001D197B" w:rsidRPr="00556E38" w:rsidRDefault="0032436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56E38">
        <w:rPr>
          <w:rFonts w:ascii="Times New Roman" w:hAnsi="Times New Roman" w:cs="Times New Roman"/>
          <w:color w:val="auto"/>
          <w:sz w:val="24"/>
          <w:szCs w:val="24"/>
        </w:rPr>
        <w:t>Вы</w:t>
      </w:r>
      <w:r w:rsidR="008510B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свет</w:t>
      </w:r>
      <w:proofErr w:type="gramEnd"/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7016">
        <w:rPr>
          <w:rFonts w:ascii="Times New Roman" w:hAnsi="Times New Roman" w:cs="Times New Roman"/>
          <w:color w:val="auto"/>
          <w:sz w:val="24"/>
          <w:szCs w:val="24"/>
        </w:rPr>
        <w:t>очей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A6B09CA" w14:textId="0B590DA4" w:rsidR="00324367" w:rsidRPr="00556E38" w:rsidRDefault="0032436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8510B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огонь моих </w:t>
      </w:r>
      <w:r w:rsidR="00277016">
        <w:rPr>
          <w:rFonts w:ascii="Times New Roman" w:hAnsi="Times New Roman" w:cs="Times New Roman"/>
          <w:color w:val="auto"/>
          <w:sz w:val="24"/>
          <w:szCs w:val="24"/>
        </w:rPr>
        <w:t>ночей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E73BC59" w14:textId="18AC226B" w:rsidR="00610325" w:rsidRPr="00556E38" w:rsidRDefault="0061032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59D346A8" w14:textId="76C6D0D5" w:rsidR="00610325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10325" w:rsidRPr="00556E38">
        <w:rPr>
          <w:rFonts w:ascii="Times New Roman" w:hAnsi="Times New Roman" w:cs="Times New Roman"/>
          <w:color w:val="auto"/>
          <w:sz w:val="24"/>
          <w:szCs w:val="24"/>
        </w:rPr>
        <w:t>Я ей письмо отправлю</w:t>
      </w:r>
    </w:p>
    <w:p w14:paraId="54E867CA" w14:textId="200EE3AB" w:rsidR="00610325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1032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Спасибо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610325" w:rsidRPr="00556E38">
        <w:rPr>
          <w:rFonts w:ascii="Times New Roman" w:hAnsi="Times New Roman" w:cs="Times New Roman"/>
          <w:color w:val="auto"/>
          <w:sz w:val="24"/>
          <w:szCs w:val="24"/>
        </w:rPr>
        <w:t>ам за помощь</w:t>
      </w:r>
      <w:r>
        <w:rPr>
          <w:rFonts w:ascii="Times New Roman" w:hAnsi="Times New Roman" w:cs="Times New Roman"/>
          <w:color w:val="auto"/>
          <w:sz w:val="24"/>
          <w:szCs w:val="24"/>
        </w:rPr>
        <w:t>, долгие старания,</w:t>
      </w:r>
    </w:p>
    <w:p w14:paraId="0267BA75" w14:textId="299B42B7" w:rsidR="00324367" w:rsidRPr="00556E38" w:rsidRDefault="0061032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Пойду домой я</w:t>
      </w:r>
      <w:r w:rsidR="002770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2436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ждать письма </w:t>
      </w:r>
      <w:r w:rsidR="00625C49">
        <w:rPr>
          <w:rFonts w:ascii="Times New Roman" w:hAnsi="Times New Roman" w:cs="Times New Roman"/>
          <w:color w:val="auto"/>
          <w:sz w:val="24"/>
          <w:szCs w:val="24"/>
        </w:rPr>
        <w:t>Евгении.</w:t>
      </w:r>
    </w:p>
    <w:p w14:paraId="2EC172B9" w14:textId="4E5AEE23" w:rsidR="00324367" w:rsidRPr="00625C49" w:rsidRDefault="0032436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760758E8" w14:textId="0494863C" w:rsidR="00324367" w:rsidRDefault="0032436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Александр вернулся домой и продолжил писать свой роман</w:t>
      </w:r>
      <w:r w:rsidR="0027701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27701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Резкий стук в дверь прервал его мысли</w:t>
      </w:r>
    </w:p>
    <w:p w14:paraId="339B280C" w14:textId="77777777" w:rsidR="00277016" w:rsidRPr="00625C49" w:rsidRDefault="00277016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0E92C3E1" w14:textId="2EDBBF60" w:rsidR="00324367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="003D4F1F">
        <w:rPr>
          <w:rFonts w:ascii="Times New Roman" w:hAnsi="Times New Roman" w:cs="Times New Roman"/>
          <w:color w:val="auto"/>
          <w:sz w:val="24"/>
          <w:szCs w:val="24"/>
        </w:rPr>
        <w:t xml:space="preserve"> Кто там</w:t>
      </w:r>
      <w:r w:rsidR="00324367"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03156F7" w14:textId="4F1F36CC" w:rsidR="00345D3D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СЛУЖАНКА.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4F1F">
        <w:rPr>
          <w:rFonts w:ascii="Times New Roman" w:hAnsi="Times New Roman" w:cs="Times New Roman"/>
          <w:color w:val="auto"/>
          <w:sz w:val="24"/>
          <w:szCs w:val="24"/>
        </w:rPr>
        <w:t>Служанка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E9D098E" w14:textId="04FD5771" w:rsidR="003D4F1F" w:rsidRPr="00556E38" w:rsidRDefault="003D4F1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Вот письмо, 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>возьмите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540CCE17" w14:textId="523DD683" w:rsidR="00324367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4F1F">
        <w:rPr>
          <w:rFonts w:ascii="Times New Roman" w:hAnsi="Times New Roman" w:cs="Times New Roman"/>
          <w:color w:val="auto"/>
          <w:sz w:val="24"/>
          <w:szCs w:val="24"/>
        </w:rPr>
        <w:t>Спасибо Вам!</w:t>
      </w:r>
    </w:p>
    <w:p w14:paraId="1D67D0AE" w14:textId="1ED3A2CF" w:rsidR="00584F8D" w:rsidRPr="00556E38" w:rsidRDefault="00584F8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71EE3BE" w14:textId="38199FF0" w:rsidR="00584F8D" w:rsidRPr="00625C49" w:rsidRDefault="00584F8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Служанка побежала обратно в усадьбу, а Александр открыл конверт </w:t>
      </w:r>
      <w:r w:rsidR="00625C49"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милым его душе почерком.</w:t>
      </w:r>
    </w:p>
    <w:p w14:paraId="6AE8396C" w14:textId="623CE2BC" w:rsidR="00584F8D" w:rsidRPr="00556E38" w:rsidRDefault="00584F8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FD6CEF3" w14:textId="4EF50B89" w:rsidR="005146AD" w:rsidRPr="00625C49" w:rsidRDefault="00584F8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Письмо </w:t>
      </w:r>
      <w:r w:rsidR="005146AD"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Евгении</w:t>
      </w:r>
    </w:p>
    <w:p w14:paraId="48D17941" w14:textId="473C038F" w:rsidR="00584F8D" w:rsidRPr="00556E38" w:rsidRDefault="00A834F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Зачем в моей душе смятение?</w:t>
      </w:r>
    </w:p>
    <w:p w14:paraId="341CF71D" w14:textId="0BE017C4" w:rsidR="00584F8D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584F8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не стыдно столько комплиментов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111D6D6" w14:textId="71CE32B7" w:rsidR="00584F8D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2E3CF0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ам ни слова 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 xml:space="preserve">тут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не 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>напишу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8A6A6B5" w14:textId="68AAD7AE" w:rsidR="005146AD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3CF0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ам свою историю сегодня ночью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 xml:space="preserve"> расскажу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06D324" w14:textId="1BDEDFA0" w:rsidR="005146AD" w:rsidRDefault="005146A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B57331F" w14:textId="16B46D3F" w:rsidR="000E5C07" w:rsidRDefault="000E5C0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0E5C0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Действие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второе </w:t>
      </w:r>
    </w:p>
    <w:p w14:paraId="180A9A2A" w14:textId="548354FB" w:rsidR="000E5C07" w:rsidRDefault="000E5C0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Александр, Евгения, Мария, Тихомир, Святослав Борисович, граф Островский</w:t>
      </w:r>
    </w:p>
    <w:p w14:paraId="758CEE17" w14:textId="77777777" w:rsidR="00A834F2" w:rsidRPr="00556E38" w:rsidRDefault="00A834F2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583C36F" w14:textId="28062CA0" w:rsidR="005146AD" w:rsidRPr="00625C49" w:rsidRDefault="005146A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Александр накинул на себя первую попавш</w:t>
      </w:r>
      <w:r w:rsidR="00A834F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у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юся одежку и выбежал так быстро,</w:t>
      </w:r>
      <w:r w:rsidR="00A834F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как </w:t>
      </w:r>
      <w:r w:rsidR="00A834F2"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будто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A834F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за 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спин</w:t>
      </w:r>
      <w:r w:rsidR="00A834F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ой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A834F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выросли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крылья. Он п</w:t>
      </w:r>
      <w:r w:rsidR="00A834F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рише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 в сад на место их встречи, где ждала его</w:t>
      </w:r>
      <w:r w:rsidR="00625C49"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625C4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Евгения. </w:t>
      </w:r>
    </w:p>
    <w:p w14:paraId="6CBAB4F2" w14:textId="77777777" w:rsidR="00625C49" w:rsidRPr="00556E38" w:rsidRDefault="00625C4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C49B269" w14:textId="136D58E7" w:rsidR="005146AD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Евгения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56E4542A" w14:textId="72BED8CC" w:rsidR="005146AD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Александр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41BACB68" w14:textId="2DFC923A" w:rsidR="005146AD" w:rsidRPr="00556E38" w:rsidRDefault="00A834F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Вы попросили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чтобы я пришел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0A3E9F8" w14:textId="1D741371" w:rsidR="005146AD" w:rsidRPr="00556E38" w:rsidRDefault="00A834F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ет, 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ы ошиблись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A87C46A" w14:textId="47038656" w:rsidR="005146AD" w:rsidRPr="00556E38" w:rsidRDefault="005146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сказала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ас жду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BD013B" w14:textId="37840FA1" w:rsidR="005146AD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Я понял Вас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2AEE83C" w14:textId="55A50A2C" w:rsidR="005146AD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что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ы не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спросили,</w:t>
      </w:r>
    </w:p>
    <w:p w14:paraId="54D4C380" w14:textId="20BBEAA1" w:rsidR="005146AD" w:rsidRPr="00556E38" w:rsidRDefault="005146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 чем хотела рассказать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CD802E0" w14:textId="1A9F57F8" w:rsidR="005146AD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не хочу Вас торопить, </w:t>
      </w:r>
    </w:p>
    <w:p w14:paraId="7C88F549" w14:textId="3930BAAA" w:rsidR="005146AD" w:rsidRPr="00556E38" w:rsidRDefault="005146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лучше 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ами налюбуюсь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D92B714" w14:textId="500AB275" w:rsidR="005146AD" w:rsidRPr="00556E38" w:rsidRDefault="005146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Ведь 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аш румянец на щеках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97A8C48" w14:textId="2A3B6185" w:rsidR="005146AD" w:rsidRPr="00556E38" w:rsidRDefault="005146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губы цветом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малина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5C341500" w14:textId="77777777" w:rsidR="008510B0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A834F2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="00A834F2">
        <w:rPr>
          <w:rFonts w:ascii="Times New Roman" w:hAnsi="Times New Roman" w:cs="Times New Roman"/>
          <w:color w:val="auto"/>
          <w:sz w:val="24"/>
          <w:szCs w:val="24"/>
        </w:rPr>
        <w:t xml:space="preserve"> Боже! </w:t>
      </w:r>
    </w:p>
    <w:p w14:paraId="093B4DF8" w14:textId="444668ED" w:rsidR="005146AD" w:rsidRPr="00556E38" w:rsidRDefault="00A834F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Я краснею…</w:t>
      </w:r>
    </w:p>
    <w:p w14:paraId="3A735989" w14:textId="00F95F7C" w:rsidR="005146AD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И пусть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791C3E86" w14:textId="0C2D0D74" w:rsidR="005146AD" w:rsidRPr="00556E38" w:rsidRDefault="005146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ас любой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7672473C" w14:textId="789FFDA7" w:rsidR="005146AD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Любою что?</w:t>
      </w:r>
    </w:p>
    <w:p w14:paraId="564EB228" w14:textId="5944FDA5" w:rsidR="005146AD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Пока что не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спешу</w:t>
      </w: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1D30A065" w14:textId="51E81789" w:rsidR="005146AD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ам доверю свою тайну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B17010E" w14:textId="255D0BD6" w:rsidR="005146AD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Я буду слушать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молча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 перебивать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EDE5B8C" w14:textId="1BF76A08" w:rsidR="005146AD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 xml:space="preserve">Когда исполнилось </w:t>
      </w:r>
      <w:r w:rsidR="008510B0">
        <w:rPr>
          <w:rFonts w:ascii="Times New Roman" w:hAnsi="Times New Roman" w:cs="Times New Roman"/>
          <w:color w:val="auto"/>
          <w:sz w:val="24"/>
          <w:szCs w:val="24"/>
        </w:rPr>
        <w:t xml:space="preserve">шестнадцать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лет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D02AC55" w14:textId="45CE7797" w:rsidR="005146AD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 Сколько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ам сейчас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A40F08A" w14:textId="46D4B14C" w:rsidR="008510B0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не двадцать</w:t>
      </w:r>
      <w:r w:rsidR="008510B0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51C9B0B5" w14:textId="015FF9AF" w:rsidR="005146AD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ы же обещали</w:t>
      </w:r>
      <w:r w:rsidR="008510B0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58EFFFE6" w14:textId="46845752" w:rsidR="005146AD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Простите, я не буду боле 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>прерывать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3B673E" w14:textId="6382CFE9" w:rsidR="005146AD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Мария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сестра моя и лучшая подруга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F63F6F2" w14:textId="71D4A95A" w:rsidR="005146AD" w:rsidRPr="00556E38" w:rsidRDefault="00A834F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г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раф 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>стровский подлый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146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наш </w:t>
      </w:r>
      <w:r w:rsidR="002E77EC" w:rsidRPr="00556E38">
        <w:rPr>
          <w:rFonts w:ascii="Times New Roman" w:hAnsi="Times New Roman" w:cs="Times New Roman"/>
          <w:color w:val="auto"/>
          <w:sz w:val="24"/>
          <w:szCs w:val="24"/>
        </w:rPr>
        <w:t>Григорий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166D374" w14:textId="5A3CE13A" w:rsidR="005146AD" w:rsidRPr="00556E38" w:rsidRDefault="005146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Мы с лет пяти дружили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F647D06" w14:textId="6C995CBD" w:rsidR="005146AD" w:rsidRPr="00556E38" w:rsidRDefault="005146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Были не разлей вода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9D5EE68" w14:textId="096F83DE" w:rsidR="005146AD" w:rsidRPr="00556E38" w:rsidRDefault="005146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С тех пор, он был 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 xml:space="preserve">в меня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влюблен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0341865" w14:textId="2C92DBDA" w:rsidR="005146AD" w:rsidRPr="00556E38" w:rsidRDefault="005146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я его любила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C7885C4" w14:textId="3554B0B9" w:rsidR="005146AD" w:rsidRPr="00556E38" w:rsidRDefault="005146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Мы собирались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 xml:space="preserve"> обвенчаться</w:t>
      </w:r>
      <w:r w:rsidR="002E77EC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EA38F64" w14:textId="3CA61F1A" w:rsidR="00565E51" w:rsidRPr="00556E38" w:rsidRDefault="005146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предал 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 xml:space="preserve">он 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>меня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 xml:space="preserve"> подлец несчастный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E1820D8" w14:textId="36664057" w:rsidR="00A834F2" w:rsidRDefault="00A834F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Он со служанкой переспал,</w:t>
      </w:r>
    </w:p>
    <w:p w14:paraId="1C706C3B" w14:textId="660FEE15" w:rsidR="00565E51" w:rsidRPr="00556E38" w:rsidRDefault="00A834F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Потом 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>уехал он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B28218F" w14:textId="69F71D62" w:rsidR="00565E51" w:rsidRPr="00556E38" w:rsidRDefault="00565E5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только этою зимой 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верну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>лся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3C63C80" w14:textId="533C0FB1" w:rsidR="00565E51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>аши чувства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D364001" w14:textId="77777777" w:rsidR="008510B0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ослушайте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>ы до конца,</w:t>
      </w:r>
    </w:p>
    <w:p w14:paraId="6E53CB1A" w14:textId="722FEC5A" w:rsidR="00565E51" w:rsidRPr="00556E38" w:rsidRDefault="008510B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>у что опять</w:t>
      </w:r>
      <w:r w:rsidR="00A834F2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62E1517" w14:textId="3CB89297" w:rsidR="00A834F2" w:rsidRDefault="00A834F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дали от родины</w:t>
      </w:r>
    </w:p>
    <w:p w14:paraId="7D08BC51" w14:textId="14CCDA6F" w:rsidR="00565E51" w:rsidRPr="00556E38" w:rsidRDefault="00A834F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Он вздумал заново меня завоевать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A8287BE" w14:textId="410EF5DD" w:rsidR="00565E51" w:rsidRPr="00556E38" w:rsidRDefault="00565E5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А я его уже давно простила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1BF1B93" w14:textId="75FAF4C6" w:rsidR="005146AD" w:rsidRPr="00556E38" w:rsidRDefault="00565E5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зла совсем я не держу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BD65620" w14:textId="0F30F2A4" w:rsidR="00565E51" w:rsidRPr="00556E38" w:rsidRDefault="00565E5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я закрылась от</w:t>
      </w:r>
      <w:r w:rsidR="009D4CA8">
        <w:rPr>
          <w:rFonts w:ascii="Times New Roman" w:hAnsi="Times New Roman" w:cs="Times New Roman"/>
          <w:color w:val="auto"/>
          <w:sz w:val="24"/>
          <w:szCs w:val="24"/>
        </w:rPr>
        <w:t xml:space="preserve"> любви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A8C7A36" w14:textId="6BCEAB9E" w:rsidR="00565E51" w:rsidRPr="00556E38" w:rsidRDefault="009D4CA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 день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когда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>ы написали свои письма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8C85491" w14:textId="7218A484" w:rsidR="00565E51" w:rsidRPr="00556E38" w:rsidRDefault="00565E5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9D4CA8">
        <w:rPr>
          <w:rFonts w:ascii="Times New Roman" w:hAnsi="Times New Roman" w:cs="Times New Roman"/>
          <w:color w:val="auto"/>
          <w:sz w:val="24"/>
          <w:szCs w:val="24"/>
        </w:rPr>
        <w:t xml:space="preserve"> не готова к ним была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1C20616" w14:textId="0F481EE3" w:rsidR="00565E51" w:rsidRPr="00556E38" w:rsidRDefault="009D4CA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думала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все мужчины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2E22143" w14:textId="34A88FAF" w:rsidR="009D4CA8" w:rsidRDefault="00565E5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Такие</w:t>
      </w:r>
      <w:r w:rsidR="008510B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как 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406AD9" w:rsidRPr="00556E38">
        <w:rPr>
          <w:rFonts w:ascii="Times New Roman" w:hAnsi="Times New Roman" w:cs="Times New Roman"/>
          <w:color w:val="auto"/>
          <w:sz w:val="24"/>
          <w:szCs w:val="24"/>
        </w:rPr>
        <w:t>стровский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63A78324" w14:textId="0C6D1D93" w:rsidR="009D4CA8" w:rsidRDefault="009D4CA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>ы мне были чужды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нелюбимы</w:t>
      </w:r>
      <w:r w:rsidR="002E77E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CB019E7" w14:textId="480B3891" w:rsidR="009D4CA8" w:rsidRDefault="009D4CA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Сейчас мне кажется, что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переменилось,</w:t>
      </w:r>
    </w:p>
    <w:p w14:paraId="11E17BE3" w14:textId="3C58F866" w:rsidR="009D4CA8" w:rsidRDefault="009D4CA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кажется, что заново</w:t>
      </w:r>
      <w:r w:rsidR="008510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влюбилась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7ABD80EB" w14:textId="0121B12C" w:rsidR="00565E51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4CA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8510B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D4CA8">
        <w:rPr>
          <w:rFonts w:ascii="Times New Roman" w:hAnsi="Times New Roman" w:cs="Times New Roman"/>
          <w:color w:val="auto"/>
          <w:sz w:val="24"/>
          <w:szCs w:val="24"/>
        </w:rPr>
        <w:t xml:space="preserve"> д</w:t>
      </w:r>
      <w:r w:rsidR="00565E51" w:rsidRPr="00556E38">
        <w:rPr>
          <w:rFonts w:ascii="Times New Roman" w:hAnsi="Times New Roman" w:cs="Times New Roman"/>
          <w:color w:val="auto"/>
          <w:sz w:val="24"/>
          <w:szCs w:val="24"/>
        </w:rPr>
        <w:t>айте руку мне, Евгения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9AC4590" w14:textId="58A5F634" w:rsidR="00565E51" w:rsidRPr="00556E38" w:rsidRDefault="00565E5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я 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 тоже кое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что скажу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61161F1" w14:textId="4469F389" w:rsidR="00565E51" w:rsidRPr="00556E38" w:rsidRDefault="00565E5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Мне было около шестнадцати тогда,</w:t>
      </w:r>
    </w:p>
    <w:p w14:paraId="27389ABC" w14:textId="73E085FA" w:rsidR="009D4CA8" w:rsidRDefault="009D4CA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Прошло семь лет с того момента,</w:t>
      </w:r>
    </w:p>
    <w:p w14:paraId="6484D2A4" w14:textId="2422EAC8" w:rsidR="00565E51" w:rsidRPr="00556E38" w:rsidRDefault="00565E5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полюбил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0D5F0B2" w14:textId="1A7A34AB" w:rsidR="00565E51" w:rsidRPr="00556E38" w:rsidRDefault="00565E5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Она писала чудные </w:t>
      </w:r>
      <w:r w:rsidR="00406AD9" w:rsidRPr="00556E38">
        <w:rPr>
          <w:rFonts w:ascii="Times New Roman" w:hAnsi="Times New Roman" w:cs="Times New Roman"/>
          <w:color w:val="auto"/>
          <w:sz w:val="24"/>
          <w:szCs w:val="24"/>
        </w:rPr>
        <w:t>романы,</w:t>
      </w:r>
    </w:p>
    <w:p w14:paraId="1F3DEEE8" w14:textId="7D30E264" w:rsidR="007B1DE2" w:rsidRPr="00556E38" w:rsidRDefault="007B1DE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Была прекрасна</w:t>
      </w:r>
      <w:r w:rsidR="009D4CA8">
        <w:rPr>
          <w:rFonts w:ascii="Times New Roman" w:hAnsi="Times New Roman" w:cs="Times New Roman"/>
          <w:color w:val="auto"/>
          <w:sz w:val="24"/>
          <w:szCs w:val="24"/>
        </w:rPr>
        <w:t>, как из сновидения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D8151D" w14:textId="22AD3F9F" w:rsidR="007B1DE2" w:rsidRPr="00556E38" w:rsidRDefault="009D4CA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шли года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231E1D4" w14:textId="4E70EDC0" w:rsidR="007B1DE2" w:rsidRPr="00556E38" w:rsidRDefault="007B1DE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Она дарила мне </w:t>
      </w:r>
      <w:r w:rsidR="008079D6">
        <w:rPr>
          <w:rFonts w:ascii="Times New Roman" w:hAnsi="Times New Roman" w:cs="Times New Roman"/>
          <w:color w:val="auto"/>
          <w:sz w:val="24"/>
          <w:szCs w:val="24"/>
        </w:rPr>
        <w:t>произведения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E8074D2" w14:textId="0D7E7B17" w:rsidR="007B1DE2" w:rsidRPr="00556E38" w:rsidRDefault="007B1DE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я учился посвящать себя любви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5374189" w14:textId="320D0F85" w:rsidR="007B1DE2" w:rsidRPr="00556E38" w:rsidRDefault="009A277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Коварную з</w:t>
      </w:r>
      <w:r w:rsidR="009D4CA8">
        <w:rPr>
          <w:rFonts w:ascii="Times New Roman" w:hAnsi="Times New Roman" w:cs="Times New Roman"/>
          <w:color w:val="auto"/>
          <w:sz w:val="24"/>
          <w:szCs w:val="24"/>
        </w:rPr>
        <w:t xml:space="preserve">имой она </w:t>
      </w:r>
      <w:r w:rsidR="007B1DE2" w:rsidRPr="00556E38">
        <w:rPr>
          <w:rFonts w:ascii="Times New Roman" w:hAnsi="Times New Roman" w:cs="Times New Roman"/>
          <w:color w:val="auto"/>
          <w:sz w:val="24"/>
          <w:szCs w:val="24"/>
        </w:rPr>
        <w:t>болела сильно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3061A7D" w14:textId="4A1C2943" w:rsidR="007B1DE2" w:rsidRPr="00556E38" w:rsidRDefault="008079D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в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 xml:space="preserve"> одну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ночь</w:t>
      </w:r>
      <w:r w:rsidR="007B1D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мне </w:t>
      </w:r>
      <w:r w:rsidR="00406AD9" w:rsidRPr="00556E38">
        <w:rPr>
          <w:rFonts w:ascii="Times New Roman" w:hAnsi="Times New Roman" w:cs="Times New Roman"/>
          <w:color w:val="auto"/>
          <w:sz w:val="24"/>
          <w:szCs w:val="24"/>
        </w:rPr>
        <w:t>лекарь</w:t>
      </w:r>
      <w:r w:rsidR="007B1D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тихим голосом сказал</w:t>
      </w:r>
      <w:r w:rsidR="009D4CA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43B5979" w14:textId="4784A0C8" w:rsidR="007B1DE2" w:rsidRDefault="008079D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7B1DE2" w:rsidRPr="00556E38">
        <w:rPr>
          <w:rFonts w:ascii="Times New Roman" w:hAnsi="Times New Roman" w:cs="Times New Roman"/>
          <w:color w:val="auto"/>
          <w:sz w:val="24"/>
          <w:szCs w:val="24"/>
        </w:rPr>
        <w:t>Она не с нами,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мне 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color w:val="auto"/>
          <w:sz w:val="24"/>
          <w:szCs w:val="24"/>
        </w:rPr>
        <w:t>жаль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14:paraId="365943B5" w14:textId="77777777" w:rsidR="008079D6" w:rsidRDefault="008079D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в забытии провел я дни и ночи,</w:t>
      </w:r>
    </w:p>
    <w:p w14:paraId="374DB035" w14:textId="4618F2A5" w:rsidR="008079D6" w:rsidRDefault="008079D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Пытаясь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боль унять, </w:t>
      </w:r>
    </w:p>
    <w:p w14:paraId="6C5FB03E" w14:textId="1C5424F4" w:rsidR="008079D6" w:rsidRDefault="008079D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Спасаясь от разлуки,</w:t>
      </w:r>
    </w:p>
    <w:p w14:paraId="5A14FF9D" w14:textId="40838CCE" w:rsidR="008079D6" w:rsidRDefault="008079D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Но время лечит раны и уносит муки. </w:t>
      </w:r>
    </w:p>
    <w:p w14:paraId="4250E3CD" w14:textId="4517FC45" w:rsidR="008079D6" w:rsidRDefault="008079D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Прекрасный образ Ваш подарен был судьбою,</w:t>
      </w:r>
    </w:p>
    <w:p w14:paraId="762359D7" w14:textId="4487087A" w:rsidR="008079D6" w:rsidRDefault="008079D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Тогда почувствовал я крылья за спиною. </w:t>
      </w:r>
    </w:p>
    <w:p w14:paraId="3E9E9AEF" w14:textId="0B07F426" w:rsidR="007B1DE2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>Но</w:t>
      </w:r>
      <w:r w:rsidR="007B1D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B1D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ы ее не 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7B1DE2" w:rsidRPr="00556E38">
        <w:rPr>
          <w:rFonts w:ascii="Times New Roman" w:hAnsi="Times New Roman" w:cs="Times New Roman"/>
          <w:color w:val="auto"/>
          <w:sz w:val="24"/>
          <w:szCs w:val="24"/>
        </w:rPr>
        <w:t>забыли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29FE0219" w14:textId="4FFDC542" w:rsidR="007B1DE2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1D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Простое 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7B1DE2" w:rsidRPr="00556E38">
        <w:rPr>
          <w:rFonts w:ascii="Times New Roman" w:hAnsi="Times New Roman" w:cs="Times New Roman"/>
          <w:color w:val="auto"/>
          <w:sz w:val="24"/>
          <w:szCs w:val="24"/>
        </w:rPr>
        <w:t>нет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7B1D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0F11A9EA" w14:textId="5557BCB4" w:rsidR="007B1DE2" w:rsidRPr="00556E38" w:rsidRDefault="009A277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 того момента</w:t>
      </w:r>
      <w:r w:rsidR="007B1D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 не позволял себе любить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B1DE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BF65DB2" w14:textId="73CBE42A" w:rsidR="007B1DE2" w:rsidRPr="00556E38" w:rsidRDefault="007B1DE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Тогда случайно прибыл на 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аш бал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BEE9B16" w14:textId="2A7713CA" w:rsidR="00565E51" w:rsidRPr="00556E38" w:rsidRDefault="009A277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видев 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>ас, влюбился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пропал,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4593E21" w14:textId="3BBC5D8C" w:rsidR="00B20A5A" w:rsidRPr="00556E38" w:rsidRDefault="00B20A5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днем и ночью </w:t>
      </w:r>
      <w:r w:rsidR="009A2777" w:rsidRPr="00556E38">
        <w:rPr>
          <w:rFonts w:ascii="Times New Roman" w:hAnsi="Times New Roman" w:cs="Times New Roman"/>
          <w:color w:val="auto"/>
          <w:sz w:val="24"/>
          <w:szCs w:val="24"/>
        </w:rPr>
        <w:t>думал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A277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>написать Вам письма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B795A0B" w14:textId="77777777" w:rsidR="009A2777" w:rsidRDefault="009A277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Но я боялся, что отвергните меня.</w:t>
      </w:r>
    </w:p>
    <w:p w14:paraId="22D93C38" w14:textId="74AF2CE2" w:rsidR="008510B0" w:rsidRDefault="009A277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точно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знаю я</w:t>
      </w:r>
      <w:r w:rsidR="008510B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ACA2E6A" w14:textId="0496A8E0" w:rsidR="00B20A5A" w:rsidRPr="00556E38" w:rsidRDefault="00406AD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>ы мне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одна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нужна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36DBD5F" w14:textId="02E80115" w:rsidR="00B20A5A" w:rsidRPr="00556E38" w:rsidRDefault="00B20A5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ас люблю</w:t>
      </w:r>
      <w:r w:rsidR="008510B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Евгения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6AC1EBD" w14:textId="0BCF8DE3" w:rsidR="00B20A5A" w:rsidRPr="00556E38" w:rsidRDefault="00B20A5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Это правда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962BBD0" w14:textId="136B07A0" w:rsidR="00B20A5A" w:rsidRPr="00556E38" w:rsidRDefault="00B20A5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Хоть 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 меня гоните прочь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4DDDF1C" w14:textId="61A7D8B2" w:rsidR="00B20A5A" w:rsidRPr="00556E38" w:rsidRDefault="00B20A5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Но я не буду скрывать </w:t>
      </w:r>
      <w:r w:rsidR="00406AD9" w:rsidRPr="00556E38">
        <w:rPr>
          <w:rFonts w:ascii="Times New Roman" w:hAnsi="Times New Roman" w:cs="Times New Roman"/>
          <w:color w:val="auto"/>
          <w:sz w:val="24"/>
          <w:szCs w:val="24"/>
        </w:rPr>
        <w:t>чувства,</w:t>
      </w:r>
    </w:p>
    <w:p w14:paraId="75D20E33" w14:textId="2BFE602F" w:rsidR="00B20A5A" w:rsidRPr="00556E38" w:rsidRDefault="00B20A5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ас люблю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33EACD6F" w14:textId="6C480D11" w:rsidR="00B20A5A" w:rsidRPr="00556E38" w:rsidRDefault="00B20A5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ВАС ЛЮБЛЮ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D33C66A" w14:textId="58BCB268" w:rsidR="00B20A5A" w:rsidRPr="00556E38" w:rsidRDefault="00B20A5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ЛЮБЛЮ Я ВАС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ЕВГЕНИЯ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28221C8" w14:textId="77777777" w:rsidR="008510B0" w:rsidRDefault="00B20A5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06AD9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="00406AD9" w:rsidRPr="00406AD9">
        <w:rPr>
          <w:rFonts w:ascii="Times New Roman" w:hAnsi="Times New Roman" w:cs="Times New Roman"/>
          <w:b/>
          <w:bCs/>
          <w:color w:val="auto"/>
          <w:sz w:val="24"/>
          <w:szCs w:val="24"/>
        </w:rPr>
        <w:t>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отише будьте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6A830D9" w14:textId="52C4E0C6" w:rsidR="00B20A5A" w:rsidRPr="00556E38" w:rsidRDefault="008510B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самом деле</w:t>
      </w:r>
      <w:r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52F7514E" w14:textId="77777777" w:rsidR="00F235CB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>НЕТ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9A277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готов кричать</w:t>
      </w:r>
      <w:r w:rsidR="009A2777">
        <w:rPr>
          <w:rFonts w:ascii="Times New Roman" w:hAnsi="Times New Roman" w:cs="Times New Roman"/>
          <w:color w:val="auto"/>
          <w:sz w:val="24"/>
          <w:szCs w:val="24"/>
        </w:rPr>
        <w:t>, что</w:t>
      </w:r>
    </w:p>
    <w:p w14:paraId="1778CA44" w14:textId="75FF5C68" w:rsidR="009A2777" w:rsidRDefault="00F235C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9A2777" w:rsidRPr="00556E38">
        <w:rPr>
          <w:rFonts w:ascii="Times New Roman" w:hAnsi="Times New Roman" w:cs="Times New Roman"/>
          <w:color w:val="auto"/>
          <w:sz w:val="24"/>
          <w:szCs w:val="24"/>
        </w:rPr>
        <w:t>частлив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так, как никогда!</w:t>
      </w:r>
    </w:p>
    <w:p w14:paraId="3DB93A79" w14:textId="77777777" w:rsidR="008510B0" w:rsidRDefault="00406AD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06AD9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>Вы рассмешили</w:t>
      </w:r>
      <w:r w:rsidR="00F235C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F6DB790" w14:textId="060512F8" w:rsidR="00B20A5A" w:rsidRPr="00556E38" w:rsidRDefault="00F235C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забавны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1F737B5" w14:textId="77777777" w:rsidR="008510B0" w:rsidRDefault="008510B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Но мне уже пора,</w:t>
      </w:r>
    </w:p>
    <w:p w14:paraId="45016758" w14:textId="588F8353" w:rsidR="00B20A5A" w:rsidRPr="00556E38" w:rsidRDefault="008510B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>ойду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4CE8104" w14:textId="0007EC11" w:rsidR="00B20A5A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35CB">
        <w:rPr>
          <w:rFonts w:ascii="Times New Roman" w:hAnsi="Times New Roman" w:cs="Times New Roman"/>
          <w:color w:val="auto"/>
          <w:sz w:val="24"/>
          <w:szCs w:val="24"/>
        </w:rPr>
        <w:t>Ещ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 xml:space="preserve">е </w:t>
      </w:r>
      <w:r w:rsidR="00F235CB">
        <w:rPr>
          <w:rFonts w:ascii="Times New Roman" w:hAnsi="Times New Roman" w:cs="Times New Roman"/>
          <w:color w:val="auto"/>
          <w:sz w:val="24"/>
          <w:szCs w:val="24"/>
        </w:rPr>
        <w:t>минуту умоляю,</w:t>
      </w:r>
    </w:p>
    <w:p w14:paraId="1246AC56" w14:textId="37A94B03" w:rsidR="00F235CB" w:rsidRPr="00556E38" w:rsidRDefault="00F235C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Хочу в глаза любимые взглянуть.</w:t>
      </w:r>
    </w:p>
    <w:p w14:paraId="183ED190" w14:textId="7523319E" w:rsidR="00B20A5A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C7F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как </w:t>
      </w:r>
      <w:r w:rsidR="00F235CB">
        <w:rPr>
          <w:rFonts w:ascii="Times New Roman" w:hAnsi="Times New Roman" w:cs="Times New Roman"/>
          <w:color w:val="auto"/>
          <w:sz w:val="24"/>
          <w:szCs w:val="24"/>
        </w:rPr>
        <w:t xml:space="preserve">Вам удается каждый раз меня 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>уговорить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A5D67A8" w14:textId="6F9FCACB" w:rsidR="00B20A5A" w:rsidRPr="00556E38" w:rsidRDefault="002E77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>Я ведь поэт, мое умение</w:t>
      </w:r>
      <w:r w:rsidR="008510B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B20A5A" w:rsidRPr="00556E38">
        <w:rPr>
          <w:rFonts w:ascii="Times New Roman" w:hAnsi="Times New Roman" w:cs="Times New Roman"/>
          <w:color w:val="auto"/>
          <w:sz w:val="24"/>
          <w:szCs w:val="24"/>
        </w:rPr>
        <w:t>говорить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32F07E3" w14:textId="5674A6CD" w:rsidR="00B20A5A" w:rsidRPr="00406AD9" w:rsidRDefault="00B20A5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542FE867" w14:textId="3D0F24DB" w:rsidR="00B20A5A" w:rsidRPr="00406AD9" w:rsidRDefault="00B20A5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406A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Алек</w:t>
      </w:r>
      <w:r w:rsidR="00896A70" w:rsidRPr="00406A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сандр поцеловал Евгению </w:t>
      </w:r>
      <w:r w:rsidR="00F235C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 ее</w:t>
      </w:r>
      <w:r w:rsidR="00896A70" w:rsidRPr="00406A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F235C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разрумянившуюся</w:t>
      </w:r>
      <w:r w:rsidR="00896A70" w:rsidRPr="00406A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щечку и радостно сказал</w:t>
      </w:r>
      <w:r w:rsidR="008510B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:</w:t>
      </w:r>
    </w:p>
    <w:p w14:paraId="1E1951D1" w14:textId="77777777" w:rsidR="00B20A5A" w:rsidRPr="00556E38" w:rsidRDefault="00B20A5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9D2189D" w14:textId="2385C063" w:rsidR="00B20A5A" w:rsidRDefault="00406AD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625C49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35CB">
        <w:rPr>
          <w:rFonts w:ascii="Times New Roman" w:hAnsi="Times New Roman" w:cs="Times New Roman"/>
          <w:color w:val="auto"/>
          <w:sz w:val="24"/>
          <w:szCs w:val="24"/>
        </w:rPr>
        <w:t>Евгения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235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F235CB">
        <w:rPr>
          <w:rFonts w:ascii="Times New Roman" w:hAnsi="Times New Roman" w:cs="Times New Roman"/>
          <w:color w:val="auto"/>
          <w:sz w:val="24"/>
          <w:szCs w:val="24"/>
        </w:rPr>
        <w:t>Вы-жизнь</w:t>
      </w:r>
      <w:proofErr w:type="gramEnd"/>
      <w:r w:rsidR="00F235CB">
        <w:rPr>
          <w:rFonts w:ascii="Times New Roman" w:hAnsi="Times New Roman" w:cs="Times New Roman"/>
          <w:color w:val="auto"/>
          <w:sz w:val="24"/>
          <w:szCs w:val="24"/>
        </w:rPr>
        <w:t xml:space="preserve"> моя!</w:t>
      </w:r>
    </w:p>
    <w:p w14:paraId="12CBD073" w14:textId="4CF4EA02" w:rsidR="00F235CB" w:rsidRDefault="00F235C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Без Вас я попросту не «я»,</w:t>
      </w:r>
    </w:p>
    <w:p w14:paraId="078766F6" w14:textId="2B9DB98C" w:rsidR="00B20A5A" w:rsidRPr="00556E38" w:rsidRDefault="00B20A5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завтра к 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 пр</w:t>
      </w:r>
      <w:r w:rsidR="00896A70" w:rsidRPr="00556E3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ду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A7FB478" w14:textId="5CE3FF82" w:rsidR="00B20A5A" w:rsidRPr="00556E38" w:rsidRDefault="00B20A5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ждите только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AA60E0B" w14:textId="31CDFB4A" w:rsidR="00896A70" w:rsidRPr="00556E38" w:rsidRDefault="00896A7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уже с ума схожу</w:t>
      </w:r>
      <w:r w:rsidR="00406AD9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A12DEFB" w14:textId="6D15C746" w:rsidR="00896A70" w:rsidRPr="00556E38" w:rsidRDefault="00896A7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Когда же завтра</w:t>
      </w:r>
      <w:r w:rsidR="00F235CB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2BE0D870" w14:textId="341A152D" w:rsidR="00896A70" w:rsidRDefault="00F235C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Как ночь переживу?</w:t>
      </w:r>
    </w:p>
    <w:p w14:paraId="67EED884" w14:textId="77777777" w:rsidR="00406AD9" w:rsidRPr="00556E38" w:rsidRDefault="00406AD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15452E9" w14:textId="27BFF8DC" w:rsidR="00B20A5A" w:rsidRPr="00406AD9" w:rsidRDefault="00CF1C4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406A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lastRenderedPageBreak/>
        <w:t xml:space="preserve">Евгения поднималась в свои </w:t>
      </w:r>
      <w:r w:rsidR="00E26785" w:rsidRPr="00406A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покои, </w:t>
      </w:r>
      <w:r w:rsidR="00E26785" w:rsidRPr="00E2678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</w:t>
      </w:r>
      <w:r w:rsidR="00E2678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это время е</w:t>
      </w:r>
      <w:r w:rsidR="00016A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</w:t>
      </w:r>
      <w:r w:rsidR="00E2678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позвал громкий голос отца.</w:t>
      </w:r>
    </w:p>
    <w:p w14:paraId="65DA2E5A" w14:textId="3ED1065E" w:rsidR="00CF1C4C" w:rsidRPr="00556E38" w:rsidRDefault="00CF1C4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3EE19CA" w14:textId="180CFA4B" w:rsidR="00CF1C4C" w:rsidRPr="00556E38" w:rsidRDefault="00CF1C4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06AD9">
        <w:rPr>
          <w:rFonts w:ascii="Times New Roman" w:hAnsi="Times New Roman" w:cs="Times New Roman"/>
          <w:b/>
          <w:bCs/>
          <w:color w:val="auto"/>
          <w:sz w:val="24"/>
          <w:szCs w:val="24"/>
        </w:rPr>
        <w:t>С</w:t>
      </w:r>
      <w:r w:rsidR="00406AD9" w:rsidRPr="00406AD9">
        <w:rPr>
          <w:rFonts w:ascii="Times New Roman" w:hAnsi="Times New Roman" w:cs="Times New Roman"/>
          <w:b/>
          <w:bCs/>
          <w:color w:val="auto"/>
          <w:sz w:val="24"/>
          <w:szCs w:val="24"/>
        </w:rPr>
        <w:t>ВЯТОСЛАВ БОРИСОВИЧ.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где 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же ты была,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Евгения</w:t>
      </w:r>
      <w:r w:rsidR="00E26785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8DA2858" w14:textId="013817C3" w:rsidR="00CF1C4C" w:rsidRPr="00556E38" w:rsidRDefault="00CF1C4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06AD9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="00406AD9" w:rsidRPr="00406AD9">
        <w:rPr>
          <w:rFonts w:ascii="Times New Roman" w:hAnsi="Times New Roman" w:cs="Times New Roman"/>
          <w:b/>
          <w:bCs/>
          <w:color w:val="auto"/>
          <w:sz w:val="24"/>
          <w:szCs w:val="24"/>
        </w:rPr>
        <w:t>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 саду я гуляла ил</w:t>
      </w:r>
      <w:r w:rsidR="00E26785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мне теперь нельзя</w:t>
      </w:r>
      <w:r w:rsidR="00E26785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6CF7529" w14:textId="080E6C46" w:rsidR="00CF1C4C" w:rsidRPr="00556E38" w:rsidRDefault="00A857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06AD9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у тебя прошу прощенья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6940A27" w14:textId="103B6072" w:rsidR="00CF1C4C" w:rsidRPr="00556E38" w:rsidRDefault="00A857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06AD9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E26785">
        <w:rPr>
          <w:rFonts w:ascii="Times New Roman" w:hAnsi="Times New Roman" w:cs="Times New Roman"/>
          <w:color w:val="auto"/>
          <w:sz w:val="24"/>
          <w:szCs w:val="24"/>
        </w:rPr>
        <w:t>а что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A5BAD74" w14:textId="2927E8FC" w:rsidR="00CF1C4C" w:rsidRPr="00556E38" w:rsidRDefault="00A857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06AD9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>а жесткий нрав и нетерпен</w:t>
      </w:r>
      <w:r w:rsidR="00E26785">
        <w:rPr>
          <w:rFonts w:ascii="Times New Roman" w:hAnsi="Times New Roman" w:cs="Times New Roman"/>
          <w:color w:val="auto"/>
          <w:sz w:val="24"/>
          <w:szCs w:val="24"/>
        </w:rPr>
        <w:t>ье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9A424A2" w14:textId="7F9C1845" w:rsidR="00CF1C4C" w:rsidRPr="00556E38" w:rsidRDefault="00E2678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Всю жизнь 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>пытался быть тебе примером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FBCA486" w14:textId="3F55DB6D" w:rsidR="00CF1C4C" w:rsidRPr="00556E38" w:rsidRDefault="00A857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06AD9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67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>Но только все мои желания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02D6B13" w14:textId="2DAAFD62" w:rsidR="00E21DF8" w:rsidRPr="00556E38" w:rsidRDefault="00E21DF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E26785">
        <w:rPr>
          <w:rFonts w:ascii="Times New Roman" w:hAnsi="Times New Roman" w:cs="Times New Roman"/>
          <w:color w:val="auto"/>
          <w:sz w:val="24"/>
          <w:szCs w:val="24"/>
        </w:rPr>
        <w:t>пали в бездну безвозвратно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448862C" w14:textId="2AAE3037" w:rsidR="00CF1C4C" w:rsidRPr="00556E38" w:rsidRDefault="00A857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06AD9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>ы замуж выйдешь этим летом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DB49068" w14:textId="41906CB7" w:rsidR="008510B0" w:rsidRDefault="006A0C2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не приму я скверного ответа.</w:t>
      </w:r>
    </w:p>
    <w:p w14:paraId="5A48BE99" w14:textId="77777777" w:rsidR="006A0C2A" w:rsidRDefault="00A857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06AD9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ак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скажете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E8CF8DB" w14:textId="549DF492" w:rsidR="00CF1C4C" w:rsidRPr="00556E38" w:rsidRDefault="006A0C2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E26785">
        <w:rPr>
          <w:rFonts w:ascii="Times New Roman" w:hAnsi="Times New Roman" w:cs="Times New Roman"/>
          <w:color w:val="auto"/>
          <w:sz w:val="24"/>
          <w:szCs w:val="24"/>
        </w:rPr>
        <w:t xml:space="preserve">ак Вам угодно, </w:t>
      </w:r>
    </w:p>
    <w:p w14:paraId="38D860AB" w14:textId="77777777" w:rsidR="006A0C2A" w:rsidRDefault="00CF1C4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A857CE" w:rsidRPr="00556E38">
        <w:rPr>
          <w:rFonts w:ascii="Times New Roman" w:hAnsi="Times New Roman" w:cs="Times New Roman"/>
          <w:color w:val="auto"/>
          <w:sz w:val="24"/>
          <w:szCs w:val="24"/>
        </w:rPr>
        <w:t>спать,</w:t>
      </w:r>
    </w:p>
    <w:p w14:paraId="07EA498C" w14:textId="3BB2DD09" w:rsidR="00CF1C4C" w:rsidRPr="00556E38" w:rsidRDefault="006A0C2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 хочу</w:t>
      </w:r>
      <w:r w:rsidR="00E26785">
        <w:rPr>
          <w:rFonts w:ascii="Times New Roman" w:hAnsi="Times New Roman" w:cs="Times New Roman"/>
          <w:color w:val="auto"/>
          <w:sz w:val="24"/>
          <w:szCs w:val="24"/>
        </w:rPr>
        <w:t xml:space="preserve">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E26785">
        <w:rPr>
          <w:rFonts w:ascii="Times New Roman" w:hAnsi="Times New Roman" w:cs="Times New Roman"/>
          <w:color w:val="auto"/>
          <w:sz w:val="24"/>
          <w:szCs w:val="24"/>
        </w:rPr>
        <w:t xml:space="preserve"> это продолжать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36B81BF" w14:textId="77777777" w:rsidR="006A0C2A" w:rsidRDefault="00A857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06AD9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>Останься</w:t>
      </w:r>
      <w:r w:rsidR="00E26785">
        <w:rPr>
          <w:rFonts w:ascii="Times New Roman" w:hAnsi="Times New Roman" w:cs="Times New Roman"/>
          <w:color w:val="auto"/>
          <w:sz w:val="24"/>
          <w:szCs w:val="24"/>
        </w:rPr>
        <w:t xml:space="preserve">! </w:t>
      </w:r>
    </w:p>
    <w:p w14:paraId="1F10001A" w14:textId="51BA4EBD" w:rsidR="00CF1C4C" w:rsidRPr="00556E38" w:rsidRDefault="00E2678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Э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>то мой приказ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5FD0817D" w14:textId="33A0091D" w:rsidR="00CF1C4C" w:rsidRPr="00556E38" w:rsidRDefault="00E2678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Через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четыре дня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назначен 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>бал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2BC4736" w14:textId="31957977" w:rsidR="00CF1C4C" w:rsidRPr="00556E38" w:rsidRDefault="00CF1C4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На нем ведь </w:t>
      </w:r>
      <w:r w:rsidR="00E2678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будет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много кавалеров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F006180" w14:textId="2FD82A2A" w:rsidR="00CF1C4C" w:rsidRPr="00556E38" w:rsidRDefault="00CF1C4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граф 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Ос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тровский здесь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конечно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ни при чем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881A6F9" w14:textId="593EDD09" w:rsidR="00CF1C4C" w:rsidRPr="00556E38" w:rsidRDefault="00CF1C4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знаю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E267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то </w:t>
      </w:r>
      <w:r w:rsidR="00E21DF8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какой подлец </w:t>
      </w:r>
      <w:r w:rsidR="00A857CE" w:rsidRPr="00556E38">
        <w:rPr>
          <w:rFonts w:ascii="Times New Roman" w:hAnsi="Times New Roman" w:cs="Times New Roman"/>
          <w:color w:val="auto"/>
          <w:sz w:val="24"/>
          <w:szCs w:val="24"/>
        </w:rPr>
        <w:t>он,</w:t>
      </w:r>
      <w:r w:rsidR="00E21DF8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гад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3551A6E" w14:textId="687E6F4F" w:rsidR="00CF1C4C" w:rsidRPr="00556E38" w:rsidRDefault="00CF1C4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жизнь</w:t>
      </w:r>
      <w:r w:rsidR="00E26785">
        <w:rPr>
          <w:rFonts w:ascii="Times New Roman" w:hAnsi="Times New Roman" w:cs="Times New Roman"/>
          <w:color w:val="auto"/>
          <w:sz w:val="24"/>
          <w:szCs w:val="24"/>
        </w:rPr>
        <w:t xml:space="preserve"> не может долго ждать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A7B9F53" w14:textId="4C579567" w:rsidR="00CF1C4C" w:rsidRPr="00556E38" w:rsidRDefault="00CF1C4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Так будь </w:t>
      </w:r>
      <w:r w:rsidR="006A0C2A">
        <w:rPr>
          <w:rFonts w:ascii="Times New Roman" w:hAnsi="Times New Roman" w:cs="Times New Roman"/>
          <w:color w:val="auto"/>
          <w:sz w:val="24"/>
          <w:szCs w:val="24"/>
        </w:rPr>
        <w:t xml:space="preserve">моей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Евгенией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723AA5A" w14:textId="2AE0F4DF" w:rsidR="00CF1C4C" w:rsidRPr="00556E38" w:rsidRDefault="00CF1C4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Такой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помню тебя в детстве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957DA98" w14:textId="131EC94F" w:rsidR="00CF1C4C" w:rsidRPr="00556E38" w:rsidRDefault="00CF1C4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Улыбка до ушей была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A735FB0" w14:textId="1F1D9B51" w:rsidR="00CF1C4C" w:rsidRPr="00556E38" w:rsidRDefault="00CF1C4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Смеялась, мрачной не была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C9E1E35" w14:textId="705818A9" w:rsidR="00CF1C4C" w:rsidRDefault="00A857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06AD9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1C4C" w:rsidRPr="00556E38">
        <w:rPr>
          <w:rFonts w:ascii="Times New Roman" w:hAnsi="Times New Roman" w:cs="Times New Roman"/>
          <w:color w:val="auto"/>
          <w:sz w:val="24"/>
          <w:szCs w:val="24"/>
        </w:rPr>
        <w:t>Вы правы</w:t>
      </w:r>
      <w:r w:rsidR="00E2678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B006F79" w14:textId="6F75B9AB" w:rsidR="00E26785" w:rsidRPr="00556E38" w:rsidRDefault="00E2678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Жизнь так</w:t>
      </w:r>
      <w:r w:rsidR="00175D91">
        <w:rPr>
          <w:rFonts w:ascii="Times New Roman" w:hAnsi="Times New Roman" w:cs="Times New Roman"/>
          <w:color w:val="auto"/>
          <w:sz w:val="24"/>
          <w:szCs w:val="24"/>
        </w:rPr>
        <w:t xml:space="preserve"> коротка, а годы быстротечны.</w:t>
      </w:r>
    </w:p>
    <w:p w14:paraId="286E9CB1" w14:textId="4C7E93B4" w:rsidR="00175D91" w:rsidRDefault="00175D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Отец, спасибо</w:t>
      </w:r>
    </w:p>
    <w:p w14:paraId="10380193" w14:textId="68FF9376" w:rsidR="00175D91" w:rsidRPr="00556E38" w:rsidRDefault="00175D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что сделали Вы для меня. </w:t>
      </w:r>
    </w:p>
    <w:p w14:paraId="0AEED84C" w14:textId="5AD56A16" w:rsidR="00E21DF8" w:rsidRPr="00556E38" w:rsidRDefault="00E21DF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76B457D" w14:textId="0A0ECD25" w:rsidR="00E21DF8" w:rsidRPr="00A857CE" w:rsidRDefault="00E21DF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Наступила </w:t>
      </w:r>
      <w:r w:rsidR="00175D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пол</w:t>
      </w: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ночь Тихомир и Мария </w:t>
      </w:r>
      <w:r w:rsidR="00175D9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собрались </w:t>
      </w: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дома у Александр</w:t>
      </w:r>
      <w:r w:rsid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а.</w:t>
      </w: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</w:p>
    <w:p w14:paraId="66E02860" w14:textId="77777777" w:rsidR="00E21DF8" w:rsidRPr="00A857CE" w:rsidRDefault="00E21DF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3C1B098F" w14:textId="2E657326" w:rsidR="00E21DF8" w:rsidRPr="00556E38" w:rsidRDefault="00E21DF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="00A857CE" w:rsidRPr="00A857CE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римерь костюм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22C40BA8" w14:textId="206BFA2A" w:rsidR="00E21DF8" w:rsidRPr="00556E38" w:rsidRDefault="00E21DF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A857CE" w:rsidRPr="00A857CE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ЛЕКСАНДР.</w:t>
      </w:r>
      <w:r w:rsidR="00175D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175D91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="00175D91">
        <w:rPr>
          <w:rFonts w:ascii="Times New Roman" w:hAnsi="Times New Roman" w:cs="Times New Roman"/>
          <w:color w:val="auto"/>
          <w:sz w:val="24"/>
          <w:szCs w:val="24"/>
        </w:rPr>
        <w:t xml:space="preserve"> Боже, тут еще перчатки!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C73994B" w14:textId="655EC448" w:rsidR="00E21DF8" w:rsidRPr="00556E38" w:rsidRDefault="00E21DF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М</w:t>
      </w:r>
      <w:r w:rsidR="00A857CE" w:rsidRPr="00A857CE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АРИЯ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75D91">
        <w:rPr>
          <w:rFonts w:ascii="Times New Roman" w:hAnsi="Times New Roman" w:cs="Times New Roman"/>
          <w:color w:val="auto"/>
          <w:sz w:val="24"/>
          <w:szCs w:val="24"/>
        </w:rPr>
        <w:t>Так в этом и задумка наша</w:t>
      </w:r>
      <w:r w:rsidR="00865A1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1D1132F" w14:textId="48A5BD2A" w:rsidR="00E21DF8" w:rsidRPr="00556E38" w:rsidRDefault="00865A1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Чтоб на балу б</w:t>
      </w:r>
      <w:r w:rsidR="00E21DF8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ыть </w:t>
      </w:r>
      <w:r w:rsidR="00A857CE" w:rsidRPr="00556E38">
        <w:rPr>
          <w:rFonts w:ascii="Times New Roman" w:hAnsi="Times New Roman" w:cs="Times New Roman"/>
          <w:color w:val="auto"/>
          <w:sz w:val="24"/>
          <w:szCs w:val="24"/>
        </w:rPr>
        <w:t>тем,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1DF8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color w:val="auto"/>
          <w:sz w:val="24"/>
          <w:szCs w:val="24"/>
        </w:rPr>
        <w:t>уважает простоту</w:t>
      </w:r>
    </w:p>
    <w:p w14:paraId="356B8175" w14:textId="328F225C" w:rsidR="00865A12" w:rsidRDefault="00865A1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превозносит красоту.</w:t>
      </w:r>
    </w:p>
    <w:p w14:paraId="5BED7B0D" w14:textId="3825E3C9" w:rsidR="00E21DF8" w:rsidRPr="00556E38" w:rsidRDefault="00E21DF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color w:val="auto"/>
          <w:sz w:val="24"/>
          <w:szCs w:val="24"/>
        </w:rPr>
        <w:t>Т</w:t>
      </w:r>
      <w:r w:rsidR="00A857CE" w:rsidRPr="00A857CE">
        <w:rPr>
          <w:rFonts w:ascii="Times New Roman" w:hAnsi="Times New Roman" w:cs="Times New Roman"/>
          <w:b/>
          <w:bCs/>
          <w:color w:val="auto"/>
          <w:sz w:val="24"/>
          <w:szCs w:val="24"/>
        </w:rPr>
        <w:t>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Ты говоришь</w:t>
      </w:r>
      <w:r w:rsidR="00865A1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поэтесса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1193557" w14:textId="4F2020B3" w:rsidR="00865A12" w:rsidRDefault="00A857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="00865A12">
        <w:rPr>
          <w:rFonts w:ascii="Times New Roman" w:hAnsi="Times New Roman" w:cs="Times New Roman"/>
          <w:color w:val="auto"/>
          <w:sz w:val="24"/>
          <w:szCs w:val="24"/>
        </w:rPr>
        <w:t xml:space="preserve"> Спасибо!</w:t>
      </w:r>
    </w:p>
    <w:p w14:paraId="255ABA79" w14:textId="077EFE3B" w:rsidR="00E21DF8" w:rsidRPr="00556E38" w:rsidRDefault="00865A1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 скрою, это интересно!</w:t>
      </w:r>
    </w:p>
    <w:p w14:paraId="6ACE25E1" w14:textId="42AA1E45" w:rsidR="00E21DF8" w:rsidRPr="00556E38" w:rsidRDefault="00A857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1DF8" w:rsidRPr="00556E38">
        <w:rPr>
          <w:rFonts w:ascii="Times New Roman" w:hAnsi="Times New Roman" w:cs="Times New Roman"/>
          <w:color w:val="auto"/>
          <w:sz w:val="24"/>
          <w:szCs w:val="24"/>
        </w:rPr>
        <w:t>Но если весь наш план п</w:t>
      </w:r>
      <w:r w:rsidR="00223BFA">
        <w:rPr>
          <w:rFonts w:ascii="Times New Roman" w:hAnsi="Times New Roman" w:cs="Times New Roman"/>
          <w:color w:val="auto"/>
          <w:sz w:val="24"/>
          <w:szCs w:val="24"/>
        </w:rPr>
        <w:t>ровалится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4AE3ACC" w14:textId="61E46701" w:rsidR="00E21DF8" w:rsidRPr="00556E38" w:rsidRDefault="00A857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E21DF8" w:rsidRPr="00556E38">
        <w:rPr>
          <w:rFonts w:ascii="Times New Roman" w:hAnsi="Times New Roman" w:cs="Times New Roman"/>
          <w:color w:val="auto"/>
          <w:sz w:val="24"/>
          <w:szCs w:val="24"/>
        </w:rPr>
        <w:t>е думай ты об этом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21DF8" w:rsidRPr="00556E38">
        <w:rPr>
          <w:rFonts w:ascii="Times New Roman" w:hAnsi="Times New Roman" w:cs="Times New Roman"/>
          <w:color w:val="auto"/>
          <w:sz w:val="24"/>
          <w:szCs w:val="24"/>
        </w:rPr>
        <w:t>милый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9B03D92" w14:textId="35C9D013" w:rsidR="00E21DF8" w:rsidRDefault="00A857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1DF8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Не думать? </w:t>
      </w:r>
    </w:p>
    <w:p w14:paraId="1A758207" w14:textId="63443863" w:rsidR="00E21DF8" w:rsidRPr="00556E38" w:rsidRDefault="00223BF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Жизнь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одна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1DF8" w:rsidRPr="00556E38">
        <w:rPr>
          <w:rFonts w:ascii="Times New Roman" w:hAnsi="Times New Roman" w:cs="Times New Roman"/>
          <w:color w:val="auto"/>
          <w:sz w:val="24"/>
          <w:szCs w:val="24"/>
        </w:rPr>
        <w:t>и я е</w:t>
      </w:r>
      <w:r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E21DF8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дорожу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D996F54" w14:textId="72E5090D" w:rsidR="00E21DF8" w:rsidRPr="00556E38" w:rsidRDefault="00A857C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1DF8" w:rsidRPr="00556E38">
        <w:rPr>
          <w:rFonts w:ascii="Times New Roman" w:hAnsi="Times New Roman" w:cs="Times New Roman"/>
          <w:color w:val="auto"/>
          <w:sz w:val="24"/>
          <w:szCs w:val="24"/>
        </w:rPr>
        <w:t>Вы так добры ко мне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5872F4B" w14:textId="029DF4C9" w:rsidR="00E21DF8" w:rsidRPr="00556E38" w:rsidRDefault="00E21DF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Спасибо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Тихомир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B6E585E" w14:textId="508A6625" w:rsidR="00E21DF8" w:rsidRPr="00556E38" w:rsidRDefault="00E21DF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Хоть буду</w:t>
      </w:r>
      <w:r w:rsidR="00865A12">
        <w:rPr>
          <w:rFonts w:ascii="Times New Roman" w:hAnsi="Times New Roman" w:cs="Times New Roman"/>
          <w:color w:val="auto"/>
          <w:sz w:val="24"/>
          <w:szCs w:val="24"/>
        </w:rPr>
        <w:t xml:space="preserve"> отдавать концы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9DC4A70" w14:textId="73069A29" w:rsidR="00E21DF8" w:rsidRDefault="00865A1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Тебя не подведу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 xml:space="preserve">, поверь, </w:t>
      </w:r>
    </w:p>
    <w:p w14:paraId="2A436342" w14:textId="7643B0D7" w:rsidR="00223BFA" w:rsidRDefault="00865A1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Всегда открыта в дом мой дверь</w:t>
      </w:r>
      <w:r w:rsidR="00A857C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5D6E5D7" w14:textId="77777777" w:rsidR="00223BFA" w:rsidRPr="00223BFA" w:rsidRDefault="00223BF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A6B728E" w14:textId="303C50CF" w:rsidR="003D5BFA" w:rsidRDefault="00E21DF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Прошла ночь, </w:t>
      </w:r>
      <w:r w:rsidR="00865A1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гости</w:t>
      </w: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собрались в усадьбе</w:t>
      </w:r>
      <w:r w:rsidR="00865A1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Александр</w:t>
      </w:r>
      <w:r w:rsidR="00294BA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, </w:t>
      </w:r>
      <w:r w:rsidR="00A857CE"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конечно,</w:t>
      </w: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сильно </w:t>
      </w:r>
      <w:r w:rsidR="00294BA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волновался</w:t>
      </w: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но зашел</w:t>
      </w:r>
      <w:r w:rsidR="00294BA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в зал</w:t>
      </w: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 гордо</w:t>
      </w:r>
      <w:r w:rsidR="00294BA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поднятой</w:t>
      </w: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головой</w:t>
      </w:r>
      <w:r w:rsidR="00A857CE"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10024CA8" w14:textId="77777777" w:rsidR="00223BFA" w:rsidRPr="00223BFA" w:rsidRDefault="00223BF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4C4FB800" w14:textId="0C1C1252" w:rsidR="003D5BFA" w:rsidRPr="00A857CE" w:rsidRDefault="003D5BF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Все дамы расступились</w:t>
      </w:r>
      <w:r w:rsidR="00294BA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при виде кавалера</w:t>
      </w:r>
      <w:r w:rsidR="00A857CE"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2BF22A2B" w14:textId="11F1F789" w:rsidR="003D5BFA" w:rsidRPr="00A857CE" w:rsidRDefault="003D5BF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И </w:t>
      </w:r>
      <w:r w:rsidR="00223BF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</w:t>
      </w: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ак </w:t>
      </w:r>
      <w:r w:rsidR="00A857CE"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Мария</w:t>
      </w: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говорила</w:t>
      </w:r>
      <w:r w:rsidR="00A857CE"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308E7282" w14:textId="5E1A6079" w:rsidR="003D5BFA" w:rsidRPr="00A857CE" w:rsidRDefault="003D5BF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Одна махала веером</w:t>
      </w:r>
      <w:r w:rsidR="00294BA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в окно глядя</w:t>
      </w:r>
      <w:r w:rsidR="00A857CE"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50FC6CEE" w14:textId="275DD537" w:rsidR="00DF2279" w:rsidRPr="00A857CE" w:rsidRDefault="003D5BF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Другая молча</w:t>
      </w:r>
      <w:r w:rsidR="00A857CE"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294BA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озиралась</w:t>
      </w:r>
      <w:r w:rsidR="00A857CE"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1683A529" w14:textId="6761E462" w:rsidR="003D5BFA" w:rsidRPr="00A857CE" w:rsidRDefault="003D5BF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Евгения усмехну</w:t>
      </w:r>
      <w:r w:rsidR="00294BA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вшись</w:t>
      </w:r>
      <w:r w:rsidR="00A857CE"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</w:p>
    <w:p w14:paraId="652030C1" w14:textId="701C39CC" w:rsidR="003D5BFA" w:rsidRPr="00A857CE" w:rsidRDefault="00294BAE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</w:t>
      </w:r>
      <w:r w:rsidR="003D5BFA"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одошла к нему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чтоб поболтать</w:t>
      </w:r>
      <w:r w:rsidR="00A857CE" w:rsidRPr="00A857C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5765EC9C" w14:textId="7C32F8FB" w:rsidR="003D5BFA" w:rsidRPr="00556E38" w:rsidRDefault="003D5BF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10ADFCB" w14:textId="42C5A43A" w:rsidR="00294BAE" w:rsidRPr="00556E38" w:rsidRDefault="003D5BF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="00A857CE"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ВГЕНИЯ.</w:t>
      </w:r>
      <w:r w:rsidR="00294B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32F8">
        <w:rPr>
          <w:rFonts w:ascii="Times New Roman" w:hAnsi="Times New Roman" w:cs="Times New Roman"/>
          <w:color w:val="auto"/>
          <w:sz w:val="24"/>
          <w:szCs w:val="24"/>
        </w:rPr>
        <w:t>Доброй ночи</w:t>
      </w:r>
      <w:r w:rsidR="00294BA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F2BDC72" w14:textId="37D74265" w:rsidR="003D5BFA" w:rsidRPr="00556E38" w:rsidRDefault="003D5BF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A857CE"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ЛЕКСАНДР.</w:t>
      </w:r>
      <w:r w:rsidR="00294BAE">
        <w:rPr>
          <w:rFonts w:ascii="Times New Roman" w:hAnsi="Times New Roman" w:cs="Times New Roman"/>
          <w:color w:val="auto"/>
          <w:sz w:val="24"/>
          <w:szCs w:val="24"/>
        </w:rPr>
        <w:t xml:space="preserve"> И Вам! Я рад знакомству! </w:t>
      </w:r>
    </w:p>
    <w:p w14:paraId="6820A283" w14:textId="55723405" w:rsidR="003D5BFA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3D5BF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ечты должны сбываться, </w:t>
      </w:r>
      <w:r w:rsidR="00294BAE">
        <w:rPr>
          <w:rFonts w:ascii="Times New Roman" w:hAnsi="Times New Roman" w:cs="Times New Roman"/>
          <w:color w:val="auto"/>
          <w:sz w:val="24"/>
          <w:szCs w:val="24"/>
        </w:rPr>
        <w:t>не</w:t>
      </w:r>
      <w:r w:rsidR="003D5BFA" w:rsidRPr="00556E38">
        <w:rPr>
          <w:rFonts w:ascii="Times New Roman" w:hAnsi="Times New Roman" w:cs="Times New Roman"/>
          <w:color w:val="auto"/>
          <w:sz w:val="24"/>
          <w:szCs w:val="24"/>
        </w:rPr>
        <w:t>правда л</w:t>
      </w:r>
      <w:r w:rsidR="00294BAE">
        <w:rPr>
          <w:rFonts w:ascii="Times New Roman" w:hAnsi="Times New Roman" w:cs="Times New Roman"/>
          <w:color w:val="auto"/>
          <w:sz w:val="24"/>
          <w:szCs w:val="24"/>
        </w:rPr>
        <w:t>ь?</w:t>
      </w:r>
    </w:p>
    <w:p w14:paraId="6EA37A8C" w14:textId="7A9D6C74" w:rsidR="003D5BFA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Конечно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D5BF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иначе</w:t>
      </w:r>
      <w:r w:rsidR="00294BAE">
        <w:rPr>
          <w:rFonts w:ascii="Times New Roman" w:hAnsi="Times New Roman" w:cs="Times New Roman"/>
          <w:color w:val="auto"/>
          <w:sz w:val="24"/>
          <w:szCs w:val="24"/>
        </w:rPr>
        <w:t xml:space="preserve"> тягостно в любви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D4F3C62" w14:textId="7D65C743" w:rsidR="003D5BFA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5BFA" w:rsidRPr="00556E38">
        <w:rPr>
          <w:rFonts w:ascii="Times New Roman" w:hAnsi="Times New Roman" w:cs="Times New Roman"/>
          <w:color w:val="auto"/>
          <w:sz w:val="24"/>
          <w:szCs w:val="24"/>
        </w:rPr>
        <w:t>Смотрите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D5BF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дамы </w:t>
      </w:r>
      <w:r w:rsidR="00294BAE">
        <w:rPr>
          <w:rFonts w:ascii="Times New Roman" w:hAnsi="Times New Roman" w:cs="Times New Roman"/>
          <w:color w:val="auto"/>
          <w:sz w:val="24"/>
          <w:szCs w:val="24"/>
        </w:rPr>
        <w:t>по</w:t>
      </w:r>
      <w:r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3D5BFA" w:rsidRPr="00556E38">
        <w:rPr>
          <w:rFonts w:ascii="Times New Roman" w:hAnsi="Times New Roman" w:cs="Times New Roman"/>
          <w:color w:val="auto"/>
          <w:sz w:val="24"/>
          <w:szCs w:val="24"/>
        </w:rPr>
        <w:t>были кавалеров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161D3B7" w14:textId="03A55A77" w:rsidR="003D5BFA" w:rsidRPr="00556E38" w:rsidRDefault="003D5BF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Хотят потанцевать</w:t>
      </w:r>
      <w:r w:rsidR="00294BAE">
        <w:rPr>
          <w:rFonts w:ascii="Times New Roman" w:hAnsi="Times New Roman" w:cs="Times New Roman"/>
          <w:color w:val="auto"/>
          <w:sz w:val="24"/>
          <w:szCs w:val="24"/>
        </w:rPr>
        <w:t>, в объятия Ваши впасть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E9B21DC" w14:textId="372044F2" w:rsidR="003D5BFA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="00294BAE">
        <w:rPr>
          <w:rFonts w:ascii="Times New Roman" w:hAnsi="Times New Roman" w:cs="Times New Roman"/>
          <w:color w:val="auto"/>
          <w:sz w:val="24"/>
          <w:szCs w:val="24"/>
        </w:rPr>
        <w:t xml:space="preserve"> Ах, как знаком мне Ваш холодный тон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77AFFF3" w14:textId="4147DD5E" w:rsidR="003D5BFA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="00294BAE">
        <w:rPr>
          <w:rFonts w:ascii="Times New Roman" w:hAnsi="Times New Roman" w:cs="Times New Roman"/>
          <w:color w:val="auto"/>
          <w:sz w:val="24"/>
          <w:szCs w:val="24"/>
        </w:rPr>
        <w:t xml:space="preserve"> Уж Вам ли в жаре дев не разбираться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6A1A158" w14:textId="123117D7" w:rsidR="00294BAE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="00294BAE">
        <w:rPr>
          <w:rFonts w:ascii="Times New Roman" w:hAnsi="Times New Roman" w:cs="Times New Roman"/>
          <w:color w:val="auto"/>
          <w:sz w:val="24"/>
          <w:szCs w:val="24"/>
        </w:rPr>
        <w:t xml:space="preserve"> Они мне не нужны,</w:t>
      </w:r>
    </w:p>
    <w:p w14:paraId="07790FF7" w14:textId="69D6D505" w:rsidR="003D5BFA" w:rsidRPr="00556E38" w:rsidRDefault="00294BAE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3D5BF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не б только с 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3D5BFA" w:rsidRPr="00556E38">
        <w:rPr>
          <w:rFonts w:ascii="Times New Roman" w:hAnsi="Times New Roman" w:cs="Times New Roman"/>
          <w:color w:val="auto"/>
          <w:sz w:val="24"/>
          <w:szCs w:val="24"/>
        </w:rPr>
        <w:t>ами танцевать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80BFDE5" w14:textId="7F83753F" w:rsidR="003D5BFA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5BF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Мне что ж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3D5BFA" w:rsidRPr="00556E38">
        <w:rPr>
          <w:rFonts w:ascii="Times New Roman" w:hAnsi="Times New Roman" w:cs="Times New Roman"/>
          <w:color w:val="auto"/>
          <w:sz w:val="24"/>
          <w:szCs w:val="24"/>
        </w:rPr>
        <w:t>ас пригл</w:t>
      </w:r>
      <w:r>
        <w:rPr>
          <w:rFonts w:ascii="Times New Roman" w:hAnsi="Times New Roman" w:cs="Times New Roman"/>
          <w:color w:val="auto"/>
          <w:sz w:val="24"/>
          <w:szCs w:val="24"/>
        </w:rPr>
        <w:t>аша</w:t>
      </w:r>
      <w:r w:rsidR="003D5BFA" w:rsidRPr="00556E38">
        <w:rPr>
          <w:rFonts w:ascii="Times New Roman" w:hAnsi="Times New Roman" w:cs="Times New Roman"/>
          <w:color w:val="auto"/>
          <w:sz w:val="24"/>
          <w:szCs w:val="24"/>
        </w:rPr>
        <w:t>ть</w:t>
      </w:r>
      <w:r w:rsidR="00294BAE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AC64DA2" w14:textId="59D14041" w:rsidR="003D5BFA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94BAE">
        <w:rPr>
          <w:rFonts w:ascii="Times New Roman" w:hAnsi="Times New Roman" w:cs="Times New Roman"/>
          <w:color w:val="auto"/>
          <w:sz w:val="24"/>
          <w:szCs w:val="24"/>
        </w:rPr>
        <w:t xml:space="preserve">Весь трепещу, </w:t>
      </w:r>
    </w:p>
    <w:p w14:paraId="2FF1C9C8" w14:textId="0C7B3B2E" w:rsidR="001C32F8" w:rsidRDefault="001C32F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Желаю за руку Вас взять.</w:t>
      </w:r>
    </w:p>
    <w:p w14:paraId="47BF5967" w14:textId="3AD6B3D5" w:rsidR="003D5BFA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="001C32F8">
        <w:rPr>
          <w:rFonts w:ascii="Times New Roman" w:hAnsi="Times New Roman" w:cs="Times New Roman"/>
          <w:color w:val="auto"/>
          <w:sz w:val="24"/>
          <w:szCs w:val="24"/>
        </w:rPr>
        <w:t xml:space="preserve"> Вы спрашиваете?</w:t>
      </w:r>
    </w:p>
    <w:p w14:paraId="3620AA46" w14:textId="5D4A76B1" w:rsidR="003D5BFA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32F8">
        <w:rPr>
          <w:rFonts w:ascii="Times New Roman" w:hAnsi="Times New Roman" w:cs="Times New Roman"/>
          <w:color w:val="auto"/>
          <w:sz w:val="24"/>
          <w:szCs w:val="24"/>
        </w:rPr>
        <w:t>Ах, Вы сегодня так игривы.</w:t>
      </w:r>
    </w:p>
    <w:p w14:paraId="4472BFB0" w14:textId="0DAEFBE7" w:rsidR="001C32F8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5BFA" w:rsidRPr="00556E38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1C32F8">
        <w:rPr>
          <w:rFonts w:ascii="Times New Roman" w:hAnsi="Times New Roman" w:cs="Times New Roman"/>
          <w:color w:val="auto"/>
          <w:sz w:val="24"/>
          <w:szCs w:val="24"/>
        </w:rPr>
        <w:t>и слова, ну же, помолчите.</w:t>
      </w:r>
    </w:p>
    <w:p w14:paraId="7005E8B3" w14:textId="2FE3D395" w:rsidR="001C32F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32F8">
        <w:rPr>
          <w:rFonts w:ascii="Times New Roman" w:hAnsi="Times New Roman" w:cs="Times New Roman"/>
          <w:color w:val="auto"/>
          <w:sz w:val="24"/>
          <w:szCs w:val="24"/>
        </w:rPr>
        <w:t>А! Вот и музыка любви,</w:t>
      </w:r>
    </w:p>
    <w:p w14:paraId="644344D0" w14:textId="77777777" w:rsidR="001C32F8" w:rsidRDefault="001C32F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Так дайте руку мне,</w:t>
      </w:r>
    </w:p>
    <w:p w14:paraId="3A55A636" w14:textId="0AB200BD" w:rsidR="001C32F8" w:rsidRDefault="001C32F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Нам следует на танец в зал пройти.</w:t>
      </w:r>
    </w:p>
    <w:p w14:paraId="60DE5008" w14:textId="77777777" w:rsidR="00223BFA" w:rsidRPr="00556E38" w:rsidRDefault="00223BF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55EDEF38" w14:textId="0AA137FB" w:rsidR="00275536" w:rsidRDefault="001C32F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</w:t>
      </w:r>
      <w:r w:rsidR="00275536"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грала невероятно красивая симфония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любви. Д</w:t>
      </w:r>
      <w:r w:rsidR="00275536"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во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их</w:t>
      </w:r>
      <w:r w:rsidR="00275536"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влюбленных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закружила нежная музыка. </w:t>
      </w:r>
    </w:p>
    <w:p w14:paraId="70F572AF" w14:textId="77777777" w:rsidR="00C40786" w:rsidRPr="00C40786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5538C9EA" w14:textId="407DACEC" w:rsidR="003D5BFA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>Я не</w:t>
      </w:r>
      <w:r w:rsidR="001C32F8">
        <w:rPr>
          <w:rFonts w:ascii="Times New Roman" w:hAnsi="Times New Roman" w:cs="Times New Roman"/>
          <w:color w:val="auto"/>
          <w:sz w:val="24"/>
          <w:szCs w:val="24"/>
        </w:rPr>
        <w:t xml:space="preserve"> совсем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умею танцевать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E22A284" w14:textId="3EB13A18" w:rsidR="00275536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>Да</w:t>
      </w:r>
      <w:r w:rsidR="002A564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2A5648">
        <w:rPr>
          <w:rFonts w:ascii="Times New Roman" w:hAnsi="Times New Roman" w:cs="Times New Roman"/>
          <w:color w:val="auto"/>
          <w:sz w:val="24"/>
          <w:szCs w:val="24"/>
        </w:rPr>
        <w:t xml:space="preserve"> не совсем и 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>граф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23998C4" w14:textId="71055E6C" w:rsidR="00275536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>ас хочу поцеловать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06CEC73" w14:textId="77777777" w:rsidR="002A564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="002A5648">
        <w:rPr>
          <w:rFonts w:ascii="Times New Roman" w:hAnsi="Times New Roman" w:cs="Times New Roman"/>
          <w:color w:val="auto"/>
          <w:sz w:val="24"/>
          <w:szCs w:val="24"/>
        </w:rPr>
        <w:t xml:space="preserve"> У Вас коварный нрав.</w:t>
      </w:r>
    </w:p>
    <w:p w14:paraId="29764520" w14:textId="505AC278" w:rsidR="00275536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="002A5648">
        <w:rPr>
          <w:rFonts w:ascii="Times New Roman" w:hAnsi="Times New Roman" w:cs="Times New Roman"/>
          <w:color w:val="auto"/>
          <w:sz w:val="24"/>
          <w:szCs w:val="24"/>
        </w:rPr>
        <w:t xml:space="preserve"> О, Вас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2A5648">
        <w:rPr>
          <w:rFonts w:ascii="Times New Roman" w:hAnsi="Times New Roman" w:cs="Times New Roman"/>
          <w:color w:val="auto"/>
          <w:sz w:val="24"/>
          <w:szCs w:val="24"/>
        </w:rPr>
        <w:t xml:space="preserve"> это забавляет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8C0DD8A" w14:textId="723B7C38" w:rsidR="00275536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>Простите</w:t>
      </w:r>
      <w:r w:rsidR="00B34FCF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526621AA" w14:textId="1EC0E10A" w:rsidR="00275536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>Вы обмануть себя решили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E46D304" w14:textId="30F2887E" w:rsidR="00275536" w:rsidRPr="00556E38" w:rsidRDefault="002A564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Внушить, что у меня коварный нрав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1DAD214" w14:textId="53C00300" w:rsidR="00275536" w:rsidRPr="00556E38" w:rsidRDefault="002A564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Я мог любить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бежавшую Евгению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78011F4" w14:textId="5B83AF7F" w:rsidR="003D5BFA" w:rsidRPr="00556E38" w:rsidRDefault="0027553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Так почему </w:t>
      </w:r>
      <w:r w:rsidR="002A5648">
        <w:rPr>
          <w:rFonts w:ascii="Times New Roman" w:hAnsi="Times New Roman" w:cs="Times New Roman"/>
          <w:color w:val="auto"/>
          <w:sz w:val="24"/>
          <w:szCs w:val="24"/>
        </w:rPr>
        <w:t>в любви не раствориться мне</w:t>
      </w:r>
      <w:r w:rsidR="00B34FCF">
        <w:rPr>
          <w:rFonts w:ascii="Times New Roman" w:hAnsi="Times New Roman" w:cs="Times New Roman"/>
          <w:color w:val="auto"/>
          <w:sz w:val="24"/>
          <w:szCs w:val="24"/>
        </w:rPr>
        <w:t xml:space="preserve"> тотчас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B485606" w14:textId="77777777" w:rsidR="002A564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Не будем прежними, </w:t>
      </w:r>
    </w:p>
    <w:p w14:paraId="3ACEEDF5" w14:textId="2690DA98" w:rsidR="00275536" w:rsidRPr="00556E38" w:rsidRDefault="002A564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поиграем, хоть сейчас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568300E4" w14:textId="0FEC2C00" w:rsidR="00275536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>ашу руку в эту ночь посмею попросить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358AAB3" w14:textId="7229E1BD" w:rsidR="00275536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564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нет</w:t>
      </w:r>
      <w:r w:rsidR="002A5648">
        <w:rPr>
          <w:rFonts w:ascii="Times New Roman" w:hAnsi="Times New Roman" w:cs="Times New Roman"/>
          <w:color w:val="auto"/>
          <w:sz w:val="24"/>
          <w:szCs w:val="24"/>
        </w:rPr>
        <w:t>! М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>еня не пустят за поэта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EE8B6F6" w14:textId="0F2D9EA6" w:rsidR="00275536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>Вы что</w:t>
      </w:r>
      <w:r w:rsidR="002A5648">
        <w:rPr>
          <w:rFonts w:ascii="Times New Roman" w:hAnsi="Times New Roman" w:cs="Times New Roman"/>
          <w:color w:val="auto"/>
          <w:sz w:val="24"/>
          <w:szCs w:val="24"/>
        </w:rPr>
        <w:t xml:space="preserve"> же</w:t>
      </w:r>
      <w:r w:rsidR="00275536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позабыли</w:t>
      </w:r>
      <w:r w:rsidR="002A564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26A41D4B" w14:textId="2C3AD31B" w:rsidR="00275536" w:rsidRPr="00556E38" w:rsidRDefault="0027553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2A5648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граф, </w:t>
      </w:r>
      <w:r w:rsidR="002A5648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мы играем в игры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73FD7C0" w14:textId="7744C30E" w:rsidR="00924B4F" w:rsidRPr="00C40786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23FBD5EA" w14:textId="02F93F20" w:rsidR="00924B4F" w:rsidRPr="00C40786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А граф </w:t>
      </w:r>
      <w:r w:rsidR="00C40786"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</w:t>
      </w:r>
      <w:r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стровский стоял </w:t>
      </w:r>
      <w:r w:rsid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</w:t>
      </w:r>
      <w:r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зади, краснея и бледнея от злости</w:t>
      </w:r>
      <w:r w:rsidR="002A564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ярости</w:t>
      </w:r>
      <w:r w:rsidR="00C40786"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17F6127A" w14:textId="6A47B6BB" w:rsidR="00924B4F" w:rsidRPr="00C40786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Но тайна </w:t>
      </w:r>
      <w:r w:rsidR="00C40786"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Александра</w:t>
      </w:r>
      <w:r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ему была давно известна</w:t>
      </w:r>
      <w:r w:rsidR="00C40786"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405FF352" w14:textId="5C3A1752" w:rsidR="00924B4F" w:rsidRPr="00C40786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Как только письма стали приходить</w:t>
      </w:r>
      <w:r w:rsidR="00C40786"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6D01052F" w14:textId="6096198B" w:rsidR="00924B4F" w:rsidRPr="00C40786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Он разузнал вс</w:t>
      </w:r>
      <w:r w:rsidR="00016A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</w:t>
      </w:r>
      <w:r w:rsidRPr="00C4078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про поэта</w:t>
      </w:r>
      <w:r w:rsidR="002A564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61E59492" w14:textId="06D31B3D" w:rsidR="00924B4F" w:rsidRDefault="002A564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Подняв бокал, </w:t>
      </w:r>
    </w:p>
    <w:p w14:paraId="0B519107" w14:textId="7EF00090" w:rsidR="002A5648" w:rsidRDefault="002A564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Он громко, пафосно сказал: </w:t>
      </w:r>
    </w:p>
    <w:p w14:paraId="751246F0" w14:textId="77777777" w:rsidR="002A5648" w:rsidRPr="00556E38" w:rsidRDefault="002A564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9A4C49A" w14:textId="59384924" w:rsidR="00924B4F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ГРАФ ОСТРОВСКИЙ.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4B4F" w:rsidRPr="00556E38">
        <w:rPr>
          <w:rFonts w:ascii="Times New Roman" w:hAnsi="Times New Roman" w:cs="Times New Roman"/>
          <w:color w:val="auto"/>
          <w:sz w:val="24"/>
          <w:szCs w:val="24"/>
        </w:rPr>
        <w:t>Ну</w:t>
      </w:r>
      <w:r w:rsidR="002A564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24B4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ж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24B4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друзья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26270E2" w14:textId="39E10B9C" w:rsidR="00924B4F" w:rsidRPr="002A5648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Прекрасный вечер</w:t>
      </w:r>
      <w:r w:rsidR="002A5648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33A04858" w14:textId="77777777" w:rsidR="00041676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Святослав Борисович, 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>мое почтенье!</w:t>
      </w:r>
    </w:p>
    <w:p w14:paraId="63FDE624" w14:textId="65F07892" w:rsidR="00041676" w:rsidRDefault="00041676" w:rsidP="00B34FCF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Александр,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ас прошу к столу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EC28B4F" w14:textId="4B068691" w:rsidR="00924B4F" w:rsidRPr="00556E38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знаете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>что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подло лгать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35FE2BA" w14:textId="554E6649" w:rsidR="00924B4F" w:rsidRPr="00556E38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при дворце карается такое</w:t>
      </w:r>
      <w:r w:rsidR="00B34FC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 xml:space="preserve"> уж поверьте?</w:t>
      </w:r>
    </w:p>
    <w:p w14:paraId="61154828" w14:textId="77777777" w:rsidR="00041676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Так вот, друзья!</w:t>
      </w:r>
    </w:p>
    <w:p w14:paraId="4E4C8C50" w14:textId="3BB6D1EA" w:rsidR="00924B4F" w:rsidRPr="00556E38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56E38">
        <w:rPr>
          <w:rFonts w:ascii="Times New Roman" w:hAnsi="Times New Roman" w:cs="Times New Roman"/>
          <w:color w:val="auto"/>
          <w:sz w:val="24"/>
          <w:szCs w:val="24"/>
        </w:rPr>
        <w:t>Он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вор</w:t>
      </w:r>
      <w:proofErr w:type="gramEnd"/>
      <w:r w:rsidRPr="00556E38">
        <w:rPr>
          <w:rFonts w:ascii="Times New Roman" w:hAnsi="Times New Roman" w:cs="Times New Roman"/>
          <w:color w:val="auto"/>
          <w:sz w:val="24"/>
          <w:szCs w:val="24"/>
        </w:rPr>
        <w:t>, обманщик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гад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8A1A88B" w14:textId="287C8438" w:rsidR="00924B4F" w:rsidRPr="00556E38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Вселился в сердце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 xml:space="preserve"> он к Евгении,</w:t>
      </w:r>
    </w:p>
    <w:p w14:paraId="188BB470" w14:textId="39C7D700" w:rsidR="00924B4F" w:rsidRPr="00556E38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о</w:t>
      </w:r>
      <w:r w:rsidR="00924B4F" w:rsidRPr="00556E38">
        <w:rPr>
          <w:rFonts w:ascii="Times New Roman" w:hAnsi="Times New Roman" w:cs="Times New Roman"/>
          <w:color w:val="auto"/>
          <w:sz w:val="24"/>
          <w:szCs w:val="24"/>
        </w:rPr>
        <w:t>н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24B4F" w:rsidRPr="00556E38">
        <w:rPr>
          <w:rFonts w:ascii="Times New Roman" w:hAnsi="Times New Roman" w:cs="Times New Roman"/>
          <w:color w:val="auto"/>
          <w:sz w:val="24"/>
          <w:szCs w:val="24"/>
        </w:rPr>
        <w:t>не граф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D47CC24" w14:textId="5B824DC3" w:rsidR="00924B4F" w:rsidRPr="00556E38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 лишь</w:t>
      </w:r>
      <w:r w:rsidR="00924B4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простой поэт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1829F90" w14:textId="5AE58F49" w:rsidR="00924B4F" w:rsidRPr="00556E38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Который вздумал обмануть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7C24D37" w14:textId="482A15DB" w:rsidR="00924B4F" w:rsidRPr="00556E38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кто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>мне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4FCF">
        <w:rPr>
          <w:rFonts w:ascii="Times New Roman" w:hAnsi="Times New Roman" w:cs="Times New Roman"/>
          <w:color w:val="auto"/>
          <w:sz w:val="24"/>
          <w:szCs w:val="24"/>
        </w:rPr>
        <w:t>это, по-Вашему,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 xml:space="preserve"> сказал</w:t>
      </w:r>
      <w:r w:rsidR="00C4078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FB89864" w14:textId="784A682D" w:rsidR="00041676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Спасибо Вашему кружку,</w:t>
      </w:r>
    </w:p>
    <w:p w14:paraId="55A7C425" w14:textId="4C685FE2" w:rsidR="00041676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Литературны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пьяниц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>ам</w:t>
      </w:r>
    </w:p>
    <w:p w14:paraId="15D16D73" w14:textId="290D6143" w:rsidR="00924B4F" w:rsidRPr="00556E38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 Вашему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дружку</w:t>
      </w:r>
      <w:proofErr w:type="gramEnd"/>
      <w:r w:rsidR="00C4078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25C2B97" w14:textId="67794DBF" w:rsidR="00924B4F" w:rsidRPr="00556E38" w:rsidRDefault="00E348D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Так любящих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 xml:space="preserve"> болтать и совесть пропивать,</w:t>
      </w:r>
    </w:p>
    <w:p w14:paraId="2EC36732" w14:textId="77777777" w:rsidR="00041676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Последние гроши,</w:t>
      </w:r>
    </w:p>
    <w:p w14:paraId="29849CA0" w14:textId="77777777" w:rsidR="00041676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Но только, чтоб сбывались их мечты,</w:t>
      </w:r>
    </w:p>
    <w:p w14:paraId="2FC9E2E2" w14:textId="782120C0" w:rsidR="00936132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="00625A79" w:rsidRPr="00556E38">
        <w:rPr>
          <w:rFonts w:ascii="Times New Roman" w:hAnsi="Times New Roman" w:cs="Times New Roman"/>
          <w:color w:val="auto"/>
          <w:sz w:val="24"/>
          <w:szCs w:val="24"/>
        </w:rPr>
        <w:t>Тихомир</w:t>
      </w:r>
      <w:r w:rsidR="00924B4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4F641FAC" w14:textId="31F9CB2B" w:rsidR="00041676" w:rsidRPr="00556E38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Как кстати Вы, скорее проходите. </w:t>
      </w:r>
    </w:p>
    <w:p w14:paraId="4F578E12" w14:textId="77777777" w:rsidR="00041676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C40786"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НО КАК ТЫ МОГ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B4C4E7C" w14:textId="6E80A5D1" w:rsidR="00924B4F" w:rsidRPr="00556E38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ПОДЛЕЦ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 xml:space="preserve">!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ПРЕДАТЕЛЬ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2F862B4F" w14:textId="77777777" w:rsidR="00041676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="00C40786"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Но </w:t>
      </w:r>
      <w:r w:rsidR="00C40786" w:rsidRPr="00556E38">
        <w:rPr>
          <w:rFonts w:ascii="Times New Roman" w:hAnsi="Times New Roman" w:cs="Times New Roman"/>
          <w:color w:val="auto"/>
          <w:sz w:val="24"/>
          <w:szCs w:val="24"/>
        </w:rPr>
        <w:t>Тихомир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DAE767E" w14:textId="7C23B4DB" w:rsidR="00924B4F" w:rsidRPr="00556E38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924B4F" w:rsidRPr="00556E38">
        <w:rPr>
          <w:rFonts w:ascii="Times New Roman" w:hAnsi="Times New Roman" w:cs="Times New Roman"/>
          <w:color w:val="auto"/>
          <w:sz w:val="24"/>
          <w:szCs w:val="24"/>
        </w:rPr>
        <w:t>ы ведь не мог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24B4F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мы так старались</w:t>
      </w:r>
      <w:r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5E4601D8" w14:textId="0FBF98D8" w:rsidR="00924B4F" w:rsidRPr="00556E38" w:rsidRDefault="00924B4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Т</w:t>
      </w:r>
      <w:r w:rsidR="00C40786"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ИХОМИР.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Прости, 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>я так боялся за Марию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8D06024" w14:textId="1533B070" w:rsidR="00E348DD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E348D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не хотел,</w:t>
      </w:r>
    </w:p>
    <w:p w14:paraId="0D94334E" w14:textId="281F310A" w:rsidR="00E348DD" w:rsidRPr="00556E38" w:rsidRDefault="00E348D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Чтоб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так получилось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43A16DF" w14:textId="24B2B741" w:rsidR="00E348DD" w:rsidRPr="00556E38" w:rsidRDefault="00E348D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правда лучше сплетен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22CAF34" w14:textId="0FB061E5" w:rsidR="00E348DD" w:rsidRPr="00556E38" w:rsidRDefault="00E348D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Ты сам так говорил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446653" w:rsidRPr="00556E38">
        <w:rPr>
          <w:rFonts w:ascii="Times New Roman" w:hAnsi="Times New Roman" w:cs="Times New Roman"/>
          <w:color w:val="auto"/>
          <w:sz w:val="24"/>
          <w:szCs w:val="24"/>
        </w:rPr>
        <w:t>я ведь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верил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9B5D112" w14:textId="0F7FE9DA" w:rsidR="00E348DD" w:rsidRPr="00556E38" w:rsidRDefault="00C4078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4078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 xml:space="preserve"> Измены лучше ложь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13DF6CB" w14:textId="06DAC345" w:rsidR="00924B4F" w:rsidRPr="00556E38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Как </w:t>
      </w:r>
      <w:r w:rsidR="00E348DD" w:rsidRPr="00556E38">
        <w:rPr>
          <w:rFonts w:ascii="Times New Roman" w:hAnsi="Times New Roman" w:cs="Times New Roman"/>
          <w:color w:val="auto"/>
          <w:sz w:val="24"/>
          <w:szCs w:val="24"/>
        </w:rPr>
        <w:t>будешь жить 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такою </w:t>
      </w:r>
      <w:r w:rsidR="00E348DD" w:rsidRPr="00556E38">
        <w:rPr>
          <w:rFonts w:ascii="Times New Roman" w:hAnsi="Times New Roman" w:cs="Times New Roman"/>
          <w:color w:val="auto"/>
          <w:sz w:val="24"/>
          <w:szCs w:val="24"/>
        </w:rPr>
        <w:t>мукой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9156976" w14:textId="27A703BA" w:rsidR="00E348DD" w:rsidRDefault="00E348D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Что предал брата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BD3B613" w14:textId="661110EF" w:rsidR="00041676" w:rsidRPr="00556E38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Что с совестью своей </w:t>
      </w:r>
      <w:r w:rsidR="00B34FCF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auto"/>
          <w:sz w:val="24"/>
          <w:szCs w:val="24"/>
        </w:rPr>
        <w:t>разлук</w:t>
      </w:r>
      <w:r w:rsidR="00B34FCF">
        <w:rPr>
          <w:rFonts w:ascii="Times New Roman" w:hAnsi="Times New Roman" w:cs="Times New Roman"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06DBE13" w14:textId="45C8DAB2" w:rsidR="00E348DD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Тогда, когда</w:t>
      </w:r>
      <w:r w:rsidR="00E348D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мы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48DD" w:rsidRPr="00556E38">
        <w:rPr>
          <w:rFonts w:ascii="Times New Roman" w:hAnsi="Times New Roman" w:cs="Times New Roman"/>
          <w:color w:val="auto"/>
          <w:sz w:val="24"/>
          <w:szCs w:val="24"/>
        </w:rPr>
        <w:t>в детстве бегали от офицеров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3CBD161" w14:textId="0DDD175E" w:rsidR="00E348DD" w:rsidRPr="00556E38" w:rsidRDefault="00E348D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сочин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ли первые поэмы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B872D55" w14:textId="5C1ACDE3" w:rsidR="00E348DD" w:rsidRPr="00556E38" w:rsidRDefault="00E348D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Когда литература приносила 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>нам гроши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3E901B5" w14:textId="77777777" w:rsidR="00041676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Тогда не </w:t>
      </w:r>
      <w:r w:rsidR="00E348DD" w:rsidRPr="00556E38">
        <w:rPr>
          <w:rFonts w:ascii="Times New Roman" w:hAnsi="Times New Roman" w:cs="Times New Roman"/>
          <w:color w:val="auto"/>
          <w:sz w:val="24"/>
          <w:szCs w:val="24"/>
        </w:rPr>
        <w:t>лгал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ты</w:t>
      </w:r>
    </w:p>
    <w:p w14:paraId="72479361" w14:textId="3EEDF4A3" w:rsidR="00041676" w:rsidRPr="00556E38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в спину не вонзал ножи.</w:t>
      </w:r>
    </w:p>
    <w:p w14:paraId="1C5DE060" w14:textId="321F1CD4" w:rsidR="00446653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Островский вновь </w:t>
      </w:r>
      <w:r w:rsidR="00446653" w:rsidRPr="0044665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предался</w:t>
      </w:r>
      <w:r w:rsidR="0044665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44665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слову</w:t>
      </w:r>
      <w:r w:rsidR="0044665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4D9F83E6" w14:textId="77777777" w:rsidR="00041676" w:rsidRPr="00041676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276B8ACD" w14:textId="77777777" w:rsidR="00041676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ГРАФ ОСТРОВСКИЙ.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>И да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>Евгения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DC51D78" w14:textId="0D528759" w:rsidR="008E2C64" w:rsidRPr="00556E38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оть с 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ами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мы и 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>не друзья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2F0E749" w14:textId="50109ED6" w:rsidR="008E2C64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Возможно,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никогда не будем</w:t>
      </w:r>
      <w:r w:rsidR="00041676">
        <w:rPr>
          <w:rFonts w:ascii="Times New Roman" w:hAnsi="Times New Roman" w:cs="Times New Roman"/>
          <w:color w:val="auto"/>
          <w:sz w:val="24"/>
          <w:szCs w:val="24"/>
        </w:rPr>
        <w:t xml:space="preserve"> ими,</w:t>
      </w:r>
    </w:p>
    <w:p w14:paraId="1D5633FD" w14:textId="2A394518" w:rsidR="008E2C64" w:rsidRPr="00556E38" w:rsidRDefault="0004167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 еще тот лжец и гад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C20F4B4" w14:textId="3E2EE87B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Но 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 обязаны узнать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81AB5BF" w14:textId="577F6070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За 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ашею спино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87260A4" w14:textId="3C109A88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Мария помогала Александру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23E8F66" w14:textId="12E80117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все что было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было 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 xml:space="preserve">их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обманом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0D9532CB" w14:textId="7D3D328B" w:rsidR="00E348DD" w:rsidRPr="00556E38" w:rsidRDefault="00E348D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9E55F6A" w14:textId="4147BC48" w:rsidR="00E348DD" w:rsidRDefault="00E348D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Святослав Борисович вмешался в разговор</w:t>
      </w:r>
      <w:r w:rsidR="00446653" w:rsidRPr="0044665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6E1192B7" w14:textId="77777777" w:rsidR="00446653" w:rsidRPr="00446653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6A5B140C" w14:textId="204213CC" w:rsidR="00123441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48DD" w:rsidRPr="00556E38">
        <w:rPr>
          <w:rFonts w:ascii="Times New Roman" w:hAnsi="Times New Roman" w:cs="Times New Roman"/>
          <w:color w:val="auto"/>
          <w:sz w:val="24"/>
          <w:szCs w:val="24"/>
        </w:rPr>
        <w:t>Мария, ты св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ела</w:t>
      </w:r>
      <w:r w:rsidR="00E348D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сестру с поэтом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1D59A0EF" w14:textId="1C026508" w:rsidR="00E348DD" w:rsidRPr="00556E38" w:rsidRDefault="0012344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Ты </w:t>
      </w:r>
      <w:r w:rsidR="00E348DD" w:rsidRPr="00556E38">
        <w:rPr>
          <w:rFonts w:ascii="Times New Roman" w:hAnsi="Times New Roman" w:cs="Times New Roman"/>
          <w:color w:val="auto"/>
          <w:sz w:val="24"/>
          <w:szCs w:val="24"/>
        </w:rPr>
        <w:t>дочкою моей была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A1C6E56" w14:textId="37C386A7" w:rsidR="00E348DD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 тех пор,</w:t>
      </w:r>
      <w:r w:rsidR="00E348D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когда родители твои</w:t>
      </w:r>
    </w:p>
    <w:p w14:paraId="1CD154B7" w14:textId="62DCBAA9" w:rsidR="00E348DD" w:rsidRPr="00556E38" w:rsidRDefault="00E348D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Оставили наш мир и 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 xml:space="preserve">попросили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воспитать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C2DDDD9" w14:textId="74E3C079" w:rsidR="00E348DD" w:rsidRPr="00556E38" w:rsidRDefault="00E348D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446653" w:rsidRPr="00556E38">
        <w:rPr>
          <w:rFonts w:ascii="Times New Roman" w:hAnsi="Times New Roman" w:cs="Times New Roman"/>
          <w:color w:val="auto"/>
          <w:sz w:val="24"/>
          <w:szCs w:val="24"/>
        </w:rPr>
        <w:t>Тихомир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 вправду честно поступили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DC0BE1E" w14:textId="35754404" w:rsidR="00E348DD" w:rsidRPr="00556E38" w:rsidRDefault="00E348D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За что спасибо н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 xml:space="preserve">адо Вам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сказать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3217851" w14:textId="349439AC" w:rsidR="00E348DD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>Князь</w:t>
      </w:r>
      <w:r w:rsidR="00D6540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48DD" w:rsidRPr="00556E38">
        <w:rPr>
          <w:rFonts w:ascii="Times New Roman" w:hAnsi="Times New Roman" w:cs="Times New Roman"/>
          <w:color w:val="auto"/>
          <w:sz w:val="24"/>
          <w:szCs w:val="24"/>
        </w:rPr>
        <w:t>Великий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61CFA5A" w14:textId="4F75A6FD" w:rsidR="00E348DD" w:rsidRPr="00556E38" w:rsidRDefault="00E348D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Так вот приказ мой слушать </w:t>
      </w:r>
      <w:r w:rsidR="00936132" w:rsidRPr="00556E38">
        <w:rPr>
          <w:rFonts w:ascii="Times New Roman" w:hAnsi="Times New Roman" w:cs="Times New Roman"/>
          <w:color w:val="auto"/>
          <w:sz w:val="24"/>
          <w:szCs w:val="24"/>
        </w:rPr>
        <w:t>и молчать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A20D93B" w14:textId="1168CD29" w:rsidR="00123441" w:rsidRPr="00556E38" w:rsidRDefault="0012344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Мария попрощайся с мужем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2B80577" w14:textId="3E152D7A" w:rsidR="00936132" w:rsidRPr="00556E38" w:rsidRDefault="0012344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E348DD" w:rsidRPr="00556E38">
        <w:rPr>
          <w:rFonts w:ascii="Times New Roman" w:hAnsi="Times New Roman" w:cs="Times New Roman"/>
          <w:color w:val="auto"/>
          <w:sz w:val="24"/>
          <w:szCs w:val="24"/>
        </w:rPr>
        <w:t>Александр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348DD" w:rsidRPr="00556E38">
        <w:rPr>
          <w:rFonts w:ascii="Times New Roman" w:hAnsi="Times New Roman" w:cs="Times New Roman"/>
          <w:color w:val="auto"/>
          <w:sz w:val="24"/>
          <w:szCs w:val="24"/>
        </w:rPr>
        <w:t>Тихомир извольте родине служить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E023771" w14:textId="312ECCAB" w:rsidR="00E348DD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936132" w:rsidRPr="00556E38">
        <w:rPr>
          <w:rFonts w:ascii="Times New Roman" w:hAnsi="Times New Roman" w:cs="Times New Roman"/>
          <w:color w:val="auto"/>
          <w:sz w:val="24"/>
          <w:szCs w:val="24"/>
        </w:rPr>
        <w:t>а нас сердца свои отдать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D701F9C" w14:textId="3F491C6D" w:rsidR="00936132" w:rsidRPr="00556E38" w:rsidRDefault="0012344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36132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души грешные свои спасать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BEE98E1" w14:textId="4BAA466E" w:rsidR="00E348DD" w:rsidRPr="00556E38" w:rsidRDefault="00E348D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681D570" w14:textId="58AA9F03" w:rsidR="008E2C64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Евгения выбежала вся в слезах из зала в сад</w:t>
      </w:r>
      <w:r w:rsidR="00446653" w:rsidRPr="0044665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r w:rsidR="0044665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Александр мигом побежал за ней.</w:t>
      </w:r>
    </w:p>
    <w:p w14:paraId="18D25C94" w14:textId="77777777" w:rsidR="00446653" w:rsidRPr="00446653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5836F0D9" w14:textId="43C812CE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="00446653"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Вы лгали мне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E866D9A" w14:textId="20EB9503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были в сговоре с моей сестрой Марией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27DA0178" w14:textId="17B6BF3B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446653"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Мне нечего сказать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E5BC3FE" w14:textId="77777777" w:rsidR="00123441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были недоступны мне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632233AD" w14:textId="093E9657" w:rsidR="008E2C64" w:rsidRPr="00556E38" w:rsidRDefault="0012344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Но мною так любимы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9EF420F" w14:textId="63FC9F7A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Что </w:t>
      </w:r>
      <w:r w:rsidR="00123441" w:rsidRPr="00556E38">
        <w:rPr>
          <w:rFonts w:ascii="Times New Roman" w:hAnsi="Times New Roman" w:cs="Times New Roman"/>
          <w:color w:val="auto"/>
          <w:sz w:val="24"/>
          <w:szCs w:val="24"/>
        </w:rPr>
        <w:t>остав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алось делать мне?</w:t>
      </w:r>
    </w:p>
    <w:p w14:paraId="467A6D23" w14:textId="77777777" w:rsidR="00123441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Если свела 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 xml:space="preserve">сама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судьба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ABE5915" w14:textId="54DF2D6B" w:rsidR="00123441" w:rsidRPr="00556E38" w:rsidRDefault="00446653" w:rsidP="00B34FCF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 xml:space="preserve"> Насмешка жизни</w:t>
      </w:r>
      <w:r w:rsidR="00B34FCF">
        <w:rPr>
          <w:rFonts w:ascii="Times New Roman" w:hAnsi="Times New Roman" w:cs="Times New Roman"/>
          <w:color w:val="auto"/>
          <w:sz w:val="24"/>
          <w:szCs w:val="24"/>
        </w:rPr>
        <w:t>-н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е судьба.</w:t>
      </w:r>
    </w:p>
    <w:p w14:paraId="6D883065" w14:textId="3D321FAD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завтра ед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те на</w:t>
      </w:r>
      <w:r w:rsidR="00B34FCF">
        <w:rPr>
          <w:rFonts w:ascii="Times New Roman" w:hAnsi="Times New Roman" w:cs="Times New Roman"/>
          <w:color w:val="auto"/>
          <w:sz w:val="24"/>
          <w:szCs w:val="24"/>
        </w:rPr>
        <w:t xml:space="preserve"> службу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4EB4743" w14:textId="7A7F4F49" w:rsidR="008E2C64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>ы тот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>кто мне был близок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1CA1475" w14:textId="3A46248B" w:rsidR="008E2C64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стал 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в моих глазах так низок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2FB204C" w14:textId="796F9E87" w:rsidR="008E2C64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 xml:space="preserve">ведь 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>хотел просить руки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D1C430D" w14:textId="59722BA1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446653" w:rsidRPr="00556E38">
        <w:rPr>
          <w:rFonts w:ascii="Times New Roman" w:hAnsi="Times New Roman" w:cs="Times New Roman"/>
          <w:color w:val="auto"/>
          <w:sz w:val="24"/>
          <w:szCs w:val="24"/>
        </w:rPr>
        <w:t>что виновен в том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46653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</w:t>
      </w:r>
      <w:proofErr w:type="gramStart"/>
      <w:r w:rsidR="00446653" w:rsidRPr="00556E3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AD0CE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46653" w:rsidRPr="00556E38">
        <w:rPr>
          <w:rFonts w:ascii="Times New Roman" w:hAnsi="Times New Roman" w:cs="Times New Roman"/>
          <w:color w:val="auto"/>
          <w:sz w:val="24"/>
          <w:szCs w:val="24"/>
        </w:rPr>
        <w:t>поэт</w:t>
      </w:r>
      <w:proofErr w:type="gramEnd"/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D8D2758" w14:textId="2D27D0DF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Не граф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 дворянин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B998BCA" w14:textId="6B84B7A0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Не из почетной я семьи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992D26A" w14:textId="45783E99" w:rsidR="008E2C64" w:rsidRPr="00556E38" w:rsidRDefault="0012344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Поверьте, мне не найти покоя</w:t>
      </w:r>
    </w:p>
    <w:p w14:paraId="4CC7990E" w14:textId="7A34C31F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Мне больно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и 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и боле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66283EE" w14:textId="71AF06E4" w:rsidR="008E2C64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>Но я была честна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D3A87F4" w14:textId="357410DB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ыходит зря…</w:t>
      </w:r>
    </w:p>
    <w:p w14:paraId="735D9980" w14:textId="25CB2AF4" w:rsidR="008E2C64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>А я, я был неправ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0C87BBE" w14:textId="77777777" w:rsidR="00123441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только в том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</w:t>
      </w:r>
    </w:p>
    <w:p w14:paraId="620DF4B8" w14:textId="1CA35A5A" w:rsidR="008E2C64" w:rsidRPr="00556E38" w:rsidRDefault="0012344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Тайно, за спиной совета попросил</w:t>
      </w:r>
    </w:p>
    <w:p w14:paraId="110C6E99" w14:textId="015C1AB9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для чего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4D680565" w14:textId="4579CC53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Подумай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 xml:space="preserve">те! </w:t>
      </w:r>
    </w:p>
    <w:p w14:paraId="69F8B3E1" w14:textId="43924657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с 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ами быть хотел, </w:t>
      </w:r>
    </w:p>
    <w:p w14:paraId="6E33FB72" w14:textId="353823B7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ас люблю</w:t>
      </w:r>
      <w:r w:rsidR="00B34FC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Евгения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47419B1" w14:textId="77777777" w:rsidR="00123441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>И что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</w:p>
    <w:p w14:paraId="427CC7A8" w14:textId="11E5A215" w:rsidR="008E2C64" w:rsidRPr="00556E38" w:rsidRDefault="0012344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</w:t>
      </w:r>
      <w:r w:rsidR="008E2C64" w:rsidRPr="00556E38">
        <w:rPr>
          <w:rFonts w:ascii="Times New Roman" w:hAnsi="Times New Roman" w:cs="Times New Roman"/>
          <w:color w:val="auto"/>
          <w:sz w:val="24"/>
          <w:szCs w:val="24"/>
        </w:rPr>
        <w:t>то чувства наши стали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неделимы?</w:t>
      </w:r>
    </w:p>
    <w:p w14:paraId="57AE6779" w14:textId="3AF2FD18" w:rsidR="008E2C64" w:rsidRPr="00556E38" w:rsidRDefault="008E2C6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Весь театр 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 xml:space="preserve">несуразный 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аш привел 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>к разлук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е!</w:t>
      </w:r>
    </w:p>
    <w:p w14:paraId="4F1723E9" w14:textId="527C6467" w:rsidR="00DF2279" w:rsidRPr="00556E38" w:rsidRDefault="00DF227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Никто не знает сколь продлятся наши муки</w:t>
      </w:r>
      <w:r w:rsidR="0044665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7BDCDDB" w14:textId="1EC0CA8E" w:rsidR="00DF2279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Вы верьте, что я к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>ам вернусь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C508EB8" w14:textId="77777777" w:rsidR="00123441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>ы будем вместе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 xml:space="preserve"> только ждите.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3B3BE1B" w14:textId="22F73284" w:rsidR="00DF2279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>аивно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же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7759DA6" w14:textId="12E009F9" w:rsidR="00DF2279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>ас хочу поцеловать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FCC14E0" w14:textId="415C6A26" w:rsidR="00DF2279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>И это на прощанье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169E44F" w14:textId="2429BDC6" w:rsidR="00DF2279" w:rsidRPr="00556E38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>Нет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 смейте даже 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>ы мечтать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5BB4517" w14:textId="77777777" w:rsidR="00123441" w:rsidRDefault="00DF227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Вы </w:t>
      </w:r>
      <w:r w:rsidR="00572915" w:rsidRPr="00556E38">
        <w:rPr>
          <w:rFonts w:ascii="Times New Roman" w:hAnsi="Times New Roman" w:cs="Times New Roman"/>
          <w:color w:val="auto"/>
          <w:sz w:val="24"/>
          <w:szCs w:val="24"/>
        </w:rPr>
        <w:t>ждите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 xml:space="preserve">! </w:t>
      </w:r>
    </w:p>
    <w:p w14:paraId="44B1AA12" w14:textId="477D9081" w:rsidR="00DF2279" w:rsidRPr="00556E38" w:rsidRDefault="0012344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 вот еще, 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>ключи возьмите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62A63F4" w14:textId="48FB86F0" w:rsidR="00DF2279" w:rsidRPr="00556E38" w:rsidRDefault="00DF227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Как станет одиноко на душе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B5D5096" w14:textId="375EDD01" w:rsidR="00DF2279" w:rsidRPr="00556E38" w:rsidRDefault="00DF227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Зайдите в дом мой и читайте письма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2B6F44F" w14:textId="77777777" w:rsidR="00123441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Целуйте 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DF2279" w:rsidRPr="00556E38">
        <w:rPr>
          <w:rFonts w:ascii="Times New Roman" w:hAnsi="Times New Roman" w:cs="Times New Roman"/>
          <w:color w:val="auto"/>
          <w:sz w:val="24"/>
          <w:szCs w:val="24"/>
        </w:rPr>
        <w:t>ы меня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4A7BF753" w14:textId="3831FF4A" w:rsidR="00DF2279" w:rsidRPr="00556E38" w:rsidRDefault="0012344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Прощанье-маленькая смерть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8A89F8B" w14:textId="1211CEA2" w:rsidR="00DF2279" w:rsidRDefault="0044665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466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 xml:space="preserve"> Прощанью ме</w:t>
      </w:r>
      <w:r w:rsidR="00AD0CEB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123441">
        <w:rPr>
          <w:rFonts w:ascii="Times New Roman" w:hAnsi="Times New Roman" w:cs="Times New Roman"/>
          <w:color w:val="auto"/>
          <w:sz w:val="24"/>
          <w:szCs w:val="24"/>
        </w:rPr>
        <w:t>та нет,</w:t>
      </w:r>
    </w:p>
    <w:p w14:paraId="4C342414" w14:textId="5030DC77" w:rsidR="00123441" w:rsidRPr="00556E38" w:rsidRDefault="0012344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Мы связаны навеки.</w:t>
      </w:r>
    </w:p>
    <w:p w14:paraId="0116CCBB" w14:textId="62B8DB67" w:rsidR="00016134" w:rsidRPr="00556E38" w:rsidRDefault="00016134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9762591" w14:textId="4B1D238E" w:rsidR="00AD0CEB" w:rsidRPr="00572915" w:rsidRDefault="00AD0CEB" w:rsidP="00B34FCF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</w:t>
      </w:r>
      <w:r w:rsidR="00016134"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ро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шла</w:t>
      </w:r>
      <w:r w:rsidR="00016134"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ночь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47AC637C" w14:textId="0AE9F774" w:rsidR="00016134" w:rsidRPr="00572915" w:rsidRDefault="00016134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С утра </w:t>
      </w:r>
      <w:r w:rsidR="000419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служить отчизне</w:t>
      </w:r>
    </w:p>
    <w:p w14:paraId="45B8BA12" w14:textId="68D570EA" w:rsidR="00016134" w:rsidRPr="00572915" w:rsidRDefault="00016134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 предателем и другом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05D62CCC" w14:textId="0D634848" w:rsidR="00016134" w:rsidRPr="00572915" w:rsidRDefault="00016134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 в ночь любовь</w:t>
      </w:r>
      <w:r w:rsidR="00AD0CE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и письма</w:t>
      </w:r>
      <w:r w:rsidR="00AD0CE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AD0CE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</w:t>
      </w: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разлук</w:t>
      </w:r>
      <w:r w:rsidR="00AD0CE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68AE87CB" w14:textId="106A50E6" w:rsidR="00016134" w:rsidRPr="00572915" w:rsidRDefault="00016134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Каков роман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7C913695" w14:textId="59AE333D" w:rsidR="00016134" w:rsidRPr="00572915" w:rsidRDefault="00016134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Таков конец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5AA2AEB1" w14:textId="77777777" w:rsidR="00AD0CEB" w:rsidRDefault="00016134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Но до него еще</w:t>
      </w:r>
      <w:r w:rsidR="00AD0CE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пройдет немало лет.</w:t>
      </w:r>
    </w:p>
    <w:p w14:paraId="4824BCFA" w14:textId="37E9E17E" w:rsidR="00997578" w:rsidRPr="00572915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Пока Евгения, Александр</w:t>
      </w:r>
    </w:p>
    <w:p w14:paraId="6B90A2A1" w14:textId="59ECFFE8" w:rsidR="00997578" w:rsidRPr="00572915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Прощались</w:t>
      </w:r>
      <w:r w:rsidR="00AD0CE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всматриваясь в лица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06FCCC88" w14:textId="09BD54C2" w:rsidR="00997578" w:rsidRPr="00572915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Марии Тихомир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r w:rsidR="00AD0CE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отчаявшись сквозь слезы говорил:</w:t>
      </w:r>
    </w:p>
    <w:p w14:paraId="1E86E739" w14:textId="77777777" w:rsidR="00572915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B20BB36" w14:textId="13770C5F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</w:t>
      </w:r>
      <w:r w:rsidR="00572915"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ИХОМИР.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Прости меня</w:t>
      </w:r>
      <w:r w:rsidR="00AD0CEB">
        <w:rPr>
          <w:rFonts w:ascii="Times New Roman" w:hAnsi="Times New Roman" w:cs="Times New Roman"/>
          <w:color w:val="auto"/>
          <w:sz w:val="24"/>
          <w:szCs w:val="24"/>
        </w:rPr>
        <w:t>!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0CEB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 сможешь</w:t>
      </w:r>
      <w:r w:rsidR="00AD0CEB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0CEB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>равда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2B948B7F" w14:textId="351A97B1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="00572915"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 не хочу ни знать тебя, н</w:t>
      </w:r>
      <w:r w:rsidR="00AD0CEB">
        <w:rPr>
          <w:rFonts w:ascii="Times New Roman" w:hAnsi="Times New Roman" w:cs="Times New Roman"/>
          <w:color w:val="auto"/>
          <w:sz w:val="24"/>
          <w:szCs w:val="24"/>
        </w:rPr>
        <w:t>и обнимать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45E18E1" w14:textId="7A77A655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56E38">
        <w:rPr>
          <w:rFonts w:ascii="Times New Roman" w:hAnsi="Times New Roman" w:cs="Times New Roman"/>
          <w:color w:val="auto"/>
          <w:sz w:val="24"/>
          <w:szCs w:val="24"/>
        </w:rPr>
        <w:t>Ты</w:t>
      </w:r>
      <w:r w:rsidR="00B34FC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главная ошибка</w:t>
      </w:r>
      <w:proofErr w:type="gramEnd"/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0CEB">
        <w:rPr>
          <w:rFonts w:ascii="Times New Roman" w:hAnsi="Times New Roman" w:cs="Times New Roman"/>
          <w:color w:val="auto"/>
          <w:sz w:val="24"/>
          <w:szCs w:val="24"/>
        </w:rPr>
        <w:t xml:space="preserve">моей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жизни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3711314" w14:textId="7806C981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Уж лучше бы тебя</w:t>
      </w:r>
      <w:r w:rsidR="00D96802">
        <w:rPr>
          <w:rFonts w:ascii="Times New Roman" w:hAnsi="Times New Roman" w:cs="Times New Roman"/>
          <w:color w:val="auto"/>
          <w:sz w:val="24"/>
          <w:szCs w:val="24"/>
        </w:rPr>
        <w:t xml:space="preserve"> и вовсе не встречать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A7E0066" w14:textId="517697F8" w:rsidR="00D96802" w:rsidRDefault="00D9680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 чему так было поступать?</w:t>
      </w:r>
    </w:p>
    <w:p w14:paraId="15026508" w14:textId="5ED80B2B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Всех нас отчаянно губить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E015CF0" w14:textId="4DB0F842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в заговор с 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стровским</w:t>
      </w:r>
    </w:p>
    <w:p w14:paraId="68CB9663" w14:textId="71FA9314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Так безжалостно вступить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6B3E68B" w14:textId="3528D38B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Скажи за что</w:t>
      </w:r>
      <w:r w:rsidR="00D96802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4D87BDB" w14:textId="7A4849A5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чем я заслужила</w:t>
      </w:r>
    </w:p>
    <w:p w14:paraId="269A36E3" w14:textId="65E18474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Обманы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козни за спиной</w:t>
      </w:r>
      <w:r w:rsidR="00D96802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A967D4E" w14:textId="441DA19F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Ты был мечтою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стал </w:t>
      </w:r>
      <w:r w:rsidR="00572915" w:rsidRPr="00556E38">
        <w:rPr>
          <w:rFonts w:ascii="Times New Roman" w:hAnsi="Times New Roman" w:cs="Times New Roman"/>
          <w:color w:val="auto"/>
          <w:sz w:val="24"/>
          <w:szCs w:val="24"/>
        </w:rPr>
        <w:t>смертельным ядом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D53D07F" w14:textId="6F14B026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думала</w:t>
      </w:r>
      <w:r w:rsidR="00D9680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ты </w:t>
      </w:r>
      <w:r w:rsidR="00D96802">
        <w:rPr>
          <w:rFonts w:ascii="Times New Roman" w:hAnsi="Times New Roman" w:cs="Times New Roman"/>
          <w:color w:val="auto"/>
          <w:sz w:val="24"/>
          <w:szCs w:val="24"/>
        </w:rPr>
        <w:t>есть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любовь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CA200F2" w14:textId="408E99B9" w:rsidR="00D96802" w:rsidRDefault="00D9680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Сейчас как будто бы тебя не знаю.</w:t>
      </w:r>
    </w:p>
    <w:p w14:paraId="20F4C5B9" w14:textId="45F920FD" w:rsidR="00997578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97578" w:rsidRPr="00556E38">
        <w:rPr>
          <w:rFonts w:ascii="Times New Roman" w:hAnsi="Times New Roman" w:cs="Times New Roman"/>
          <w:color w:val="auto"/>
          <w:sz w:val="24"/>
          <w:szCs w:val="24"/>
        </w:rPr>
        <w:t>Я же боялся за теб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997578" w:rsidRPr="00556E38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27ACDD9D" w14:textId="25A7BD8E" w:rsidR="000929EC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>Скорее за себя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427C6F0" w14:textId="3F828514" w:rsidR="000929EC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>Но я вернусь</w:t>
      </w:r>
      <w:r w:rsidR="00D9680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 </w:t>
      </w:r>
      <w:r w:rsidR="00D96802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>ступлю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81A42B1" w14:textId="54ADAD97" w:rsidR="000929EC" w:rsidRPr="00556E38" w:rsidRDefault="000929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Пока не заслужу доверье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7F87BDD" w14:textId="22D48A17" w:rsidR="000929EC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>Ты не заслужишь даже жалости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121C756" w14:textId="0D382576" w:rsidR="00D96802" w:rsidRPr="00556E38" w:rsidRDefault="00D9680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 то чтобы прощения.</w:t>
      </w:r>
    </w:p>
    <w:p w14:paraId="6CE64BA3" w14:textId="059B2A0D" w:rsidR="00997578" w:rsidRPr="00556E38" w:rsidRDefault="000929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Мне писем не пиши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AA008B4" w14:textId="219EAA4C" w:rsidR="000929EC" w:rsidRPr="00556E38" w:rsidRDefault="000929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Забудь ты все</w:t>
      </w:r>
      <w:r w:rsidR="00D9680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между нами было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0AA827B" w14:textId="111A4E0E" w:rsidR="000929EC" w:rsidRPr="00556E38" w:rsidRDefault="000929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Ты просто уходи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9CF916D" w14:textId="651B3B6F" w:rsidR="000929EC" w:rsidRPr="00556E38" w:rsidRDefault="00D9680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 мне не возвращайся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7F850EC" w14:textId="490D6AE7" w:rsidR="000929EC" w:rsidRPr="00556E38" w:rsidRDefault="000929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Уж ты прости, но я всем сердцем умоляю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F147CF9" w14:textId="22CAF124" w:rsidR="000929EC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>Я же люблю тебя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AABB608" w14:textId="0FE12B1D" w:rsidR="000929EC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>Пус</w:t>
      </w:r>
      <w:r w:rsidR="00D96802">
        <w:rPr>
          <w:rFonts w:ascii="Times New Roman" w:hAnsi="Times New Roman" w:cs="Times New Roman"/>
          <w:color w:val="auto"/>
          <w:sz w:val="24"/>
          <w:szCs w:val="24"/>
        </w:rPr>
        <w:t>тые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фразы,</w:t>
      </w:r>
    </w:p>
    <w:p w14:paraId="009BBD9B" w14:textId="5F02CB42" w:rsidR="000929EC" w:rsidRPr="00556E38" w:rsidRDefault="00D9680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Ненадежные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слова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ABEC2F6" w14:textId="362312F6" w:rsidR="000929EC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Я же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не вру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>ты</w:t>
      </w:r>
      <w:r w:rsidR="00D96802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>жизнь</w:t>
      </w:r>
      <w:proofErr w:type="gramEnd"/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без тебя</w:t>
      </w:r>
    </w:p>
    <w:p w14:paraId="16CC1C4A" w14:textId="68904EFE" w:rsidR="000929EC" w:rsidRPr="00556E38" w:rsidRDefault="000929E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не смогу вернуть себя</w:t>
      </w:r>
      <w:r w:rsidR="0057291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5833AEE" w14:textId="65F207DC" w:rsidR="000929EC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29EC" w:rsidRPr="00556E38">
        <w:rPr>
          <w:rFonts w:ascii="Times New Roman" w:hAnsi="Times New Roman" w:cs="Times New Roman"/>
          <w:color w:val="auto"/>
          <w:sz w:val="24"/>
          <w:szCs w:val="24"/>
        </w:rPr>
        <w:t>А я любить тебя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FF70EF3" w14:textId="0D961752" w:rsidR="00D96802" w:rsidRDefault="00D9680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это стало мне уроком,</w:t>
      </w:r>
    </w:p>
    <w:p w14:paraId="241468CA" w14:textId="4D74B2C2" w:rsidR="00D96802" w:rsidRDefault="00D9680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 для тебя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вышло боком.</w:t>
      </w:r>
    </w:p>
    <w:p w14:paraId="5B890537" w14:textId="77777777" w:rsidR="00D96802" w:rsidRDefault="00D9680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твои глаза сейчас глядя, </w:t>
      </w:r>
    </w:p>
    <w:p w14:paraId="7D69E50B" w14:textId="7D4FE858" w:rsidR="000929EC" w:rsidRDefault="00D9680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Я ненавижу попросту тебя. </w:t>
      </w:r>
    </w:p>
    <w:p w14:paraId="517CA488" w14:textId="77777777" w:rsidR="00D96802" w:rsidRPr="00556E38" w:rsidRDefault="00D9680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5A3A00DD" w14:textId="42613261" w:rsidR="000929EC" w:rsidRPr="00572915" w:rsidRDefault="000929E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Мария убежала в</w:t>
      </w:r>
      <w:r w:rsidR="00E160D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дом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65F413DD" w14:textId="6A1AE5DA" w:rsidR="000929EC" w:rsidRPr="00572915" w:rsidRDefault="000929E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 Тихомир рыдал в отчаянии</w:t>
      </w:r>
      <w:r w:rsidR="00D9680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0114E681" w14:textId="40BE6AE6" w:rsidR="000929EC" w:rsidRPr="00572915" w:rsidRDefault="000929E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Он стал </w:t>
      </w:r>
      <w:r w:rsidR="00D9680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заложником</w:t>
      </w: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обмана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4248D105" w14:textId="6417C0E2" w:rsidR="000929EC" w:rsidRPr="00572915" w:rsidRDefault="000929E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Ведь так и было, </w:t>
      </w:r>
      <w:r w:rsidR="003A69F0"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граф 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</w:t>
      </w:r>
      <w:r w:rsidR="003A69F0"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стровский обещал</w:t>
      </w:r>
    </w:p>
    <w:p w14:paraId="60FEFADC" w14:textId="7E4F9B4E" w:rsidR="003A69F0" w:rsidRPr="00572915" w:rsidRDefault="003A69F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Оставить его имя втайне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310EB128" w14:textId="4A0648D8" w:rsidR="003A69F0" w:rsidRPr="00572915" w:rsidRDefault="003A69F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жил бы он с ней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как изменник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6997EC54" w14:textId="2E554DA8" w:rsidR="003A69F0" w:rsidRPr="00572915" w:rsidRDefault="003A69F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56335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он к</w:t>
      </w:r>
      <w:r w:rsidR="00D9680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</w:t>
      </w:r>
      <w:r w:rsidR="00D96802"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рил</w:t>
      </w: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бы себя</w:t>
      </w:r>
      <w:r w:rsidR="00D9680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56335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вечно</w:t>
      </w:r>
    </w:p>
    <w:p w14:paraId="67EC9BA8" w14:textId="36225670" w:rsidR="003A69F0" w:rsidRPr="00572915" w:rsidRDefault="003A69F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Не смог бы есть и спать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174AD75D" w14:textId="50666CD8" w:rsidR="003A69F0" w:rsidRDefault="003A69F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думал</w:t>
      </w:r>
      <w:r w:rsidR="00D9680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лишь</w:t>
      </w: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о </w:t>
      </w:r>
      <w:r w:rsidR="00572915"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том,</w:t>
      </w: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как жизнь сломалась брата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4B53BC78" w14:textId="049479E3" w:rsidR="00563357" w:rsidRDefault="0056335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Но полюбив Марию, </w:t>
      </w:r>
    </w:p>
    <w:p w14:paraId="3BAC429E" w14:textId="35F6D6B7" w:rsidR="00563357" w:rsidRDefault="0056335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Он сделал выбор,</w:t>
      </w:r>
    </w:p>
    <w:p w14:paraId="6803856E" w14:textId="5A243FB1" w:rsidR="00997578" w:rsidRPr="00572915" w:rsidRDefault="003A69F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Мы служим двум вещам в таком простом и </w:t>
      </w:r>
      <w:r w:rsidR="00D9680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сложном </w:t>
      </w: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мире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304C8AC0" w14:textId="42678C9E" w:rsidR="003A69F0" w:rsidRPr="00572915" w:rsidRDefault="003A69F0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их прозва</w:t>
      </w:r>
      <w:r w:rsidR="00D9680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ли</w:t>
      </w: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3340D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«</w:t>
      </w: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честь</w:t>
      </w:r>
      <w:r w:rsidR="003340D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» и «искушение»</w:t>
      </w:r>
    </w:p>
    <w:p w14:paraId="01F56643" w14:textId="61C50CCD" w:rsidR="003340D6" w:rsidRDefault="003340D6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Любовь смутила разум, </w:t>
      </w:r>
    </w:p>
    <w:p w14:paraId="7EE0BAEE" w14:textId="792BA631" w:rsidR="003340D6" w:rsidRDefault="003340D6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И </w:t>
      </w:r>
      <w:r w:rsidR="0056335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ак бы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хотелось </w:t>
      </w:r>
      <w:r w:rsidR="0056335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ерить сердцем</w:t>
      </w:r>
    </w:p>
    <w:p w14:paraId="014F6C70" w14:textId="56B9A7FB" w:rsidR="003A69F0" w:rsidRPr="00572915" w:rsidRDefault="003340D6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Но</w:t>
      </w:r>
      <w:r w:rsidR="00EE6036"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маски спали по велению судьбы</w:t>
      </w:r>
      <w:r w:rsid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0ADE2F64" w14:textId="205CB83A" w:rsidR="00EE6036" w:rsidRPr="00572915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Т</w:t>
      </w:r>
      <w:r w:rsidR="00EE6036"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ак беспощадно было то</w:t>
      </w:r>
      <w:r w:rsidR="0056335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EE6036"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желание свободы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4BAC5B93" w14:textId="59E72720" w:rsidR="00B33757" w:rsidRDefault="00572915" w:rsidP="00E160DB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</w:t>
      </w:r>
      <w:r w:rsidR="00EE6036"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оторое сгубило, заковав в оковы</w:t>
      </w:r>
      <w:r w:rsid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67148DFA" w14:textId="77777777" w:rsidR="00E160DB" w:rsidRPr="00572915" w:rsidRDefault="00E160DB" w:rsidP="00E160DB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0A6CAC6E" w14:textId="76524DDB" w:rsidR="00AD24FB" w:rsidRDefault="00AD24F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Александр покидал</w:t>
      </w:r>
      <w:r w:rsidR="00E160D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усадьбу</w:t>
      </w:r>
      <w:r w:rsidR="00B3375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, </w:t>
      </w:r>
      <w:r w:rsidR="0056335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внезапно</w:t>
      </w:r>
      <w:r w:rsidRPr="0057291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он увидел Тихомира</w:t>
      </w:r>
      <w:r w:rsidR="00B3375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089E2B7F" w14:textId="77777777" w:rsidR="00B33757" w:rsidRPr="00572915" w:rsidRDefault="00B3375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49343130" w14:textId="77777777" w:rsidR="00563357" w:rsidRDefault="00AD24F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А</w:t>
      </w:r>
      <w:r w:rsidR="00572915"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Ты плачешь</w:t>
      </w:r>
      <w:r w:rsidR="00563357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13D10B33" w14:textId="49D8AC83" w:rsidR="00AD24FB" w:rsidRPr="00556E38" w:rsidRDefault="0056335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Вспомнил</w:t>
      </w:r>
      <w:r w:rsidR="00AD24FB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книгу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24FB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под названием: 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AD24FB" w:rsidRPr="00556E38">
        <w:rPr>
          <w:rFonts w:ascii="Times New Roman" w:hAnsi="Times New Roman" w:cs="Times New Roman"/>
          <w:color w:val="auto"/>
          <w:sz w:val="24"/>
          <w:szCs w:val="24"/>
        </w:rPr>
        <w:t>Гори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14:paraId="63FB7EE0" w14:textId="33642F69" w:rsidR="00AD24FB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AD24FB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ою неизданную 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 xml:space="preserve">книгу о </w:t>
      </w:r>
      <w:r w:rsidR="00AD24FB" w:rsidRPr="00556E38">
        <w:rPr>
          <w:rFonts w:ascii="Times New Roman" w:hAnsi="Times New Roman" w:cs="Times New Roman"/>
          <w:color w:val="auto"/>
          <w:sz w:val="24"/>
          <w:szCs w:val="24"/>
        </w:rPr>
        <w:t>любви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42D80FB" w14:textId="2AFB575C" w:rsidR="00AD24FB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24FB" w:rsidRPr="00556E38">
        <w:rPr>
          <w:rFonts w:ascii="Times New Roman" w:hAnsi="Times New Roman" w:cs="Times New Roman"/>
          <w:color w:val="auto"/>
          <w:sz w:val="24"/>
          <w:szCs w:val="24"/>
        </w:rPr>
        <w:t>Ну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D24FB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поделать, не сжигать же горькие стихи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E73EF13" w14:textId="363F879C" w:rsidR="00AD24FB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3757" w:rsidRPr="00556E38">
        <w:rPr>
          <w:rFonts w:ascii="Times New Roman" w:hAnsi="Times New Roman" w:cs="Times New Roman"/>
          <w:color w:val="auto"/>
          <w:sz w:val="24"/>
          <w:szCs w:val="24"/>
        </w:rPr>
        <w:t>Когда-то</w:t>
      </w:r>
      <w:r w:rsidR="00AD24FB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сладостью они тебе казались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8BBB619" w14:textId="257B9667" w:rsidR="00AD24FB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24FB" w:rsidRPr="00556E38">
        <w:rPr>
          <w:rFonts w:ascii="Times New Roman" w:hAnsi="Times New Roman" w:cs="Times New Roman"/>
          <w:color w:val="auto"/>
          <w:sz w:val="24"/>
          <w:szCs w:val="24"/>
        </w:rPr>
        <w:t>Они и были тем, о чем ты говоришь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CF604EC" w14:textId="4DE8788E" w:rsidR="00FF476B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24FB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 думал ты развяжешь драку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D7434CA" w14:textId="5568B424" w:rsidR="00AD24FB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24FB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не 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 xml:space="preserve">желаю даже </w:t>
      </w:r>
      <w:r w:rsidR="00AD24FB" w:rsidRPr="00556E38">
        <w:rPr>
          <w:rFonts w:ascii="Times New Roman" w:hAnsi="Times New Roman" w:cs="Times New Roman"/>
          <w:color w:val="auto"/>
          <w:sz w:val="24"/>
          <w:szCs w:val="24"/>
        </w:rPr>
        <w:t>воевать с лгунами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8AB8B3" w14:textId="3DDDDEA3" w:rsidR="00AD24FB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24FB" w:rsidRPr="00556E38">
        <w:rPr>
          <w:rFonts w:ascii="Times New Roman" w:hAnsi="Times New Roman" w:cs="Times New Roman"/>
          <w:color w:val="auto"/>
          <w:sz w:val="24"/>
          <w:szCs w:val="24"/>
        </w:rPr>
        <w:t>Просить прощения не к месту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611001" w14:textId="6858BE40" w:rsidR="00AD24FB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24FB" w:rsidRPr="00556E38">
        <w:rPr>
          <w:rFonts w:ascii="Times New Roman" w:hAnsi="Times New Roman" w:cs="Times New Roman"/>
          <w:color w:val="auto"/>
          <w:sz w:val="24"/>
          <w:szCs w:val="24"/>
        </w:rPr>
        <w:t>Мне только хочется спросить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C7CB198" w14:textId="2FEB0DC4" w:rsidR="00AD24FB" w:rsidRPr="00556E38" w:rsidRDefault="00AD24F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За что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Островский стал тебе спасением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24CED832" w14:textId="37A3FF46" w:rsidR="00AD24FB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0F7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Он не был им, я думал о 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>Марии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D2885A9" w14:textId="3FD42CEA" w:rsidR="00660F71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0F71" w:rsidRPr="00556E38">
        <w:rPr>
          <w:rFonts w:ascii="Times New Roman" w:hAnsi="Times New Roman" w:cs="Times New Roman"/>
          <w:color w:val="auto"/>
          <w:sz w:val="24"/>
          <w:szCs w:val="24"/>
        </w:rPr>
        <w:t>Я полагаю в твоей книг</w:t>
      </w:r>
      <w:r w:rsidR="00B34FCF">
        <w:rPr>
          <w:rFonts w:ascii="Times New Roman" w:hAnsi="Times New Roman" w:cs="Times New Roman"/>
          <w:color w:val="auto"/>
          <w:sz w:val="24"/>
          <w:szCs w:val="24"/>
        </w:rPr>
        <w:t>е</w:t>
      </w:r>
    </w:p>
    <w:p w14:paraId="74036784" w14:textId="77777777" w:rsidR="00FF476B" w:rsidRDefault="00660F7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Была одна ошибка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50DA6D7" w14:textId="4E734E2D" w:rsidR="00660F71" w:rsidRPr="00556E38" w:rsidRDefault="00FF476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Главного героя смелость.</w:t>
      </w:r>
      <w:r w:rsidR="00660F7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8782E1C" w14:textId="77777777" w:rsidR="00FF476B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0F71" w:rsidRPr="00556E38">
        <w:rPr>
          <w:rFonts w:ascii="Times New Roman" w:hAnsi="Times New Roman" w:cs="Times New Roman"/>
          <w:color w:val="auto"/>
          <w:sz w:val="24"/>
          <w:szCs w:val="24"/>
        </w:rPr>
        <w:t>О чем ты говоришь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25718BAB" w14:textId="3FF8D2E2" w:rsidR="00660F71" w:rsidRPr="00556E38" w:rsidRDefault="00FF476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660F7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 пойму тебя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7A441FA" w14:textId="2AE99851" w:rsidR="00660F71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0F71" w:rsidRPr="00556E38">
        <w:rPr>
          <w:rFonts w:ascii="Times New Roman" w:hAnsi="Times New Roman" w:cs="Times New Roman"/>
          <w:color w:val="auto"/>
          <w:sz w:val="24"/>
          <w:szCs w:val="24"/>
        </w:rPr>
        <w:t>Там было много персонажей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3F8F3D8" w14:textId="47BEF32E" w:rsidR="00660F71" w:rsidRPr="00556E38" w:rsidRDefault="00660F7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мне всегда был привлекателен один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25BE698" w14:textId="4D1480A4" w:rsidR="00660F71" w:rsidRPr="00556E38" w:rsidRDefault="00660F7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Которого прозвал ты Михаил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7164AF2" w14:textId="2DB818C0" w:rsidR="00B34FCF" w:rsidRDefault="00660F71" w:rsidP="00B34FCF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Хитрец, умен</w:t>
      </w:r>
      <w:r w:rsidR="00B34FCF">
        <w:rPr>
          <w:rFonts w:ascii="Times New Roman" w:hAnsi="Times New Roman" w:cs="Times New Roman"/>
          <w:color w:val="auto"/>
          <w:sz w:val="24"/>
          <w:szCs w:val="24"/>
        </w:rPr>
        <w:t xml:space="preserve"> и справедлив </w:t>
      </w:r>
    </w:p>
    <w:p w14:paraId="7AEB695F" w14:textId="7D44E51B" w:rsidR="00660F71" w:rsidRPr="00556E38" w:rsidRDefault="00660F7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Одна 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>оплошность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 твоем слоге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D791A80" w14:textId="45C5BE37" w:rsidR="00660F71" w:rsidRPr="00556E38" w:rsidRDefault="00660F7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 честным был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BD7A561" w14:textId="18974C2F" w:rsidR="003A69F0" w:rsidRPr="00556E38" w:rsidRDefault="00660F7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Вот же ирония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E8583FB" w14:textId="081B4EA2" w:rsidR="00660F71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0F71" w:rsidRPr="00556E38">
        <w:rPr>
          <w:rFonts w:ascii="Times New Roman" w:hAnsi="Times New Roman" w:cs="Times New Roman"/>
          <w:color w:val="auto"/>
          <w:sz w:val="24"/>
          <w:szCs w:val="24"/>
        </w:rPr>
        <w:t>Ты думал я тот персонаж</w:t>
      </w:r>
      <w:r w:rsidR="00B34FCF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4D1567AD" w14:textId="77882C73" w:rsidR="00660F71" w:rsidRPr="00556E38" w:rsidRDefault="00B3375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160DB">
        <w:rPr>
          <w:rFonts w:ascii="Times New Roman" w:hAnsi="Times New Roman" w:cs="Times New Roman"/>
          <w:color w:val="auto"/>
          <w:sz w:val="24"/>
          <w:szCs w:val="24"/>
        </w:rPr>
        <w:t>Так точно</w:t>
      </w:r>
      <w:r w:rsidR="00660F71" w:rsidRPr="00556E38">
        <w:rPr>
          <w:rFonts w:ascii="Times New Roman" w:hAnsi="Times New Roman" w:cs="Times New Roman"/>
          <w:color w:val="auto"/>
          <w:sz w:val="24"/>
          <w:szCs w:val="24"/>
        </w:rPr>
        <w:t>, Тихомир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DF390E7" w14:textId="6D82A124" w:rsidR="00D62FFD" w:rsidRPr="00556E38" w:rsidRDefault="00660F7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Вот в чем </w:t>
      </w:r>
      <w:r w:rsidR="00D62FFD" w:rsidRPr="00556E38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>агвоздка данного произведения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62FF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0FB1EDF" w14:textId="7A357504" w:rsidR="00D62FFD" w:rsidRPr="00556E38" w:rsidRDefault="00B3375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D62FFD" w:rsidRPr="00556E38">
        <w:rPr>
          <w:rFonts w:ascii="Times New Roman" w:hAnsi="Times New Roman" w:cs="Times New Roman"/>
          <w:color w:val="auto"/>
          <w:sz w:val="24"/>
          <w:szCs w:val="24"/>
        </w:rPr>
        <w:t>ак раньше думал я шедевра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9DB95B6" w14:textId="0B1E06EC" w:rsidR="00D62FFD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2FF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Предательство убило 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>и любовь, и дружбу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5E8ADBB" w14:textId="3FE33B3F" w:rsidR="00D62FFD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2FFD" w:rsidRPr="00556E38">
        <w:rPr>
          <w:rFonts w:ascii="Times New Roman" w:hAnsi="Times New Roman" w:cs="Times New Roman"/>
          <w:color w:val="auto"/>
          <w:sz w:val="24"/>
          <w:szCs w:val="24"/>
        </w:rPr>
        <w:t>Уж нет, я осознал его мотивы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10EDC87" w14:textId="2F6466B4" w:rsidR="00D62FFD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2FFD" w:rsidRPr="00556E38">
        <w:rPr>
          <w:rFonts w:ascii="Times New Roman" w:hAnsi="Times New Roman" w:cs="Times New Roman"/>
          <w:color w:val="auto"/>
          <w:sz w:val="24"/>
          <w:szCs w:val="24"/>
        </w:rPr>
        <w:t>Раскрой же мне мое стихотворение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4D71CFB" w14:textId="77777777" w:rsidR="00FF476B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2FFD" w:rsidRPr="00556E38">
        <w:rPr>
          <w:rFonts w:ascii="Times New Roman" w:hAnsi="Times New Roman" w:cs="Times New Roman"/>
          <w:color w:val="auto"/>
          <w:sz w:val="24"/>
          <w:szCs w:val="24"/>
        </w:rPr>
        <w:t>Открой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 xml:space="preserve">ся самому </w:t>
      </w:r>
      <w:r w:rsidR="00D62FFD" w:rsidRPr="00556E38">
        <w:rPr>
          <w:rFonts w:ascii="Times New Roman" w:hAnsi="Times New Roman" w:cs="Times New Roman"/>
          <w:color w:val="auto"/>
          <w:sz w:val="24"/>
          <w:szCs w:val="24"/>
        </w:rPr>
        <w:t>себ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>е</w:t>
      </w:r>
    </w:p>
    <w:p w14:paraId="5F1A0A6D" w14:textId="4C0A7ED9" w:rsidR="00D62FFD" w:rsidRPr="00556E38" w:rsidRDefault="00FF476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оймешь,</w:t>
      </w:r>
      <w:r w:rsidR="00D62FF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 чем я, </w:t>
      </w:r>
    </w:p>
    <w:p w14:paraId="351AC766" w14:textId="78D69BEE" w:rsidR="00D62FFD" w:rsidRPr="00556E38" w:rsidRDefault="00D62FF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Ну мне пора, прощай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F67B77E" w14:textId="3E539209" w:rsidR="00D62FFD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D62FF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наш последний разговор</w:t>
      </w:r>
    </w:p>
    <w:p w14:paraId="167AF5AD" w14:textId="27162F19" w:rsidR="00D62FFD" w:rsidRPr="00556E38" w:rsidRDefault="00D62FF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Закончится вот так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642B38B" w14:textId="253D0DA0" w:rsidR="00D62FFD" w:rsidRPr="00556E38" w:rsidRDefault="00D62FF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Прощаться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>, недоумевать</w:t>
      </w:r>
      <w:r w:rsidR="00E160DB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10D6985E" w14:textId="02940C52" w:rsidR="00D62FFD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2FFD" w:rsidRPr="00556E38">
        <w:rPr>
          <w:rFonts w:ascii="Times New Roman" w:hAnsi="Times New Roman" w:cs="Times New Roman"/>
          <w:color w:val="auto"/>
          <w:sz w:val="24"/>
          <w:szCs w:val="24"/>
        </w:rPr>
        <w:t>Ты главное себя моли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62FF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87B316A" w14:textId="7C6AC858" w:rsidR="00D62FFD" w:rsidRPr="00556E38" w:rsidRDefault="00D62FF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 том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чтобы простить себе свои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 xml:space="preserve"> грехи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4315AEC" w14:textId="1371A9AD" w:rsidR="00D62FFD" w:rsidRPr="00556E38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2FFD" w:rsidRPr="00556E38">
        <w:rPr>
          <w:rFonts w:ascii="Times New Roman" w:hAnsi="Times New Roman" w:cs="Times New Roman"/>
          <w:color w:val="auto"/>
          <w:sz w:val="24"/>
          <w:szCs w:val="24"/>
        </w:rPr>
        <w:t>Они горьки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27AE16D" w14:textId="3B6497DE" w:rsidR="00D62FFD" w:rsidRDefault="0057291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АЛЕКСАНДР.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>Прощай,</w:t>
      </w:r>
    </w:p>
    <w:p w14:paraId="631A52F3" w14:textId="0C89220E" w:rsidR="00FF476B" w:rsidRPr="00556E38" w:rsidRDefault="00FF476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дружбу нашу не спасти.</w:t>
      </w:r>
    </w:p>
    <w:p w14:paraId="624A1DF9" w14:textId="506CD191" w:rsidR="00E160DB" w:rsidRPr="00E160DB" w:rsidRDefault="00572915" w:rsidP="00E160DB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729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ТИХОМИР.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2FFD" w:rsidRPr="00556E38">
        <w:rPr>
          <w:rFonts w:ascii="Times New Roman" w:hAnsi="Times New Roman" w:cs="Times New Roman"/>
          <w:color w:val="auto"/>
          <w:sz w:val="24"/>
          <w:szCs w:val="24"/>
        </w:rPr>
        <w:t>Прости</w:t>
      </w:r>
      <w:r w:rsidR="00B3375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FE5BFB9" w14:textId="7EF9C274" w:rsidR="00997578" w:rsidRPr="008651FB" w:rsidRDefault="00FF476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Прошел день</w:t>
      </w:r>
      <w:r w:rsidR="00E160D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, </w:t>
      </w:r>
      <w:r w:rsidR="00997578"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Мария и </w:t>
      </w:r>
      <w:r w:rsidR="008651FB"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Евгения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</w:t>
      </w:r>
      <w:r w:rsidR="00997578"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идели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в саду.</w:t>
      </w:r>
    </w:p>
    <w:p w14:paraId="4100D8FB" w14:textId="77777777" w:rsidR="00FF476B" w:rsidRPr="008651FB" w:rsidRDefault="00FF476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49C6C98B" w14:textId="200B3280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="008651FB"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Мне плохо что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то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97C429C" w14:textId="3A85FF37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="008651FB"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Кому сейчас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 xml:space="preserve"> легко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73D4E1E" w14:textId="24A5F737" w:rsidR="00997578" w:rsidRPr="00556E38" w:rsidRDefault="00FF476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DA4B2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мысл</w:t>
      </w:r>
      <w:r>
        <w:rPr>
          <w:rFonts w:ascii="Times New Roman" w:hAnsi="Times New Roman" w:cs="Times New Roman"/>
          <w:color w:val="auto"/>
          <w:sz w:val="24"/>
          <w:szCs w:val="24"/>
        </w:rPr>
        <w:t>и лишь</w:t>
      </w:r>
      <w:r w:rsidR="00DA4B2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 нем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1AAE4A3" w14:textId="15ED8C4B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="008651FB"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DA4B21" w:rsidRPr="00556E38">
        <w:rPr>
          <w:rFonts w:ascii="Times New Roman" w:hAnsi="Times New Roman" w:cs="Times New Roman"/>
          <w:color w:val="auto"/>
          <w:sz w:val="24"/>
          <w:szCs w:val="24"/>
        </w:rPr>
        <w:t>ебе хотя бы есть о ком подумать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!</w:t>
      </w:r>
      <w:r w:rsidR="00DA4B2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13C1203" w14:textId="4B8D12F1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="008651FB"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A4B21" w:rsidRPr="00556E38">
        <w:rPr>
          <w:rFonts w:ascii="Times New Roman" w:hAnsi="Times New Roman" w:cs="Times New Roman"/>
          <w:color w:val="auto"/>
          <w:sz w:val="24"/>
          <w:szCs w:val="24"/>
        </w:rPr>
        <w:t>Да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A4B2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Тихомир</w:t>
      </w:r>
      <w:r w:rsidR="00E160D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DA4B21" w:rsidRPr="00556E38">
        <w:rPr>
          <w:rFonts w:ascii="Times New Roman" w:hAnsi="Times New Roman" w:cs="Times New Roman"/>
          <w:color w:val="auto"/>
          <w:sz w:val="24"/>
          <w:szCs w:val="24"/>
        </w:rPr>
        <w:t>подлец, конечно,</w:t>
      </w:r>
    </w:p>
    <w:p w14:paraId="56F90AE0" w14:textId="1E3CAA2A" w:rsidR="00DA4B21" w:rsidRPr="00556E38" w:rsidRDefault="00DA4B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он скорее думал о тебе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BC123DE" w14:textId="78A21C7C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="008651FB"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Все </w:t>
      </w:r>
      <w:r w:rsidR="00E160DB" w:rsidRPr="00556E38">
        <w:rPr>
          <w:rFonts w:ascii="Times New Roman" w:hAnsi="Times New Roman" w:cs="Times New Roman"/>
          <w:color w:val="auto"/>
          <w:sz w:val="24"/>
          <w:szCs w:val="24"/>
        </w:rPr>
        <w:t>кончено,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он предатель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51D3832" w14:textId="2B211662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="008651FB"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Но </w:t>
      </w:r>
      <w:r w:rsidR="008651FB" w:rsidRPr="00556E38">
        <w:rPr>
          <w:rFonts w:ascii="Times New Roman" w:hAnsi="Times New Roman" w:cs="Times New Roman"/>
          <w:color w:val="auto"/>
          <w:sz w:val="24"/>
          <w:szCs w:val="24"/>
        </w:rPr>
        <w:t>что-то</w:t>
      </w:r>
      <w:r w:rsidR="00DA4B2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явно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ты скрываешь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6F26E53" w14:textId="50FADFFC" w:rsidR="00997578" w:rsidRPr="00556E38" w:rsidRDefault="0099757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="008651FB"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Мне тайны не за чем </w:t>
      </w:r>
      <w:r w:rsidR="00DA4B21" w:rsidRPr="00556E38">
        <w:rPr>
          <w:rFonts w:ascii="Times New Roman" w:hAnsi="Times New Roman" w:cs="Times New Roman"/>
          <w:color w:val="auto"/>
          <w:sz w:val="24"/>
          <w:szCs w:val="24"/>
        </w:rPr>
        <w:t>хранить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EFB7F18" w14:textId="2F646A12" w:rsidR="00DA4B21" w:rsidRPr="00556E38" w:rsidRDefault="00DA4B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Пойдем вернемся в дом скорей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81457EA" w14:textId="741BE14A" w:rsidR="00DA4B21" w:rsidRPr="00556E38" w:rsidRDefault="00DA4B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="008651FB"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ВГЕНИЯ.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 xml:space="preserve"> Я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погулять хочу, пройдусь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C31C997" w14:textId="0E2584C1" w:rsidR="00DA4B21" w:rsidRDefault="00DA4B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="008651FB"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 приля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гу, может и</w:t>
      </w:r>
      <w:r w:rsidR="00FF476B">
        <w:rPr>
          <w:rFonts w:ascii="Times New Roman" w:hAnsi="Times New Roman" w:cs="Times New Roman"/>
          <w:color w:val="auto"/>
          <w:sz w:val="24"/>
          <w:szCs w:val="24"/>
        </w:rPr>
        <w:t xml:space="preserve"> посплю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5E34DF2" w14:textId="77777777" w:rsidR="000D4AD7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91DEF6" w14:textId="77777777" w:rsidR="000D4AD7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0EC3E38" w14:textId="77777777" w:rsidR="000D4AD7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BF7AB21" w14:textId="77777777" w:rsidR="000D4AD7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7E9DF28" w14:textId="77777777" w:rsidR="000D4AD7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A97C79B" w14:textId="77777777" w:rsidR="000D4AD7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5C410F2" w14:textId="77777777" w:rsidR="000D4AD7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7F111C3" w14:textId="77777777" w:rsidR="000D4AD7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0717D46" w14:textId="77777777" w:rsidR="00FF476B" w:rsidRDefault="00FF476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537FFAB" w14:textId="77777777" w:rsidR="00FF476B" w:rsidRDefault="00FF476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10DE783" w14:textId="77777777" w:rsidR="00FF476B" w:rsidRDefault="00FF476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574B4B05" w14:textId="77777777" w:rsidR="00FF476B" w:rsidRDefault="00FF476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0DB8E39F" w14:textId="77777777" w:rsidR="00FF476B" w:rsidRDefault="00FF476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088384E" w14:textId="77777777" w:rsidR="000D4AD7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8E5CB20" w14:textId="77777777" w:rsidR="000D4AD7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979B1F8" w14:textId="177DA4F0" w:rsidR="000D4AD7" w:rsidRPr="00556E38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Акт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второй</w:t>
      </w:r>
    </w:p>
    <w:p w14:paraId="43C28F8D" w14:textId="613100D5" w:rsidR="00DA4B21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Улица</w:t>
      </w:r>
    </w:p>
    <w:p w14:paraId="1DCD52F9" w14:textId="1D563401" w:rsidR="000E5C07" w:rsidRDefault="000E5C0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0E5C0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Действие третье </w:t>
      </w:r>
    </w:p>
    <w:p w14:paraId="53093148" w14:textId="38CF036D" w:rsidR="000E5C07" w:rsidRDefault="000E5C0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Евгения, Кристоф, Мария, Святослав Борисович, Сергей, служанка, почтальон</w:t>
      </w:r>
      <w:r w:rsidR="00E160D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Александр, Тихомир</w:t>
      </w:r>
    </w:p>
    <w:p w14:paraId="00540D52" w14:textId="77777777" w:rsidR="000E5C07" w:rsidRPr="00E160DB" w:rsidRDefault="000E5C0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0C7FB0A6" w14:textId="76E5D6C1" w:rsidR="00DA4B21" w:rsidRPr="008651FB" w:rsidRDefault="00DA4B21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Евгения вышла из</w:t>
      </w:r>
      <w:r w:rsidR="00736A2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усадьбы</w:t>
      </w:r>
      <w:r w:rsid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35F7A196" w14:textId="3DE3569A" w:rsidR="003F68C1" w:rsidRPr="008651FB" w:rsidRDefault="00FF476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Направилась</w:t>
      </w:r>
      <w:r w:rsidR="003F68C1"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к пустому дому Александра</w:t>
      </w:r>
      <w:r w:rsid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74776F2A" w14:textId="7C69685B" w:rsidR="003F68C1" w:rsidRPr="008651FB" w:rsidRDefault="003F68C1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Она ждала письма, </w:t>
      </w:r>
    </w:p>
    <w:p w14:paraId="5011FDEF" w14:textId="54D96BBB" w:rsidR="00610325" w:rsidRDefault="003F68C1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Хоть только двое суток</w:t>
      </w:r>
      <w:r w:rsidR="00FF476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истекли</w:t>
      </w:r>
      <w:r w:rsid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5D61F73A" w14:textId="5AC647D1" w:rsidR="000419BA" w:rsidRDefault="000419B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Но мысли бегали по кругу,</w:t>
      </w:r>
    </w:p>
    <w:p w14:paraId="206FA5FA" w14:textId="1CB60C85" w:rsidR="003F68C1" w:rsidRPr="008651FB" w:rsidRDefault="003F68C1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Что делать ей с Марией и ее любовью</w:t>
      </w:r>
      <w:r w:rsid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3E61B409" w14:textId="27EA2A70" w:rsidR="003F68C1" w:rsidRPr="008651FB" w:rsidRDefault="003F68C1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Она не заслужила таких будне</w:t>
      </w:r>
      <w:r w:rsid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й,</w:t>
      </w:r>
    </w:p>
    <w:p w14:paraId="1B4BDF3A" w14:textId="5D6ABFA9" w:rsidR="003F68C1" w:rsidRPr="008651FB" w:rsidRDefault="003F68C1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Таких ночей, </w:t>
      </w:r>
      <w:r w:rsidR="00D4585D"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невыносимой грусти</w:t>
      </w:r>
      <w:r w:rsid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3F02FB7C" w14:textId="1BD5E3A1" w:rsidR="00D4585D" w:rsidRPr="008651FB" w:rsidRDefault="00D4585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начала Евгения вслух с собою говорить,</w:t>
      </w:r>
    </w:p>
    <w:p w14:paraId="778A6230" w14:textId="7F58B91B" w:rsidR="00D4585D" w:rsidRDefault="00D4585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Идя по улице, раздумывая о сестре:</w:t>
      </w:r>
    </w:p>
    <w:p w14:paraId="58FD3CAD" w14:textId="77777777" w:rsidR="000D4AD7" w:rsidRPr="008651FB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09C24F7A" w14:textId="1AD6E072" w:rsidR="00D4585D" w:rsidRPr="00556E38" w:rsidRDefault="008651F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585D" w:rsidRPr="00556E38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0419BA">
        <w:rPr>
          <w:rFonts w:ascii="Times New Roman" w:hAnsi="Times New Roman" w:cs="Times New Roman"/>
          <w:color w:val="auto"/>
          <w:sz w:val="24"/>
          <w:szCs w:val="24"/>
        </w:rPr>
        <w:t>о чем смогу помочь ей</w:t>
      </w:r>
      <w:r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15DC56A" w14:textId="2B2EBF54" w:rsidR="00D4585D" w:rsidRPr="00556E38" w:rsidRDefault="00D4585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Бледна, почти не говорит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B69AF17" w14:textId="77777777" w:rsidR="000419BA" w:rsidRDefault="00D4585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Короткие ответы, </w:t>
      </w:r>
    </w:p>
    <w:p w14:paraId="28643072" w14:textId="0E19B205" w:rsidR="000419BA" w:rsidRDefault="000419B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глаза потухли,</w:t>
      </w:r>
    </w:p>
    <w:p w14:paraId="2ED6C4AE" w14:textId="44E1E03C" w:rsidR="00D4585D" w:rsidRPr="00556E38" w:rsidRDefault="00D4585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не врывается ко мне с утра пораньше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756B917" w14:textId="63DD6014" w:rsidR="00D4585D" w:rsidRPr="00556E38" w:rsidRDefault="00D4585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Нет разговоров о влюбленности совсем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54EB3FC" w14:textId="464B295B" w:rsidR="00D4585D" w:rsidRPr="00556E38" w:rsidRDefault="00D4585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где вопросы как я и Александр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1C7BA206" w14:textId="655BBCFF" w:rsidR="00D4585D" w:rsidRPr="00556E38" w:rsidRDefault="00D4585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знаю же ее, ох Тихомир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10186160" w14:textId="0B6E7F2C" w:rsidR="00D4585D" w:rsidRPr="00556E38" w:rsidRDefault="00D4585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вправду лжец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A9899E3" w14:textId="1C20BE0B" w:rsidR="00D4585D" w:rsidRPr="00556E38" w:rsidRDefault="00D4585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Конечно, не простит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4CFFAB29" w14:textId="2F2767DD" w:rsidR="00D4585D" w:rsidRPr="00556E38" w:rsidRDefault="00D4585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хоть порой она так легкомысленно ведет себя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667B3E3" w14:textId="44502BA2" w:rsidR="00D4585D" w:rsidRPr="00556E38" w:rsidRDefault="00D4585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гордость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искренность ей так важна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8CC2DF2" w14:textId="32FF1CBF" w:rsidR="00D4585D" w:rsidRPr="00556E38" w:rsidRDefault="00D4585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я бы не смогла </w:t>
      </w:r>
      <w:r w:rsidR="00FF6A2C" w:rsidRPr="00556E38">
        <w:rPr>
          <w:rFonts w:ascii="Times New Roman" w:hAnsi="Times New Roman" w:cs="Times New Roman"/>
          <w:color w:val="auto"/>
          <w:sz w:val="24"/>
          <w:szCs w:val="24"/>
        </w:rPr>
        <w:t>влюбит</w:t>
      </w:r>
      <w:r w:rsidR="000419BA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="00FF6A2C" w:rsidRPr="00556E38">
        <w:rPr>
          <w:rFonts w:ascii="Times New Roman" w:hAnsi="Times New Roman" w:cs="Times New Roman"/>
          <w:color w:val="auto"/>
          <w:sz w:val="24"/>
          <w:szCs w:val="24"/>
        </w:rPr>
        <w:t>ся вновь</w:t>
      </w:r>
    </w:p>
    <w:p w14:paraId="51FACFA6" w14:textId="232EBC5D" w:rsidR="00FF6A2C" w:rsidRPr="00556E38" w:rsidRDefault="00FF6A2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 предателя красноречивых слов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EBA2A4F" w14:textId="62B3FB60" w:rsidR="00FF6A2C" w:rsidRPr="00556E38" w:rsidRDefault="000419B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Ах</w:t>
      </w:r>
      <w:r w:rsidR="008651FB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F6A2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 дошла, вот дом, </w:t>
      </w:r>
    </w:p>
    <w:p w14:paraId="2EE3EBA6" w14:textId="26BBD8D0" w:rsidR="00FF6A2C" w:rsidRPr="00556E38" w:rsidRDefault="00FF6A2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Он </w:t>
      </w:r>
      <w:r w:rsidR="000419BA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вправду так недалеко живет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48B8482" w14:textId="4767313D" w:rsidR="00FF6A2C" w:rsidRPr="00556E38" w:rsidRDefault="00FF6A2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CD8CBF9" w14:textId="0FD9471F" w:rsidR="00FF6A2C" w:rsidRPr="008651FB" w:rsidRDefault="00FF6A2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Евгения </w:t>
      </w:r>
      <w:r w:rsidR="000419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зашла в дом Александра</w:t>
      </w:r>
    </w:p>
    <w:p w14:paraId="4D45738A" w14:textId="3B76022B" w:rsidR="00FF6A2C" w:rsidRDefault="000419B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у</w:t>
      </w:r>
      <w:r w:rsidR="00FF6A2C"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дивленным голосом сказала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:</w:t>
      </w:r>
    </w:p>
    <w:p w14:paraId="6FE59C9F" w14:textId="77777777" w:rsidR="008651FB" w:rsidRPr="008651FB" w:rsidRDefault="008651F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6C335D10" w14:textId="78416823" w:rsidR="00FF6A2C" w:rsidRPr="00556E38" w:rsidRDefault="008651F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6A2C" w:rsidRPr="00556E38">
        <w:rPr>
          <w:rFonts w:ascii="Times New Roman" w:hAnsi="Times New Roman" w:cs="Times New Roman"/>
          <w:color w:val="auto"/>
          <w:sz w:val="24"/>
          <w:szCs w:val="24"/>
        </w:rPr>
        <w:t>Тут столько разных писем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DF72E06" w14:textId="588F0328" w:rsidR="00FF6A2C" w:rsidRPr="00556E38" w:rsidRDefault="000419B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в</w:t>
      </w:r>
      <w:r w:rsidR="00FF6A2C" w:rsidRPr="00556E38">
        <w:rPr>
          <w:rFonts w:ascii="Times New Roman" w:hAnsi="Times New Roman" w:cs="Times New Roman"/>
          <w:color w:val="auto"/>
          <w:sz w:val="24"/>
          <w:szCs w:val="24"/>
        </w:rPr>
        <w:t>се ко мне?</w:t>
      </w:r>
    </w:p>
    <w:p w14:paraId="65C35E04" w14:textId="56B665F7" w:rsidR="00FF6A2C" w:rsidRPr="00556E38" w:rsidRDefault="00FF6A2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Не может быть, я не поверю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B2B3F64" w14:textId="6782EF35" w:rsidR="00FF6A2C" w:rsidRPr="00556E38" w:rsidRDefault="00FF6A2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в правду каждое из них подписано 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Евгении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»,</w:t>
      </w:r>
    </w:p>
    <w:p w14:paraId="3BF342E0" w14:textId="0178EE07" w:rsidR="00FF6A2C" w:rsidRPr="00556E38" w:rsidRDefault="00FF6A2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Ах</w:t>
      </w:r>
      <w:r w:rsidR="000419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вот его роман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4ED5579" w14:textId="71F1B272" w:rsidR="00FF6A2C" w:rsidRPr="00556E38" w:rsidRDefault="00EC301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Талантлив он, как я скучаю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3867D5C" w14:textId="5C61DF26" w:rsidR="000419BA" w:rsidRDefault="00FF6A2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Тут холод</w:t>
      </w:r>
      <w:r w:rsidR="000419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E581218" w14:textId="1C152414" w:rsidR="000419BA" w:rsidRPr="00556E38" w:rsidRDefault="000419B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Даже шуба не согреет,</w:t>
      </w:r>
    </w:p>
    <w:p w14:paraId="1A3CD356" w14:textId="5903365C" w:rsidR="00FF6A2C" w:rsidRPr="00556E38" w:rsidRDefault="00FF6A2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разожгу</w:t>
      </w:r>
      <w:r w:rsidR="00EC3018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камин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C3018" w:rsidRPr="00556E38">
        <w:rPr>
          <w:rFonts w:ascii="Times New Roman" w:hAnsi="Times New Roman" w:cs="Times New Roman"/>
          <w:color w:val="auto"/>
          <w:sz w:val="24"/>
          <w:szCs w:val="24"/>
        </w:rPr>
        <w:t>присяду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391955F" w14:textId="6B495A6F" w:rsidR="00AB0FD8" w:rsidRPr="00556E38" w:rsidRDefault="00EC301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Открою и налью бокал </w:t>
      </w:r>
      <w:r w:rsidR="00AB0FD8" w:rsidRPr="00556E38">
        <w:rPr>
          <w:rFonts w:ascii="Times New Roman" w:hAnsi="Times New Roman" w:cs="Times New Roman"/>
          <w:color w:val="auto"/>
          <w:sz w:val="24"/>
          <w:szCs w:val="24"/>
        </w:rPr>
        <w:t>вина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B0FD8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D901C56" w14:textId="77777777" w:rsidR="000419BA" w:rsidRDefault="00FF6A2C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Одно письмо</w:t>
      </w:r>
      <w:r w:rsidR="000419BA">
        <w:rPr>
          <w:rFonts w:ascii="Times New Roman" w:hAnsi="Times New Roman" w:cs="Times New Roman"/>
          <w:color w:val="auto"/>
          <w:sz w:val="24"/>
          <w:szCs w:val="24"/>
        </w:rPr>
        <w:t xml:space="preserve"> прочту,</w:t>
      </w:r>
    </w:p>
    <w:p w14:paraId="01BEA5D2" w14:textId="2F166F41" w:rsidR="00FF6A2C" w:rsidRDefault="000419B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Одно лишь только, </w:t>
      </w:r>
      <w:r w:rsidR="00FF6A2C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086431F" w14:textId="3A48C70C" w:rsidR="000419BA" w:rsidRDefault="000419B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пойд</w:t>
      </w:r>
      <w:r w:rsidR="00E160DB">
        <w:rPr>
          <w:rFonts w:ascii="Times New Roman" w:hAnsi="Times New Roman" w:cs="Times New Roman"/>
          <w:color w:val="auto"/>
          <w:sz w:val="24"/>
          <w:szCs w:val="24"/>
        </w:rPr>
        <w:t>у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8296362" w14:textId="6A9EB4E5" w:rsidR="00AB0FD8" w:rsidRPr="00556E38" w:rsidRDefault="00AB0FD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Как он красиво пишет, </w:t>
      </w:r>
    </w:p>
    <w:p w14:paraId="147F892A" w14:textId="7562173F" w:rsidR="00AB0FD8" w:rsidRPr="00556E38" w:rsidRDefault="00AB0FD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Ведь слог его таинственно прекрасен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EE91803" w14:textId="0CFAE3A8" w:rsidR="00AB0FD8" w:rsidRPr="00556E38" w:rsidRDefault="00AB0FD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Как и его душа, </w:t>
      </w:r>
    </w:p>
    <w:p w14:paraId="5883E205" w14:textId="05585BF8" w:rsidR="00AB0FD8" w:rsidRPr="00556E38" w:rsidRDefault="00AB0FD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Наброски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странно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A98690F" w14:textId="29CCE24E" w:rsidR="00AB0FD8" w:rsidRPr="00556E38" w:rsidRDefault="001E090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д</w:t>
      </w:r>
      <w:r w:rsidR="00AB0FD8" w:rsidRPr="00556E38">
        <w:rPr>
          <w:rFonts w:ascii="Times New Roman" w:hAnsi="Times New Roman" w:cs="Times New Roman"/>
          <w:color w:val="auto"/>
          <w:sz w:val="24"/>
          <w:szCs w:val="24"/>
        </w:rPr>
        <w:t>умала они ему совсем уж ни к чему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D8CDDFE" w14:textId="66387D5F" w:rsidR="00AB0FD8" w:rsidRPr="00556E38" w:rsidRDefault="00AB0FD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так </w:t>
      </w:r>
      <w:r w:rsidR="000419BA">
        <w:rPr>
          <w:rFonts w:ascii="Times New Roman" w:hAnsi="Times New Roman" w:cs="Times New Roman"/>
          <w:color w:val="auto"/>
          <w:sz w:val="24"/>
          <w:szCs w:val="24"/>
        </w:rPr>
        <w:t>начну</w:t>
      </w:r>
      <w:r w:rsidR="008651FB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0D19D080" w14:textId="77777777" w:rsidR="001E090B" w:rsidRPr="00556E38" w:rsidRDefault="001E090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07BF56C" w14:textId="132C37D4" w:rsidR="008651FB" w:rsidRDefault="008651F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8651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Наброски Александра. </w:t>
      </w:r>
    </w:p>
    <w:p w14:paraId="51550454" w14:textId="77777777" w:rsidR="008651FB" w:rsidRPr="008651FB" w:rsidRDefault="008651F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078B9004" w14:textId="30B4BB23" w:rsidR="00AB0FD8" w:rsidRPr="007330C6" w:rsidRDefault="00AB0FD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Евгения, </w:t>
      </w:r>
    </w:p>
    <w:p w14:paraId="1419E7F2" w14:textId="65731E7E" w:rsidR="00AB0FD8" w:rsidRPr="007330C6" w:rsidRDefault="00AB0FD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Сегодня первый день после волшебной встречи</w:t>
      </w:r>
      <w:r w:rsid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361EF41C" w14:textId="0C65B792" w:rsidR="00AB0FD8" w:rsidRPr="007330C6" w:rsidRDefault="00AB0FD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Боюсь казаться я Вам странным</w:t>
      </w:r>
      <w:r w:rsid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</w:p>
    <w:p w14:paraId="3016A7F7" w14:textId="35400FD1" w:rsidR="001E090B" w:rsidRPr="007330C6" w:rsidRDefault="001E090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Необразованным лентяем</w:t>
      </w:r>
      <w:r w:rsid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</w:p>
    <w:p w14:paraId="789D7130" w14:textId="5AE1C9AE" w:rsidR="001E090B" w:rsidRPr="007330C6" w:rsidRDefault="001E090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Но я ведь весь в</w:t>
      </w:r>
      <w:r w:rsidR="000419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литературе</w:t>
      </w:r>
      <w:r w:rsid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</w:p>
    <w:p w14:paraId="6B967E51" w14:textId="512AD714" w:rsidR="001E090B" w:rsidRPr="007330C6" w:rsidRDefault="001E090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Ну что же я пишу, какая глупость</w:t>
      </w:r>
      <w:r w:rsid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08CE5C0F" w14:textId="0CE552D0" w:rsidR="001E090B" w:rsidRPr="007330C6" w:rsidRDefault="001E090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Опять </w:t>
      </w:r>
      <w:r w:rsid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</w:t>
      </w: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ы попросту ответите:</w:t>
      </w:r>
    </w:p>
    <w:p w14:paraId="6F99B64C" w14:textId="1508F014" w:rsidR="001E090B" w:rsidRPr="007330C6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«</w:t>
      </w:r>
      <w:r w:rsidR="001E090B"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Не нужно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»</w:t>
      </w:r>
      <w:r w:rsidR="00E160D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76E069DC" w14:textId="6387E34F" w:rsidR="001E090B" w:rsidRPr="007330C6" w:rsidRDefault="001E090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Но чувства </w:t>
      </w:r>
      <w:r w:rsidR="000419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 сердце</w:t>
      </w:r>
    </w:p>
    <w:p w14:paraId="61AF1701" w14:textId="7DA9AF8A" w:rsidR="001E090B" w:rsidRDefault="001E090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Хотят</w:t>
      </w:r>
      <w:r w:rsidR="000419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вырваться наружу.</w:t>
      </w:r>
    </w:p>
    <w:p w14:paraId="7632E206" w14:textId="77777777" w:rsidR="000419BA" w:rsidRPr="007330C6" w:rsidRDefault="000419B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0CC17F27" w14:textId="15E85380" w:rsidR="001E090B" w:rsidRPr="007330C6" w:rsidRDefault="001E090B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lastRenderedPageBreak/>
        <w:t>Евгения прочитала и рассмеялась на всю комнат</w:t>
      </w:r>
      <w:r w:rsidR="000419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у.</w:t>
      </w: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0419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Т</w:t>
      </w: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еплые </w:t>
      </w:r>
      <w:r w:rsidR="000419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воспоминания</w:t>
      </w: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согрели ее в самые</w:t>
      </w:r>
      <w:r w:rsidR="000419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суровые морозы</w:t>
      </w: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 Она долго смотрела на камин, держа в руке наброски Александра</w:t>
      </w:r>
      <w:r w:rsidR="000419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. Часы пробили </w:t>
      </w:r>
      <w:r w:rsidR="00284959"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шесть, ей пора было возвращаться в</w:t>
      </w:r>
      <w:r w:rsidR="00736A2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усадьбу</w:t>
      </w:r>
      <w:r w:rsidR="000419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r w:rsidR="00284959"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</w:p>
    <w:p w14:paraId="7C07BDF9" w14:textId="500FF863" w:rsidR="00284959" w:rsidRPr="00556E38" w:rsidRDefault="0028495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FB8BC6B" w14:textId="6CE61258" w:rsidR="00284959" w:rsidRPr="007330C6" w:rsidRDefault="0028495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Евгения вышла</w:t>
      </w:r>
      <w:r w:rsidR="00736A2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из дома Александра</w:t>
      </w:r>
      <w:r w:rsid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4FB5573B" w14:textId="17D2023D" w:rsidR="00284959" w:rsidRPr="007330C6" w:rsidRDefault="0028495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Идя по улице, зашла в ближайший магазинчик</w:t>
      </w:r>
      <w:r w:rsid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553D4A78" w14:textId="5B8D0DAF" w:rsidR="00284959" w:rsidRPr="007330C6" w:rsidRDefault="0028495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Чтоб</w:t>
      </w:r>
      <w:r w:rsidR="000419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ы</w:t>
      </w: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купить</w:t>
      </w:r>
      <w:r w:rsidR="000419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меду для Марии</w:t>
      </w:r>
      <w:r w:rsid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06A311D5" w14:textId="6E4A8126" w:rsidR="00284959" w:rsidRPr="007330C6" w:rsidRDefault="0028495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 веселить подругу нужно было поскорее</w:t>
      </w:r>
      <w:r w:rsid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1B640628" w14:textId="26832DED" w:rsidR="00284959" w:rsidRPr="007330C6" w:rsidRDefault="0028495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Она спешила очень</w:t>
      </w:r>
      <w:r w:rsid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-очень,</w:t>
      </w:r>
    </w:p>
    <w:p w14:paraId="7FE75EDD" w14:textId="5F426EFF" w:rsidR="00284959" w:rsidRPr="007330C6" w:rsidRDefault="000419BA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</w:t>
      </w:r>
      <w:r w:rsidR="00284959"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молодой мужчина на коне</w:t>
      </w:r>
      <w:r w:rsid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07796D07" w14:textId="4D38DB5D" w:rsidR="00284959" w:rsidRPr="007330C6" w:rsidRDefault="0028495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Так быстро мчался</w:t>
      </w:r>
      <w:r w:rsid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0C20E148" w14:textId="19446FB4" w:rsidR="00284959" w:rsidRPr="007330C6" w:rsidRDefault="0028495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Чуть ее не сбил</w:t>
      </w:r>
      <w:r w:rsidR="007330C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01F1C5C6" w14:textId="333CF74D" w:rsidR="00284959" w:rsidRPr="00556E38" w:rsidRDefault="00284959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4E80B8F" w14:textId="314E1668" w:rsidR="00284959" w:rsidRPr="00556E38" w:rsidRDefault="0028495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="007330C6"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Куда Вы едете</w:t>
      </w:r>
      <w:r w:rsidR="00C71652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49162EFF" w14:textId="72E5056A" w:rsidR="00284959" w:rsidRPr="00556E38" w:rsidRDefault="00284959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Вы на дорогу смотрите </w:t>
      </w:r>
      <w:r w:rsidR="001641C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иль </w:t>
      </w:r>
      <w:r w:rsidR="007330C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1641C1" w:rsidRPr="00556E38">
        <w:rPr>
          <w:rFonts w:ascii="Times New Roman" w:hAnsi="Times New Roman" w:cs="Times New Roman"/>
          <w:color w:val="auto"/>
          <w:sz w:val="24"/>
          <w:szCs w:val="24"/>
        </w:rPr>
        <w:t>ам глаза зачем</w:t>
      </w:r>
      <w:r w:rsidR="00C71652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00BEF77" w14:textId="65578FE3" w:rsidR="00030455" w:rsidRPr="007330C6" w:rsidRDefault="001641C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</w:t>
      </w:r>
      <w:r w:rsidR="007330C6"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РИСТОФ</w:t>
      </w:r>
      <w:r w:rsidR="007330C6" w:rsidRPr="007330C6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.</w:t>
      </w:r>
      <w:r w:rsidRPr="007330C6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 </w:t>
      </w:r>
      <w:r w:rsidR="00030455" w:rsidRPr="007330C6">
        <w:rPr>
          <w:rFonts w:ascii="Times New Roman" w:hAnsi="Times New Roman" w:cs="Times New Roman"/>
          <w:color w:val="auto"/>
          <w:sz w:val="24"/>
          <w:szCs w:val="24"/>
          <w:lang w:val="de-DE" w:eastAsia="ja-JP"/>
        </w:rPr>
        <w:t xml:space="preserve">AH </w:t>
      </w:r>
      <w:r w:rsidRPr="007330C6">
        <w:rPr>
          <w:rFonts w:ascii="Times New Roman" w:hAnsi="Times New Roman" w:cs="Times New Roman"/>
          <w:color w:val="auto"/>
          <w:sz w:val="24"/>
          <w:szCs w:val="24"/>
          <w:lang w:val="de-DE"/>
        </w:rPr>
        <w:t>Tut mir leid</w:t>
      </w:r>
      <w:r w:rsidR="007330C6" w:rsidRPr="007330C6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. </w:t>
      </w:r>
    </w:p>
    <w:p w14:paraId="4A07E00E" w14:textId="4FE56480" w:rsidR="001641C1" w:rsidRPr="007330C6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</w:t>
      </w:r>
      <w:r w:rsidRPr="00AA13BA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AA13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41C1" w:rsidRPr="00AA13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1652">
        <w:rPr>
          <w:rFonts w:ascii="Times New Roman" w:hAnsi="Times New Roman" w:cs="Times New Roman"/>
          <w:color w:val="auto"/>
          <w:sz w:val="24"/>
          <w:szCs w:val="24"/>
        </w:rPr>
        <w:t>Простите, что?</w:t>
      </w:r>
    </w:p>
    <w:p w14:paraId="2941CE76" w14:textId="59DC0C57" w:rsidR="00C71652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1652">
        <w:rPr>
          <w:rFonts w:ascii="Times New Roman" w:hAnsi="Times New Roman" w:cs="Times New Roman"/>
          <w:color w:val="auto"/>
          <w:sz w:val="24"/>
          <w:szCs w:val="24"/>
        </w:rPr>
        <w:t xml:space="preserve">Немного </w:t>
      </w:r>
      <w:r w:rsidR="001641C1" w:rsidRPr="00556E38">
        <w:rPr>
          <w:rFonts w:ascii="Times New Roman" w:hAnsi="Times New Roman" w:cs="Times New Roman"/>
          <w:color w:val="auto"/>
          <w:sz w:val="24"/>
          <w:szCs w:val="24"/>
        </w:rPr>
        <w:t>говор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1641C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по-русски</w:t>
      </w:r>
      <w:r w:rsidR="00C71652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F2B7E59" w14:textId="77777777" w:rsidR="00C71652" w:rsidRDefault="00C7165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путь неблизкий я проделал,</w:t>
      </w:r>
    </w:p>
    <w:p w14:paraId="4BFD7355" w14:textId="0B136A20" w:rsidR="00C71652" w:rsidRDefault="00C7165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 родины своей-Германской Империи,</w:t>
      </w:r>
    </w:p>
    <w:p w14:paraId="4A76A1BF" w14:textId="25648407" w:rsidR="00C71652" w:rsidRPr="00556E38" w:rsidRDefault="001641C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C71652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граф, меня зовут Кристоф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500B155" w14:textId="39B54F93" w:rsidR="00C71652" w:rsidRDefault="00C7165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Я с предложением руки и сердца приехал к восхитительной Евгении,</w:t>
      </w:r>
    </w:p>
    <w:p w14:paraId="7E209C28" w14:textId="76E60850" w:rsidR="001641C1" w:rsidRPr="00556E38" w:rsidRDefault="001641C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Меня сюрпризом Святослав Борисович</w:t>
      </w:r>
      <w:r w:rsidR="00C71652">
        <w:rPr>
          <w:rFonts w:ascii="Times New Roman" w:hAnsi="Times New Roman" w:cs="Times New Roman"/>
          <w:color w:val="auto"/>
          <w:sz w:val="24"/>
          <w:szCs w:val="24"/>
        </w:rPr>
        <w:t xml:space="preserve"> позвал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1E89412" w14:textId="03D9604C" w:rsidR="001641C1" w:rsidRPr="00556E38" w:rsidRDefault="001641C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Мы долго были </w:t>
      </w:r>
      <w:r w:rsidR="00C71652">
        <w:rPr>
          <w:rFonts w:ascii="Times New Roman" w:hAnsi="Times New Roman" w:cs="Times New Roman"/>
          <w:color w:val="auto"/>
          <w:sz w:val="24"/>
          <w:szCs w:val="24"/>
        </w:rPr>
        <w:t>в переписке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2014160" w14:textId="77777777" w:rsidR="00C71652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41C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1652">
        <w:rPr>
          <w:rFonts w:ascii="Times New Roman" w:hAnsi="Times New Roman" w:cs="Times New Roman"/>
          <w:color w:val="auto"/>
          <w:sz w:val="24"/>
          <w:szCs w:val="24"/>
        </w:rPr>
        <w:t>Я,</w:t>
      </w:r>
      <w:r w:rsidR="00882614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 сожалению,</w:t>
      </w:r>
      <w:r w:rsidR="001641C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236895D" w14:textId="50548293" w:rsidR="001641C1" w:rsidRPr="00556E38" w:rsidRDefault="001641C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Ваши планы отмен</w:t>
      </w:r>
      <w:r w:rsidR="00C71652">
        <w:rPr>
          <w:rFonts w:ascii="Times New Roman" w:hAnsi="Times New Roman" w:cs="Times New Roman"/>
          <w:color w:val="auto"/>
          <w:sz w:val="24"/>
          <w:szCs w:val="24"/>
        </w:rPr>
        <w:t>яю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EC0C4AC" w14:textId="4D90BF6E" w:rsidR="001641C1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</w:t>
      </w:r>
      <w:r w:rsidRPr="0088261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8826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41C1" w:rsidRPr="00556E38">
        <w:rPr>
          <w:rFonts w:ascii="Times New Roman" w:hAnsi="Times New Roman" w:cs="Times New Roman"/>
          <w:color w:val="auto"/>
          <w:sz w:val="24"/>
          <w:szCs w:val="24"/>
        </w:rPr>
        <w:t>Но почему?</w:t>
      </w:r>
    </w:p>
    <w:p w14:paraId="2445EA81" w14:textId="7EDE8361" w:rsidR="001641C1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41C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Меня зовут Евгения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4B56351" w14:textId="5522323E" w:rsidR="00FF6A2C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41C1" w:rsidRPr="00556E3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C7165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641C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приятно мне Вас знать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907E42C" w14:textId="5B327767" w:rsidR="001641C1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41C1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0455" w:rsidRPr="00556E38">
        <w:rPr>
          <w:rFonts w:ascii="Times New Roman" w:hAnsi="Times New Roman" w:cs="Times New Roman"/>
          <w:color w:val="auto"/>
          <w:sz w:val="24"/>
          <w:szCs w:val="24"/>
        </w:rPr>
        <w:t>Так русские не говорят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9A08628" w14:textId="236BB2FD" w:rsidR="00030455" w:rsidRPr="00556E38" w:rsidRDefault="000304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А вместо этого</w:t>
      </w:r>
      <w:r w:rsidR="00C7165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5D301A37" w14:textId="18D9BB28" w:rsidR="00030455" w:rsidRPr="00556E38" w:rsidRDefault="00C71652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030455" w:rsidRPr="00556E38">
        <w:rPr>
          <w:rFonts w:ascii="Times New Roman" w:hAnsi="Times New Roman" w:cs="Times New Roman"/>
          <w:color w:val="auto"/>
          <w:sz w:val="24"/>
          <w:szCs w:val="24"/>
        </w:rPr>
        <w:t>Приятно познакомиться мне с Вами</w:t>
      </w:r>
      <w:r>
        <w:rPr>
          <w:rFonts w:ascii="Times New Roman" w:hAnsi="Times New Roman" w:cs="Times New Roman"/>
          <w:color w:val="auto"/>
          <w:sz w:val="24"/>
          <w:szCs w:val="24"/>
        </w:rPr>
        <w:t>.»</w:t>
      </w:r>
    </w:p>
    <w:p w14:paraId="381B102A" w14:textId="515AA0D8" w:rsidR="00030455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045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736A2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045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учту</w:t>
      </w:r>
      <w:r w:rsidR="00C71652">
        <w:rPr>
          <w:rFonts w:ascii="Times New Roman" w:hAnsi="Times New Roman" w:cs="Times New Roman"/>
          <w:color w:val="auto"/>
          <w:sz w:val="24"/>
          <w:szCs w:val="24"/>
        </w:rPr>
        <w:t>. Н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аучите меня</w:t>
      </w:r>
      <w:r w:rsidR="00C71652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58EC5DD9" w14:textId="6B773011" w:rsidR="00030455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045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Угомоните Вы свой пыл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74A3FB0" w14:textId="567BECCB" w:rsidR="00030455" w:rsidRPr="00556E38" w:rsidRDefault="000304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замуж следующей зимой уж выйду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7BFAC28" w14:textId="4ABDF61A" w:rsidR="00030455" w:rsidRPr="00556E38" w:rsidRDefault="000304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уж поверьте</w:t>
      </w:r>
      <w:r w:rsidR="00C7165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88261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736A2E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не мой жених</w:t>
      </w:r>
      <w:proofErr w:type="gramEnd"/>
      <w:r w:rsidR="0088261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939F75A" w14:textId="63378150" w:rsidR="00030455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КРИСТОФ</w:t>
      </w:r>
      <w:r w:rsidRPr="0088261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8826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0455" w:rsidRPr="00556E38">
        <w:rPr>
          <w:rFonts w:ascii="Times New Roman" w:hAnsi="Times New Roman" w:cs="Times New Roman"/>
          <w:color w:val="auto"/>
          <w:sz w:val="24"/>
          <w:szCs w:val="24"/>
        </w:rPr>
        <w:t>Но как же так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03045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39FABAA" w14:textId="3633EAF4" w:rsidR="00030455" w:rsidRPr="00556E38" w:rsidRDefault="000304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Ведь был же договор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A8EC524" w14:textId="5B62463F" w:rsidR="00E51AAA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0455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E51AA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же 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51AAA" w:rsidRPr="00556E38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6A2E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E51AAA" w:rsidRPr="00556E38">
        <w:rPr>
          <w:rFonts w:ascii="Times New Roman" w:hAnsi="Times New Roman" w:cs="Times New Roman"/>
          <w:color w:val="auto"/>
          <w:sz w:val="24"/>
          <w:szCs w:val="24"/>
        </w:rPr>
        <w:t>ашли во мне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F67BD2F" w14:textId="6D381BFC" w:rsidR="00E51AAA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</w:t>
      </w:r>
      <w:r w:rsidRPr="0088261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8826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1AAA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 по рассказам 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князя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6FB4C59" w14:textId="2795A9F9" w:rsidR="007330C6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Узнал все 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 xml:space="preserve">то, что хотел про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Вас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D097D38" w14:textId="7AB2B43C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Вы так наглы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C80E7F6" w14:textId="43202EA5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Что хочется уйти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2D45AE4" w14:textId="77777777" w:rsidR="002F5900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еня предупреждали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F62319D" w14:textId="2926C3E8" w:rsidR="00887B17" w:rsidRPr="00556E38" w:rsidRDefault="002F590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Очаровательный, прекрасный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пыл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944FF53" w14:textId="7291ED79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Я прямиком в усадьбу шла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13AA7CE" w14:textId="3BE40509" w:rsidR="00887B17" w:rsidRPr="00556E38" w:rsidRDefault="002F590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Меня Вы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на дороге </w:t>
      </w:r>
      <w:r>
        <w:rPr>
          <w:rFonts w:ascii="Times New Roman" w:hAnsi="Times New Roman" w:cs="Times New Roman"/>
          <w:color w:val="auto"/>
          <w:sz w:val="24"/>
          <w:szCs w:val="24"/>
        </w:rPr>
        <w:t>чуть не с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бил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0B785437" w14:textId="226504C7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Извольте, 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ы меня простить, </w:t>
      </w:r>
    </w:p>
    <w:p w14:paraId="5ED1DBDE" w14:textId="27B48917" w:rsidR="002F5900" w:rsidRDefault="002F590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Напрасно Вы </w:t>
      </w:r>
      <w:r w:rsidR="00736A2E">
        <w:rPr>
          <w:rFonts w:ascii="Times New Roman" w:hAnsi="Times New Roman" w:cs="Times New Roman"/>
          <w:color w:val="auto"/>
          <w:sz w:val="24"/>
          <w:szCs w:val="24"/>
        </w:rPr>
        <w:t>проделали столь долгий путь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821095F" w14:textId="187515CB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Немецкая культура схожа с русской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B80539F" w14:textId="045EACBD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У нас же будет столько тем поговорить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25CDD4E" w14:textId="12988ADC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Ни уж то 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 не захотите знать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про Мюнхен,</w:t>
      </w:r>
    </w:p>
    <w:p w14:paraId="07898197" w14:textId="042893FA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Берлин, </w:t>
      </w:r>
      <w:r w:rsidR="00882614" w:rsidRPr="00556E38">
        <w:rPr>
          <w:rFonts w:ascii="Times New Roman" w:hAnsi="Times New Roman" w:cs="Times New Roman"/>
          <w:color w:val="auto"/>
          <w:sz w:val="24"/>
          <w:szCs w:val="24"/>
        </w:rPr>
        <w:t>университеты,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где нашли признание науки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B30B9F8" w14:textId="16648A0E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</w:t>
      </w:r>
      <w:r w:rsidR="00736A2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поверьте</w:t>
      </w:r>
      <w:r w:rsidR="00736A2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пара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26F7792" w14:textId="222A1970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вижу 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ас 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 xml:space="preserve">то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чудное стремление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0541A9D" w14:textId="77777777" w:rsidR="002F5900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 поверьте</w:t>
      </w:r>
      <w:r w:rsidR="0088261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5DA50D4" w14:textId="0BE02D66" w:rsidR="00887B17" w:rsidRPr="00556E38" w:rsidRDefault="002F590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 в моем характере свернуть.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6DC4BE0" w14:textId="04B63FA6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Мне чужды 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аши сказки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6A2C707" w14:textId="77777777" w:rsidR="002F5900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мне пора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AA69D39" w14:textId="58CAE369" w:rsidR="00887B17" w:rsidRPr="00556E38" w:rsidRDefault="002F590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же темнеет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3898EF3" w14:textId="3E2CD4A9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Позвольте мне Вас проводить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0893905" w14:textId="0A4397EF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Одно лишь 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нет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14:paraId="285774FF" w14:textId="166E3BA5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Но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аше 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нет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9478815" w14:textId="73DA0AAF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Сыграло нотами простого 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да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» в ответ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EECF5CD" w14:textId="39395E0E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Прощайте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F44E3F1" w14:textId="1073F05F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 пойду за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ами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070D9AE" w14:textId="2EF0246D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Ведь в сторону одну мне с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ами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DE0DE4E" w14:textId="631897C3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 чего это вдруг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E68B9BD" w14:textId="415AE2CB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 в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ашем доме приглашенный гость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1B6E38A" w14:textId="56BB55B2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Теперь и я в нем буду проживать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2AE7EDA" w14:textId="271FBE15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Одни плохие новости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8702871" w14:textId="5F4764A0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что на первый раз п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окажется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ужасным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D51E429" w14:textId="24AF62FB" w:rsidR="00887B17" w:rsidRPr="00556E38" w:rsidRDefault="002F590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То в будущем окажется прекрасным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30460F8" w14:textId="6A08F34A" w:rsidR="00887B17" w:rsidRPr="00AA13BA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2B802812" w14:textId="7748DFE6" w:rsidR="00887B17" w:rsidRPr="00AA13BA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A13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незнакомец</w:t>
      </w:r>
      <w:r w:rsidR="00AA13BA" w:rsidRPr="00AA13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="002F590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сопровождал </w:t>
      </w:r>
      <w:r w:rsidRPr="00AA13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Евгению до само</w:t>
      </w:r>
      <w:r w:rsidR="00736A2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й усадьбы</w:t>
      </w:r>
      <w:r w:rsidR="00AA13BA" w:rsidRPr="00AA13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="002F590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н</w:t>
      </w:r>
      <w:r w:rsidRPr="00AA13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е переставая говорить и </w:t>
      </w:r>
      <w:r w:rsidR="00736A2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рас</w:t>
      </w:r>
      <w:r w:rsidRPr="00AA13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спрашивать е</w:t>
      </w:r>
      <w:r w:rsidR="00016A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</w:t>
      </w:r>
      <w:r w:rsidR="002F590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о</w:t>
      </w:r>
      <w:r w:rsidRPr="00AA13B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русско</w:t>
      </w:r>
      <w:r w:rsidR="002F590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й культуре:</w:t>
      </w:r>
    </w:p>
    <w:p w14:paraId="519ED55C" w14:textId="371B6DE0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253062A" w14:textId="20EC1BCF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Вам сколько лет?</w:t>
      </w:r>
    </w:p>
    <w:p w14:paraId="7BEFAE3F" w14:textId="6A5BA13D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 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аше дело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112A892" w14:textId="1E6879A2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Позвольте угадаю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C9EB6AF" w14:textId="042D50B6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Я не позволяю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EEF6891" w14:textId="0BA2F0A0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сполнилось недавно двадцать лет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A4B7F24" w14:textId="23B43BC6" w:rsidR="002F5900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6A2E">
        <w:rPr>
          <w:rFonts w:ascii="Times New Roman" w:hAnsi="Times New Roman" w:cs="Times New Roman"/>
          <w:color w:val="auto"/>
          <w:sz w:val="24"/>
          <w:szCs w:val="24"/>
        </w:rPr>
        <w:t xml:space="preserve">Вы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угадали</w:t>
      </w:r>
      <w:r w:rsidR="00736A2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6A6779B" w14:textId="7FA7DBB8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А мне сегодня двадцать 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семь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47C17AA" w14:textId="25F326ED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Примите поздравления мои.</w:t>
      </w:r>
    </w:p>
    <w:p w14:paraId="63401BF5" w14:textId="48CAC4F8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Желаю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 хорошего пути</w:t>
      </w:r>
    </w:p>
    <w:p w14:paraId="2473427E" w14:textId="3A303F84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ерлин и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ль 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13BA" w:rsidRPr="00556E38">
        <w:rPr>
          <w:rFonts w:ascii="Times New Roman" w:hAnsi="Times New Roman" w:cs="Times New Roman"/>
          <w:color w:val="auto"/>
          <w:sz w:val="24"/>
          <w:szCs w:val="24"/>
        </w:rPr>
        <w:t>Мюнхен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82ADCEC" w14:textId="58458235" w:rsidR="00887B17" w:rsidRPr="00556E38" w:rsidRDefault="002F590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Но только дайте мне пройти. </w:t>
      </w:r>
    </w:p>
    <w:p w14:paraId="1CCA5CF7" w14:textId="7DA0FE0C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А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ы смешная и забавная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8CEFBA9" w14:textId="6E8D61FE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слышал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 по нраву изучать науки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BBEC0BA" w14:textId="6EB5C086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 xml:space="preserve">Да!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Математик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, архитектур</w:t>
      </w:r>
      <w:r w:rsidR="002F5900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566FA7E" w14:textId="3F293134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к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ам привез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известные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работы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5E03472" w14:textId="0EFC0850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чьи 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они?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е уж то 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Ваши?</w:t>
      </w:r>
    </w:p>
    <w:p w14:paraId="72EA14C9" w14:textId="05A52EBE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Мои…</w:t>
      </w:r>
    </w:p>
    <w:p w14:paraId="50E3C035" w14:textId="70B8A869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А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ы скромны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46588F" w14:textId="705ABA95" w:rsidR="00887B17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е то чтобы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048A5465" w14:textId="3021C604" w:rsidR="00636918" w:rsidRPr="00556E38" w:rsidRDefault="0063691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Но замыслы мои уже воплощены,</w:t>
      </w:r>
    </w:p>
    <w:p w14:paraId="51445B0F" w14:textId="2DB266E2" w:rsidR="00887B17" w:rsidRPr="00556E38" w:rsidRDefault="00636918" w:rsidP="00636918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п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о моим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 xml:space="preserve"> работам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 xml:space="preserve">же построили 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десяток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зданий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9FB53E8" w14:textId="26AA72C5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Вы лжете или это </w:t>
      </w:r>
      <w:r w:rsidR="00AA13BA" w:rsidRPr="00556E38">
        <w:rPr>
          <w:rFonts w:ascii="Times New Roman" w:hAnsi="Times New Roman" w:cs="Times New Roman"/>
          <w:color w:val="auto"/>
          <w:sz w:val="24"/>
          <w:szCs w:val="24"/>
        </w:rPr>
        <w:t>правда?</w:t>
      </w:r>
    </w:p>
    <w:p w14:paraId="6C6D4D1E" w14:textId="7401B579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</w:t>
      </w:r>
      <w:r w:rsidRPr="00AA13BA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AA13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ас горят глаза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D45FBFA" w14:textId="4C3025C5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Неужто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аш жених не схож со мною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519E47CB" w14:textId="688E769F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вижу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ас порядка д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вадцати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минут, </w:t>
      </w:r>
    </w:p>
    <w:p w14:paraId="780A57CC" w14:textId="694296C8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будто второй час идет.</w:t>
      </w:r>
    </w:p>
    <w:p w14:paraId="5E174946" w14:textId="0010E4FB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</w:t>
      </w:r>
      <w:r w:rsidRPr="00AA13BA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AA13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у что же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AD974BB" w14:textId="15F8582A" w:rsidR="00030455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лишь говорил о том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схожи наши интересы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5BBB9E9" w14:textId="48FBB96D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Но если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 хотите мне сказать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3811308" w14:textId="792CEEC0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Что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 хватило д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вадцати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минут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24201B2" w14:textId="0EB886D2" w:rsidR="00887B17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Чтобы увлечься мно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9500832" w14:textId="25459690" w:rsidR="00AA13BA" w:rsidRPr="00556E38" w:rsidRDefault="00AA13B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Так Вы не бойтесь, продолжайте.</w:t>
      </w:r>
    </w:p>
    <w:p w14:paraId="268707AD" w14:textId="706B2C94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Ах, не смешно.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4E8137C" w14:textId="7D09650F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Так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ы улыбку скройте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9323B2" w14:textId="1749B4A5" w:rsidR="00887B17" w:rsidRPr="00556E38" w:rsidRDefault="00AA66C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 следующем году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 нас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построят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 xml:space="preserve"> т</w:t>
      </w:r>
      <w:r w:rsidR="00925DAD" w:rsidRPr="00556E38">
        <w:rPr>
          <w:rFonts w:ascii="Times New Roman" w:hAnsi="Times New Roman" w:cs="Times New Roman"/>
          <w:color w:val="auto"/>
          <w:sz w:val="24"/>
          <w:szCs w:val="24"/>
        </w:rPr>
        <w:t>еатр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BDC089D" w14:textId="2BA7923E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что же будет </w:t>
      </w:r>
      <w:r w:rsidR="00AA13BA" w:rsidRPr="00556E38">
        <w:rPr>
          <w:rFonts w:ascii="Times New Roman" w:hAnsi="Times New Roman" w:cs="Times New Roman"/>
          <w:color w:val="auto"/>
          <w:sz w:val="24"/>
          <w:szCs w:val="24"/>
        </w:rPr>
        <w:t>там?</w:t>
      </w:r>
    </w:p>
    <w:p w14:paraId="3244D09E" w14:textId="56A228F8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Поедемте, глаза ведь не обманут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AF2678D" w14:textId="3CB8BA60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тсюда долго добираться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50AD87B" w14:textId="50DC9981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повторюсь жених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 xml:space="preserve"> мой будет против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712DEDE" w14:textId="657328C1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</w:t>
      </w:r>
      <w:r w:rsidRPr="00AA13BA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AA13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А как зовут его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52FD4DFE" w14:textId="4084A327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 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аше дело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E332DF7" w14:textId="51785D81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Боитесь </w:t>
      </w:r>
      <w:r w:rsidR="00736A2E">
        <w:rPr>
          <w:rFonts w:ascii="Times New Roman" w:hAnsi="Times New Roman" w:cs="Times New Roman"/>
          <w:color w:val="auto"/>
          <w:sz w:val="24"/>
          <w:szCs w:val="24"/>
        </w:rPr>
        <w:t xml:space="preserve">Князю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расскажу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12E31D24" w14:textId="358D424F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 повторюсь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9DD08FE" w14:textId="37EF2AE4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е стоит, давайте мы начнем с хорошей ноты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B7B6FC5" w14:textId="095F46E6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 простой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красивой дружбы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401B283" w14:textId="44283F09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Раскроете секрет, а я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 свой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344A6D" w14:textId="339BDF96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Обмен ведь тайнами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 xml:space="preserve"> возможен?</w:t>
      </w:r>
    </w:p>
    <w:p w14:paraId="4132F88D" w14:textId="1A72E1ED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Жених мой-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Александр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2BE70A2" w14:textId="1AFF27F1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И кто же он? </w:t>
      </w:r>
    </w:p>
    <w:p w14:paraId="5FDE86D3" w14:textId="362B2542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Богатый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нудный старикан</w:t>
      </w:r>
    </w:p>
    <w:p w14:paraId="22C1E499" w14:textId="1987A167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Иль молодой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красивый граф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446DBFF0" w14:textId="423CA82C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Не угадали,</w:t>
      </w:r>
    </w:p>
    <w:p w14:paraId="6832CD51" w14:textId="78580E25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Вас подвело чутье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2C6F9D9" w14:textId="4D9A945B" w:rsidR="00887B17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Он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 xml:space="preserve"> знаменит, </w:t>
      </w:r>
    </w:p>
    <w:p w14:paraId="5E878A51" w14:textId="6F99C2FE" w:rsidR="00AA66CA" w:rsidRPr="00556E38" w:rsidRDefault="00AA66C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 он поэт. </w:t>
      </w:r>
    </w:p>
    <w:p w14:paraId="4973829E" w14:textId="29A1D6AF" w:rsidR="00887B17" w:rsidRPr="00AA13BA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Ах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, w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  <w:lang w:val="en-US"/>
        </w:rPr>
        <w:t>underbar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389B520" w14:textId="145E2F76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Простите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что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95B425B" w14:textId="40B5BE9B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Великолепно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43E078D" w14:textId="175E21A5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Так удивительно и интересно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2BB69F3" w14:textId="113D688C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Вы свататься приехали ко мне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DFE3387" w14:textId="718C6CAC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Но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ас заботит мой жених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57696566" w14:textId="3F155A4F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Меня волнует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аша жизнь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C89AE6D" w14:textId="4BF33576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аш секрет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28C39C85" w14:textId="19ED26E0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Увы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 xml:space="preserve">, но его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нет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AA2C700" w14:textId="541629C1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Вы начинаете дружить с обмана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7F0801C" w14:textId="30C073AF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</w:t>
      </w:r>
      <w:r w:rsidRPr="00AA13BA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AA13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 чего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ы взяли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?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D985451" w14:textId="23C08525" w:rsidR="00D4585D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Ведь мой секрет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его нет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45E208C" w14:textId="19744CF9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А дайте угадаю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3DD0C6E" w14:textId="39F93060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представляете себя</w:t>
      </w:r>
    </w:p>
    <w:p w14:paraId="2381D5AA" w14:textId="712B1E49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Таким от мира отчужденным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F2E4710" w14:textId="72420AC8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в зеркало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 пялитесь ночами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днями,</w:t>
      </w:r>
    </w:p>
    <w:p w14:paraId="59FAE9FF" w14:textId="576D91A4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думаете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хорош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7AC6BBA" w14:textId="40D16BB2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Ведь 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аши волосы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как мгла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7DDA3AD" w14:textId="77777777" w:rsidR="00AA66CA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Влюб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ли много девушек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8A02428" w14:textId="07AA0264" w:rsidR="00887B17" w:rsidRPr="00556E38" w:rsidRDefault="00AA66C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Я не права?</w:t>
      </w:r>
    </w:p>
    <w:p w14:paraId="18BD8634" w14:textId="64378ED6" w:rsidR="00887B17" w:rsidRPr="00556E38" w:rsidRDefault="00AA13B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</w:t>
      </w:r>
      <w:r w:rsidRPr="00AA13BA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AA13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приятны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 xml:space="preserve"> сладкие слова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0BD9BB3" w14:textId="426F9942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нет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ошиблись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24B7502" w14:textId="0C8AA163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Моя история так интересна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8FC5133" w14:textId="3E05F09B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для такой невероятной девушк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62664CA" w14:textId="75F9A33E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Покажется она весьма забавной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91ADBBC" w14:textId="46D92181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кстати девушки влюблялись</w:t>
      </w:r>
      <w:r w:rsidR="00AA66CA">
        <w:rPr>
          <w:rFonts w:ascii="Times New Roman" w:hAnsi="Times New Roman" w:cs="Times New Roman"/>
          <w:color w:val="auto"/>
          <w:sz w:val="24"/>
          <w:szCs w:val="24"/>
        </w:rPr>
        <w:t>, да,</w:t>
      </w:r>
    </w:p>
    <w:p w14:paraId="56E1F5ED" w14:textId="4DFF3B35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Но это ведь не важно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127D15A" w14:textId="2712CAA0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Так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аш жених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он здесь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5CB0DF3" w14:textId="76E075F9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Он 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на военной службе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41601AE" w14:textId="36C7B124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 xml:space="preserve"> Судьба вас разлучила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B0B270B" w14:textId="0CFB5E51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дайте угадаю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BFEAA69" w14:textId="225DFD94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Вы выходили из его «дворца»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BE73567" w14:textId="53AB75F0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Но как же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ы узнали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A03319B" w14:textId="4651AAE2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</w:t>
      </w:r>
      <w:r w:rsidRPr="00AA13BA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AA13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Вы были слишком грустн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B7B6FD0" w14:textId="303A2C45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В начале нашего пути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332514C" w14:textId="71AE5BB2" w:rsidR="00887B17" w:rsidRPr="00556E38" w:rsidRDefault="00CB7B0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да, все д</w:t>
      </w:r>
      <w:r w:rsidR="00AA13BA" w:rsidRPr="00556E38">
        <w:rPr>
          <w:rFonts w:ascii="Times New Roman" w:hAnsi="Times New Roman" w:cs="Times New Roman"/>
          <w:color w:val="auto"/>
          <w:sz w:val="24"/>
          <w:szCs w:val="24"/>
        </w:rPr>
        <w:t>евушки,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даже которые умны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F9B5F39" w14:textId="01B0CC96" w:rsidR="00887B17" w:rsidRPr="00556E38" w:rsidRDefault="00CB7B0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традают от тако</w:t>
      </w:r>
      <w:r w:rsidR="00736A2E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разлуки,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расстояния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4BA6C3C" w14:textId="2056C544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13BA" w:rsidRPr="00556E38">
        <w:rPr>
          <w:rFonts w:ascii="Times New Roman" w:hAnsi="Times New Roman" w:cs="Times New Roman"/>
          <w:color w:val="auto"/>
          <w:sz w:val="24"/>
          <w:szCs w:val="24"/>
        </w:rPr>
        <w:t>По-вашему,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смеяться к месту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77179FA" w14:textId="04DA8781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лишь хотел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ас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подбодрить,</w:t>
      </w:r>
    </w:p>
    <w:p w14:paraId="06AC8138" w14:textId="76A55102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Так он поэт известный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13DD611" w14:textId="2F29AD6D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аш роман начался с писем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41E3433" w14:textId="5F8426BD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По классике любви и жизни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1E63B23" w14:textId="7A2962C4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Да, с писем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9D74C85" w14:textId="5268AFC0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ы купились на стихи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0005E80" w14:textId="152B4B2B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Я просто полюбила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02FED8D" w14:textId="7FC6F30E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Позвольте дам я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ам совет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80A3AB6" w14:textId="0E674E02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Попробуйте рискнуть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61C355D" w14:textId="4AB6BB48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 да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я риск люблю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240AA57" w14:textId="03A52E9B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Не </w:t>
      </w:r>
      <w:r w:rsidR="00C8654F" w:rsidRPr="00556E38">
        <w:rPr>
          <w:rFonts w:ascii="Times New Roman" w:hAnsi="Times New Roman" w:cs="Times New Roman"/>
          <w:color w:val="auto"/>
          <w:sz w:val="24"/>
          <w:szCs w:val="24"/>
        </w:rPr>
        <w:t>пр</w:t>
      </w:r>
      <w:r w:rsidR="00C8654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C8654F" w:rsidRPr="00556E38">
        <w:rPr>
          <w:rFonts w:ascii="Times New Roman" w:hAnsi="Times New Roman" w:cs="Times New Roman"/>
          <w:color w:val="auto"/>
          <w:sz w:val="24"/>
          <w:szCs w:val="24"/>
        </w:rPr>
        <w:t>давайтесь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строкам там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где их могло не быть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9B7C6DB" w14:textId="12322104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Я перестала слушать</w:t>
      </w:r>
      <w:r w:rsidR="00CA51BD" w:rsidRPr="00556E3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понимать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аш бред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6FAEEA9" w14:textId="448E427C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Вы знаете о чем я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в этом весь секрет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4CBCBE" w14:textId="1241D06A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А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C8654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смотрю</w:t>
      </w:r>
      <w:r w:rsidR="00C8654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люби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тель тайн и сплетен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093E889" w14:textId="31E98C18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КРИСТОФ.</w:t>
      </w:r>
      <w:r w:rsidRPr="007330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А кто же не любит 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жаркие беседы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7A12828" w14:textId="6EAFF0BE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 xml:space="preserve"> смысле там, где его нет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D041750" w14:textId="1DC1B7B0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Вы ничего не знаете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Кристоф, </w:t>
      </w:r>
      <w:r w:rsidR="00CA51BD" w:rsidRPr="00556E3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наших отношения</w:t>
      </w:r>
      <w:r w:rsidR="00CA51BD" w:rsidRPr="00556E38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6F4EA0F" w14:textId="7CE8CDD1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</w:t>
      </w:r>
      <w:r w:rsidRPr="0088261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8826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Но мы теперь друзья и 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 xml:space="preserve">буду знать. </w:t>
      </w:r>
    </w:p>
    <w:p w14:paraId="02E877B9" w14:textId="5AC16F1B" w:rsidR="00887B17" w:rsidRPr="00556E38" w:rsidRDefault="007330C6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Мы пришли</w:t>
      </w:r>
      <w:r w:rsidR="00AA13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5EF692E" w14:textId="4CA2B552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228B8E4" w14:textId="2277768C" w:rsidR="00887B17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Святослав Борисович </w:t>
      </w:r>
      <w:r w:rsidR="00CB7B0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встречал долгожданного гостя</w:t>
      </w:r>
      <w:r w:rsidR="001D2EE8" w:rsidRPr="001D2EE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621650B1" w14:textId="77777777" w:rsidR="001D2EE8" w:rsidRPr="001D2EE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ja-JP" w:bidi="he-IL"/>
        </w:rPr>
      </w:pPr>
    </w:p>
    <w:p w14:paraId="35C1B180" w14:textId="43C87D42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Кристоф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ни уж то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Вы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198B35E6" w14:textId="4447C267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</w:t>
      </w:r>
      <w:r w:rsidRPr="0088261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8826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очтенный князь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C29D2DA" w14:textId="66DD1356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рад 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ув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идеть </w:t>
      </w:r>
      <w:r w:rsidR="001D2EE8" w:rsidRPr="00556E38">
        <w:rPr>
          <w:rFonts w:ascii="Times New Roman" w:hAnsi="Times New Roman" w:cs="Times New Roman"/>
          <w:color w:val="auto"/>
          <w:sz w:val="24"/>
          <w:szCs w:val="24"/>
        </w:rPr>
        <w:t>Вас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3A15EA9" w14:textId="5C9CB41B" w:rsidR="001D2EE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А м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не 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 xml:space="preserve">нехорошо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ашего знакомства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0785E1C" w14:textId="27F1C2EF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как Вы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Святослав Борисович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могли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591DD076" w14:textId="484D0246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Евгения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не начинайте ссор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у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FBDCB4E" w14:textId="43AA74F6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И я смотрю 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вы ладите неплохо.</w:t>
      </w:r>
    </w:p>
    <w:p w14:paraId="62398224" w14:textId="4ADD617A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</w:t>
      </w:r>
      <w:r w:rsidRPr="0088261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8826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да, уже друзья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7FF7EA0" w14:textId="29F16F45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А там и о любви поговорим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46D1CDE" w14:textId="583EBA41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решено</w:t>
      </w:r>
      <w:r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7B2AAD82" w14:textId="0A6CF832" w:rsidR="00887B17" w:rsidRPr="00556E38" w:rsidRDefault="00CB7B0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свадьба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ваша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21733">
        <w:rPr>
          <w:rFonts w:ascii="Times New Roman" w:hAnsi="Times New Roman" w:cs="Times New Roman"/>
          <w:color w:val="auto"/>
          <w:sz w:val="24"/>
          <w:szCs w:val="24"/>
        </w:rPr>
        <w:t>этою весной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DE27C85" w14:textId="52374896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Кристоф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прошу к столу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0B8307B" w14:textId="2DE891FD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Евгения, передай сестре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DCFA7FD" w14:textId="1905792F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Пусть спустится сию минуту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4E131AF" w14:textId="7ED161C9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Как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скажете,</w:t>
      </w:r>
    </w:p>
    <w:p w14:paraId="30FF86AD" w14:textId="60CC34C5" w:rsidR="00887B17" w:rsidRPr="00556E38" w:rsidRDefault="00CB7B0B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повинуюсь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E1B063F" w14:textId="4461F47F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Простите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ы ее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36740E0" w14:textId="5CB3B113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Я ведь 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ам говорил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E9F6354" w14:textId="09FC286B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Какая </w:t>
      </w:r>
      <w:r w:rsidR="00CB7B0B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она 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 xml:space="preserve">упрямая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девчонка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961261F" w14:textId="0F2430F5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Вся в </w:t>
      </w:r>
      <w:r w:rsidR="001D2EE8" w:rsidRPr="00556E38">
        <w:rPr>
          <w:rFonts w:ascii="Times New Roman" w:hAnsi="Times New Roman" w:cs="Times New Roman"/>
          <w:color w:val="auto"/>
          <w:sz w:val="24"/>
          <w:szCs w:val="24"/>
        </w:rPr>
        <w:t>мать,</w:t>
      </w:r>
    </w:p>
    <w:p w14:paraId="067858DA" w14:textId="5596C1D1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Прошу к столу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25DAB7E" w14:textId="39893C7B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КРИСТОФ</w:t>
      </w:r>
      <w:r w:rsidRPr="0088261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8826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Спасибо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ам за 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аш</w:t>
      </w:r>
      <w:r w:rsidR="00CB7B0B">
        <w:rPr>
          <w:rFonts w:ascii="Times New Roman" w:hAnsi="Times New Roman" w:cs="Times New Roman"/>
          <w:color w:val="auto"/>
          <w:sz w:val="24"/>
          <w:szCs w:val="24"/>
        </w:rPr>
        <w:t>е приглашение!</w:t>
      </w:r>
    </w:p>
    <w:p w14:paraId="5C46FA61" w14:textId="765428CA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акие же манеры, просто роскошь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D023BA" w14:textId="14F7901B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860271C" w14:textId="3F1030A3" w:rsidR="00887B17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lastRenderedPageBreak/>
        <w:t xml:space="preserve">Евгения </w:t>
      </w:r>
      <w:r w:rsidR="00E05AD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</w:t>
      </w:r>
      <w:r w:rsidRPr="001D2EE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бежала в комнату Марии</w:t>
      </w:r>
      <w:r w:rsidR="001D2EE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</w:p>
    <w:p w14:paraId="59E22AE8" w14:textId="77777777" w:rsidR="001D2EE8" w:rsidRPr="001D2EE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13DF7F4A" w14:textId="77777777" w:rsidR="00E05AD0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E05AD0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жас</w:t>
      </w:r>
      <w:r w:rsidR="00E05AD0">
        <w:rPr>
          <w:rFonts w:ascii="Times New Roman" w:hAnsi="Times New Roman" w:cs="Times New Roman"/>
          <w:color w:val="auto"/>
          <w:sz w:val="24"/>
          <w:szCs w:val="24"/>
        </w:rPr>
        <w:t xml:space="preserve">но! </w:t>
      </w:r>
    </w:p>
    <w:p w14:paraId="0A75F45F" w14:textId="5517FA05" w:rsidR="00887B17" w:rsidRPr="00556E38" w:rsidRDefault="00E05AD0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 нам пришла беда!</w:t>
      </w:r>
    </w:p>
    <w:p w14:paraId="79759F67" w14:textId="477A86E0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и уж то</w:t>
      </w:r>
      <w:r w:rsidR="00E05AD0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3F04BC15" w14:textId="601863F7" w:rsidR="001D2EE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 меня она, а то, что у тебя совсем и не беда.</w:t>
      </w:r>
    </w:p>
    <w:p w14:paraId="1D7FEEF6" w14:textId="77777777" w:rsidR="00E05AD0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Нам надо </w:t>
      </w:r>
      <w:r w:rsidR="00E05AD0">
        <w:rPr>
          <w:rFonts w:ascii="Times New Roman" w:hAnsi="Times New Roman" w:cs="Times New Roman"/>
          <w:color w:val="auto"/>
          <w:sz w:val="24"/>
          <w:szCs w:val="24"/>
        </w:rPr>
        <w:t xml:space="preserve">вниз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спускаться</w:t>
      </w:r>
      <w:r w:rsidR="00E05AD0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22695A3F" w14:textId="56710B51" w:rsidR="00321733" w:rsidRDefault="0032173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Незваный гость, жених.</w:t>
      </w:r>
    </w:p>
    <w:p w14:paraId="355CBFB0" w14:textId="2BB4F724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А Александр здесь, какое счастье</w:t>
      </w:r>
      <w:r w:rsidR="00321733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488D7CE0" w14:textId="03BF5A2A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Молчи,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молчи,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прошу ни слова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AC8DAE9" w14:textId="77777777" w:rsidR="00321733" w:rsidRDefault="0032173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Ах если б так, </w:t>
      </w:r>
    </w:p>
    <w:p w14:paraId="2F5DEF84" w14:textId="4C5646C3" w:rsidR="00887B17" w:rsidRDefault="0032173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Ведь м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ой отец писал весь год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Кристофу-графу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14:paraId="519D695F" w14:textId="22D5C448" w:rsidR="00321733" w:rsidRDefault="0032173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 переписки цель была одна: </w:t>
      </w:r>
    </w:p>
    <w:p w14:paraId="5E5DD1D9" w14:textId="29FD4823" w:rsidR="00321733" w:rsidRDefault="0032173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Меня скорее выдать замуж.</w:t>
      </w:r>
    </w:p>
    <w:p w14:paraId="096AE430" w14:textId="77777777" w:rsidR="00321733" w:rsidRDefault="0032173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Так вот!</w:t>
      </w:r>
    </w:p>
    <w:p w14:paraId="4D021EE5" w14:textId="34C746A7" w:rsidR="00321733" w:rsidRDefault="0032173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Сегодня вечером пошла в дом Александра</w:t>
      </w:r>
      <w:r w:rsidR="00C8654F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3FE9DCBE" w14:textId="244D855E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Потише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медленнее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19FE3A2" w14:textId="09A5F203" w:rsidR="001D2EE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Я не </w:t>
      </w:r>
      <w:r w:rsidR="00C8654F">
        <w:rPr>
          <w:rFonts w:ascii="Times New Roman" w:hAnsi="Times New Roman" w:cs="Times New Roman"/>
          <w:color w:val="auto"/>
          <w:sz w:val="24"/>
          <w:szCs w:val="24"/>
        </w:rPr>
        <w:t>у</w:t>
      </w:r>
      <w:r>
        <w:rPr>
          <w:rFonts w:ascii="Times New Roman" w:hAnsi="Times New Roman" w:cs="Times New Roman"/>
          <w:color w:val="auto"/>
          <w:sz w:val="24"/>
          <w:szCs w:val="24"/>
        </w:rPr>
        <w:t>спеваю.</w:t>
      </w:r>
    </w:p>
    <w:p w14:paraId="47BA5EB6" w14:textId="78C646B2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Мне Александр </w:t>
      </w:r>
      <w:r w:rsidR="00321733">
        <w:rPr>
          <w:rFonts w:ascii="Times New Roman" w:hAnsi="Times New Roman" w:cs="Times New Roman"/>
          <w:color w:val="auto"/>
          <w:sz w:val="24"/>
          <w:szCs w:val="24"/>
        </w:rPr>
        <w:t>дал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ключи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12CBCB2" w14:textId="328536BE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Чтоб в дом к нему я приходила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90D4DFC" w14:textId="6A449086" w:rsidR="00887B17" w:rsidRPr="00556E38" w:rsidRDefault="00321733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 пути</w:t>
      </w:r>
      <w:r w:rsidR="00C8654F">
        <w:rPr>
          <w:rFonts w:ascii="Times New Roman" w:hAnsi="Times New Roman" w:cs="Times New Roman"/>
          <w:color w:val="auto"/>
          <w:sz w:val="24"/>
          <w:szCs w:val="24"/>
        </w:rPr>
        <w:t xml:space="preserve"> в усадьбу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меня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не сбил чуть незнакомец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7155095" w14:textId="299B6BD7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С которым дядя</w:t>
      </w:r>
      <w:r w:rsidR="00321733">
        <w:rPr>
          <w:rFonts w:ascii="Times New Roman" w:hAnsi="Times New Roman" w:cs="Times New Roman"/>
          <w:color w:val="auto"/>
          <w:sz w:val="24"/>
          <w:szCs w:val="24"/>
        </w:rPr>
        <w:t xml:space="preserve"> твой назначил свадьбу этою весной. </w:t>
      </w:r>
    </w:p>
    <w:p w14:paraId="3F17430A" w14:textId="448588B6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="001D2EE8"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Ах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, горе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что же делать</w:t>
      </w:r>
      <w:r w:rsidR="001D2EE8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4EDD793" w14:textId="241F09A9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783921" w:rsidRPr="00556E38">
        <w:rPr>
          <w:rFonts w:ascii="Times New Roman" w:hAnsi="Times New Roman" w:cs="Times New Roman"/>
          <w:color w:val="auto"/>
          <w:sz w:val="24"/>
          <w:szCs w:val="24"/>
        </w:rPr>
        <w:t>Спускаться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 xml:space="preserve"> вниз!</w:t>
      </w:r>
    </w:p>
    <w:p w14:paraId="1368D462" w14:textId="5349DEDD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Ты что влюбилась?</w:t>
      </w:r>
    </w:p>
    <w:p w14:paraId="2D6849D3" w14:textId="2537961A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Ты что с ума сошла</w:t>
      </w:r>
      <w:r w:rsidR="00321733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1A8790E5" w14:textId="10F0A802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Так батюшка нам приказал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C0EF845" w14:textId="271F584B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Там </w:t>
      </w:r>
      <w:r w:rsidR="00321733">
        <w:rPr>
          <w:rFonts w:ascii="Times New Roman" w:hAnsi="Times New Roman" w:cs="Times New Roman"/>
          <w:color w:val="auto"/>
          <w:sz w:val="24"/>
          <w:szCs w:val="24"/>
        </w:rPr>
        <w:t>стол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накрыт для гостя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69C2155" w14:textId="3E50C4B9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Который с нами здесь теперь живет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664B7FC" w14:textId="77777777" w:rsidR="00321733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 что с тобой? </w:t>
      </w:r>
    </w:p>
    <w:p w14:paraId="3B3C9B78" w14:textId="788AF84E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Ты так бледна опять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60275C3" w14:textId="0354B2B7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Была у лекаря на днях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98955AF" w14:textId="6358C8E8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887B17" w:rsidRPr="00556E38">
        <w:rPr>
          <w:rFonts w:ascii="Times New Roman" w:hAnsi="Times New Roman" w:cs="Times New Roman"/>
          <w:color w:val="auto"/>
          <w:sz w:val="24"/>
          <w:szCs w:val="24"/>
        </w:rPr>
        <w:t>Ты что больна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7E325CB3" w14:textId="63695033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Быстрее говори</w:t>
      </w:r>
      <w:r w:rsidR="00C8654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Мария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176C77D" w14:textId="43C32717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Иначе я сойду с ума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E4741A0" w14:textId="5C48C66F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Что врач тебе сказал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6F9F3CB" w14:textId="264B38FA" w:rsidR="00887B17" w:rsidRPr="00556E38" w:rsidRDefault="00887B1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lastRenderedPageBreak/>
        <w:t>Такого горького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что так бледна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08F1DCF0" w14:textId="2931307B" w:rsidR="00887B17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="00C8654F">
        <w:rPr>
          <w:rFonts w:ascii="Times New Roman" w:hAnsi="Times New Roman" w:cs="Times New Roman"/>
          <w:color w:val="auto"/>
          <w:sz w:val="24"/>
          <w:szCs w:val="24"/>
        </w:rPr>
        <w:t xml:space="preserve"> Я жду ребенка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418540D" w14:textId="5144CC50" w:rsidR="00925DAD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925DAD" w:rsidRPr="00556E38">
        <w:rPr>
          <w:rFonts w:ascii="Times New Roman" w:hAnsi="Times New Roman" w:cs="Times New Roman"/>
          <w:color w:val="auto"/>
          <w:sz w:val="24"/>
          <w:szCs w:val="24"/>
        </w:rPr>
        <w:t>х, милая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477AE8E1" w14:textId="19DD027F" w:rsidR="00783921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color w:val="auto"/>
          <w:sz w:val="24"/>
          <w:szCs w:val="24"/>
        </w:rPr>
        <w:t>Не надо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73D50E3" w14:textId="1982EAAF" w:rsidR="00925DAD" w:rsidRPr="00556E38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Какая 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>участь</w:t>
      </w:r>
      <w:r w:rsidR="00C8654F">
        <w:rPr>
          <w:rFonts w:ascii="Times New Roman" w:hAnsi="Times New Roman" w:cs="Times New Roman"/>
          <w:color w:val="auto"/>
          <w:sz w:val="24"/>
          <w:szCs w:val="24"/>
        </w:rPr>
        <w:t xml:space="preserve"> для него:</w:t>
      </w:r>
    </w:p>
    <w:p w14:paraId="5B096445" w14:textId="3D55FB53" w:rsidR="00925DAD" w:rsidRPr="00556E38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Не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 xml:space="preserve"> видеть мужества пример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90956CF" w14:textId="5F30735C" w:rsidR="00925DAD" w:rsidRPr="00556E38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Не видеть мать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влюбленную в отца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BE07D45" w14:textId="062E96F8" w:rsidR="00925DAD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925DAD" w:rsidRPr="00556E38">
        <w:rPr>
          <w:rFonts w:ascii="Times New Roman" w:hAnsi="Times New Roman" w:cs="Times New Roman"/>
          <w:color w:val="auto"/>
          <w:sz w:val="24"/>
          <w:szCs w:val="24"/>
        </w:rPr>
        <w:t>ак он вернется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B6D80E0" w14:textId="7DEA345D" w:rsidR="00925DAD" w:rsidRPr="00556E38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925DAD" w:rsidRPr="00556E38">
        <w:rPr>
          <w:rFonts w:ascii="Times New Roman" w:hAnsi="Times New Roman" w:cs="Times New Roman"/>
          <w:color w:val="auto"/>
          <w:sz w:val="24"/>
          <w:szCs w:val="24"/>
        </w:rPr>
        <w:t>абудь, он мне не сможет быть любовью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919DAA0" w14:textId="0285A9E6" w:rsidR="00925DAD" w:rsidRPr="00556E38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Не говори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молю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я умоляю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08C204C" w14:textId="3C8B4619" w:rsidR="00925DAD" w:rsidRPr="00556E38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Не говори ни слова Александру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8A71D25" w14:textId="5BCA4E46" w:rsidR="00925DAD" w:rsidRDefault="001D2EE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330C6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>Ну х</w:t>
      </w:r>
      <w:r w:rsidR="00925DAD" w:rsidRPr="00556E38">
        <w:rPr>
          <w:rFonts w:ascii="Times New Roman" w:hAnsi="Times New Roman" w:cs="Times New Roman"/>
          <w:color w:val="auto"/>
          <w:sz w:val="24"/>
          <w:szCs w:val="24"/>
        </w:rPr>
        <w:t>орошо, нам надо быть уже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 xml:space="preserve"> в гостиной, </w:t>
      </w:r>
    </w:p>
    <w:p w14:paraId="0E39D6C5" w14:textId="1E474BC8" w:rsidR="00783921" w:rsidRDefault="007839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Иначе ссоры нам не избежать.</w:t>
      </w:r>
    </w:p>
    <w:p w14:paraId="0F3B4B89" w14:textId="77777777" w:rsidR="00783921" w:rsidRPr="00783921" w:rsidRDefault="00783921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96E4E42" w14:textId="3033000A" w:rsidR="00925DAD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83921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 произнес прекрасный тост</w:t>
      </w:r>
      <w:r w:rsidR="00783921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0C82AC11" w14:textId="77777777" w:rsidR="00783921" w:rsidRPr="00783921" w:rsidRDefault="00783921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7BE0A77" w14:textId="4C048404" w:rsidR="00925DAD" w:rsidRPr="00556E38" w:rsidRDefault="007839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color w:val="auto"/>
          <w:sz w:val="24"/>
          <w:szCs w:val="24"/>
        </w:rPr>
        <w:t>Кристоф, добро пожаловать на родину мою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75881BE" w14:textId="64497860" w:rsidR="00925DAD" w:rsidRPr="00556E38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Я рад безумно, благодарен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4D389CA" w14:textId="3B17465F" w:rsidR="00925DAD" w:rsidRPr="00556E38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Что 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>ы сумели к нам добраться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62041EF" w14:textId="3F9657E7" w:rsidR="00925DAD" w:rsidRPr="00556E38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Желаю 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ам найти подход к моей любимой дочери </w:t>
      </w:r>
      <w:r w:rsidR="00783921" w:rsidRPr="00556E38">
        <w:rPr>
          <w:rFonts w:ascii="Times New Roman" w:hAnsi="Times New Roman" w:cs="Times New Roman"/>
          <w:color w:val="auto"/>
          <w:sz w:val="24"/>
          <w:szCs w:val="24"/>
        </w:rPr>
        <w:t>Евгении,</w:t>
      </w:r>
    </w:p>
    <w:p w14:paraId="60A340D9" w14:textId="225D2EB1" w:rsidR="00925DAD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И чтоб у вас все было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 xml:space="preserve"> и счастье, и любовь, и вдохновение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FD61186" w14:textId="77777777" w:rsidR="00783921" w:rsidRPr="00556E38" w:rsidRDefault="007839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6ADF5B08" w14:textId="20FE7EBC" w:rsidR="00925DAD" w:rsidRPr="00783921" w:rsidRDefault="00620C91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В дверь неожиданно постучали, за столом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воцарилась тишина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. </w:t>
      </w:r>
    </w:p>
    <w:p w14:paraId="076132A9" w14:textId="36E12FAC" w:rsidR="00925DAD" w:rsidRPr="00783921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77EEAEC0" w14:textId="48C0A010" w:rsidR="00925DAD" w:rsidRDefault="007839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color w:val="auto"/>
          <w:sz w:val="24"/>
          <w:szCs w:val="24"/>
        </w:rPr>
        <w:t>Кто там</w:t>
      </w:r>
      <w:r w:rsidRPr="00783921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14:paraId="680E3F59" w14:textId="720C6E7A" w:rsidR="00620C91" w:rsidRPr="00783921" w:rsidRDefault="00620C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Входите!</w:t>
      </w:r>
    </w:p>
    <w:p w14:paraId="392BA4BB" w14:textId="6E59DFA9" w:rsidR="00925DAD" w:rsidRPr="00556E38" w:rsidRDefault="007839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8392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ПОЧТАЛЬОН.</w:t>
      </w:r>
      <w:r w:rsidR="00620C9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>Почтенный князь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799BCE8" w14:textId="063EECA6" w:rsidR="00620C91" w:rsidRDefault="00620C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Прошу прощения за позднее вторжение,</w:t>
      </w:r>
    </w:p>
    <w:p w14:paraId="79F62C75" w14:textId="436367EC" w:rsidR="00620C91" w:rsidRDefault="00620C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Письмо к Вам в дом принес,</w:t>
      </w:r>
    </w:p>
    <w:p w14:paraId="46ABACCF" w14:textId="451D00A5" w:rsidR="00620C91" w:rsidRDefault="00620C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Решил утра не дожидаться. </w:t>
      </w:r>
    </w:p>
    <w:p w14:paraId="103B1039" w14:textId="472DC631" w:rsidR="00925DAD" w:rsidRPr="00556E38" w:rsidRDefault="007839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color w:val="auto"/>
          <w:sz w:val="24"/>
          <w:szCs w:val="24"/>
        </w:rPr>
        <w:t>Пройди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14:paraId="040F5025" w14:textId="0FF539CE" w:rsidR="00925DAD" w:rsidRPr="00556E38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556E38">
        <w:rPr>
          <w:rFonts w:ascii="Times New Roman" w:hAnsi="Times New Roman" w:cs="Times New Roman"/>
          <w:color w:val="auto"/>
          <w:sz w:val="24"/>
          <w:szCs w:val="24"/>
        </w:rPr>
        <w:t>Отдай письмо служанке</w:t>
      </w:r>
      <w:r w:rsidR="0078392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96CB8DE" w14:textId="72DADE9D" w:rsidR="00925DAD" w:rsidRPr="00556E38" w:rsidRDefault="007839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8392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ПОЧТАЛЬОН.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925DAD" w:rsidRPr="00556E38">
        <w:rPr>
          <w:rFonts w:ascii="Times New Roman" w:hAnsi="Times New Roman" w:cs="Times New Roman"/>
          <w:color w:val="auto"/>
          <w:sz w:val="24"/>
          <w:szCs w:val="24"/>
        </w:rPr>
        <w:t>ак скажете,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 xml:space="preserve"> мой</w:t>
      </w:r>
      <w:r w:rsidR="00925DAD"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5407" w:rsidRPr="00556E38">
        <w:rPr>
          <w:rFonts w:ascii="Times New Roman" w:hAnsi="Times New Roman" w:cs="Times New Roman"/>
          <w:color w:val="auto"/>
          <w:sz w:val="24"/>
          <w:szCs w:val="24"/>
        </w:rPr>
        <w:t>князь</w:t>
      </w:r>
    </w:p>
    <w:p w14:paraId="61C194C6" w14:textId="56F78BE7" w:rsidR="00925DAD" w:rsidRPr="00556E38" w:rsidRDefault="00620C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925DAD" w:rsidRPr="00556E38">
        <w:rPr>
          <w:rFonts w:ascii="Times New Roman" w:hAnsi="Times New Roman" w:cs="Times New Roman"/>
          <w:color w:val="auto"/>
          <w:sz w:val="24"/>
          <w:szCs w:val="24"/>
        </w:rPr>
        <w:t>тклан</w:t>
      </w:r>
      <w:r>
        <w:rPr>
          <w:rFonts w:ascii="Times New Roman" w:hAnsi="Times New Roman" w:cs="Times New Roman"/>
          <w:color w:val="auto"/>
          <w:sz w:val="24"/>
          <w:szCs w:val="24"/>
        </w:rPr>
        <w:t>иваюсь, удаляюсь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99DD50A" w14:textId="77777777" w:rsidR="00620C91" w:rsidRDefault="0078392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 xml:space="preserve">Прочтем все вместе, </w:t>
      </w:r>
    </w:p>
    <w:p w14:paraId="0CDCFADA" w14:textId="4F933664" w:rsidR="00925DAD" w:rsidRPr="00556E38" w:rsidRDefault="00620C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Что за новость? </w:t>
      </w:r>
    </w:p>
    <w:p w14:paraId="1A49F434" w14:textId="4343AD01" w:rsidR="00925DAD" w:rsidRPr="00556E38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78392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Е</w:t>
      </w:r>
      <w:r w:rsidR="00783921" w:rsidRPr="00783921">
        <w:rPr>
          <w:rFonts w:ascii="Times New Roman" w:hAnsi="Times New Roman" w:cs="Times New Roman"/>
          <w:b/>
          <w:bCs/>
          <w:color w:val="auto"/>
          <w:sz w:val="24"/>
          <w:szCs w:val="24"/>
        </w:rPr>
        <w:t>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Отец, не надо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153925" w14:textId="123E1B69" w:rsidR="00925DAD" w:rsidRPr="00A15B47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73AE42E3" w14:textId="1A1166C4" w:rsidR="00925DAD" w:rsidRPr="00A15B47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Письмо Александра</w:t>
      </w:r>
    </w:p>
    <w:p w14:paraId="2B7CED2D" w14:textId="77777777" w:rsidR="00925DAD" w:rsidRPr="00556E38" w:rsidRDefault="00925DAD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EE7A12B" w14:textId="5D9A8194" w:rsidR="00E33B0A" w:rsidRPr="00A15B47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Я обязательно при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>ду</w:t>
      </w:r>
      <w:r w:rsidR="00A15B47" w:rsidRP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71ED619" w14:textId="490F2227" w:rsidR="00E33B0A" w:rsidRPr="00A15B47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И пусть я с 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>ами буду ненадолго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5085100" w14:textId="780D11B0" w:rsidR="00E33B0A" w:rsidRPr="00A15B47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Всего лишь век, 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>даст Бог и боле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B1857A0" w14:textId="7699E0AC" w:rsidR="00E33B0A" w:rsidRPr="00A15B47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Не помню жизни до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FE65ACF" w14:textId="084D2C16" w:rsidR="00E33B0A" w:rsidRPr="00A15B47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И помнить я не буду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EF9C338" w14:textId="13A0F660" w:rsidR="00E33B0A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E33B0A" w:rsidRPr="00A15B47">
        <w:rPr>
          <w:rFonts w:ascii="Times New Roman" w:hAnsi="Times New Roman" w:cs="Times New Roman"/>
          <w:color w:val="auto"/>
          <w:sz w:val="24"/>
          <w:szCs w:val="24"/>
        </w:rPr>
        <w:t>следующей зимой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A39E168" w14:textId="44B57587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Надеюсь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 буду рядом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A5D96B6" w14:textId="006A9729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Вы чувствуйте меня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C97E280" w14:textId="3EA6D15D" w:rsidR="003B2655" w:rsidRPr="00A15B47" w:rsidRDefault="00C8654F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3B2655" w:rsidRPr="00A15B47">
        <w:rPr>
          <w:rFonts w:ascii="Times New Roman" w:hAnsi="Times New Roman" w:cs="Times New Roman"/>
          <w:color w:val="auto"/>
          <w:sz w:val="24"/>
          <w:szCs w:val="24"/>
        </w:rPr>
        <w:t>сегда поблизости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 xml:space="preserve"> я</w:t>
      </w:r>
      <w:r w:rsidR="003B2655"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3B2655" w:rsidRPr="00A15B47">
        <w:rPr>
          <w:rFonts w:ascii="Times New Roman" w:hAnsi="Times New Roman" w:cs="Times New Roman"/>
          <w:color w:val="auto"/>
          <w:sz w:val="24"/>
          <w:szCs w:val="24"/>
        </w:rPr>
        <w:t>ами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A68C247" w14:textId="64335A02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И если 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>ы уедете куда то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C4CA6B5" w14:textId="23E883F2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В одну ужасную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 предательскую ночь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F1FAC4D" w14:textId="08B9A743" w:rsidR="00E33B0A" w:rsidRPr="00A15B47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По снегу буду я бежать 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быстрей кареты,</w:t>
      </w:r>
    </w:p>
    <w:p w14:paraId="6C9165E9" w14:textId="10C6BE30" w:rsidR="003B2655" w:rsidRPr="00A15B47" w:rsidRDefault="00620C91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Как я хочу увидеть Ваши очи вновь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1403EFF" w14:textId="749C3B66" w:rsidR="00E33B0A" w:rsidRPr="00A15B47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И ощущать безумные желания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8BDACBB" w14:textId="354CCA15" w:rsidR="00E33B0A" w:rsidRPr="00A15B47" w:rsidRDefault="00E33B0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И превращать их в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 xml:space="preserve"> нежные 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>объятия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949D66B" w14:textId="5DF1516F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Я так скучаю сильно, уж поверьте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0D1882B" w14:textId="4B7B6332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И расскажи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>те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 мне, Евгения,</w:t>
      </w:r>
    </w:p>
    <w:p w14:paraId="3CC0F28C" w14:textId="0CB412C4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Понравился мой дом?</w:t>
      </w:r>
    </w:p>
    <w:p w14:paraId="1C4DFD1D" w14:textId="42D2C484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Прости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>те за бардак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AB80A40" w14:textId="2D51A1AA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Я не успел </w:t>
      </w:r>
      <w:r w:rsidR="006234EA" w:rsidRPr="00A15B47">
        <w:rPr>
          <w:rFonts w:ascii="Times New Roman" w:hAnsi="Times New Roman" w:cs="Times New Roman"/>
          <w:color w:val="auto"/>
          <w:sz w:val="24"/>
          <w:szCs w:val="24"/>
        </w:rPr>
        <w:t>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6234EA"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 там 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>убрать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D6B6340" w14:textId="17D085D9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Там много писем, на столе роман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DBFB8B9" w14:textId="2329F428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Но 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>Вы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 наверное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>прочл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BD49971" w14:textId="57B93363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Хотя бы парочку из них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E141066" w14:textId="76F55213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Не знаю сколько здесь пробуду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63AB8B6" w14:textId="3C5A9F6F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И даже обещать я не могу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6ADD352" w14:textId="7BA33AD0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Что завтра </w:t>
      </w:r>
      <w:r w:rsidR="006234EA" w:rsidRPr="00A15B47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 уже приду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232C389" w14:textId="6032C8DA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Не буду я писать про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 xml:space="preserve"> службу много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5AC6D68" w14:textId="120A1BAA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Вам не зачем об этом думать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99B38EE" w14:textId="4834CA63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Вы не волнуйтесь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E8955FE" w14:textId="2C452450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Я вернусь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DA8AB5D" w14:textId="1D390D50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А к слову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как </w:t>
      </w:r>
      <w:r w:rsidR="006234EA"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же там 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>Мария?</w:t>
      </w:r>
    </w:p>
    <w:p w14:paraId="0F792171" w14:textId="2D94B0C1" w:rsidR="006234EA" w:rsidRPr="00A15B47" w:rsidRDefault="00A15B4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Вы</w:t>
      </w:r>
      <w:r>
        <w:rPr>
          <w:rFonts w:ascii="Times New Roman" w:hAnsi="Times New Roman" w:cs="Times New Roman"/>
          <w:color w:val="auto"/>
          <w:sz w:val="24"/>
          <w:szCs w:val="24"/>
        </w:rPr>
        <w:t>, п</w:t>
      </w:r>
      <w:r w:rsidR="003B2655" w:rsidRPr="00A15B47">
        <w:rPr>
          <w:rFonts w:ascii="Times New Roman" w:hAnsi="Times New Roman" w:cs="Times New Roman"/>
          <w:color w:val="auto"/>
          <w:sz w:val="24"/>
          <w:szCs w:val="24"/>
        </w:rPr>
        <w:t>ередайте</w:t>
      </w:r>
      <w:r w:rsidR="00EC3018"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 ей</w:t>
      </w:r>
      <w:r w:rsidR="00C8654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gramStart"/>
      <w:r w:rsidR="00C8654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654F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3B2655" w:rsidRPr="00A15B47">
        <w:rPr>
          <w:rFonts w:ascii="Times New Roman" w:hAnsi="Times New Roman" w:cs="Times New Roman"/>
          <w:color w:val="auto"/>
          <w:sz w:val="24"/>
          <w:szCs w:val="24"/>
        </w:rPr>
        <w:t>не</w:t>
      </w:r>
      <w:proofErr w:type="gramEnd"/>
      <w:r w:rsidR="003B2655"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 жаль</w:t>
      </w:r>
      <w:r w:rsidR="00C8654F">
        <w:rPr>
          <w:rFonts w:ascii="Times New Roman" w:hAnsi="Times New Roman" w:cs="Times New Roman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986A93E" w14:textId="1EF79F09" w:rsidR="006234EA" w:rsidRPr="00A15B47" w:rsidRDefault="006234E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lastRenderedPageBreak/>
        <w:t>Что вс</w:t>
      </w:r>
      <w:r w:rsidR="00016A8B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 так плохо получилось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7A77CBA" w14:textId="271A16FE" w:rsidR="006234EA" w:rsidRPr="00A15B47" w:rsidRDefault="006234E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Я думаю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>она еще найдет любовь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9F4C595" w14:textId="29262BE9" w:rsidR="006234EA" w:rsidRPr="00A15B47" w:rsidRDefault="006234E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Она заслуживает </w:t>
      </w:r>
      <w:r w:rsidR="00620C91">
        <w:rPr>
          <w:rFonts w:ascii="Times New Roman" w:hAnsi="Times New Roman" w:cs="Times New Roman"/>
          <w:color w:val="auto"/>
          <w:sz w:val="24"/>
          <w:szCs w:val="24"/>
        </w:rPr>
        <w:t>счастья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DC6202B" w14:textId="56DB099E" w:rsidR="006234EA" w:rsidRPr="00A15B47" w:rsidRDefault="006234E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Мне б только письма 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>ам писать Евгения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C541C3D" w14:textId="500B26FA" w:rsidR="006234EA" w:rsidRPr="00A15B47" w:rsidRDefault="006234E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И думаете 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ы </w:t>
      </w:r>
      <w:proofErr w:type="gramStart"/>
      <w:r w:rsidRPr="00A15B47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C8654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>сумасшедший</w:t>
      </w:r>
      <w:proofErr w:type="gramEnd"/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35D9387" w14:textId="43F365C1" w:rsidR="00EC3018" w:rsidRPr="00A15B47" w:rsidRDefault="00EC301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Ведь я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>когда творю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2398E7D" w14:textId="60BAF38B" w:rsidR="00EC3018" w:rsidRPr="00A15B47" w:rsidRDefault="00EC301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15B47">
        <w:rPr>
          <w:rFonts w:ascii="Times New Roman" w:hAnsi="Times New Roman" w:cs="Times New Roman"/>
          <w:color w:val="auto"/>
          <w:sz w:val="24"/>
          <w:szCs w:val="24"/>
        </w:rPr>
        <w:t>ас перед собою вижу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0929E33" w14:textId="7F1E0C56" w:rsidR="00EC3018" w:rsidRPr="00A15B47" w:rsidRDefault="006234EA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Но мне уже пора, </w:t>
      </w:r>
      <w:r w:rsidR="00EC3018" w:rsidRPr="00A15B47">
        <w:rPr>
          <w:rFonts w:ascii="Times New Roman" w:hAnsi="Times New Roman" w:cs="Times New Roman"/>
          <w:color w:val="auto"/>
          <w:sz w:val="24"/>
          <w:szCs w:val="24"/>
        </w:rPr>
        <w:t>простите</w:t>
      </w:r>
      <w:r w:rsidR="00A15B4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FF599B1" w14:textId="2DAA1BCB" w:rsidR="00EC3018" w:rsidRPr="00A15B47" w:rsidRDefault="00EC3018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15B47">
        <w:rPr>
          <w:rFonts w:ascii="Times New Roman" w:hAnsi="Times New Roman" w:cs="Times New Roman"/>
          <w:color w:val="auto"/>
          <w:sz w:val="24"/>
          <w:szCs w:val="24"/>
        </w:rPr>
        <w:t>Побольше улыбайтесь,</w:t>
      </w:r>
    </w:p>
    <w:p w14:paraId="12BBCDF5" w14:textId="78A5CA2C" w:rsidR="00EC3018" w:rsidRPr="00A15B47" w:rsidRDefault="00A15B4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EC3018" w:rsidRPr="00A15B47">
        <w:rPr>
          <w:rFonts w:ascii="Times New Roman" w:hAnsi="Times New Roman" w:cs="Times New Roman"/>
          <w:color w:val="auto"/>
          <w:sz w:val="24"/>
          <w:szCs w:val="24"/>
        </w:rPr>
        <w:t>живите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59245FF" w14:textId="119143CE" w:rsidR="00EC3018" w:rsidRPr="00A15B47" w:rsidRDefault="00A15B4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EC3018" w:rsidRPr="00A15B47">
        <w:rPr>
          <w:rFonts w:ascii="Times New Roman" w:hAnsi="Times New Roman" w:cs="Times New Roman"/>
          <w:color w:val="auto"/>
          <w:sz w:val="24"/>
          <w:szCs w:val="24"/>
        </w:rPr>
        <w:t>е сильно ждите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702F02E" w14:textId="60085028" w:rsidR="00EC3018" w:rsidRPr="00A15B47" w:rsidRDefault="00A15B4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</w:t>
      </w:r>
      <w:r w:rsidR="00EC3018" w:rsidRPr="00A15B47">
        <w:rPr>
          <w:rFonts w:ascii="Times New Roman" w:hAnsi="Times New Roman" w:cs="Times New Roman"/>
          <w:color w:val="auto"/>
          <w:sz w:val="24"/>
          <w:szCs w:val="24"/>
        </w:rPr>
        <w:t>тоб быстр</w:t>
      </w:r>
      <w:r>
        <w:rPr>
          <w:rFonts w:ascii="Times New Roman" w:hAnsi="Times New Roman" w:cs="Times New Roman"/>
          <w:color w:val="auto"/>
          <w:sz w:val="24"/>
          <w:szCs w:val="24"/>
        </w:rPr>
        <w:t>ее</w:t>
      </w:r>
      <w:r w:rsidR="00EC3018"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 шли часы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7F2E9C4" w14:textId="79E7E4EC" w:rsidR="00EC3018" w:rsidRPr="00A15B47" w:rsidRDefault="00A15B4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А </w:t>
      </w:r>
      <w:r w:rsidR="00EC3018" w:rsidRPr="00A15B47">
        <w:rPr>
          <w:rFonts w:ascii="Times New Roman" w:hAnsi="Times New Roman" w:cs="Times New Roman"/>
          <w:color w:val="auto"/>
          <w:sz w:val="24"/>
          <w:szCs w:val="24"/>
        </w:rPr>
        <w:t>я надеюсь скоро буду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9D7C564" w14:textId="3F411B05" w:rsidR="006234EA" w:rsidRPr="00A15B47" w:rsidRDefault="00A15B4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EC3018" w:rsidRPr="00A15B47">
        <w:rPr>
          <w:rFonts w:ascii="Times New Roman" w:hAnsi="Times New Roman" w:cs="Times New Roman"/>
          <w:color w:val="auto"/>
          <w:sz w:val="24"/>
          <w:szCs w:val="24"/>
        </w:rPr>
        <w:t>т 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3767C7F" w14:textId="62DCA266" w:rsidR="00EC3018" w:rsidRPr="00A15B47" w:rsidRDefault="00A15B47" w:rsidP="00223BFA">
      <w:pPr>
        <w:autoSpaceDE w:val="0"/>
        <w:autoSpaceDN w:val="0"/>
        <w:adjustRightInd w:val="0"/>
        <w:spacing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EC3018" w:rsidRPr="00A15B47">
        <w:rPr>
          <w:rFonts w:ascii="Times New Roman" w:hAnsi="Times New Roman" w:cs="Times New Roman"/>
          <w:color w:val="auto"/>
          <w:sz w:val="24"/>
          <w:szCs w:val="24"/>
        </w:rPr>
        <w:t xml:space="preserve">оторый с </w:t>
      </w:r>
      <w:r w:rsidR="00C8654F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C3018" w:rsidRPr="00A15B47">
        <w:rPr>
          <w:rFonts w:ascii="Times New Roman" w:hAnsi="Times New Roman" w:cs="Times New Roman"/>
          <w:color w:val="auto"/>
          <w:sz w:val="24"/>
          <w:szCs w:val="24"/>
        </w:rPr>
        <w:t>ами навсегда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DE34B32" w14:textId="77777777" w:rsidR="003B2655" w:rsidRPr="00A15B47" w:rsidRDefault="003B265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7C27386A" w14:textId="73B98D1C" w:rsidR="00F54D05" w:rsidRPr="00556E38" w:rsidRDefault="00A15B47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25DAD" w:rsidRPr="00556E38">
        <w:rPr>
          <w:rFonts w:ascii="Times New Roman" w:hAnsi="Times New Roman" w:cs="Times New Roman"/>
          <w:sz w:val="24"/>
          <w:szCs w:val="24"/>
        </w:rPr>
        <w:t>жечь и быстро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182C292" w14:textId="5A778F65" w:rsidR="00925DAD" w:rsidRPr="00556E38" w:rsidRDefault="00A15B47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5B47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 он красиво пишет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3EED20" w14:textId="77777777" w:rsidR="00620C91" w:rsidRDefault="00A15B47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392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20C91">
        <w:rPr>
          <w:rFonts w:ascii="Times New Roman" w:hAnsi="Times New Roman" w:cs="Times New Roman"/>
          <w:sz w:val="24"/>
          <w:szCs w:val="24"/>
        </w:rPr>
        <w:t>В</w:t>
      </w:r>
      <w:r w:rsidR="00925DAD" w:rsidRPr="00556E38">
        <w:rPr>
          <w:rFonts w:ascii="Times New Roman" w:hAnsi="Times New Roman" w:cs="Times New Roman"/>
          <w:sz w:val="24"/>
          <w:szCs w:val="24"/>
        </w:rPr>
        <w:t>ы будете дерзить</w:t>
      </w:r>
      <w:r w:rsidR="00620C91">
        <w:rPr>
          <w:rFonts w:ascii="Times New Roman" w:hAnsi="Times New Roman" w:cs="Times New Roman"/>
          <w:sz w:val="24"/>
          <w:szCs w:val="24"/>
        </w:rPr>
        <w:t>?</w:t>
      </w:r>
    </w:p>
    <w:p w14:paraId="59A49B86" w14:textId="03A77DF2" w:rsidR="00925DAD" w:rsidRPr="00556E38" w:rsidRDefault="00620C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25DAD" w:rsidRPr="00556E38">
        <w:rPr>
          <w:rFonts w:ascii="Times New Roman" w:hAnsi="Times New Roman" w:cs="Times New Roman"/>
          <w:sz w:val="24"/>
          <w:szCs w:val="24"/>
        </w:rPr>
        <w:t>ак неуместно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25BF374" w14:textId="77777777" w:rsidR="00620C91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5B4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15B47" w:rsidRPr="00A15B47">
        <w:rPr>
          <w:rFonts w:ascii="Times New Roman" w:hAnsi="Times New Roman" w:cs="Times New Roman"/>
          <w:b/>
          <w:bCs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A15B47" w:rsidRPr="00556E38">
        <w:rPr>
          <w:rFonts w:ascii="Times New Roman" w:hAnsi="Times New Roman" w:cs="Times New Roman"/>
          <w:sz w:val="24"/>
          <w:szCs w:val="24"/>
        </w:rPr>
        <w:t>Такая наглость</w:t>
      </w:r>
      <w:r w:rsidR="00620C91">
        <w:rPr>
          <w:rFonts w:ascii="Times New Roman" w:hAnsi="Times New Roman" w:cs="Times New Roman"/>
          <w:sz w:val="24"/>
          <w:szCs w:val="24"/>
        </w:rPr>
        <w:t>!</w:t>
      </w:r>
    </w:p>
    <w:p w14:paraId="025D64BA" w14:textId="3678869F" w:rsidR="00925DAD" w:rsidRPr="00556E38" w:rsidRDefault="00620C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5B47" w:rsidRPr="00556E38">
        <w:rPr>
          <w:rFonts w:ascii="Times New Roman" w:hAnsi="Times New Roman" w:cs="Times New Roman"/>
          <w:sz w:val="24"/>
          <w:szCs w:val="24"/>
        </w:rPr>
        <w:t>от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 же мерзость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C97A831" w14:textId="15B0CA08" w:rsidR="00925DAD" w:rsidRPr="00556E38" w:rsidRDefault="00A15B47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5B47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25DAD" w:rsidRPr="00556E38">
        <w:rPr>
          <w:rFonts w:ascii="Times New Roman" w:hAnsi="Times New Roman" w:cs="Times New Roman"/>
          <w:sz w:val="24"/>
          <w:szCs w:val="24"/>
        </w:rPr>
        <w:t>ы</w:t>
      </w:r>
      <w:r w:rsidR="00620C91">
        <w:rPr>
          <w:rFonts w:ascii="Times New Roman" w:hAnsi="Times New Roman" w:cs="Times New Roman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sz w:val="24"/>
          <w:szCs w:val="24"/>
        </w:rPr>
        <w:t>Мария</w:t>
      </w:r>
      <w:r w:rsidR="00620C91">
        <w:rPr>
          <w:rFonts w:ascii="Times New Roman" w:hAnsi="Times New Roman" w:cs="Times New Roman"/>
          <w:sz w:val="24"/>
          <w:szCs w:val="24"/>
        </w:rPr>
        <w:t>?</w:t>
      </w:r>
    </w:p>
    <w:p w14:paraId="0755A77C" w14:textId="6AC541C3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Приятно познакомиться мне с </w:t>
      </w:r>
      <w:r w:rsidR="00AB08C8">
        <w:rPr>
          <w:rFonts w:ascii="Times New Roman" w:hAnsi="Times New Roman" w:cs="Times New Roman"/>
          <w:sz w:val="24"/>
          <w:szCs w:val="24"/>
        </w:rPr>
        <w:t>В</w:t>
      </w:r>
      <w:r w:rsidRPr="00556E38">
        <w:rPr>
          <w:rFonts w:ascii="Times New Roman" w:hAnsi="Times New Roman" w:cs="Times New Roman"/>
          <w:sz w:val="24"/>
          <w:szCs w:val="24"/>
        </w:rPr>
        <w:t>ами</w:t>
      </w:r>
      <w:r w:rsidR="00AB08C8">
        <w:rPr>
          <w:rFonts w:ascii="Times New Roman" w:hAnsi="Times New Roman" w:cs="Times New Roman"/>
          <w:sz w:val="24"/>
          <w:szCs w:val="24"/>
        </w:rPr>
        <w:t>,</w:t>
      </w:r>
    </w:p>
    <w:p w14:paraId="1276934F" w14:textId="013DB781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Надеюсь</w:t>
      </w:r>
      <w:r w:rsidR="00AB08C8">
        <w:rPr>
          <w:rFonts w:ascii="Times New Roman" w:hAnsi="Times New Roman" w:cs="Times New Roman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sz w:val="24"/>
          <w:szCs w:val="24"/>
        </w:rPr>
        <w:t>станем мы друзьями</w:t>
      </w:r>
      <w:r w:rsidR="00AB08C8">
        <w:rPr>
          <w:rFonts w:ascii="Times New Roman" w:hAnsi="Times New Roman" w:cs="Times New Roman"/>
          <w:sz w:val="24"/>
          <w:szCs w:val="24"/>
        </w:rPr>
        <w:t>.</w:t>
      </w:r>
    </w:p>
    <w:p w14:paraId="57A1ACB8" w14:textId="4B931A39" w:rsidR="00925DAD" w:rsidRPr="00556E38" w:rsidRDefault="00A15B47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5B47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>Мне чужды иностранные мечты</w:t>
      </w:r>
      <w:r w:rsidR="00AB08C8">
        <w:rPr>
          <w:rFonts w:ascii="Times New Roman" w:hAnsi="Times New Roman" w:cs="Times New Roman"/>
          <w:sz w:val="24"/>
          <w:szCs w:val="24"/>
        </w:rPr>
        <w:t>.</w:t>
      </w:r>
    </w:p>
    <w:p w14:paraId="394EF9FF" w14:textId="7D9295DA" w:rsidR="00925DAD" w:rsidRPr="00556E38" w:rsidRDefault="00A15B47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5B47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="003754C5">
        <w:rPr>
          <w:rFonts w:ascii="Times New Roman" w:hAnsi="Times New Roman" w:cs="Times New Roman"/>
          <w:sz w:val="24"/>
          <w:szCs w:val="24"/>
        </w:rPr>
        <w:t xml:space="preserve"> Российская Империя с Германской схожи</w:t>
      </w:r>
      <w:r w:rsidR="00AB08C8">
        <w:rPr>
          <w:rFonts w:ascii="Times New Roman" w:hAnsi="Times New Roman" w:cs="Times New Roman"/>
          <w:sz w:val="24"/>
          <w:szCs w:val="24"/>
        </w:rPr>
        <w:t>,</w:t>
      </w:r>
    </w:p>
    <w:p w14:paraId="16A15EE3" w14:textId="18C1F28C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Вы уж поверьте</w:t>
      </w:r>
      <w:r w:rsidR="003754C5">
        <w:rPr>
          <w:rFonts w:ascii="Times New Roman" w:hAnsi="Times New Roman" w:cs="Times New Roman"/>
          <w:sz w:val="24"/>
          <w:szCs w:val="24"/>
        </w:rPr>
        <w:t xml:space="preserve"> мне</w:t>
      </w:r>
      <w:r w:rsidR="00AB08C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747D2" w14:textId="2BE4FC2C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Я там родился</w:t>
      </w:r>
      <w:r w:rsidR="00AB08C8">
        <w:rPr>
          <w:rFonts w:ascii="Times New Roman" w:hAnsi="Times New Roman" w:cs="Times New Roman"/>
          <w:sz w:val="24"/>
          <w:szCs w:val="24"/>
        </w:rPr>
        <w:t>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EF512" w14:textId="68D605CD" w:rsidR="00925DAD" w:rsidRPr="00556E38" w:rsidRDefault="00A15B47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5B47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3754C5">
        <w:rPr>
          <w:rFonts w:ascii="Times New Roman" w:hAnsi="Times New Roman" w:cs="Times New Roman"/>
          <w:sz w:val="24"/>
          <w:szCs w:val="24"/>
        </w:rPr>
        <w:t>И т</w:t>
      </w:r>
      <w:r w:rsidR="00925DAD" w:rsidRPr="00556E38">
        <w:rPr>
          <w:rFonts w:ascii="Times New Roman" w:hAnsi="Times New Roman" w:cs="Times New Roman"/>
          <w:sz w:val="24"/>
          <w:szCs w:val="24"/>
        </w:rPr>
        <w:t>ам бы пригодился</w:t>
      </w:r>
      <w:r w:rsidR="003754C5">
        <w:rPr>
          <w:rFonts w:ascii="Times New Roman" w:hAnsi="Times New Roman" w:cs="Times New Roman"/>
          <w:sz w:val="24"/>
          <w:szCs w:val="24"/>
        </w:rPr>
        <w:t>…</w:t>
      </w:r>
    </w:p>
    <w:p w14:paraId="4F077663" w14:textId="1DFFB3CC" w:rsidR="00925DAD" w:rsidRPr="00556E38" w:rsidRDefault="00A15B47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>Ну</w:t>
      </w:r>
      <w:r w:rsidR="00AB08C8">
        <w:rPr>
          <w:rFonts w:ascii="Times New Roman" w:hAnsi="Times New Roman" w:cs="Times New Roman"/>
          <w:sz w:val="24"/>
          <w:szCs w:val="24"/>
        </w:rPr>
        <w:t>,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 все довольно</w:t>
      </w:r>
      <w:r w:rsidR="003754C5">
        <w:rPr>
          <w:rFonts w:ascii="Times New Roman" w:hAnsi="Times New Roman" w:cs="Times New Roman"/>
          <w:sz w:val="24"/>
          <w:szCs w:val="24"/>
        </w:rPr>
        <w:t>!</w:t>
      </w:r>
    </w:p>
    <w:p w14:paraId="4FB0EDE5" w14:textId="016A422D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Не позволю</w:t>
      </w:r>
      <w:r w:rsidR="003754C5">
        <w:rPr>
          <w:rFonts w:ascii="Times New Roman" w:hAnsi="Times New Roman" w:cs="Times New Roman"/>
          <w:sz w:val="24"/>
          <w:szCs w:val="24"/>
        </w:rPr>
        <w:t>!</w:t>
      </w:r>
    </w:p>
    <w:p w14:paraId="0E9871CC" w14:textId="57C2F4EF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Вы распустили языки</w:t>
      </w:r>
      <w:r w:rsidR="00AB08C8">
        <w:rPr>
          <w:rFonts w:ascii="Times New Roman" w:hAnsi="Times New Roman" w:cs="Times New Roman"/>
          <w:sz w:val="24"/>
          <w:szCs w:val="24"/>
        </w:rPr>
        <w:t>,</w:t>
      </w:r>
    </w:p>
    <w:p w14:paraId="1379B2CE" w14:textId="69A4714E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Мария и </w:t>
      </w:r>
      <w:r w:rsidR="00AB08C8" w:rsidRPr="00556E38">
        <w:rPr>
          <w:rFonts w:ascii="Times New Roman" w:hAnsi="Times New Roman" w:cs="Times New Roman"/>
          <w:sz w:val="24"/>
          <w:szCs w:val="24"/>
        </w:rPr>
        <w:t>Евгения</w:t>
      </w:r>
      <w:r w:rsidR="00AB08C8">
        <w:rPr>
          <w:rFonts w:ascii="Times New Roman" w:hAnsi="Times New Roman" w:cs="Times New Roman"/>
          <w:sz w:val="24"/>
          <w:szCs w:val="24"/>
        </w:rPr>
        <w:t>,</w:t>
      </w:r>
    </w:p>
    <w:p w14:paraId="5261647F" w14:textId="0A1BD8E0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Одна венчалась</w:t>
      </w:r>
      <w:r w:rsidR="003754C5">
        <w:rPr>
          <w:rFonts w:ascii="Times New Roman" w:hAnsi="Times New Roman" w:cs="Times New Roman"/>
          <w:sz w:val="24"/>
          <w:szCs w:val="24"/>
        </w:rPr>
        <w:t xml:space="preserve"> в тайне</w:t>
      </w:r>
      <w:r w:rsidR="00AB08C8">
        <w:rPr>
          <w:rFonts w:ascii="Times New Roman" w:hAnsi="Times New Roman" w:cs="Times New Roman"/>
          <w:sz w:val="24"/>
          <w:szCs w:val="24"/>
        </w:rPr>
        <w:t>,</w:t>
      </w:r>
    </w:p>
    <w:p w14:paraId="3A2E0E5A" w14:textId="11CA803F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Другая далеко не уходя</w:t>
      </w:r>
      <w:r w:rsidR="00AB08C8">
        <w:rPr>
          <w:rFonts w:ascii="Times New Roman" w:hAnsi="Times New Roman" w:cs="Times New Roman"/>
          <w:sz w:val="24"/>
          <w:szCs w:val="24"/>
        </w:rPr>
        <w:t>,</w:t>
      </w:r>
    </w:p>
    <w:p w14:paraId="4A8C2F93" w14:textId="1CF85BD1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lastRenderedPageBreak/>
        <w:t>Влюбилась в бедного творца</w:t>
      </w:r>
      <w:r w:rsidR="00AB08C8">
        <w:rPr>
          <w:rFonts w:ascii="Times New Roman" w:hAnsi="Times New Roman" w:cs="Times New Roman"/>
          <w:sz w:val="24"/>
          <w:szCs w:val="24"/>
        </w:rPr>
        <w:t>,</w:t>
      </w:r>
    </w:p>
    <w:p w14:paraId="42560619" w14:textId="023A42C4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Сию минуту, перестаньте</w:t>
      </w:r>
      <w:r w:rsidR="00AB08C8">
        <w:rPr>
          <w:rFonts w:ascii="Times New Roman" w:hAnsi="Times New Roman" w:cs="Times New Roman"/>
          <w:sz w:val="24"/>
          <w:szCs w:val="24"/>
        </w:rPr>
        <w:t>,</w:t>
      </w:r>
    </w:p>
    <w:p w14:paraId="7A105D62" w14:textId="4DD40FCE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Дерзить</w:t>
      </w:r>
      <w:r w:rsidR="00AB08C8">
        <w:rPr>
          <w:rFonts w:ascii="Times New Roman" w:hAnsi="Times New Roman" w:cs="Times New Roman"/>
          <w:sz w:val="24"/>
          <w:szCs w:val="24"/>
        </w:rPr>
        <w:t>, с</w:t>
      </w:r>
      <w:r w:rsidRPr="00556E38">
        <w:rPr>
          <w:rFonts w:ascii="Times New Roman" w:hAnsi="Times New Roman" w:cs="Times New Roman"/>
          <w:sz w:val="24"/>
          <w:szCs w:val="24"/>
        </w:rPr>
        <w:t xml:space="preserve"> ума сходить </w:t>
      </w:r>
    </w:p>
    <w:p w14:paraId="728BBC32" w14:textId="6CD338FB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Я </w:t>
      </w:r>
      <w:r w:rsidR="00D65407" w:rsidRPr="00556E38">
        <w:rPr>
          <w:rFonts w:ascii="Times New Roman" w:hAnsi="Times New Roman" w:cs="Times New Roman"/>
          <w:sz w:val="24"/>
          <w:szCs w:val="24"/>
        </w:rPr>
        <w:t xml:space="preserve">князь </w:t>
      </w:r>
      <w:r w:rsidRPr="00556E38">
        <w:rPr>
          <w:rFonts w:ascii="Times New Roman" w:hAnsi="Times New Roman" w:cs="Times New Roman"/>
          <w:sz w:val="24"/>
          <w:szCs w:val="24"/>
        </w:rPr>
        <w:t xml:space="preserve">и </w:t>
      </w:r>
      <w:r w:rsidR="00AB08C8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556E38">
        <w:rPr>
          <w:rFonts w:ascii="Times New Roman" w:hAnsi="Times New Roman" w:cs="Times New Roman"/>
          <w:sz w:val="24"/>
          <w:szCs w:val="24"/>
        </w:rPr>
        <w:t>за мно</w:t>
      </w:r>
      <w:r w:rsidR="00AB08C8">
        <w:rPr>
          <w:rFonts w:ascii="Times New Roman" w:hAnsi="Times New Roman" w:cs="Times New Roman"/>
          <w:sz w:val="24"/>
          <w:szCs w:val="24"/>
        </w:rPr>
        <w:t>ю</w:t>
      </w:r>
      <w:r w:rsidRPr="00556E38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AB08C8">
        <w:rPr>
          <w:rFonts w:ascii="Times New Roman" w:hAnsi="Times New Roman" w:cs="Times New Roman"/>
          <w:sz w:val="24"/>
          <w:szCs w:val="24"/>
        </w:rPr>
        <w:t>,</w:t>
      </w:r>
    </w:p>
    <w:p w14:paraId="07215FD4" w14:textId="7D801ED9" w:rsidR="00AB08C8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Еще раз </w:t>
      </w:r>
      <w:r w:rsidR="00AB08C8">
        <w:rPr>
          <w:rFonts w:ascii="Times New Roman" w:hAnsi="Times New Roman" w:cs="Times New Roman"/>
          <w:sz w:val="24"/>
          <w:szCs w:val="24"/>
        </w:rPr>
        <w:t>В</w:t>
      </w:r>
      <w:r w:rsidRPr="00556E38">
        <w:rPr>
          <w:rFonts w:ascii="Times New Roman" w:hAnsi="Times New Roman" w:cs="Times New Roman"/>
          <w:sz w:val="24"/>
          <w:szCs w:val="24"/>
        </w:rPr>
        <w:t>ы посмеете перечить</w:t>
      </w:r>
      <w:r w:rsidR="003754C5">
        <w:rPr>
          <w:rFonts w:ascii="Times New Roman" w:hAnsi="Times New Roman" w:cs="Times New Roman"/>
          <w:sz w:val="24"/>
          <w:szCs w:val="24"/>
        </w:rPr>
        <w:t>,</w:t>
      </w:r>
    </w:p>
    <w:p w14:paraId="1C147FF4" w14:textId="597EE822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Не соглашаться</w:t>
      </w:r>
      <w:r w:rsidR="00AB08C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спорить</w:t>
      </w:r>
      <w:r w:rsidR="00AB08C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ухмыляться</w:t>
      </w:r>
      <w:r w:rsidR="00AB08C8">
        <w:rPr>
          <w:rFonts w:ascii="Times New Roman" w:hAnsi="Times New Roman" w:cs="Times New Roman"/>
          <w:sz w:val="24"/>
          <w:szCs w:val="24"/>
        </w:rPr>
        <w:t>,</w:t>
      </w:r>
    </w:p>
    <w:p w14:paraId="0CBA450C" w14:textId="06D4DA7D" w:rsidR="00AB08C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Не посмотрю на то</w:t>
      </w:r>
      <w:r w:rsidR="00AB08C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Pr="00556E38">
        <w:rPr>
          <w:rFonts w:ascii="Times New Roman" w:hAnsi="Times New Roman" w:cs="Times New Roman"/>
          <w:sz w:val="24"/>
          <w:szCs w:val="24"/>
        </w:rPr>
        <w:t>вы</w:t>
      </w:r>
      <w:r w:rsidR="00C8654F">
        <w:rPr>
          <w:rFonts w:ascii="Times New Roman" w:hAnsi="Times New Roman" w:cs="Times New Roman"/>
          <w:sz w:val="24"/>
          <w:szCs w:val="24"/>
        </w:rPr>
        <w:t>-</w:t>
      </w:r>
      <w:r w:rsidRPr="00556E38">
        <w:rPr>
          <w:rFonts w:ascii="Times New Roman" w:hAnsi="Times New Roman" w:cs="Times New Roman"/>
          <w:sz w:val="24"/>
          <w:szCs w:val="24"/>
        </w:rPr>
        <w:t>родня</w:t>
      </w:r>
      <w:proofErr w:type="gramEnd"/>
      <w:r w:rsidR="00AB08C8">
        <w:rPr>
          <w:rFonts w:ascii="Times New Roman" w:hAnsi="Times New Roman" w:cs="Times New Roman"/>
          <w:sz w:val="24"/>
          <w:szCs w:val="24"/>
        </w:rPr>
        <w:t>,</w:t>
      </w:r>
    </w:p>
    <w:p w14:paraId="1C004F7B" w14:textId="6608FB82" w:rsidR="003754C5" w:rsidRDefault="003754C5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Суровым будет наказание,</w:t>
      </w:r>
    </w:p>
    <w:p w14:paraId="2684EBA9" w14:textId="5683DE9F" w:rsidR="00AB08C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Я вас предупре</w:t>
      </w:r>
      <w:r w:rsidR="00AB08C8">
        <w:rPr>
          <w:rFonts w:ascii="Times New Roman" w:hAnsi="Times New Roman" w:cs="Times New Roman"/>
          <w:sz w:val="24"/>
          <w:szCs w:val="24"/>
        </w:rPr>
        <w:t xml:space="preserve">дил, </w:t>
      </w:r>
    </w:p>
    <w:p w14:paraId="67863EC7" w14:textId="162F9F5D" w:rsidR="00AB08C8" w:rsidRDefault="00AB08C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комнатам</w:t>
      </w:r>
      <w:r w:rsidR="003754C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ейчас же расходитесь. </w:t>
      </w:r>
    </w:p>
    <w:p w14:paraId="1CC8697F" w14:textId="77777777" w:rsidR="003754C5" w:rsidRPr="00556E38" w:rsidRDefault="003754C5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C39066F" w14:textId="3D5AF198" w:rsidR="00925DAD" w:rsidRDefault="00925DAD" w:rsidP="00223B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8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Евгения во в</w:t>
      </w:r>
      <w:r w:rsidR="003754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есь</w:t>
      </w:r>
      <w:r w:rsidRPr="00AB08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голос закричала</w:t>
      </w:r>
      <w:r w:rsidR="00AB08C8">
        <w:rPr>
          <w:rFonts w:ascii="Times New Roman" w:hAnsi="Times New Roman" w:cs="Times New Roman"/>
          <w:sz w:val="24"/>
          <w:szCs w:val="24"/>
        </w:rPr>
        <w:t>.</w:t>
      </w:r>
    </w:p>
    <w:p w14:paraId="65D394C4" w14:textId="77777777" w:rsidR="00AB08C8" w:rsidRDefault="00AB08C8" w:rsidP="00223B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DD7815" w14:textId="16A61B5D" w:rsidR="00925DAD" w:rsidRPr="00556E38" w:rsidRDefault="00AB08C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8C8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>Тогда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25DAD" w:rsidRPr="00556E38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 батюшка</w:t>
      </w:r>
      <w:r w:rsidR="003754C5">
        <w:rPr>
          <w:rFonts w:ascii="Times New Roman" w:hAnsi="Times New Roman" w:cs="Times New Roman"/>
          <w:sz w:val="24"/>
          <w:szCs w:val="24"/>
        </w:rPr>
        <w:t>,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 скорее надо правду</w:t>
      </w:r>
      <w:r w:rsidR="003754C5">
        <w:rPr>
          <w:rFonts w:ascii="Times New Roman" w:hAnsi="Times New Roman" w:cs="Times New Roman"/>
          <w:sz w:val="24"/>
          <w:szCs w:val="24"/>
        </w:rPr>
        <w:t xml:space="preserve"> знать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700B80" w14:textId="5CDDC24E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AB08C8" w:rsidRPr="00556E38">
        <w:rPr>
          <w:rFonts w:ascii="Times New Roman" w:hAnsi="Times New Roman" w:cs="Times New Roman"/>
          <w:sz w:val="24"/>
          <w:szCs w:val="24"/>
        </w:rPr>
        <w:t>Мария</w:t>
      </w:r>
      <w:r w:rsidRPr="00556E38">
        <w:rPr>
          <w:rFonts w:ascii="Times New Roman" w:hAnsi="Times New Roman" w:cs="Times New Roman"/>
          <w:sz w:val="24"/>
          <w:szCs w:val="24"/>
        </w:rPr>
        <w:t xml:space="preserve"> ждет ребенка</w:t>
      </w:r>
      <w:r w:rsidR="00AB08C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929B6" w14:textId="7B49D83A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И что изволите нам приказать</w:t>
      </w:r>
      <w:r w:rsidR="003754C5">
        <w:rPr>
          <w:rFonts w:ascii="Times New Roman" w:hAnsi="Times New Roman" w:cs="Times New Roman"/>
          <w:sz w:val="24"/>
          <w:szCs w:val="24"/>
        </w:rPr>
        <w:t>?</w:t>
      </w:r>
    </w:p>
    <w:p w14:paraId="08DC743D" w14:textId="081E0F57" w:rsidR="00925DAD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Смотреть в глаза и</w:t>
      </w:r>
      <w:r w:rsidR="009A25AE" w:rsidRPr="00556E38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556E38">
        <w:rPr>
          <w:rFonts w:ascii="Times New Roman" w:hAnsi="Times New Roman" w:cs="Times New Roman"/>
          <w:sz w:val="24"/>
          <w:szCs w:val="24"/>
        </w:rPr>
        <w:t xml:space="preserve"> врать</w:t>
      </w:r>
      <w:r w:rsidR="00AB08C8">
        <w:rPr>
          <w:rFonts w:ascii="Times New Roman" w:hAnsi="Times New Roman" w:cs="Times New Roman"/>
          <w:sz w:val="24"/>
          <w:szCs w:val="24"/>
        </w:rPr>
        <w:t>?</w:t>
      </w:r>
    </w:p>
    <w:p w14:paraId="57DA61BA" w14:textId="34D0C92B" w:rsidR="00A56E91" w:rsidRPr="00556E38" w:rsidRDefault="00A56E91" w:rsidP="00C8654F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25DAD" w:rsidRPr="00556E38">
        <w:rPr>
          <w:rFonts w:ascii="Times New Roman" w:hAnsi="Times New Roman" w:cs="Times New Roman"/>
          <w:sz w:val="24"/>
          <w:szCs w:val="24"/>
        </w:rPr>
        <w:t>мени свой тон</w:t>
      </w:r>
      <w:r w:rsidR="00C8654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ию минуту,</w:t>
      </w:r>
    </w:p>
    <w:p w14:paraId="0F8AAEAD" w14:textId="0ACBD3C7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Найдем</w:t>
      </w:r>
      <w:r w:rsidR="00636918">
        <w:rPr>
          <w:rFonts w:ascii="Times New Roman" w:hAnsi="Times New Roman" w:cs="Times New Roman"/>
          <w:sz w:val="24"/>
          <w:szCs w:val="24"/>
        </w:rPr>
        <w:t xml:space="preserve"> тебе, Мария,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A56E91">
        <w:rPr>
          <w:rFonts w:ascii="Times New Roman" w:hAnsi="Times New Roman" w:cs="Times New Roman"/>
          <w:sz w:val="24"/>
          <w:szCs w:val="24"/>
        </w:rPr>
        <w:t>достойного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A56E91">
        <w:rPr>
          <w:rFonts w:ascii="Times New Roman" w:hAnsi="Times New Roman" w:cs="Times New Roman"/>
          <w:sz w:val="24"/>
          <w:szCs w:val="24"/>
        </w:rPr>
        <w:t>мужчину,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7B6C4" w14:textId="4D702B5A" w:rsidR="003754C5" w:rsidRDefault="003754C5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любви и честности</w:t>
      </w:r>
    </w:p>
    <w:p w14:paraId="0BD49C05" w14:textId="5AF927C6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Роди</w:t>
      </w:r>
      <w:r w:rsidR="00A56E91">
        <w:rPr>
          <w:rFonts w:ascii="Times New Roman" w:hAnsi="Times New Roman" w:cs="Times New Roman"/>
          <w:sz w:val="24"/>
          <w:szCs w:val="24"/>
        </w:rPr>
        <w:t>шь</w:t>
      </w:r>
      <w:r w:rsidRPr="00556E38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A56E91">
        <w:rPr>
          <w:rFonts w:ascii="Times New Roman" w:hAnsi="Times New Roman" w:cs="Times New Roman"/>
          <w:sz w:val="24"/>
          <w:szCs w:val="24"/>
        </w:rPr>
        <w:t>,</w:t>
      </w:r>
    </w:p>
    <w:p w14:paraId="0E9085BC" w14:textId="5C584A00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Теперь продолжим</w:t>
      </w:r>
      <w:r w:rsidR="00A56E91">
        <w:rPr>
          <w:rFonts w:ascii="Times New Roman" w:hAnsi="Times New Roman" w:cs="Times New Roman"/>
          <w:sz w:val="24"/>
          <w:szCs w:val="24"/>
        </w:rPr>
        <w:t>,</w:t>
      </w:r>
    </w:p>
    <w:p w14:paraId="2F2FF71A" w14:textId="74B137F7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Кристоф, прошу поведайте мне как Ваш</w:t>
      </w:r>
      <w:r w:rsidR="003754C5">
        <w:rPr>
          <w:rFonts w:ascii="Times New Roman" w:hAnsi="Times New Roman" w:cs="Times New Roman"/>
          <w:sz w:val="24"/>
          <w:szCs w:val="24"/>
        </w:rPr>
        <w:t xml:space="preserve"> отец</w:t>
      </w:r>
      <w:r w:rsidR="00A56E91">
        <w:rPr>
          <w:rFonts w:ascii="Times New Roman" w:hAnsi="Times New Roman" w:cs="Times New Roman"/>
          <w:sz w:val="24"/>
          <w:szCs w:val="24"/>
        </w:rPr>
        <w:t>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6CAC8" w14:textId="77777777" w:rsidR="003754C5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5B47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>Болеет часто,</w:t>
      </w:r>
    </w:p>
    <w:p w14:paraId="0887533D" w14:textId="6EFC361A" w:rsidR="00925DAD" w:rsidRPr="00556E38" w:rsidRDefault="003754C5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лекари не властны</w:t>
      </w:r>
      <w:r w:rsidR="00A56E91">
        <w:rPr>
          <w:rFonts w:ascii="Times New Roman" w:hAnsi="Times New Roman" w:cs="Times New Roman"/>
          <w:sz w:val="24"/>
          <w:szCs w:val="24"/>
        </w:rPr>
        <w:t>.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18130" w14:textId="5AA01F11" w:rsidR="00925DAD" w:rsidRPr="00556E38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25DAD" w:rsidRPr="00556E38">
        <w:rPr>
          <w:rFonts w:ascii="Times New Roman" w:hAnsi="Times New Roman" w:cs="Times New Roman"/>
          <w:sz w:val="24"/>
          <w:szCs w:val="24"/>
        </w:rPr>
        <w:t>о что же за болезнь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0C5CC9" w14:textId="7644C029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Такая страшная отрава</w:t>
      </w:r>
      <w:r w:rsidR="00A56E91">
        <w:rPr>
          <w:rFonts w:ascii="Times New Roman" w:hAnsi="Times New Roman" w:cs="Times New Roman"/>
          <w:sz w:val="24"/>
          <w:szCs w:val="24"/>
        </w:rPr>
        <w:t>?</w:t>
      </w:r>
    </w:p>
    <w:p w14:paraId="77E240F3" w14:textId="320222A8" w:rsidR="00A56E91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5B47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стар и хмур,</w:t>
      </w:r>
    </w:p>
    <w:p w14:paraId="613D8AF3" w14:textId="77777777" w:rsidR="00A56E91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Болезнь всех старых, </w:t>
      </w:r>
    </w:p>
    <w:p w14:paraId="74C054F3" w14:textId="67D18A29" w:rsidR="00925DAD" w:rsidRPr="00556E38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пасибо </w:t>
      </w:r>
      <w:r w:rsidR="003754C5">
        <w:rPr>
          <w:rFonts w:ascii="Times New Roman" w:hAnsi="Times New Roman" w:cs="Times New Roman"/>
          <w:sz w:val="24"/>
          <w:szCs w:val="24"/>
        </w:rPr>
        <w:t>Вам большое за заботу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F2465C" w14:textId="70C66DB1" w:rsidR="00925DAD" w:rsidRPr="00556E38" w:rsidRDefault="003754C5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ждет Вас тоже в гости. </w:t>
      </w:r>
    </w:p>
    <w:p w14:paraId="00F9E6CF" w14:textId="7CCA8D91" w:rsidR="00925DAD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2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СВЯТОСЛАВ БОРИСОВИЧ.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754C5">
        <w:rPr>
          <w:rFonts w:ascii="Times New Roman" w:hAnsi="Times New Roman" w:cs="Times New Roman"/>
          <w:color w:val="auto"/>
          <w:sz w:val="24"/>
          <w:szCs w:val="24"/>
        </w:rPr>
        <w:t>Ну что ж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B83F4F" w:rsidRPr="00556E38">
        <w:rPr>
          <w:rFonts w:ascii="Times New Roman" w:hAnsi="Times New Roman" w:cs="Times New Roman"/>
          <w:sz w:val="24"/>
          <w:szCs w:val="24"/>
        </w:rPr>
        <w:t>Кристоф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70742E" w14:textId="2C2845DF" w:rsidR="003754C5" w:rsidRPr="00556E38" w:rsidRDefault="003754C5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дороги ты устал,</w:t>
      </w:r>
    </w:p>
    <w:p w14:paraId="359E77AD" w14:textId="77777777" w:rsidR="003754C5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Мария и </w:t>
      </w:r>
      <w:r w:rsidR="00B83F4F" w:rsidRPr="00556E38">
        <w:rPr>
          <w:rFonts w:ascii="Times New Roman" w:hAnsi="Times New Roman" w:cs="Times New Roman"/>
          <w:sz w:val="24"/>
          <w:szCs w:val="24"/>
        </w:rPr>
        <w:t>Евгения</w:t>
      </w:r>
      <w:r w:rsidRPr="00556E38">
        <w:rPr>
          <w:rFonts w:ascii="Times New Roman" w:hAnsi="Times New Roman" w:cs="Times New Roman"/>
          <w:sz w:val="24"/>
          <w:szCs w:val="24"/>
        </w:rPr>
        <w:t xml:space="preserve"> проведите</w:t>
      </w:r>
    </w:p>
    <w:p w14:paraId="7A799697" w14:textId="2ECDA38E" w:rsidR="00925DAD" w:rsidRPr="00556E38" w:rsidRDefault="003754C5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гостю комнату сейчас же покажите</w:t>
      </w:r>
      <w:r w:rsidR="00A56E91">
        <w:rPr>
          <w:rFonts w:ascii="Times New Roman" w:hAnsi="Times New Roman" w:cs="Times New Roman"/>
          <w:sz w:val="24"/>
          <w:szCs w:val="24"/>
        </w:rPr>
        <w:t>.</w:t>
      </w:r>
    </w:p>
    <w:p w14:paraId="7DF434B2" w14:textId="77777777" w:rsidR="00925DAD" w:rsidRDefault="00925DAD" w:rsidP="00223B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E2B0B6" w14:textId="2E57CEA4" w:rsidR="00A56E91" w:rsidRDefault="00A56E91" w:rsidP="0063691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6E9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Мария и Евгения провожают Кристофа до его комнаты.</w:t>
      </w:r>
    </w:p>
    <w:p w14:paraId="6B8BACD4" w14:textId="77777777" w:rsidR="00636918" w:rsidRPr="00636918" w:rsidRDefault="00636918" w:rsidP="0063691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68F601" w14:textId="5D1411EF" w:rsidR="00925DAD" w:rsidRPr="00556E38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5B47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25DAD" w:rsidRPr="00556E38">
        <w:rPr>
          <w:rFonts w:ascii="Times New Roman" w:hAnsi="Times New Roman" w:cs="Times New Roman"/>
          <w:sz w:val="24"/>
          <w:szCs w:val="24"/>
        </w:rPr>
        <w:t>ак</w:t>
      </w:r>
      <w:r w:rsidR="00636918">
        <w:rPr>
          <w:rFonts w:ascii="Times New Roman" w:hAnsi="Times New Roman" w:cs="Times New Roman"/>
          <w:sz w:val="24"/>
          <w:szCs w:val="24"/>
        </w:rPr>
        <w:t>ая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 же прекрасн</w:t>
      </w:r>
      <w:r w:rsidR="00636918">
        <w:rPr>
          <w:rFonts w:ascii="Times New Roman" w:hAnsi="Times New Roman" w:cs="Times New Roman"/>
          <w:sz w:val="24"/>
          <w:szCs w:val="24"/>
        </w:rPr>
        <w:t>ая усадьба</w:t>
      </w:r>
      <w:r w:rsidR="003754C5">
        <w:rPr>
          <w:rFonts w:ascii="Times New Roman" w:hAnsi="Times New Roman" w:cs="Times New Roman"/>
          <w:sz w:val="24"/>
          <w:szCs w:val="24"/>
        </w:rPr>
        <w:t>!</w:t>
      </w:r>
    </w:p>
    <w:p w14:paraId="74A524A9" w14:textId="5F18F971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E9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56E91" w:rsidRPr="00A56E91">
        <w:rPr>
          <w:rFonts w:ascii="Times New Roman" w:hAnsi="Times New Roman" w:cs="Times New Roman"/>
          <w:b/>
          <w:bCs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К</w:t>
      </w:r>
      <w:r w:rsidR="003754C5">
        <w:rPr>
          <w:rFonts w:ascii="Times New Roman" w:hAnsi="Times New Roman" w:cs="Times New Roman"/>
          <w:sz w:val="24"/>
          <w:szCs w:val="24"/>
        </w:rPr>
        <w:t>онечно</w:t>
      </w:r>
      <w:r w:rsidRPr="00556E38">
        <w:rPr>
          <w:rFonts w:ascii="Times New Roman" w:hAnsi="Times New Roman" w:cs="Times New Roman"/>
          <w:sz w:val="24"/>
          <w:szCs w:val="24"/>
        </w:rPr>
        <w:t xml:space="preserve">, богаче </w:t>
      </w:r>
      <w:r w:rsidR="003754C5">
        <w:rPr>
          <w:rFonts w:ascii="Times New Roman" w:hAnsi="Times New Roman" w:cs="Times New Roman"/>
          <w:sz w:val="24"/>
          <w:szCs w:val="24"/>
        </w:rPr>
        <w:t>и чудеснее нет</w:t>
      </w:r>
      <w:r w:rsidR="00A56E91">
        <w:rPr>
          <w:rFonts w:ascii="Times New Roman" w:hAnsi="Times New Roman" w:cs="Times New Roman"/>
          <w:sz w:val="24"/>
          <w:szCs w:val="24"/>
        </w:rPr>
        <w:t>.</w:t>
      </w:r>
    </w:p>
    <w:p w14:paraId="28847968" w14:textId="635C2209" w:rsidR="00925DAD" w:rsidRPr="00556E38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8C8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>Мария шутит</w:t>
      </w:r>
      <w:r w:rsidR="003754C5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AB89A2" w14:textId="77777777" w:rsidR="003754C5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5B47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>Письмо сожгли,</w:t>
      </w:r>
    </w:p>
    <w:p w14:paraId="7574B488" w14:textId="7182F0C7" w:rsidR="00925DAD" w:rsidRPr="00556E38" w:rsidRDefault="003754C5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не пропал же его смысл</w:t>
      </w:r>
      <w:r w:rsidR="00A56E91">
        <w:rPr>
          <w:rFonts w:ascii="Times New Roman" w:hAnsi="Times New Roman" w:cs="Times New Roman"/>
          <w:sz w:val="24"/>
          <w:szCs w:val="24"/>
        </w:rPr>
        <w:t>.</w:t>
      </w:r>
    </w:p>
    <w:p w14:paraId="05830AC6" w14:textId="7282C5F5" w:rsidR="00925DAD" w:rsidRPr="00556E38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8C8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Поддержка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25DAD" w:rsidRPr="00556E38">
        <w:rPr>
          <w:rFonts w:ascii="Times New Roman" w:hAnsi="Times New Roman" w:cs="Times New Roman"/>
          <w:sz w:val="24"/>
          <w:szCs w:val="24"/>
        </w:rPr>
        <w:t>аша изумляет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167005" w14:textId="232EBA97" w:rsidR="00925DAD" w:rsidRPr="00556E38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5B47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643FBE" w:rsidRPr="00556E38">
        <w:rPr>
          <w:rFonts w:ascii="Times New Roman" w:hAnsi="Times New Roman" w:cs="Times New Roman"/>
          <w:sz w:val="24"/>
          <w:szCs w:val="24"/>
        </w:rPr>
        <w:t>Я обожаю удивлять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6B816E" w14:textId="4C9CC8BA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Давайте завтра в полдень</w:t>
      </w:r>
      <w:r w:rsidR="00A56E91">
        <w:rPr>
          <w:rFonts w:ascii="Times New Roman" w:hAnsi="Times New Roman" w:cs="Times New Roman"/>
          <w:sz w:val="24"/>
          <w:szCs w:val="24"/>
        </w:rPr>
        <w:t>,</w:t>
      </w:r>
    </w:p>
    <w:p w14:paraId="2BCDE878" w14:textId="4B0F70EC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Я </w:t>
      </w:r>
      <w:r w:rsidR="00643FBE">
        <w:rPr>
          <w:rFonts w:ascii="Times New Roman" w:hAnsi="Times New Roman" w:cs="Times New Roman"/>
          <w:sz w:val="24"/>
          <w:szCs w:val="24"/>
        </w:rPr>
        <w:t>В</w:t>
      </w:r>
      <w:r w:rsidRPr="00556E38">
        <w:rPr>
          <w:rFonts w:ascii="Times New Roman" w:hAnsi="Times New Roman" w:cs="Times New Roman"/>
          <w:sz w:val="24"/>
          <w:szCs w:val="24"/>
        </w:rPr>
        <w:t>ам свои работы покажу</w:t>
      </w:r>
      <w:r w:rsidR="00643FBE">
        <w:rPr>
          <w:rFonts w:ascii="Times New Roman" w:hAnsi="Times New Roman" w:cs="Times New Roman"/>
          <w:sz w:val="24"/>
          <w:szCs w:val="24"/>
        </w:rPr>
        <w:t>?</w:t>
      </w:r>
    </w:p>
    <w:p w14:paraId="5C03F9C0" w14:textId="49C02208" w:rsidR="003754C5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8C8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Кристоф, </w:t>
      </w:r>
      <w:r w:rsidR="003754C5">
        <w:rPr>
          <w:rFonts w:ascii="Times New Roman" w:hAnsi="Times New Roman" w:cs="Times New Roman"/>
          <w:sz w:val="24"/>
          <w:szCs w:val="24"/>
        </w:rPr>
        <w:t>уверены Вы будьте,</w:t>
      </w:r>
    </w:p>
    <w:p w14:paraId="7D0A93B9" w14:textId="00567A7C" w:rsidR="00925DAD" w:rsidRPr="00556E38" w:rsidRDefault="003754C5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замуж никогда за Вас не выйду. </w:t>
      </w:r>
    </w:p>
    <w:p w14:paraId="19354723" w14:textId="77777777" w:rsidR="009E3F88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5B47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F88">
        <w:rPr>
          <w:rFonts w:ascii="Times New Roman" w:hAnsi="Times New Roman" w:cs="Times New Roman"/>
          <w:sz w:val="24"/>
          <w:szCs w:val="24"/>
        </w:rPr>
        <w:t xml:space="preserve">Так речь сейчас же не об этом, </w:t>
      </w:r>
    </w:p>
    <w:p w14:paraId="74C14632" w14:textId="4BC9564F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Отк</w:t>
      </w:r>
      <w:r w:rsidR="00A56E91">
        <w:rPr>
          <w:rFonts w:ascii="Times New Roman" w:hAnsi="Times New Roman" w:cs="Times New Roman"/>
          <w:sz w:val="24"/>
          <w:szCs w:val="24"/>
        </w:rPr>
        <w:t>у</w:t>
      </w:r>
      <w:r w:rsidRPr="00556E38">
        <w:rPr>
          <w:rFonts w:ascii="Times New Roman" w:hAnsi="Times New Roman" w:cs="Times New Roman"/>
          <w:sz w:val="24"/>
          <w:szCs w:val="24"/>
        </w:rPr>
        <w:t xml:space="preserve">да в голове у </w:t>
      </w:r>
      <w:r w:rsidR="00A56E91">
        <w:rPr>
          <w:rFonts w:ascii="Times New Roman" w:hAnsi="Times New Roman" w:cs="Times New Roman"/>
          <w:sz w:val="24"/>
          <w:szCs w:val="24"/>
        </w:rPr>
        <w:t>В</w:t>
      </w:r>
      <w:r w:rsidRPr="00556E38">
        <w:rPr>
          <w:rFonts w:ascii="Times New Roman" w:hAnsi="Times New Roman" w:cs="Times New Roman"/>
          <w:sz w:val="24"/>
          <w:szCs w:val="24"/>
        </w:rPr>
        <w:t>ас</w:t>
      </w:r>
      <w:r w:rsidR="009E3F88">
        <w:rPr>
          <w:rFonts w:ascii="Times New Roman" w:hAnsi="Times New Roman" w:cs="Times New Roman"/>
          <w:sz w:val="24"/>
          <w:szCs w:val="24"/>
        </w:rPr>
        <w:t xml:space="preserve"> т</w:t>
      </w:r>
      <w:r w:rsidRPr="00556E38">
        <w:rPr>
          <w:rFonts w:ascii="Times New Roman" w:hAnsi="Times New Roman" w:cs="Times New Roman"/>
          <w:sz w:val="24"/>
          <w:szCs w:val="24"/>
        </w:rPr>
        <w:t>акие мысли</w:t>
      </w:r>
      <w:r w:rsidR="00A56E91">
        <w:rPr>
          <w:rFonts w:ascii="Times New Roman" w:hAnsi="Times New Roman" w:cs="Times New Roman"/>
          <w:sz w:val="24"/>
          <w:szCs w:val="24"/>
        </w:rPr>
        <w:t>?</w:t>
      </w:r>
    </w:p>
    <w:p w14:paraId="1C734ADE" w14:textId="5C4E195C" w:rsidR="00925DAD" w:rsidRPr="00556E38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8C8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>Вы поняли меня?</w:t>
      </w:r>
      <w:r w:rsidR="00925DAD" w:rsidRPr="00556E38">
        <w:rPr>
          <w:rFonts w:ascii="Times New Roman" w:hAnsi="Times New Roman" w:cs="Times New Roman"/>
          <w:sz w:val="24"/>
          <w:szCs w:val="24"/>
        </w:rPr>
        <w:br/>
      </w:r>
      <w:r w:rsidRPr="00A15B47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 только предложил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25DAD" w:rsidRPr="00556E38">
        <w:rPr>
          <w:rFonts w:ascii="Times New Roman" w:hAnsi="Times New Roman" w:cs="Times New Roman"/>
          <w:sz w:val="24"/>
          <w:szCs w:val="24"/>
        </w:rPr>
        <w:t>ам показать</w:t>
      </w:r>
      <w:r w:rsidR="009E3F88">
        <w:rPr>
          <w:rFonts w:ascii="Times New Roman" w:hAnsi="Times New Roman" w:cs="Times New Roman"/>
          <w:sz w:val="24"/>
          <w:szCs w:val="24"/>
        </w:rPr>
        <w:t xml:space="preserve"> свои работы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A429DEC" w14:textId="32776019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Не уж то </w:t>
      </w:r>
      <w:r w:rsidR="00A56E91">
        <w:rPr>
          <w:rFonts w:ascii="Times New Roman" w:hAnsi="Times New Roman" w:cs="Times New Roman"/>
          <w:sz w:val="24"/>
          <w:szCs w:val="24"/>
        </w:rPr>
        <w:t>В</w:t>
      </w:r>
      <w:r w:rsidRPr="00556E38">
        <w:rPr>
          <w:rFonts w:ascii="Times New Roman" w:hAnsi="Times New Roman" w:cs="Times New Roman"/>
          <w:sz w:val="24"/>
          <w:szCs w:val="24"/>
        </w:rPr>
        <w:t>ам неинтересно</w:t>
      </w:r>
      <w:r w:rsidR="009E3F88">
        <w:rPr>
          <w:rFonts w:ascii="Times New Roman" w:hAnsi="Times New Roman" w:cs="Times New Roman"/>
          <w:sz w:val="24"/>
          <w:szCs w:val="24"/>
        </w:rPr>
        <w:t>?</w:t>
      </w:r>
    </w:p>
    <w:p w14:paraId="3A279D2B" w14:textId="7F397EE9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Что будет </w:t>
      </w:r>
      <w:r w:rsidR="009E3F88">
        <w:rPr>
          <w:rFonts w:ascii="Times New Roman" w:hAnsi="Times New Roman" w:cs="Times New Roman"/>
          <w:sz w:val="24"/>
          <w:szCs w:val="24"/>
        </w:rPr>
        <w:t xml:space="preserve">строиться </w:t>
      </w:r>
      <w:r w:rsidRPr="00556E38">
        <w:rPr>
          <w:rFonts w:ascii="Times New Roman" w:hAnsi="Times New Roman" w:cs="Times New Roman"/>
          <w:sz w:val="24"/>
          <w:szCs w:val="24"/>
        </w:rPr>
        <w:t>в ближайшее столетие</w:t>
      </w:r>
      <w:r w:rsidR="00A56E91">
        <w:rPr>
          <w:rFonts w:ascii="Times New Roman" w:hAnsi="Times New Roman" w:cs="Times New Roman"/>
          <w:sz w:val="24"/>
          <w:szCs w:val="24"/>
        </w:rPr>
        <w:t>?</w:t>
      </w:r>
    </w:p>
    <w:p w14:paraId="7CDE2669" w14:textId="472BCEA6" w:rsidR="00925DAD" w:rsidRPr="00556E38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8C8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авайте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25DAD" w:rsidRPr="00556E38">
        <w:rPr>
          <w:rFonts w:ascii="Times New Roman" w:hAnsi="Times New Roman" w:cs="Times New Roman"/>
          <w:sz w:val="24"/>
          <w:szCs w:val="24"/>
        </w:rPr>
        <w:t>стретимся в гостиной,</w:t>
      </w:r>
    </w:p>
    <w:p w14:paraId="690B722B" w14:textId="79E3C3DF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Но это только для учения</w:t>
      </w:r>
      <w:r w:rsidR="00A56E91">
        <w:rPr>
          <w:rFonts w:ascii="Times New Roman" w:hAnsi="Times New Roman" w:cs="Times New Roman"/>
          <w:sz w:val="24"/>
          <w:szCs w:val="24"/>
        </w:rPr>
        <w:t>.</w:t>
      </w:r>
    </w:p>
    <w:p w14:paraId="1D1FA110" w14:textId="1D5FFBEF" w:rsidR="00925DAD" w:rsidRPr="00556E38" w:rsidRDefault="00A56E9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5B47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>Я понял Вас,</w:t>
      </w:r>
    </w:p>
    <w:p w14:paraId="3F882F72" w14:textId="77019D6E" w:rsidR="00925DAD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Спокойной ночи</w:t>
      </w:r>
      <w:r w:rsidR="00A56E91">
        <w:rPr>
          <w:rFonts w:ascii="Times New Roman" w:hAnsi="Times New Roman" w:cs="Times New Roman"/>
          <w:sz w:val="24"/>
          <w:szCs w:val="24"/>
        </w:rPr>
        <w:t>.</w:t>
      </w:r>
    </w:p>
    <w:p w14:paraId="1872B89D" w14:textId="77777777" w:rsidR="00643FBE" w:rsidRPr="00556E38" w:rsidRDefault="00643FBE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30AB50D" w14:textId="76528749" w:rsidR="00925DAD" w:rsidRPr="00A56E91" w:rsidRDefault="00A56E91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="00925DAD" w:rsidRPr="00A56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евушки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пришли</w:t>
      </w:r>
      <w:r w:rsidR="00925DAD" w:rsidRPr="00A56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комнату Марии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B2B60E0" w14:textId="77777777" w:rsidR="00A56E91" w:rsidRPr="00556E38" w:rsidRDefault="00A56E91" w:rsidP="00223B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33016" w14:textId="763A1CC7" w:rsidR="00925DAD" w:rsidRPr="00556E38" w:rsidRDefault="00643FBE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E91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25DAD" w:rsidRPr="00556E38">
        <w:rPr>
          <w:rFonts w:ascii="Times New Roman" w:hAnsi="Times New Roman" w:cs="Times New Roman"/>
          <w:sz w:val="24"/>
          <w:szCs w:val="24"/>
        </w:rPr>
        <w:t>начала злилась 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5DAD" w:rsidRPr="00556E38">
        <w:rPr>
          <w:rFonts w:ascii="Times New Roman" w:hAnsi="Times New Roman" w:cs="Times New Roman"/>
          <w:sz w:val="24"/>
          <w:szCs w:val="24"/>
        </w:rPr>
        <w:t>что ты сказала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C454E7" w14:textId="3DF6D778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Но смысла нет скрывать</w:t>
      </w:r>
      <w:r w:rsidR="00643FBE">
        <w:rPr>
          <w:rFonts w:ascii="Times New Roman" w:hAnsi="Times New Roman" w:cs="Times New Roman"/>
          <w:sz w:val="24"/>
          <w:szCs w:val="24"/>
        </w:rPr>
        <w:t xml:space="preserve"> </w:t>
      </w:r>
      <w:r w:rsidR="009E3F88">
        <w:rPr>
          <w:rFonts w:ascii="Times New Roman" w:hAnsi="Times New Roman" w:cs="Times New Roman"/>
          <w:sz w:val="24"/>
          <w:szCs w:val="24"/>
        </w:rPr>
        <w:t xml:space="preserve">такую </w:t>
      </w:r>
      <w:r w:rsidR="00643FBE">
        <w:rPr>
          <w:rFonts w:ascii="Times New Roman" w:hAnsi="Times New Roman" w:cs="Times New Roman"/>
          <w:sz w:val="24"/>
          <w:szCs w:val="24"/>
        </w:rPr>
        <w:t>правду.</w:t>
      </w:r>
    </w:p>
    <w:p w14:paraId="50429CD8" w14:textId="02EB3A8A" w:rsidR="00925DAD" w:rsidRPr="00556E38" w:rsidRDefault="00643FBE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8C8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 так хотела </w:t>
      </w:r>
      <w:r w:rsidR="009E3F88">
        <w:rPr>
          <w:rFonts w:ascii="Times New Roman" w:hAnsi="Times New Roman" w:cs="Times New Roman"/>
          <w:sz w:val="24"/>
          <w:szCs w:val="24"/>
        </w:rPr>
        <w:t>видеть в батюшке хотя бы сострадание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921976" w14:textId="7E978EE5" w:rsidR="00925DAD" w:rsidRPr="00556E38" w:rsidRDefault="00643FBE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E91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25DAD" w:rsidRPr="00556E38">
        <w:rPr>
          <w:rFonts w:ascii="Times New Roman" w:hAnsi="Times New Roman" w:cs="Times New Roman"/>
          <w:sz w:val="24"/>
          <w:szCs w:val="24"/>
        </w:rPr>
        <w:t>абудь,</w:t>
      </w:r>
      <w:r w:rsidR="009E3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6B329" w14:textId="77777777" w:rsidR="009E3F8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Кристоф умен, </w:t>
      </w:r>
    </w:p>
    <w:p w14:paraId="3DD2FEE9" w14:textId="1F72801F" w:rsidR="00925DAD" w:rsidRPr="00556E38" w:rsidRDefault="009E3F8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Похож он на того, кто был всегда со мною рядом.</w:t>
      </w:r>
    </w:p>
    <w:p w14:paraId="3246E9D4" w14:textId="593234CB" w:rsidR="00925DAD" w:rsidRPr="00556E38" w:rsidRDefault="00643FBE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8C8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>Ты намекаешь на меня?</w:t>
      </w:r>
    </w:p>
    <w:p w14:paraId="7E6C4854" w14:textId="25EEE8D1" w:rsidR="00925DAD" w:rsidRPr="00556E38" w:rsidRDefault="00643FBE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E91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25DAD" w:rsidRPr="00556E38">
        <w:rPr>
          <w:rFonts w:ascii="Times New Roman" w:hAnsi="Times New Roman" w:cs="Times New Roman"/>
          <w:sz w:val="24"/>
          <w:szCs w:val="24"/>
        </w:rPr>
        <w:t>онечно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5DAD" w:rsidRPr="00556E38">
        <w:rPr>
          <w:rFonts w:ascii="Times New Roman" w:hAnsi="Times New Roman" w:cs="Times New Roman"/>
          <w:sz w:val="24"/>
          <w:szCs w:val="24"/>
        </w:rPr>
        <w:t>да, вы с ним действительно похожи</w:t>
      </w:r>
      <w:r w:rsidR="00636918">
        <w:rPr>
          <w:rFonts w:ascii="Times New Roman" w:hAnsi="Times New Roman" w:cs="Times New Roman"/>
          <w:sz w:val="24"/>
          <w:szCs w:val="24"/>
        </w:rPr>
        <w:t>.</w:t>
      </w:r>
    </w:p>
    <w:p w14:paraId="639E06D5" w14:textId="10DE1EAA" w:rsidR="00925DAD" w:rsidRPr="00556E38" w:rsidRDefault="00643FBE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8C8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9E3F88">
        <w:rPr>
          <w:rFonts w:ascii="Times New Roman" w:hAnsi="Times New Roman" w:cs="Times New Roman"/>
          <w:sz w:val="24"/>
          <w:szCs w:val="24"/>
        </w:rPr>
        <w:t>П</w:t>
      </w:r>
      <w:r w:rsidR="00925DAD" w:rsidRPr="00556E38">
        <w:rPr>
          <w:rFonts w:ascii="Times New Roman" w:hAnsi="Times New Roman" w:cs="Times New Roman"/>
          <w:sz w:val="24"/>
          <w:szCs w:val="24"/>
        </w:rPr>
        <w:t>ойду отвечу Александру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8E5851" w14:textId="4C6EAC86" w:rsidR="00925DAD" w:rsidRPr="00556E38" w:rsidRDefault="00643FBE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E91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Расскажешь про </w:t>
      </w:r>
      <w:r w:rsidRPr="00556E38">
        <w:rPr>
          <w:rFonts w:ascii="Times New Roman" w:hAnsi="Times New Roman" w:cs="Times New Roman"/>
          <w:sz w:val="24"/>
          <w:szCs w:val="24"/>
        </w:rPr>
        <w:t>Кристофа?</w:t>
      </w:r>
    </w:p>
    <w:p w14:paraId="1FC5079C" w14:textId="1255959D" w:rsidR="00925DAD" w:rsidRPr="00556E38" w:rsidRDefault="00643FBE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8C8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>Боюсь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5DAD" w:rsidRPr="00556E38">
        <w:rPr>
          <w:rFonts w:ascii="Times New Roman" w:hAnsi="Times New Roman" w:cs="Times New Roman"/>
          <w:sz w:val="24"/>
          <w:szCs w:val="24"/>
        </w:rPr>
        <w:t>что не сегодня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DF5ED2" w14:textId="77777777" w:rsidR="00643FBE" w:rsidRDefault="00643FBE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E91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>Евгения, он тебя так любит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D7920" w14:textId="344B1F86" w:rsidR="00925DAD" w:rsidRPr="00556E38" w:rsidRDefault="00643FBE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8C8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AD" w:rsidRPr="00556E38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 я прошу</w:t>
      </w:r>
      <w:r>
        <w:rPr>
          <w:rFonts w:ascii="Times New Roman" w:hAnsi="Times New Roman" w:cs="Times New Roman"/>
          <w:sz w:val="24"/>
          <w:szCs w:val="24"/>
        </w:rPr>
        <w:t xml:space="preserve"> тебя</w:t>
      </w:r>
      <w:r w:rsidR="009E3F88">
        <w:rPr>
          <w:rFonts w:ascii="Times New Roman" w:hAnsi="Times New Roman" w:cs="Times New Roman"/>
          <w:sz w:val="24"/>
          <w:szCs w:val="24"/>
        </w:rPr>
        <w:t>,</w:t>
      </w:r>
      <w:r w:rsidR="00925DAD" w:rsidRPr="00556E38">
        <w:rPr>
          <w:rFonts w:ascii="Times New Roman" w:hAnsi="Times New Roman" w:cs="Times New Roman"/>
          <w:sz w:val="24"/>
          <w:szCs w:val="24"/>
        </w:rPr>
        <w:t xml:space="preserve"> не плачь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28A8F1" w14:textId="456B01AE" w:rsidR="00925DAD" w:rsidRPr="00556E38" w:rsidRDefault="00925DAD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У нас все будет хорошо, я обещаю</w:t>
      </w:r>
      <w:r w:rsidR="00643FBE">
        <w:rPr>
          <w:rFonts w:ascii="Times New Roman" w:hAnsi="Times New Roman" w:cs="Times New Roman"/>
          <w:sz w:val="24"/>
          <w:szCs w:val="24"/>
        </w:rPr>
        <w:t>.</w:t>
      </w:r>
    </w:p>
    <w:p w14:paraId="784D1E87" w14:textId="042111B1" w:rsidR="00925DAD" w:rsidRPr="00556E38" w:rsidRDefault="00925DAD" w:rsidP="00223B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36821" w14:textId="0F2F3480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Евгения </w:t>
      </w:r>
      <w:r w:rsidR="009E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вернулась в комнату свою,</w:t>
      </w:r>
    </w:p>
    <w:p w14:paraId="3283DCDF" w14:textId="5871F6E8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Ее томили мысли о любви</w:t>
      </w:r>
      <w:r w:rsid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4985536B" w14:textId="2B967B2D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Она скучала по поэту</w:t>
      </w:r>
      <w:r w:rsid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7F4EF742" w14:textId="74DDFBE6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бедному </w:t>
      </w:r>
      <w:r w:rsidR="009E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грошом </w:t>
      </w: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кармане</w:t>
      </w:r>
      <w:r w:rsid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7A0D6A6B" w14:textId="513F8A99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</w:t>
      </w:r>
      <w:r w:rsidR="009E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столь</w:t>
      </w: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богатому в душе</w:t>
      </w:r>
      <w:r w:rsid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316B1D0D" w14:textId="20525E3A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Порой ревнивому глупцу</w:t>
      </w:r>
      <w:r w:rsid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5230E0A7" w14:textId="1F451C41" w:rsidR="00981CE5" w:rsidRPr="00643FBE" w:rsidRDefault="009E3F88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="00981CE5"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милому и доброму творцу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6E64D92" w14:textId="77777777" w:rsidR="009E3F88" w:rsidRDefault="009E3F88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47931C" w14:textId="02E4BF6C" w:rsidR="00981CE5" w:rsidRPr="00643FBE" w:rsidRDefault="009E3F88" w:rsidP="00223BF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3F88">
        <w:rPr>
          <w:rFonts w:ascii="Times New Roman" w:hAnsi="Times New Roman" w:cs="Times New Roman"/>
          <w:b/>
          <w:bCs/>
          <w:sz w:val="24"/>
          <w:szCs w:val="24"/>
        </w:rPr>
        <w:t>ЕВГЕНИЯ: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81CE5" w:rsidRPr="009E3F88">
        <w:rPr>
          <w:rFonts w:ascii="Times New Roman" w:hAnsi="Times New Roman" w:cs="Times New Roman"/>
          <w:sz w:val="24"/>
          <w:szCs w:val="24"/>
        </w:rPr>
        <w:t xml:space="preserve">Ох </w:t>
      </w:r>
      <w:r w:rsidR="008C3F98" w:rsidRPr="009E3F88">
        <w:rPr>
          <w:rFonts w:ascii="Times New Roman" w:hAnsi="Times New Roman" w:cs="Times New Roman"/>
          <w:sz w:val="24"/>
          <w:szCs w:val="24"/>
        </w:rPr>
        <w:t>Александр</w:t>
      </w:r>
      <w:r w:rsidR="00643FBE" w:rsidRPr="009E3F88">
        <w:rPr>
          <w:rFonts w:ascii="Times New Roman" w:hAnsi="Times New Roman" w:cs="Times New Roman"/>
          <w:sz w:val="24"/>
          <w:szCs w:val="24"/>
        </w:rPr>
        <w:t>,</w:t>
      </w:r>
    </w:p>
    <w:p w14:paraId="53763741" w14:textId="193D2829" w:rsidR="00981CE5" w:rsidRPr="009E3F88" w:rsidRDefault="009E3F8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F88">
        <w:rPr>
          <w:rFonts w:ascii="Times New Roman" w:hAnsi="Times New Roman" w:cs="Times New Roman"/>
          <w:sz w:val="24"/>
          <w:szCs w:val="24"/>
        </w:rPr>
        <w:t>К</w:t>
      </w:r>
      <w:r w:rsidR="00981CE5" w:rsidRPr="009E3F88">
        <w:rPr>
          <w:rFonts w:ascii="Times New Roman" w:hAnsi="Times New Roman" w:cs="Times New Roman"/>
          <w:sz w:val="24"/>
          <w:szCs w:val="24"/>
        </w:rPr>
        <w:t>ак же он</w:t>
      </w:r>
      <w:r w:rsidRPr="009E3F88">
        <w:rPr>
          <w:rFonts w:ascii="Times New Roman" w:hAnsi="Times New Roman" w:cs="Times New Roman"/>
          <w:sz w:val="24"/>
          <w:szCs w:val="24"/>
        </w:rPr>
        <w:t>?</w:t>
      </w:r>
    </w:p>
    <w:p w14:paraId="538E3DD4" w14:textId="03F64CA0" w:rsidR="00925DAD" w:rsidRPr="009E3F8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F88">
        <w:rPr>
          <w:rFonts w:ascii="Times New Roman" w:hAnsi="Times New Roman" w:cs="Times New Roman"/>
          <w:sz w:val="24"/>
          <w:szCs w:val="24"/>
        </w:rPr>
        <w:t>Он не простит</w:t>
      </w:r>
      <w:r w:rsidR="00643FBE" w:rsidRPr="009E3F88">
        <w:rPr>
          <w:rFonts w:ascii="Times New Roman" w:hAnsi="Times New Roman" w:cs="Times New Roman"/>
          <w:sz w:val="24"/>
          <w:szCs w:val="24"/>
        </w:rPr>
        <w:t>,</w:t>
      </w:r>
      <w:r w:rsidRPr="009E3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F5D71" w14:textId="16FA5B78" w:rsidR="00981CE5" w:rsidRPr="009E3F88" w:rsidRDefault="00981CE5" w:rsidP="00636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F88">
        <w:rPr>
          <w:rFonts w:ascii="Times New Roman" w:hAnsi="Times New Roman" w:cs="Times New Roman"/>
          <w:sz w:val="24"/>
          <w:szCs w:val="24"/>
        </w:rPr>
        <w:t>Того</w:t>
      </w:r>
      <w:r w:rsidR="00643FBE" w:rsidRPr="009E3F88">
        <w:rPr>
          <w:rFonts w:ascii="Times New Roman" w:hAnsi="Times New Roman" w:cs="Times New Roman"/>
          <w:sz w:val="24"/>
          <w:szCs w:val="24"/>
        </w:rPr>
        <w:t>,</w:t>
      </w:r>
      <w:r w:rsidRPr="009E3F88">
        <w:rPr>
          <w:rFonts w:ascii="Times New Roman" w:hAnsi="Times New Roman" w:cs="Times New Roman"/>
          <w:sz w:val="24"/>
          <w:szCs w:val="24"/>
        </w:rPr>
        <w:t xml:space="preserve"> что не сбежала</w:t>
      </w:r>
      <w:r w:rsidR="00636918">
        <w:rPr>
          <w:rFonts w:ascii="Times New Roman" w:hAnsi="Times New Roman" w:cs="Times New Roman"/>
          <w:sz w:val="24"/>
          <w:szCs w:val="24"/>
        </w:rPr>
        <w:t xml:space="preserve"> я</w:t>
      </w:r>
      <w:r w:rsidR="009E3F88" w:rsidRPr="009E3F88">
        <w:rPr>
          <w:rFonts w:ascii="Times New Roman" w:hAnsi="Times New Roman" w:cs="Times New Roman"/>
          <w:sz w:val="24"/>
          <w:szCs w:val="24"/>
        </w:rPr>
        <w:t xml:space="preserve"> о</w:t>
      </w:r>
      <w:r w:rsidRPr="009E3F88">
        <w:rPr>
          <w:rFonts w:ascii="Times New Roman" w:hAnsi="Times New Roman" w:cs="Times New Roman"/>
          <w:sz w:val="24"/>
          <w:szCs w:val="24"/>
        </w:rPr>
        <w:t xml:space="preserve">т </w:t>
      </w:r>
      <w:r w:rsidR="008C3F98" w:rsidRPr="009E3F88">
        <w:rPr>
          <w:rFonts w:ascii="Times New Roman" w:hAnsi="Times New Roman" w:cs="Times New Roman"/>
          <w:sz w:val="24"/>
          <w:szCs w:val="24"/>
        </w:rPr>
        <w:t>Кристофа</w:t>
      </w:r>
      <w:r w:rsidR="00643FBE" w:rsidRPr="009E3F88">
        <w:rPr>
          <w:rFonts w:ascii="Times New Roman" w:hAnsi="Times New Roman" w:cs="Times New Roman"/>
          <w:sz w:val="24"/>
          <w:szCs w:val="24"/>
        </w:rPr>
        <w:t>,</w:t>
      </w:r>
      <w:r w:rsidRPr="009E3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64DF0" w14:textId="483DCD43" w:rsidR="00981CE5" w:rsidRPr="009E3F8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F88">
        <w:rPr>
          <w:rFonts w:ascii="Times New Roman" w:hAnsi="Times New Roman" w:cs="Times New Roman"/>
          <w:sz w:val="24"/>
          <w:szCs w:val="24"/>
        </w:rPr>
        <w:t>Хоть еще не знает</w:t>
      </w:r>
      <w:r w:rsidR="00643FBE" w:rsidRPr="009E3F88">
        <w:rPr>
          <w:rFonts w:ascii="Times New Roman" w:hAnsi="Times New Roman" w:cs="Times New Roman"/>
          <w:sz w:val="24"/>
          <w:szCs w:val="24"/>
        </w:rPr>
        <w:t>,</w:t>
      </w:r>
    </w:p>
    <w:p w14:paraId="093D4030" w14:textId="1C2CD096" w:rsidR="009E3F88" w:rsidRPr="009E3F8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F88">
        <w:rPr>
          <w:rFonts w:ascii="Times New Roman" w:hAnsi="Times New Roman" w:cs="Times New Roman"/>
          <w:sz w:val="24"/>
          <w:szCs w:val="24"/>
        </w:rPr>
        <w:t>Он будет</w:t>
      </w:r>
      <w:r w:rsidR="009E3F88" w:rsidRPr="009E3F88">
        <w:rPr>
          <w:rFonts w:ascii="Times New Roman" w:hAnsi="Times New Roman" w:cs="Times New Roman"/>
          <w:sz w:val="24"/>
          <w:szCs w:val="24"/>
        </w:rPr>
        <w:t xml:space="preserve"> </w:t>
      </w:r>
      <w:r w:rsidR="009E3F88">
        <w:rPr>
          <w:rFonts w:ascii="Times New Roman" w:hAnsi="Times New Roman" w:cs="Times New Roman"/>
          <w:sz w:val="24"/>
          <w:szCs w:val="24"/>
        </w:rPr>
        <w:t xml:space="preserve">так </w:t>
      </w:r>
      <w:r w:rsidR="009E3F88" w:rsidRPr="009E3F88">
        <w:rPr>
          <w:rFonts w:ascii="Times New Roman" w:hAnsi="Times New Roman" w:cs="Times New Roman"/>
          <w:sz w:val="24"/>
          <w:szCs w:val="24"/>
        </w:rPr>
        <w:t>расстроен,</w:t>
      </w:r>
    </w:p>
    <w:p w14:paraId="5CD2FC4F" w14:textId="77777777" w:rsidR="009E3F88" w:rsidRPr="009E3F88" w:rsidRDefault="009E3F8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F88">
        <w:rPr>
          <w:rFonts w:ascii="Times New Roman" w:hAnsi="Times New Roman" w:cs="Times New Roman"/>
          <w:sz w:val="24"/>
          <w:szCs w:val="24"/>
        </w:rPr>
        <w:t>Он погибнет,</w:t>
      </w:r>
    </w:p>
    <w:p w14:paraId="498D1B84" w14:textId="5AA08E2E" w:rsidR="00981CE5" w:rsidRPr="009E3F88" w:rsidRDefault="009E3F8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F88">
        <w:rPr>
          <w:rFonts w:ascii="Times New Roman" w:hAnsi="Times New Roman" w:cs="Times New Roman"/>
          <w:sz w:val="24"/>
          <w:szCs w:val="24"/>
        </w:rPr>
        <w:t>Подумает, что</w:t>
      </w:r>
      <w:r w:rsidR="00981CE5" w:rsidRPr="009E3F88">
        <w:rPr>
          <w:rFonts w:ascii="Times New Roman" w:hAnsi="Times New Roman" w:cs="Times New Roman"/>
          <w:sz w:val="24"/>
          <w:szCs w:val="24"/>
        </w:rPr>
        <w:t xml:space="preserve"> лучше пул</w:t>
      </w:r>
      <w:r w:rsidRPr="009E3F88">
        <w:rPr>
          <w:rFonts w:ascii="Times New Roman" w:hAnsi="Times New Roman" w:cs="Times New Roman"/>
          <w:sz w:val="24"/>
          <w:szCs w:val="24"/>
        </w:rPr>
        <w:t>я</w:t>
      </w:r>
      <w:r w:rsidR="00981CE5" w:rsidRPr="009E3F88">
        <w:rPr>
          <w:rFonts w:ascii="Times New Roman" w:hAnsi="Times New Roman" w:cs="Times New Roman"/>
          <w:sz w:val="24"/>
          <w:szCs w:val="24"/>
        </w:rPr>
        <w:t xml:space="preserve"> в тел</w:t>
      </w:r>
      <w:r w:rsidRPr="009E3F88">
        <w:rPr>
          <w:rFonts w:ascii="Times New Roman" w:hAnsi="Times New Roman" w:cs="Times New Roman"/>
          <w:sz w:val="24"/>
          <w:szCs w:val="24"/>
        </w:rPr>
        <w:t>е</w:t>
      </w:r>
      <w:r w:rsidR="00643FBE" w:rsidRPr="009E3F88">
        <w:rPr>
          <w:rFonts w:ascii="Times New Roman" w:hAnsi="Times New Roman" w:cs="Times New Roman"/>
          <w:sz w:val="24"/>
          <w:szCs w:val="24"/>
        </w:rPr>
        <w:t>,</w:t>
      </w:r>
    </w:p>
    <w:p w14:paraId="509FF765" w14:textId="2612832C" w:rsidR="00981CE5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3F88">
        <w:rPr>
          <w:rFonts w:ascii="Times New Roman" w:hAnsi="Times New Roman" w:cs="Times New Roman"/>
          <w:sz w:val="24"/>
          <w:szCs w:val="24"/>
        </w:rPr>
        <w:t xml:space="preserve">Нежели предательство </w:t>
      </w:r>
      <w:r w:rsidR="009E3F88" w:rsidRPr="009E3F88">
        <w:rPr>
          <w:rFonts w:ascii="Times New Roman" w:hAnsi="Times New Roman" w:cs="Times New Roman"/>
          <w:sz w:val="24"/>
          <w:szCs w:val="24"/>
        </w:rPr>
        <w:t xml:space="preserve">в </w:t>
      </w:r>
      <w:r w:rsidRPr="009E3F88">
        <w:rPr>
          <w:rFonts w:ascii="Times New Roman" w:hAnsi="Times New Roman" w:cs="Times New Roman"/>
          <w:sz w:val="24"/>
          <w:szCs w:val="24"/>
        </w:rPr>
        <w:t>любви</w:t>
      </w:r>
      <w:r w:rsidR="009E3F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AB7A0" w14:textId="77777777" w:rsidR="009E3F88" w:rsidRPr="009E3F88" w:rsidRDefault="009E3F8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442E1C" w14:textId="477B85DB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6369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х,</w:t>
      </w: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мысли путались</w:t>
      </w:r>
      <w:r w:rsid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7A1A5A8F" w14:textId="3F5FC074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Она ходила и бродила</w:t>
      </w:r>
      <w:r w:rsid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686FFFC6" w14:textId="47649DDA" w:rsidR="00925DAD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комната вс</w:t>
      </w:r>
      <w:r w:rsidR="00016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уже становилась</w:t>
      </w:r>
      <w:r w:rsid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1A670239" w14:textId="417DE3CA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Когда она успела стать такой</w:t>
      </w:r>
      <w:r w:rsidR="009E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58CA9C34" w14:textId="77777777" w:rsidR="009E3F88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Она ведь</w:t>
      </w:r>
      <w:r w:rsidR="009E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раньше не была влюбленной, </w:t>
      </w:r>
    </w:p>
    <w:p w14:paraId="33EBBB5F" w14:textId="7AF6513B" w:rsidR="00981CE5" w:rsidRPr="00643FBE" w:rsidRDefault="009E3F88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Была разумной, но не вдохновленной. </w:t>
      </w:r>
    </w:p>
    <w:p w14:paraId="36DACD85" w14:textId="5718F6D9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Она хотела изучать науки</w:t>
      </w:r>
      <w:r w:rsid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BA6553E" w14:textId="6AB70B1E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думать о поэтах</w:t>
      </w:r>
      <w:r w:rsidR="009E3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разлуках</w:t>
      </w:r>
      <w:r w:rsid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17EDE804" w14:textId="00140014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что же делать ей в конце концов</w:t>
      </w:r>
      <w:r w:rsid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5BB22F0B" w14:textId="14E0B886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Молчать</w:t>
      </w:r>
      <w:r w:rsid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30E88241" w14:textId="68874193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Сказать</w:t>
      </w:r>
      <w:r w:rsid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562A1BC3" w14:textId="1B3BE485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Сбежать</w:t>
      </w:r>
    </w:p>
    <w:p w14:paraId="45D3D8F3" w14:textId="4E7C8D0C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Иль ждать</w:t>
      </w:r>
      <w:r w:rsid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7EC5DD8" w14:textId="7FF2AC5A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Ах вот идея, </w:t>
      </w:r>
    </w:p>
    <w:p w14:paraId="1BCAE8B7" w14:textId="0733D128" w:rsidR="00981CE5" w:rsidRPr="00643FBE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Ей Пора писать</w:t>
      </w:r>
      <w:r w:rsid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895E65F" w14:textId="59B3C817" w:rsidR="00981CE5" w:rsidRPr="00556E38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1004AD" w14:textId="5E172D04" w:rsidR="00981CE5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Письмо Евгении: </w:t>
      </w:r>
    </w:p>
    <w:p w14:paraId="117EC789" w14:textId="77777777" w:rsidR="003D4FF5" w:rsidRPr="003D4FF5" w:rsidRDefault="003D4FF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FE8C45" w14:textId="68CB077C" w:rsidR="00981CE5" w:rsidRPr="00556E3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Вы знаете</w:t>
      </w:r>
      <w:r w:rsidR="0063691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я с </w:t>
      </w:r>
      <w:r w:rsidR="003D4FF5">
        <w:rPr>
          <w:rFonts w:ascii="Times New Roman" w:hAnsi="Times New Roman" w:cs="Times New Roman"/>
          <w:sz w:val="24"/>
          <w:szCs w:val="24"/>
        </w:rPr>
        <w:t>В</w:t>
      </w:r>
      <w:r w:rsidRPr="00556E38">
        <w:rPr>
          <w:rFonts w:ascii="Times New Roman" w:hAnsi="Times New Roman" w:cs="Times New Roman"/>
          <w:sz w:val="24"/>
          <w:szCs w:val="24"/>
        </w:rPr>
        <w:t>ами честной буду</w:t>
      </w:r>
      <w:r w:rsidR="003D4FF5">
        <w:rPr>
          <w:rFonts w:ascii="Times New Roman" w:hAnsi="Times New Roman" w:cs="Times New Roman"/>
          <w:sz w:val="24"/>
          <w:szCs w:val="24"/>
        </w:rPr>
        <w:t>,</w:t>
      </w:r>
    </w:p>
    <w:p w14:paraId="73463B75" w14:textId="1A83E726" w:rsidR="00981CE5" w:rsidRPr="00556E3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Какой всегда была</w:t>
      </w:r>
      <w:r w:rsidR="003D4FF5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E03E7" w14:textId="15224824" w:rsidR="00981CE5" w:rsidRPr="00556E38" w:rsidRDefault="009444C2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81CE5" w:rsidRPr="00556E38">
        <w:rPr>
          <w:rFonts w:ascii="Times New Roman" w:hAnsi="Times New Roman" w:cs="Times New Roman"/>
          <w:sz w:val="24"/>
          <w:szCs w:val="24"/>
        </w:rPr>
        <w:t>справедлива и</w:t>
      </w:r>
      <w:r>
        <w:rPr>
          <w:rFonts w:ascii="Times New Roman" w:hAnsi="Times New Roman" w:cs="Times New Roman"/>
          <w:sz w:val="24"/>
          <w:szCs w:val="24"/>
        </w:rPr>
        <w:t xml:space="preserve"> открыта</w:t>
      </w:r>
      <w:r w:rsidR="003D4FF5">
        <w:rPr>
          <w:rFonts w:ascii="Times New Roman" w:hAnsi="Times New Roman" w:cs="Times New Roman"/>
          <w:sz w:val="24"/>
          <w:szCs w:val="24"/>
        </w:rPr>
        <w:t>,</w:t>
      </w:r>
    </w:p>
    <w:p w14:paraId="08EB54EB" w14:textId="4B4D329D" w:rsidR="00981CE5" w:rsidRPr="00556E3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если </w:t>
      </w:r>
      <w:r w:rsidR="003D4FF5">
        <w:rPr>
          <w:rFonts w:ascii="Times New Roman" w:hAnsi="Times New Roman" w:cs="Times New Roman"/>
          <w:sz w:val="24"/>
          <w:szCs w:val="24"/>
        </w:rPr>
        <w:t>В</w:t>
      </w:r>
      <w:r w:rsidRPr="00556E38">
        <w:rPr>
          <w:rFonts w:ascii="Times New Roman" w:hAnsi="Times New Roman" w:cs="Times New Roman"/>
          <w:sz w:val="24"/>
          <w:szCs w:val="24"/>
        </w:rPr>
        <w:t xml:space="preserve">ы, мой милый </w:t>
      </w:r>
      <w:r w:rsidR="00B83F4F" w:rsidRPr="00556E38">
        <w:rPr>
          <w:rFonts w:ascii="Times New Roman" w:hAnsi="Times New Roman" w:cs="Times New Roman"/>
          <w:sz w:val="24"/>
          <w:szCs w:val="24"/>
        </w:rPr>
        <w:t>Александр</w:t>
      </w:r>
      <w:r w:rsidR="003D4FF5">
        <w:rPr>
          <w:rFonts w:ascii="Times New Roman" w:hAnsi="Times New Roman" w:cs="Times New Roman"/>
          <w:sz w:val="24"/>
          <w:szCs w:val="24"/>
        </w:rPr>
        <w:t>,</w:t>
      </w:r>
    </w:p>
    <w:p w14:paraId="6C488E38" w14:textId="6639492E" w:rsidR="009444C2" w:rsidRDefault="009444C2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сможете понять меня и после писем, </w:t>
      </w:r>
    </w:p>
    <w:p w14:paraId="6649F3E8" w14:textId="085B3EC8" w:rsidR="009444C2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И после поцелуя нашего</w:t>
      </w:r>
    </w:p>
    <w:p w14:paraId="4675F7D3" w14:textId="65C0D56E" w:rsidR="009444C2" w:rsidRDefault="009444C2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Отвергните меня,</w:t>
      </w:r>
    </w:p>
    <w:p w14:paraId="517886F5" w14:textId="41153596" w:rsidR="00981CE5" w:rsidRPr="00556E3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Я в </w:t>
      </w:r>
      <w:r w:rsidR="003D4FF5">
        <w:rPr>
          <w:rFonts w:ascii="Times New Roman" w:hAnsi="Times New Roman" w:cs="Times New Roman"/>
          <w:sz w:val="24"/>
          <w:szCs w:val="24"/>
        </w:rPr>
        <w:t>В</w:t>
      </w:r>
      <w:r w:rsidRPr="00556E38">
        <w:rPr>
          <w:rFonts w:ascii="Times New Roman" w:hAnsi="Times New Roman" w:cs="Times New Roman"/>
          <w:sz w:val="24"/>
          <w:szCs w:val="24"/>
        </w:rPr>
        <w:t>ас ошиблась</w:t>
      </w:r>
      <w:r w:rsidR="00636918">
        <w:rPr>
          <w:rFonts w:ascii="Times New Roman" w:hAnsi="Times New Roman" w:cs="Times New Roman"/>
          <w:sz w:val="24"/>
          <w:szCs w:val="24"/>
        </w:rPr>
        <w:t>.</w:t>
      </w:r>
    </w:p>
    <w:p w14:paraId="18CA329F" w14:textId="3C1D7511" w:rsidR="00981CE5" w:rsidRDefault="009444C2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днях</w:t>
      </w:r>
      <w:r w:rsidR="00981CE5" w:rsidRPr="00556E38">
        <w:rPr>
          <w:rFonts w:ascii="Times New Roman" w:hAnsi="Times New Roman" w:cs="Times New Roman"/>
          <w:sz w:val="24"/>
          <w:szCs w:val="24"/>
        </w:rPr>
        <w:t xml:space="preserve"> отец</w:t>
      </w:r>
      <w:r>
        <w:rPr>
          <w:rFonts w:ascii="Times New Roman" w:hAnsi="Times New Roman" w:cs="Times New Roman"/>
          <w:sz w:val="24"/>
          <w:szCs w:val="24"/>
        </w:rPr>
        <w:t xml:space="preserve"> мой</w:t>
      </w:r>
      <w:r w:rsidR="00981CE5" w:rsidRPr="00556E38">
        <w:rPr>
          <w:rFonts w:ascii="Times New Roman" w:hAnsi="Times New Roman" w:cs="Times New Roman"/>
          <w:sz w:val="24"/>
          <w:szCs w:val="24"/>
        </w:rPr>
        <w:t xml:space="preserve"> приказал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861446" w14:textId="77777777" w:rsidR="009444C2" w:rsidRDefault="009444C2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выйти замуж,</w:t>
      </w:r>
    </w:p>
    <w:p w14:paraId="0123CF27" w14:textId="75C47E45" w:rsidR="00981CE5" w:rsidRPr="00556E38" w:rsidRDefault="009444C2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D4FF5" w:rsidRPr="00556E38">
        <w:rPr>
          <w:rFonts w:ascii="Times New Roman" w:hAnsi="Times New Roman" w:cs="Times New Roman"/>
          <w:sz w:val="24"/>
          <w:szCs w:val="24"/>
        </w:rPr>
        <w:t xml:space="preserve"> к сожалению,</w:t>
      </w:r>
      <w:r w:rsidR="00981CE5" w:rsidRPr="00556E38">
        <w:rPr>
          <w:rFonts w:ascii="Times New Roman" w:hAnsi="Times New Roman" w:cs="Times New Roman"/>
          <w:sz w:val="24"/>
          <w:szCs w:val="24"/>
        </w:rPr>
        <w:t xml:space="preserve"> не за </w:t>
      </w:r>
      <w:r w:rsidR="003D4FF5">
        <w:rPr>
          <w:rFonts w:ascii="Times New Roman" w:hAnsi="Times New Roman" w:cs="Times New Roman"/>
          <w:sz w:val="24"/>
          <w:szCs w:val="24"/>
        </w:rPr>
        <w:t>В</w:t>
      </w:r>
      <w:r w:rsidR="00981CE5" w:rsidRPr="00556E38">
        <w:rPr>
          <w:rFonts w:ascii="Times New Roman" w:hAnsi="Times New Roman" w:cs="Times New Roman"/>
          <w:sz w:val="24"/>
          <w:szCs w:val="24"/>
        </w:rPr>
        <w:t>ас</w:t>
      </w:r>
      <w:r w:rsidR="003D4FF5">
        <w:rPr>
          <w:rFonts w:ascii="Times New Roman" w:hAnsi="Times New Roman" w:cs="Times New Roman"/>
          <w:sz w:val="24"/>
          <w:szCs w:val="24"/>
        </w:rPr>
        <w:t>,</w:t>
      </w:r>
    </w:p>
    <w:p w14:paraId="7466AD53" w14:textId="4B8A09C2" w:rsidR="00981CE5" w:rsidRPr="00556E3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Я перед этим «торжеством» сбегу за день</w:t>
      </w:r>
      <w:r w:rsidR="003D4FF5">
        <w:rPr>
          <w:rFonts w:ascii="Times New Roman" w:hAnsi="Times New Roman" w:cs="Times New Roman"/>
          <w:sz w:val="24"/>
          <w:szCs w:val="24"/>
        </w:rPr>
        <w:t>,</w:t>
      </w:r>
    </w:p>
    <w:p w14:paraId="4EB21A7B" w14:textId="0A1C704F" w:rsidR="00981CE5" w:rsidRPr="00556E3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Но если </w:t>
      </w:r>
      <w:r w:rsidR="009444C2">
        <w:rPr>
          <w:rFonts w:ascii="Times New Roman" w:hAnsi="Times New Roman" w:cs="Times New Roman"/>
          <w:sz w:val="24"/>
          <w:szCs w:val="24"/>
        </w:rPr>
        <w:t>Вы п</w:t>
      </w:r>
      <w:r w:rsidRPr="00556E38">
        <w:rPr>
          <w:rFonts w:ascii="Times New Roman" w:hAnsi="Times New Roman" w:cs="Times New Roman"/>
          <w:sz w:val="24"/>
          <w:szCs w:val="24"/>
        </w:rPr>
        <w:t xml:space="preserve">опросите не ждать </w:t>
      </w:r>
      <w:r w:rsidR="009444C2">
        <w:rPr>
          <w:rFonts w:ascii="Times New Roman" w:hAnsi="Times New Roman" w:cs="Times New Roman"/>
          <w:sz w:val="24"/>
          <w:szCs w:val="24"/>
        </w:rPr>
        <w:t>и</w:t>
      </w:r>
      <w:r w:rsidRPr="00556E38">
        <w:rPr>
          <w:rFonts w:ascii="Times New Roman" w:hAnsi="Times New Roman" w:cs="Times New Roman"/>
          <w:sz w:val="24"/>
          <w:szCs w:val="24"/>
        </w:rPr>
        <w:t xml:space="preserve"> не скучать</w:t>
      </w:r>
      <w:r w:rsidR="003D4FF5">
        <w:rPr>
          <w:rFonts w:ascii="Times New Roman" w:hAnsi="Times New Roman" w:cs="Times New Roman"/>
          <w:sz w:val="24"/>
          <w:szCs w:val="24"/>
        </w:rPr>
        <w:t>,</w:t>
      </w:r>
    </w:p>
    <w:p w14:paraId="37AA9769" w14:textId="03DA1C6F" w:rsidR="00981CE5" w:rsidRPr="00556E38" w:rsidRDefault="009444C2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Любить</w:t>
      </w:r>
      <w:r w:rsidR="00981CE5" w:rsidRPr="00556E38">
        <w:rPr>
          <w:rFonts w:ascii="Times New Roman" w:hAnsi="Times New Roman" w:cs="Times New Roman"/>
          <w:sz w:val="24"/>
          <w:szCs w:val="24"/>
        </w:rPr>
        <w:t xml:space="preserve"> другого</w:t>
      </w:r>
      <w:r w:rsidR="003D4FF5">
        <w:rPr>
          <w:rFonts w:ascii="Times New Roman" w:hAnsi="Times New Roman" w:cs="Times New Roman"/>
          <w:sz w:val="24"/>
          <w:szCs w:val="24"/>
        </w:rPr>
        <w:t>,</w:t>
      </w:r>
    </w:p>
    <w:p w14:paraId="43F98E5B" w14:textId="618172E3" w:rsidR="00981CE5" w:rsidRPr="00556E3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В богатстве чужд</w:t>
      </w:r>
      <w:r w:rsidR="003D4FF5">
        <w:rPr>
          <w:rFonts w:ascii="Times New Roman" w:hAnsi="Times New Roman" w:cs="Times New Roman"/>
          <w:sz w:val="24"/>
          <w:szCs w:val="24"/>
        </w:rPr>
        <w:t>о</w:t>
      </w:r>
      <w:r w:rsidRPr="00556E38">
        <w:rPr>
          <w:rFonts w:ascii="Times New Roman" w:hAnsi="Times New Roman" w:cs="Times New Roman"/>
          <w:sz w:val="24"/>
          <w:szCs w:val="24"/>
        </w:rPr>
        <w:t>м мне все чувства испытать</w:t>
      </w:r>
      <w:r w:rsidR="003D4FF5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7B0D1" w14:textId="62613323" w:rsidR="00981CE5" w:rsidRPr="00556E38" w:rsidRDefault="009444C2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знайте нет, не будет так.</w:t>
      </w:r>
    </w:p>
    <w:p w14:paraId="5387741B" w14:textId="46C40C30" w:rsidR="00981CE5" w:rsidRPr="00556E3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Его зовут Кристоф</w:t>
      </w:r>
      <w:r w:rsidR="003D4FF5">
        <w:rPr>
          <w:rFonts w:ascii="Times New Roman" w:hAnsi="Times New Roman" w:cs="Times New Roman"/>
          <w:sz w:val="24"/>
          <w:szCs w:val="24"/>
        </w:rPr>
        <w:t>,</w:t>
      </w:r>
    </w:p>
    <w:p w14:paraId="717233AF" w14:textId="2F486069" w:rsidR="00981CE5" w:rsidRPr="00556E38" w:rsidRDefault="003D4FF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Упом</w:t>
      </w:r>
      <w:r>
        <w:rPr>
          <w:rFonts w:ascii="Times New Roman" w:hAnsi="Times New Roman" w:cs="Times New Roman"/>
          <w:sz w:val="24"/>
          <w:szCs w:val="24"/>
        </w:rPr>
        <w:t>яну одно лишь</w:t>
      </w:r>
      <w:r w:rsidR="00981CE5" w:rsidRPr="00556E38"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1CE5"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C62D1" w14:textId="22E7379F" w:rsidR="00981CE5" w:rsidRPr="00556E3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</w:t>
      </w:r>
      <w:r w:rsidR="009444C2">
        <w:rPr>
          <w:rFonts w:ascii="Times New Roman" w:hAnsi="Times New Roman" w:cs="Times New Roman"/>
          <w:sz w:val="24"/>
          <w:szCs w:val="24"/>
        </w:rPr>
        <w:t xml:space="preserve">да, </w:t>
      </w:r>
      <w:r w:rsidRPr="00556E38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9444C2">
        <w:rPr>
          <w:rFonts w:ascii="Times New Roman" w:hAnsi="Times New Roman" w:cs="Times New Roman"/>
          <w:sz w:val="24"/>
          <w:szCs w:val="24"/>
        </w:rPr>
        <w:t>от Вас</w:t>
      </w:r>
      <w:r w:rsidRPr="00556E38">
        <w:rPr>
          <w:rFonts w:ascii="Times New Roman" w:hAnsi="Times New Roman" w:cs="Times New Roman"/>
          <w:sz w:val="24"/>
          <w:szCs w:val="24"/>
        </w:rPr>
        <w:t xml:space="preserve"> меня порадовать успело</w:t>
      </w:r>
      <w:r w:rsidR="003D4FF5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2962D" w14:textId="2E42A629" w:rsidR="00981CE5" w:rsidRPr="00556E3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дом </w:t>
      </w:r>
      <w:r w:rsidR="003D4FF5">
        <w:rPr>
          <w:rFonts w:ascii="Times New Roman" w:hAnsi="Times New Roman" w:cs="Times New Roman"/>
          <w:sz w:val="24"/>
          <w:szCs w:val="24"/>
        </w:rPr>
        <w:t>В</w:t>
      </w:r>
      <w:r w:rsidRPr="00556E38">
        <w:rPr>
          <w:rFonts w:ascii="Times New Roman" w:hAnsi="Times New Roman" w:cs="Times New Roman"/>
          <w:sz w:val="24"/>
          <w:szCs w:val="24"/>
        </w:rPr>
        <w:t>аш и талант</w:t>
      </w:r>
      <w:r w:rsidR="003D4FF5">
        <w:rPr>
          <w:rFonts w:ascii="Times New Roman" w:hAnsi="Times New Roman" w:cs="Times New Roman"/>
          <w:sz w:val="24"/>
          <w:szCs w:val="24"/>
        </w:rPr>
        <w:t>,</w:t>
      </w:r>
    </w:p>
    <w:p w14:paraId="718E7F37" w14:textId="1B4D956C" w:rsidR="00981CE5" w:rsidRPr="00556E3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Я буду гост</w:t>
      </w:r>
      <w:r w:rsidR="009444C2">
        <w:rPr>
          <w:rFonts w:ascii="Times New Roman" w:hAnsi="Times New Roman" w:cs="Times New Roman"/>
          <w:sz w:val="24"/>
          <w:szCs w:val="24"/>
        </w:rPr>
        <w:t>ь</w:t>
      </w:r>
      <w:r w:rsidRPr="00556E38">
        <w:rPr>
          <w:rFonts w:ascii="Times New Roman" w:hAnsi="Times New Roman" w:cs="Times New Roman"/>
          <w:sz w:val="24"/>
          <w:szCs w:val="24"/>
        </w:rPr>
        <w:t xml:space="preserve">ей </w:t>
      </w:r>
      <w:r w:rsidR="003D4FF5" w:rsidRPr="00556E38">
        <w:rPr>
          <w:rFonts w:ascii="Times New Roman" w:hAnsi="Times New Roman" w:cs="Times New Roman"/>
          <w:sz w:val="24"/>
          <w:szCs w:val="24"/>
        </w:rPr>
        <w:t xml:space="preserve">там </w:t>
      </w:r>
      <w:r w:rsidR="003D4FF5">
        <w:rPr>
          <w:rFonts w:ascii="Times New Roman" w:hAnsi="Times New Roman" w:cs="Times New Roman"/>
          <w:sz w:val="24"/>
          <w:szCs w:val="24"/>
        </w:rPr>
        <w:t xml:space="preserve">уже </w:t>
      </w:r>
      <w:r w:rsidRPr="00556E38">
        <w:rPr>
          <w:rFonts w:ascii="Times New Roman" w:hAnsi="Times New Roman" w:cs="Times New Roman"/>
          <w:sz w:val="24"/>
          <w:szCs w:val="24"/>
        </w:rPr>
        <w:t xml:space="preserve">в </w:t>
      </w:r>
      <w:r w:rsidR="003D4FF5">
        <w:rPr>
          <w:rFonts w:ascii="Times New Roman" w:hAnsi="Times New Roman" w:cs="Times New Roman"/>
          <w:sz w:val="24"/>
          <w:szCs w:val="24"/>
        </w:rPr>
        <w:t>субботу,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190A6" w14:textId="21C3BBC8" w:rsidR="00981CE5" w:rsidRPr="00556E3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Я не могу дождаться </w:t>
      </w:r>
      <w:r w:rsidR="003D4FF5">
        <w:rPr>
          <w:rFonts w:ascii="Times New Roman" w:hAnsi="Times New Roman" w:cs="Times New Roman"/>
          <w:sz w:val="24"/>
          <w:szCs w:val="24"/>
        </w:rPr>
        <w:t>В</w:t>
      </w:r>
      <w:r w:rsidRPr="00556E38">
        <w:rPr>
          <w:rFonts w:ascii="Times New Roman" w:hAnsi="Times New Roman" w:cs="Times New Roman"/>
          <w:sz w:val="24"/>
          <w:szCs w:val="24"/>
        </w:rPr>
        <w:t xml:space="preserve">ас и </w:t>
      </w:r>
      <w:r w:rsidR="009444C2">
        <w:rPr>
          <w:rFonts w:ascii="Times New Roman" w:hAnsi="Times New Roman" w:cs="Times New Roman"/>
          <w:sz w:val="24"/>
          <w:szCs w:val="24"/>
        </w:rPr>
        <w:t>В</w:t>
      </w:r>
      <w:r w:rsidRPr="00556E38">
        <w:rPr>
          <w:rFonts w:ascii="Times New Roman" w:hAnsi="Times New Roman" w:cs="Times New Roman"/>
          <w:sz w:val="24"/>
          <w:szCs w:val="24"/>
        </w:rPr>
        <w:t>ашего ответа</w:t>
      </w:r>
      <w:r w:rsidR="003D4FF5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E59F1" w14:textId="102A945B" w:rsidR="00981CE5" w:rsidRPr="00556E3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Скорее же пишите </w:t>
      </w:r>
      <w:r w:rsidR="003D4FF5">
        <w:rPr>
          <w:rFonts w:ascii="Times New Roman" w:hAnsi="Times New Roman" w:cs="Times New Roman"/>
          <w:sz w:val="24"/>
          <w:szCs w:val="24"/>
        </w:rPr>
        <w:t xml:space="preserve">мне </w:t>
      </w:r>
    </w:p>
    <w:p w14:paraId="6C362DD2" w14:textId="2AAA579E" w:rsidR="00981CE5" w:rsidRPr="00556E3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возвращайтесь целым </w:t>
      </w:r>
      <w:r w:rsidR="00B83F4F" w:rsidRPr="00556E38">
        <w:rPr>
          <w:rFonts w:ascii="Times New Roman" w:hAnsi="Times New Roman" w:cs="Times New Roman"/>
          <w:sz w:val="24"/>
          <w:szCs w:val="24"/>
        </w:rPr>
        <w:t>поскоре</w:t>
      </w:r>
      <w:r w:rsidR="009444C2">
        <w:rPr>
          <w:rFonts w:ascii="Times New Roman" w:hAnsi="Times New Roman" w:cs="Times New Roman"/>
          <w:sz w:val="24"/>
          <w:szCs w:val="24"/>
        </w:rPr>
        <w:t>й</w:t>
      </w:r>
      <w:r w:rsidR="003D4FF5">
        <w:rPr>
          <w:rFonts w:ascii="Times New Roman" w:hAnsi="Times New Roman" w:cs="Times New Roman"/>
          <w:sz w:val="24"/>
          <w:szCs w:val="24"/>
        </w:rPr>
        <w:t>.</w:t>
      </w:r>
    </w:p>
    <w:p w14:paraId="3D3BB7FA" w14:textId="370DD4BA" w:rsidR="00981CE5" w:rsidRPr="00556E38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DD7BE3" w14:textId="7A3B974E" w:rsidR="00981CE5" w:rsidRPr="003D4FF5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Евгения </w:t>
      </w:r>
      <w:r w:rsidR="003D4FF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дописала откровение</w:t>
      </w:r>
      <w:r w:rsid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3DB3965B" w14:textId="31679720" w:rsidR="00981CE5" w:rsidRPr="003D4FF5" w:rsidRDefault="009444C2" w:rsidP="0063691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Взглянув на стол,</w:t>
      </w:r>
      <w:r w:rsidR="006369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82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увидела свои работы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EEA0A5D" w14:textId="3D45E472" w:rsidR="00981CE5" w:rsidRPr="003D4FF5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Глаза ее вновь загорелись</w:t>
      </w:r>
      <w:r w:rsid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572E09D" w14:textId="66BF67CF" w:rsidR="00981CE5" w:rsidRPr="003D4FF5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Ведь </w:t>
      </w:r>
      <w:r w:rsidR="00944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пару месяцев </w:t>
      </w: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назад</w:t>
      </w:r>
      <w:r w:rsid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62B548C" w14:textId="39BB0E3B" w:rsidR="00981CE5" w:rsidRPr="003D4FF5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Она усердно занималась</w:t>
      </w:r>
      <w:r w:rsid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B7C4C0F" w14:textId="71A95E6C" w:rsidR="00981CE5" w:rsidRPr="003D4FF5" w:rsidRDefault="00385A26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нтриги </w:t>
      </w:r>
      <w:r w:rsidR="00944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погасили 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рвение</w:t>
      </w:r>
      <w:r w:rsid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0843BE7" w14:textId="34468C10" w:rsidR="00981CE5" w:rsidRPr="003D4FF5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И разорвали в клочья вс</w:t>
      </w:r>
      <w:r w:rsidR="00016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стремление</w:t>
      </w:r>
      <w:r w:rsid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13C2189F" w14:textId="63A5C06D" w:rsidR="00981CE5" w:rsidRPr="003D4FF5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на столе ведь не простые книги и бума</w:t>
      </w:r>
      <w:r w:rsidR="00944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</w:t>
      </w:r>
      <w:r w:rsid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015579A" w14:textId="2EDCB59A" w:rsidR="00981CE5" w:rsidRPr="003D4FF5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нем характер</w:t>
      </w:r>
      <w:r w:rsid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труд</w:t>
      </w: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время</w:t>
      </w:r>
    </w:p>
    <w:p w14:paraId="59794878" w14:textId="1E7B4FCF" w:rsidR="00981CE5" w:rsidRPr="003D4FF5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нем вся жизнь</w:t>
      </w:r>
      <w:r w:rsid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8B839B2" w14:textId="534728BC" w:rsidR="00981CE5" w:rsidRPr="003D4FF5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нем спасение от</w:t>
      </w:r>
      <w:r w:rsidR="00944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смятения</w:t>
      </w:r>
      <w:r w:rsid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0B825719" w14:textId="42643B20" w:rsidR="00981CE5" w:rsidRPr="003D4FF5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мира</w:t>
      </w:r>
      <w:r w:rsidR="00944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лжи и</w:t>
      </w: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людского нрава</w:t>
      </w:r>
      <w:r w:rsid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10039549" w14:textId="33E52F4D" w:rsidR="00981CE5" w:rsidRPr="003D4FF5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Она любила изучать науки</w:t>
      </w:r>
    </w:p>
    <w:p w14:paraId="2BE018B8" w14:textId="1BA109AD" w:rsidR="00981CE5" w:rsidRPr="003D4FF5" w:rsidRDefault="0071345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944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только</w:t>
      </w: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потому, что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знани</w:t>
      </w:r>
      <w:r w:rsidR="00944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ем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полны</w:t>
      </w:r>
      <w:r w:rsidR="00944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6561E974" w14:textId="6D54A570" w:rsidR="00981CE5" w:rsidRPr="003D4FF5" w:rsidRDefault="0071345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потому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что в них она нашла себя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4CBB26B6" w14:textId="1F37E246" w:rsidR="00981CE5" w:rsidRPr="003D4FF5" w:rsidRDefault="0071345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какой всегда была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5BE569F" w14:textId="66E84255" w:rsidR="00981CE5" w:rsidRPr="003D4FF5" w:rsidRDefault="0071345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мотря в глаза мечтам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5AA3139" w14:textId="5AE34C3D" w:rsidR="00981CE5" w:rsidRPr="003D4FF5" w:rsidRDefault="0071345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</w:t>
      </w: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тотчас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же поняла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BCA1C45" w14:textId="111CC5B7" w:rsidR="00981CE5" w:rsidRPr="003D4FF5" w:rsidRDefault="0071345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акие совершали все проступки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70F4F41C" w14:textId="47C17602" w:rsidR="00981CE5" w:rsidRPr="003D4FF5" w:rsidRDefault="0071345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 стыдно и нечестно</w:t>
      </w:r>
      <w:r w:rsidR="00944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1D7FB1F" w14:textId="77777777" w:rsidR="009444C2" w:rsidRDefault="0071345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абыть о</w:t>
      </w:r>
      <w:r w:rsidR="00944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своем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мире</w:t>
      </w:r>
      <w:r w:rsidR="00944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45E5497" w14:textId="534EA274" w:rsidR="00981CE5" w:rsidRPr="003D4FF5" w:rsidRDefault="009444C2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ыть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скованной 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бесчинств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</w:t>
      </w:r>
      <w:r w:rsid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5A3D4F7A" w14:textId="3204A75A" w:rsidR="00981CE5" w:rsidRPr="003D4FF5" w:rsidRDefault="0071345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пять вернул</w:t>
      </w:r>
      <w:r w:rsidR="00944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ась тяга к </w:t>
      </w:r>
      <w:r w:rsidR="00845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знаниям, наукам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52085E8" w14:textId="6C904A46" w:rsidR="00981CE5" w:rsidRPr="003D4FF5" w:rsidRDefault="0071345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ернулась жизнь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2B4448E" w14:textId="45CF8089" w:rsidR="00981CE5" w:rsidRPr="003D4FF5" w:rsidRDefault="0071345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ночь была хоть изнурительн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а, но </w:t>
      </w:r>
      <w:r w:rsidR="00845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светлой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C4AA756" w14:textId="3925689F" w:rsidR="00981CE5" w:rsidRPr="003D4FF5" w:rsidRDefault="0071345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снула за бумагами она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09A75CA5" w14:textId="4482D206" w:rsidR="00713454" w:rsidRDefault="0071345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роснулась от того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81CE5"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что в двери постучали</w:t>
      </w:r>
      <w:r w:rsidR="00845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F6AF1BE" w14:textId="3C22446A" w:rsidR="00981CE5" w:rsidRPr="003D4FF5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4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D4BBFC5" w14:textId="518C65D3" w:rsidR="00981CE5" w:rsidRPr="00713454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F98" w:rsidRPr="00713454">
        <w:rPr>
          <w:rFonts w:ascii="Times New Roman" w:hAnsi="Times New Roman" w:cs="Times New Roman"/>
          <w:sz w:val="24"/>
          <w:szCs w:val="24"/>
        </w:rPr>
        <w:t>Сергей</w:t>
      </w:r>
      <w:r w:rsidR="00981CE5" w:rsidRPr="0071345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AC9B736" w14:textId="4371FED2" w:rsidR="00981CE5" w:rsidRPr="00713454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sz w:val="24"/>
          <w:szCs w:val="24"/>
        </w:rPr>
        <w:t>Ах вот же встреча</w:t>
      </w:r>
      <w:r w:rsidR="00713454">
        <w:rPr>
          <w:rFonts w:ascii="Times New Roman" w:hAnsi="Times New Roman" w:cs="Times New Roman"/>
          <w:sz w:val="24"/>
          <w:szCs w:val="24"/>
        </w:rPr>
        <w:t>,</w:t>
      </w:r>
    </w:p>
    <w:p w14:paraId="711D161E" w14:textId="2CFEEBA0" w:rsidR="00981CE5" w:rsidRPr="00713454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sz w:val="24"/>
          <w:szCs w:val="24"/>
        </w:rPr>
        <w:t xml:space="preserve">Прошло </w:t>
      </w:r>
      <w:r w:rsidR="00845C61">
        <w:rPr>
          <w:rFonts w:ascii="Times New Roman" w:hAnsi="Times New Roman" w:cs="Times New Roman"/>
          <w:sz w:val="24"/>
          <w:szCs w:val="24"/>
        </w:rPr>
        <w:t>с</w:t>
      </w:r>
      <w:r w:rsidRPr="00713454">
        <w:rPr>
          <w:rFonts w:ascii="Times New Roman" w:hAnsi="Times New Roman" w:cs="Times New Roman"/>
          <w:sz w:val="24"/>
          <w:szCs w:val="24"/>
        </w:rPr>
        <w:t xml:space="preserve"> десят</w:t>
      </w:r>
      <w:r w:rsidR="00845C61">
        <w:rPr>
          <w:rFonts w:ascii="Times New Roman" w:hAnsi="Times New Roman" w:cs="Times New Roman"/>
          <w:sz w:val="24"/>
          <w:szCs w:val="24"/>
        </w:rPr>
        <w:t>ок</w:t>
      </w:r>
      <w:r w:rsidRPr="00713454">
        <w:rPr>
          <w:rFonts w:ascii="Times New Roman" w:hAnsi="Times New Roman" w:cs="Times New Roman"/>
          <w:sz w:val="24"/>
          <w:szCs w:val="24"/>
        </w:rPr>
        <w:t xml:space="preserve"> лет</w:t>
      </w:r>
      <w:r w:rsidR="00713454">
        <w:rPr>
          <w:rFonts w:ascii="Times New Roman" w:hAnsi="Times New Roman" w:cs="Times New Roman"/>
          <w:sz w:val="24"/>
          <w:szCs w:val="24"/>
        </w:rPr>
        <w:t>,</w:t>
      </w:r>
      <w:r w:rsidRPr="00713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19B14" w14:textId="2C0DAACB" w:rsidR="00981CE5" w:rsidRPr="00713454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sz w:val="24"/>
          <w:szCs w:val="24"/>
        </w:rPr>
        <w:t>Как друг из детства</w:t>
      </w:r>
      <w:r w:rsidR="00713454">
        <w:rPr>
          <w:rFonts w:ascii="Times New Roman" w:hAnsi="Times New Roman" w:cs="Times New Roman"/>
          <w:sz w:val="24"/>
          <w:szCs w:val="24"/>
        </w:rPr>
        <w:t>,</w:t>
      </w:r>
      <w:r w:rsidRPr="00713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1F5AA" w14:textId="235DF694" w:rsidR="00981CE5" w:rsidRPr="00713454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sz w:val="24"/>
          <w:szCs w:val="24"/>
        </w:rPr>
        <w:t>Первая любовь Марии</w:t>
      </w:r>
      <w:r w:rsidR="00713454">
        <w:rPr>
          <w:rFonts w:ascii="Times New Roman" w:hAnsi="Times New Roman" w:cs="Times New Roman"/>
          <w:sz w:val="24"/>
          <w:szCs w:val="24"/>
        </w:rPr>
        <w:t>,</w:t>
      </w:r>
      <w:r w:rsidRPr="00713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98AE0" w14:textId="4AA22421" w:rsidR="00981CE5" w:rsidRPr="00713454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sz w:val="24"/>
          <w:szCs w:val="24"/>
        </w:rPr>
        <w:t>Вернулся в гости</w:t>
      </w:r>
      <w:r w:rsidR="00845C61">
        <w:rPr>
          <w:rFonts w:ascii="Times New Roman" w:hAnsi="Times New Roman" w:cs="Times New Roman"/>
          <w:sz w:val="24"/>
          <w:szCs w:val="24"/>
        </w:rPr>
        <w:t>?</w:t>
      </w:r>
      <w:r w:rsidRPr="00713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008EC" w14:textId="0BB82A48" w:rsidR="005A4747" w:rsidRPr="00713454" w:rsidRDefault="00981CE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sz w:val="24"/>
          <w:szCs w:val="24"/>
        </w:rPr>
        <w:t xml:space="preserve">Иль </w:t>
      </w:r>
      <w:r w:rsidR="00713454" w:rsidRPr="00713454">
        <w:rPr>
          <w:rFonts w:ascii="Times New Roman" w:hAnsi="Times New Roman" w:cs="Times New Roman"/>
          <w:sz w:val="24"/>
          <w:szCs w:val="24"/>
        </w:rPr>
        <w:t>на должность</w:t>
      </w:r>
      <w:r w:rsidR="00845C61">
        <w:rPr>
          <w:rFonts w:ascii="Times New Roman" w:hAnsi="Times New Roman" w:cs="Times New Roman"/>
          <w:sz w:val="24"/>
          <w:szCs w:val="24"/>
        </w:rPr>
        <w:t>?</w:t>
      </w:r>
      <w:r w:rsidRPr="00713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FEDF7" w14:textId="333AB84A" w:rsidR="005A4747" w:rsidRPr="00556E38" w:rsidRDefault="005A474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13454" w:rsidRPr="00713454">
        <w:rPr>
          <w:rFonts w:ascii="Times New Roman" w:hAnsi="Times New Roman" w:cs="Times New Roman"/>
          <w:b/>
          <w:bCs/>
          <w:sz w:val="24"/>
          <w:szCs w:val="24"/>
        </w:rPr>
        <w:t>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713454">
        <w:rPr>
          <w:rFonts w:ascii="Times New Roman" w:hAnsi="Times New Roman" w:cs="Times New Roman"/>
          <w:sz w:val="24"/>
          <w:szCs w:val="24"/>
        </w:rPr>
        <w:t>Д</w:t>
      </w:r>
      <w:r w:rsidRPr="00556E38">
        <w:rPr>
          <w:rFonts w:ascii="Times New Roman" w:hAnsi="Times New Roman" w:cs="Times New Roman"/>
          <w:sz w:val="24"/>
          <w:szCs w:val="24"/>
        </w:rPr>
        <w:t>авно не виделись</w:t>
      </w:r>
      <w:r w:rsidR="00713454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Евгения</w:t>
      </w:r>
      <w:r w:rsidR="00845C61">
        <w:rPr>
          <w:rFonts w:ascii="Times New Roman" w:hAnsi="Times New Roman" w:cs="Times New Roman"/>
          <w:sz w:val="24"/>
          <w:szCs w:val="24"/>
        </w:rPr>
        <w:t>.</w:t>
      </w:r>
    </w:p>
    <w:p w14:paraId="0358D5F9" w14:textId="77777777" w:rsidR="00845C61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A4747" w:rsidRPr="00556E38">
        <w:rPr>
          <w:rFonts w:ascii="Times New Roman" w:hAnsi="Times New Roman" w:cs="Times New Roman"/>
          <w:sz w:val="24"/>
          <w:szCs w:val="24"/>
        </w:rPr>
        <w:t xml:space="preserve"> вправду</w:t>
      </w:r>
      <w:r w:rsidR="00845C61">
        <w:rPr>
          <w:rFonts w:ascii="Times New Roman" w:hAnsi="Times New Roman" w:cs="Times New Roman"/>
          <w:sz w:val="24"/>
          <w:szCs w:val="24"/>
        </w:rPr>
        <w:t>!</w:t>
      </w:r>
    </w:p>
    <w:p w14:paraId="61E3B196" w14:textId="74C82022" w:rsidR="005A4747" w:rsidRPr="00556E38" w:rsidRDefault="00845C6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A4747" w:rsidRPr="00556E38">
        <w:rPr>
          <w:rFonts w:ascii="Times New Roman" w:hAnsi="Times New Roman" w:cs="Times New Roman"/>
          <w:sz w:val="24"/>
          <w:szCs w:val="24"/>
        </w:rPr>
        <w:t>ак ты</w:t>
      </w:r>
      <w:r w:rsidR="00713454">
        <w:rPr>
          <w:rFonts w:ascii="Times New Roman" w:hAnsi="Times New Roman" w:cs="Times New Roman"/>
          <w:sz w:val="24"/>
          <w:szCs w:val="24"/>
        </w:rPr>
        <w:t>?</w:t>
      </w:r>
    </w:p>
    <w:p w14:paraId="3DA7BC78" w14:textId="29389D63" w:rsidR="005A4747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A4747" w:rsidRPr="00556E38">
        <w:rPr>
          <w:rFonts w:ascii="Times New Roman" w:hAnsi="Times New Roman" w:cs="Times New Roman"/>
          <w:sz w:val="24"/>
          <w:szCs w:val="24"/>
        </w:rPr>
        <w:t>риехал в город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87DBB0" w14:textId="7BFAB774" w:rsidR="005A4747" w:rsidRPr="00556E38" w:rsidRDefault="005A474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Служба офицера</w:t>
      </w:r>
      <w:r w:rsidR="00713454">
        <w:rPr>
          <w:rFonts w:ascii="Times New Roman" w:hAnsi="Times New Roman" w:cs="Times New Roman"/>
          <w:sz w:val="24"/>
          <w:szCs w:val="24"/>
        </w:rPr>
        <w:t>,</w:t>
      </w:r>
    </w:p>
    <w:p w14:paraId="2C6F9C7D" w14:textId="5C5CCAD6" w:rsidR="005A4747" w:rsidRPr="00556E38" w:rsidRDefault="005A474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Сердечный долг</w:t>
      </w:r>
      <w:r w:rsidR="00713454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C5A13" w14:textId="49171856" w:rsidR="005A4747" w:rsidRPr="00556E38" w:rsidRDefault="005A474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Вс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845C61">
        <w:rPr>
          <w:rFonts w:ascii="Times New Roman" w:hAnsi="Times New Roman" w:cs="Times New Roman"/>
          <w:sz w:val="24"/>
          <w:szCs w:val="24"/>
        </w:rPr>
        <w:t>здесь совсем не изменилось</w:t>
      </w:r>
      <w:r w:rsidR="00713454">
        <w:rPr>
          <w:rFonts w:ascii="Times New Roman" w:hAnsi="Times New Roman" w:cs="Times New Roman"/>
          <w:sz w:val="24"/>
          <w:szCs w:val="24"/>
        </w:rPr>
        <w:t>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D17B5" w14:textId="5F7F8127" w:rsidR="005A4747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C61">
        <w:rPr>
          <w:rFonts w:ascii="Times New Roman" w:hAnsi="Times New Roman" w:cs="Times New Roman"/>
          <w:sz w:val="24"/>
          <w:szCs w:val="24"/>
        </w:rPr>
        <w:t>У</w:t>
      </w:r>
      <w:r w:rsidR="005A4747" w:rsidRPr="00556E38">
        <w:rPr>
          <w:rFonts w:ascii="Times New Roman" w:hAnsi="Times New Roman" w:cs="Times New Roman"/>
          <w:sz w:val="24"/>
          <w:szCs w:val="24"/>
        </w:rPr>
        <w:t xml:space="preserve">виделся </w:t>
      </w:r>
      <w:r w:rsidR="00845C61">
        <w:rPr>
          <w:rFonts w:ascii="Times New Roman" w:hAnsi="Times New Roman" w:cs="Times New Roman"/>
          <w:sz w:val="24"/>
          <w:szCs w:val="24"/>
        </w:rPr>
        <w:t xml:space="preserve">ты </w:t>
      </w:r>
      <w:r w:rsidR="005A4747" w:rsidRPr="00556E38">
        <w:rPr>
          <w:rFonts w:ascii="Times New Roman" w:hAnsi="Times New Roman" w:cs="Times New Roman"/>
          <w:sz w:val="24"/>
          <w:szCs w:val="24"/>
        </w:rPr>
        <w:t>с нею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4837C8E" w14:textId="36B8E52C" w:rsidR="005A4747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 что слишком рано.</w:t>
      </w:r>
    </w:p>
    <w:p w14:paraId="6704A915" w14:textId="06A315E0" w:rsidR="005A4747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747" w:rsidRPr="00556E38">
        <w:rPr>
          <w:rFonts w:ascii="Times New Roman" w:hAnsi="Times New Roman" w:cs="Times New Roman"/>
          <w:sz w:val="24"/>
          <w:szCs w:val="24"/>
        </w:rPr>
        <w:t xml:space="preserve">Ко мне </w:t>
      </w:r>
      <w:r>
        <w:rPr>
          <w:rFonts w:ascii="Times New Roman" w:hAnsi="Times New Roman" w:cs="Times New Roman"/>
          <w:sz w:val="24"/>
          <w:szCs w:val="24"/>
        </w:rPr>
        <w:t>так в семь утра,</w:t>
      </w:r>
    </w:p>
    <w:p w14:paraId="73E71815" w14:textId="216CC4B0" w:rsidR="005A4747" w:rsidRPr="00556E38" w:rsidRDefault="005A474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А к ней боишься</w:t>
      </w:r>
      <w:r w:rsidR="00713454">
        <w:rPr>
          <w:rFonts w:ascii="Times New Roman" w:hAnsi="Times New Roman" w:cs="Times New Roman"/>
          <w:sz w:val="24"/>
          <w:szCs w:val="24"/>
        </w:rPr>
        <w:t>?</w:t>
      </w:r>
    </w:p>
    <w:p w14:paraId="388AFDA8" w14:textId="77777777" w:rsidR="00845C61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845C61">
        <w:rPr>
          <w:rFonts w:ascii="Times New Roman" w:hAnsi="Times New Roman" w:cs="Times New Roman"/>
          <w:sz w:val="24"/>
          <w:szCs w:val="24"/>
        </w:rPr>
        <w:t>Да нет,</w:t>
      </w:r>
    </w:p>
    <w:p w14:paraId="190FEA97" w14:textId="4F9DC655" w:rsidR="005A4747" w:rsidRPr="00556E38" w:rsidRDefault="00845C6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чего такие мысли</w:t>
      </w:r>
      <w:r w:rsidR="00713454">
        <w:rPr>
          <w:rFonts w:ascii="Times New Roman" w:hAnsi="Times New Roman" w:cs="Times New Roman"/>
          <w:sz w:val="24"/>
          <w:szCs w:val="24"/>
        </w:rPr>
        <w:t>?</w:t>
      </w:r>
    </w:p>
    <w:p w14:paraId="534D5014" w14:textId="1BB01195" w:rsidR="005A4747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A4747" w:rsidRPr="00556E38">
        <w:rPr>
          <w:rFonts w:ascii="Times New Roman" w:hAnsi="Times New Roman" w:cs="Times New Roman"/>
          <w:sz w:val="24"/>
          <w:szCs w:val="24"/>
        </w:rPr>
        <w:t xml:space="preserve"> врать ты так не научился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96A2B2" w14:textId="53A3E0CC" w:rsidR="005A4747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5A4747" w:rsidRPr="00556E38">
        <w:rPr>
          <w:rFonts w:ascii="Times New Roman" w:hAnsi="Times New Roman" w:cs="Times New Roman"/>
          <w:sz w:val="24"/>
          <w:szCs w:val="24"/>
        </w:rPr>
        <w:t xml:space="preserve">Ты помнишь </w:t>
      </w:r>
      <w:r w:rsidR="00845C61">
        <w:rPr>
          <w:rFonts w:ascii="Times New Roman" w:hAnsi="Times New Roman" w:cs="Times New Roman"/>
          <w:sz w:val="24"/>
          <w:szCs w:val="24"/>
        </w:rPr>
        <w:t>в детстве говорили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E58371" w14:textId="1EF04525" w:rsidR="00845C61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A4747" w:rsidRPr="00556E38">
        <w:rPr>
          <w:rFonts w:ascii="Times New Roman" w:hAnsi="Times New Roman" w:cs="Times New Roman"/>
          <w:sz w:val="24"/>
          <w:szCs w:val="24"/>
        </w:rPr>
        <w:t>Учись 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4747" w:rsidRPr="00556E38">
        <w:rPr>
          <w:rFonts w:ascii="Times New Roman" w:hAnsi="Times New Roman" w:cs="Times New Roman"/>
          <w:sz w:val="24"/>
          <w:szCs w:val="24"/>
        </w:rPr>
        <w:t xml:space="preserve"> что </w:t>
      </w:r>
      <w:r w:rsidR="00845C61">
        <w:rPr>
          <w:rFonts w:ascii="Times New Roman" w:hAnsi="Times New Roman" w:cs="Times New Roman"/>
          <w:sz w:val="24"/>
          <w:szCs w:val="24"/>
        </w:rPr>
        <w:t xml:space="preserve">к сердцу </w:t>
      </w:r>
      <w:r w:rsidR="005A4747" w:rsidRPr="00556E38">
        <w:rPr>
          <w:rFonts w:ascii="Times New Roman" w:hAnsi="Times New Roman" w:cs="Times New Roman"/>
          <w:sz w:val="24"/>
          <w:szCs w:val="24"/>
        </w:rPr>
        <w:t>близко</w:t>
      </w:r>
      <w:r w:rsidR="00845C61">
        <w:rPr>
          <w:rFonts w:ascii="Times New Roman" w:hAnsi="Times New Roman" w:cs="Times New Roman"/>
          <w:sz w:val="24"/>
          <w:szCs w:val="24"/>
        </w:rPr>
        <w:t>».</w:t>
      </w:r>
    </w:p>
    <w:p w14:paraId="5CD6CCE1" w14:textId="177CDAE0" w:rsidR="005A4747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747" w:rsidRPr="00556E38">
        <w:rPr>
          <w:rFonts w:ascii="Times New Roman" w:hAnsi="Times New Roman" w:cs="Times New Roman"/>
          <w:sz w:val="24"/>
          <w:szCs w:val="24"/>
        </w:rPr>
        <w:t>Расскажешь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4747" w:rsidRPr="00556E38">
        <w:rPr>
          <w:rFonts w:ascii="Times New Roman" w:hAnsi="Times New Roman" w:cs="Times New Roman"/>
          <w:sz w:val="24"/>
          <w:szCs w:val="24"/>
        </w:rPr>
        <w:t xml:space="preserve"> как ты</w:t>
      </w:r>
      <w:r w:rsidR="00845C61">
        <w:rPr>
          <w:rFonts w:ascii="Times New Roman" w:hAnsi="Times New Roman" w:cs="Times New Roman"/>
          <w:sz w:val="24"/>
          <w:szCs w:val="24"/>
        </w:rPr>
        <w:t>?</w:t>
      </w:r>
    </w:p>
    <w:p w14:paraId="403CA1F5" w14:textId="13802260" w:rsidR="005A4747" w:rsidRPr="00556E38" w:rsidRDefault="00845C6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</w:t>
      </w:r>
      <w:r w:rsidR="005A4747" w:rsidRPr="00556E38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4747" w:rsidRPr="00556E38">
        <w:rPr>
          <w:rFonts w:ascii="Times New Roman" w:hAnsi="Times New Roman" w:cs="Times New Roman"/>
          <w:sz w:val="24"/>
          <w:szCs w:val="24"/>
        </w:rPr>
        <w:t>ли вести</w:t>
      </w:r>
      <w:r w:rsidR="00713454">
        <w:rPr>
          <w:rFonts w:ascii="Times New Roman" w:hAnsi="Times New Roman" w:cs="Times New Roman"/>
          <w:sz w:val="24"/>
          <w:szCs w:val="24"/>
        </w:rPr>
        <w:t>,</w:t>
      </w:r>
    </w:p>
    <w:p w14:paraId="5B804A3E" w14:textId="1FCDF67B" w:rsidR="005A4747" w:rsidRPr="00556E38" w:rsidRDefault="005A474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Что ты женат и звать ее Екатерина</w:t>
      </w:r>
      <w:r w:rsidR="00713454">
        <w:rPr>
          <w:rFonts w:ascii="Times New Roman" w:hAnsi="Times New Roman" w:cs="Times New Roman"/>
          <w:sz w:val="24"/>
          <w:szCs w:val="24"/>
        </w:rPr>
        <w:t>.</w:t>
      </w:r>
    </w:p>
    <w:p w14:paraId="6372B9DE" w14:textId="7C891F5F" w:rsidR="005A4747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5A4747" w:rsidRPr="00556E38">
        <w:rPr>
          <w:rFonts w:ascii="Times New Roman" w:hAnsi="Times New Roman" w:cs="Times New Roman"/>
          <w:sz w:val="24"/>
          <w:szCs w:val="24"/>
        </w:rPr>
        <w:t>Она не с нами боле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28E0BB" w14:textId="663755BF" w:rsidR="008B7C21" w:rsidRPr="00556E38" w:rsidRDefault="008B7C2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Остальное </w:t>
      </w:r>
      <w:r w:rsidR="00713454">
        <w:rPr>
          <w:rFonts w:ascii="Times New Roman" w:hAnsi="Times New Roman" w:cs="Times New Roman"/>
          <w:sz w:val="24"/>
          <w:szCs w:val="24"/>
        </w:rPr>
        <w:t>позже.</w:t>
      </w:r>
    </w:p>
    <w:p w14:paraId="60C653CC" w14:textId="4BF4145C" w:rsidR="005A4747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747" w:rsidRPr="00556E38">
        <w:rPr>
          <w:rFonts w:ascii="Times New Roman" w:hAnsi="Times New Roman" w:cs="Times New Roman"/>
          <w:sz w:val="24"/>
          <w:szCs w:val="24"/>
        </w:rPr>
        <w:t xml:space="preserve">Прости меня, </w:t>
      </w:r>
    </w:p>
    <w:p w14:paraId="16096915" w14:textId="73E17BA4" w:rsidR="008B7C21" w:rsidRPr="00556E38" w:rsidRDefault="008B7C2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Дай обниму тебя</w:t>
      </w:r>
      <w:r w:rsidR="00713454">
        <w:rPr>
          <w:rFonts w:ascii="Times New Roman" w:hAnsi="Times New Roman" w:cs="Times New Roman"/>
          <w:sz w:val="24"/>
          <w:szCs w:val="24"/>
        </w:rPr>
        <w:t>.</w:t>
      </w:r>
    </w:p>
    <w:p w14:paraId="6A035B05" w14:textId="77777777" w:rsidR="005A4747" w:rsidRPr="00713454" w:rsidRDefault="005A4747" w:rsidP="00223BFA">
      <w:pPr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863DEE" w14:textId="148DA476" w:rsidR="00D82F70" w:rsidRPr="00713454" w:rsidRDefault="00D82F70" w:rsidP="00D82F7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это же </w:t>
      </w:r>
      <w:r w:rsidR="005A4747" w:rsidRP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утро</w:t>
      </w:r>
    </w:p>
    <w:p w14:paraId="4CFEC8C2" w14:textId="08BDEDCA" w:rsidR="00981CE5" w:rsidRPr="00713454" w:rsidRDefault="005A4747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Марии </w:t>
      </w:r>
      <w:r w:rsidR="006C1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постучали в двери</w:t>
      </w:r>
      <w:r w:rsid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0470C14F" w14:textId="6ECAC63C" w:rsidR="00981CE5" w:rsidRPr="00713454" w:rsidRDefault="005A4747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Улыбка до ушей</w:t>
      </w:r>
      <w:r w:rsid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51262426" w14:textId="1DB1F553" w:rsidR="005A4747" w:rsidRPr="00713454" w:rsidRDefault="008B7C21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Неловкость</w:t>
      </w:r>
      <w:r w:rsid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сожаление</w:t>
      </w:r>
      <w:r w:rsidR="00713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353B1A6" w14:textId="77777777" w:rsidR="00713454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4926EF" w14:textId="3C649E6B" w:rsidR="008B7C21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8B7C21" w:rsidRPr="00556E38">
        <w:rPr>
          <w:rFonts w:ascii="Times New Roman" w:hAnsi="Times New Roman" w:cs="Times New Roman"/>
          <w:sz w:val="24"/>
          <w:szCs w:val="24"/>
        </w:rPr>
        <w:t xml:space="preserve">Мне к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B7C21" w:rsidRPr="00556E38">
        <w:rPr>
          <w:rFonts w:ascii="Times New Roman" w:hAnsi="Times New Roman" w:cs="Times New Roman"/>
          <w:sz w:val="24"/>
          <w:szCs w:val="24"/>
        </w:rPr>
        <w:t xml:space="preserve">ам на </w:t>
      </w:r>
      <w:r w:rsidR="006C13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B7C21" w:rsidRPr="00556E38">
        <w:rPr>
          <w:rFonts w:ascii="Times New Roman" w:hAnsi="Times New Roman" w:cs="Times New Roman"/>
          <w:sz w:val="24"/>
          <w:szCs w:val="24"/>
        </w:rPr>
        <w:t>ы</w:t>
      </w:r>
      <w:r w:rsidR="006C13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BA18994" w14:textId="7B1E306E" w:rsidR="00713454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Давно хотел зайти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705B54" w14:textId="5034E9B1" w:rsidR="00713454" w:rsidRDefault="008B7C2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713454" w:rsidRPr="00713454">
        <w:rPr>
          <w:rFonts w:ascii="Times New Roman" w:hAnsi="Times New Roman" w:cs="Times New Roman"/>
          <w:b/>
          <w:bCs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Как долго здесь</w:t>
      </w:r>
      <w:r w:rsidR="00713454">
        <w:rPr>
          <w:rFonts w:ascii="Times New Roman" w:hAnsi="Times New Roman" w:cs="Times New Roman"/>
          <w:sz w:val="24"/>
          <w:szCs w:val="24"/>
        </w:rPr>
        <w:t>?</w:t>
      </w:r>
    </w:p>
    <w:p w14:paraId="3BA8E287" w14:textId="3B083720" w:rsidR="008B7C21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56E38">
        <w:rPr>
          <w:rFonts w:ascii="Times New Roman" w:hAnsi="Times New Roman" w:cs="Times New Roman"/>
          <w:sz w:val="24"/>
          <w:szCs w:val="24"/>
        </w:rPr>
        <w:t>ак ночью</w:t>
      </w:r>
      <w:r w:rsidR="008B7C21" w:rsidRPr="00556E38">
        <w:rPr>
          <w:rFonts w:ascii="Times New Roman" w:hAnsi="Times New Roman" w:cs="Times New Roman"/>
          <w:sz w:val="24"/>
          <w:szCs w:val="24"/>
        </w:rPr>
        <w:t xml:space="preserve"> прибыл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204BDE" w14:textId="6ABB5665" w:rsidR="008B7C21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Не так уж долго, </w:t>
      </w:r>
    </w:p>
    <w:p w14:paraId="7CE92D86" w14:textId="45378E08" w:rsidR="00713454" w:rsidRDefault="007B3ADF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Зачем Вы здесь</w:t>
      </w:r>
      <w:r w:rsidR="00713454">
        <w:rPr>
          <w:rFonts w:ascii="Times New Roman" w:hAnsi="Times New Roman" w:cs="Times New Roman"/>
          <w:sz w:val="24"/>
          <w:szCs w:val="24"/>
        </w:rPr>
        <w:t>?</w:t>
      </w:r>
    </w:p>
    <w:p w14:paraId="7AD2B690" w14:textId="2FFF5576" w:rsidR="008B7C21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8B7C21" w:rsidRPr="00556E38">
        <w:rPr>
          <w:rFonts w:ascii="Times New Roman" w:hAnsi="Times New Roman" w:cs="Times New Roman"/>
          <w:sz w:val="24"/>
          <w:szCs w:val="24"/>
        </w:rPr>
        <w:t>На службу</w:t>
      </w:r>
      <w:r w:rsidR="006C1336">
        <w:rPr>
          <w:rFonts w:ascii="Times New Roman" w:hAnsi="Times New Roman" w:cs="Times New Roman"/>
          <w:sz w:val="24"/>
          <w:szCs w:val="24"/>
        </w:rPr>
        <w:t xml:space="preserve"> к</w:t>
      </w:r>
      <w:r w:rsidR="008B7C21" w:rsidRPr="00556E38">
        <w:rPr>
          <w:rFonts w:ascii="Times New Roman" w:hAnsi="Times New Roman" w:cs="Times New Roman"/>
          <w:sz w:val="24"/>
          <w:szCs w:val="24"/>
        </w:rPr>
        <w:t xml:space="preserve"> государю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2EC8A1" w14:textId="5060441E" w:rsidR="008B7C21" w:rsidRPr="00556E38" w:rsidRDefault="008B7C2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Прости</w:t>
      </w:r>
      <w:r w:rsidR="00713454">
        <w:rPr>
          <w:rFonts w:ascii="Times New Roman" w:hAnsi="Times New Roman" w:cs="Times New Roman"/>
          <w:sz w:val="24"/>
          <w:szCs w:val="24"/>
        </w:rPr>
        <w:t>.</w:t>
      </w:r>
    </w:p>
    <w:p w14:paraId="44C999FC" w14:textId="77777777" w:rsidR="00713454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За что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98E9053" w14:textId="2B52302F" w:rsidR="00713454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ы с Вами не на </w:t>
      </w:r>
      <w:r w:rsidR="006C1336">
        <w:rPr>
          <w:rFonts w:ascii="Times New Roman" w:hAnsi="Times New Roman" w:cs="Times New Roman"/>
          <w:sz w:val="24"/>
          <w:szCs w:val="24"/>
        </w:rPr>
        <w:t>«</w:t>
      </w:r>
      <w:r w:rsidR="007B3ADF" w:rsidRPr="00556E38">
        <w:rPr>
          <w:rFonts w:ascii="Times New Roman" w:hAnsi="Times New Roman" w:cs="Times New Roman"/>
          <w:sz w:val="24"/>
          <w:szCs w:val="24"/>
        </w:rPr>
        <w:t>ты</w:t>
      </w:r>
      <w:r w:rsidR="006C13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A7656C" w14:textId="77777777" w:rsidR="00D82F70" w:rsidRDefault="00713454" w:rsidP="00D82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8B7C21" w:rsidRPr="00556E38">
        <w:rPr>
          <w:rFonts w:ascii="Times New Roman" w:hAnsi="Times New Roman" w:cs="Times New Roman"/>
          <w:sz w:val="24"/>
          <w:szCs w:val="24"/>
        </w:rPr>
        <w:t>За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7C21" w:rsidRPr="00556E38">
        <w:rPr>
          <w:rFonts w:ascii="Times New Roman" w:hAnsi="Times New Roman" w:cs="Times New Roman"/>
          <w:sz w:val="24"/>
          <w:szCs w:val="24"/>
        </w:rPr>
        <w:t xml:space="preserve"> что я уехал</w:t>
      </w:r>
      <w:r w:rsidR="00D82F70">
        <w:rPr>
          <w:rFonts w:ascii="Times New Roman" w:hAnsi="Times New Roman" w:cs="Times New Roman"/>
          <w:sz w:val="24"/>
          <w:szCs w:val="24"/>
        </w:rPr>
        <w:t xml:space="preserve"> т</w:t>
      </w:r>
      <w:r w:rsidR="008B7C21" w:rsidRPr="00556E38">
        <w:rPr>
          <w:rFonts w:ascii="Times New Roman" w:hAnsi="Times New Roman" w:cs="Times New Roman"/>
          <w:sz w:val="24"/>
          <w:szCs w:val="24"/>
        </w:rPr>
        <w:t>огда</w:t>
      </w:r>
      <w:r w:rsidR="006C133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3CB9D3" w14:textId="4D056F62" w:rsidR="008B7C21" w:rsidRPr="00556E38" w:rsidRDefault="00D82F70" w:rsidP="00D82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B7C21" w:rsidRPr="00556E38">
        <w:rPr>
          <w:rFonts w:ascii="Times New Roman" w:hAnsi="Times New Roman" w:cs="Times New Roman"/>
          <w:sz w:val="24"/>
          <w:szCs w:val="24"/>
        </w:rPr>
        <w:t>получилось навсегда</w:t>
      </w:r>
      <w:r w:rsidR="00713454">
        <w:rPr>
          <w:rFonts w:ascii="Times New Roman" w:hAnsi="Times New Roman" w:cs="Times New Roman"/>
          <w:sz w:val="24"/>
          <w:szCs w:val="24"/>
        </w:rPr>
        <w:t>.</w:t>
      </w:r>
    </w:p>
    <w:p w14:paraId="7E75642A" w14:textId="042E3BD8" w:rsidR="008B7C21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8B7C21" w:rsidRPr="00556E38">
        <w:rPr>
          <w:rFonts w:ascii="Times New Roman" w:hAnsi="Times New Roman" w:cs="Times New Roman"/>
          <w:sz w:val="24"/>
          <w:szCs w:val="24"/>
        </w:rPr>
        <w:t>Я слышала наш</w:t>
      </w:r>
      <w:r w:rsidR="007B3ADF" w:rsidRPr="00556E38">
        <w:rPr>
          <w:rFonts w:ascii="Times New Roman" w:hAnsi="Times New Roman" w:cs="Times New Roman"/>
          <w:sz w:val="24"/>
          <w:szCs w:val="24"/>
        </w:rPr>
        <w:t>ли</w:t>
      </w:r>
      <w:r w:rsidR="008B7C21" w:rsidRPr="00556E38">
        <w:rPr>
          <w:rFonts w:ascii="Times New Roman" w:hAnsi="Times New Roman" w:cs="Times New Roman"/>
          <w:sz w:val="24"/>
          <w:szCs w:val="24"/>
        </w:rPr>
        <w:t xml:space="preserve"> жену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A707FB" w14:textId="77218B39" w:rsidR="007B3ADF" w:rsidRPr="00556E38" w:rsidRDefault="007B3ADF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звать ее прекрасным именем </w:t>
      </w:r>
      <w:r w:rsidR="006C1336">
        <w:rPr>
          <w:rFonts w:ascii="Times New Roman" w:hAnsi="Times New Roman" w:cs="Times New Roman"/>
          <w:sz w:val="24"/>
          <w:szCs w:val="24"/>
        </w:rPr>
        <w:t>«</w:t>
      </w:r>
      <w:r w:rsidRPr="00556E38">
        <w:rPr>
          <w:rFonts w:ascii="Times New Roman" w:hAnsi="Times New Roman" w:cs="Times New Roman"/>
          <w:sz w:val="24"/>
          <w:szCs w:val="24"/>
        </w:rPr>
        <w:t>Екатерина</w:t>
      </w:r>
      <w:r w:rsidR="006C1336">
        <w:rPr>
          <w:rFonts w:ascii="Times New Roman" w:hAnsi="Times New Roman" w:cs="Times New Roman"/>
          <w:sz w:val="24"/>
          <w:szCs w:val="24"/>
        </w:rPr>
        <w:t>»</w:t>
      </w:r>
      <w:r w:rsidR="00713454">
        <w:rPr>
          <w:rFonts w:ascii="Times New Roman" w:hAnsi="Times New Roman" w:cs="Times New Roman"/>
          <w:sz w:val="24"/>
          <w:szCs w:val="24"/>
        </w:rPr>
        <w:t>.</w:t>
      </w:r>
    </w:p>
    <w:p w14:paraId="573E0C7A" w14:textId="45E3E5F5" w:rsidR="00811BA4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8B7C21" w:rsidRPr="00556E38">
        <w:rPr>
          <w:rFonts w:ascii="Times New Roman" w:hAnsi="Times New Roman" w:cs="Times New Roman"/>
          <w:sz w:val="24"/>
          <w:szCs w:val="24"/>
        </w:rPr>
        <w:t>Она</w:t>
      </w:r>
      <w:r w:rsidR="006C1336">
        <w:rPr>
          <w:rFonts w:ascii="Times New Roman" w:hAnsi="Times New Roman" w:cs="Times New Roman"/>
          <w:sz w:val="24"/>
          <w:szCs w:val="24"/>
        </w:rPr>
        <w:t xml:space="preserve"> уж</w:t>
      </w:r>
      <w:r w:rsidR="008B7C21" w:rsidRPr="00556E38">
        <w:rPr>
          <w:rFonts w:ascii="Times New Roman" w:hAnsi="Times New Roman" w:cs="Times New Roman"/>
          <w:sz w:val="24"/>
          <w:szCs w:val="24"/>
        </w:rPr>
        <w:t xml:space="preserve"> боле</w:t>
      </w:r>
      <w:r w:rsidR="006C1336">
        <w:rPr>
          <w:rFonts w:ascii="Times New Roman" w:hAnsi="Times New Roman" w:cs="Times New Roman"/>
          <w:sz w:val="24"/>
          <w:szCs w:val="24"/>
        </w:rPr>
        <w:t>е не</w:t>
      </w:r>
      <w:r w:rsidR="008B7C21" w:rsidRPr="00556E38">
        <w:rPr>
          <w:rFonts w:ascii="Times New Roman" w:hAnsi="Times New Roman" w:cs="Times New Roman"/>
          <w:sz w:val="24"/>
          <w:szCs w:val="24"/>
        </w:rPr>
        <w:t xml:space="preserve"> с нами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CC97C0" w14:textId="7B3A18DA" w:rsidR="007B3ADF" w:rsidRPr="00556E38" w:rsidRDefault="006C1336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B3ADF" w:rsidRPr="00556E38">
        <w:rPr>
          <w:rFonts w:ascii="Times New Roman" w:hAnsi="Times New Roman" w:cs="Times New Roman"/>
          <w:sz w:val="24"/>
          <w:szCs w:val="24"/>
        </w:rPr>
        <w:t>олезнь</w:t>
      </w:r>
      <w:r w:rsidR="00713454">
        <w:rPr>
          <w:rFonts w:ascii="Times New Roman" w:hAnsi="Times New Roman" w:cs="Times New Roman"/>
          <w:sz w:val="24"/>
          <w:szCs w:val="24"/>
        </w:rPr>
        <w:t>.</w:t>
      </w:r>
    </w:p>
    <w:p w14:paraId="024452A7" w14:textId="1A69118A" w:rsidR="007B3ADF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к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ак </w:t>
      </w:r>
      <w:r w:rsidR="00811BA4" w:rsidRPr="00556E38">
        <w:rPr>
          <w:rFonts w:ascii="Times New Roman" w:hAnsi="Times New Roman" w:cs="Times New Roman"/>
          <w:sz w:val="24"/>
          <w:szCs w:val="24"/>
        </w:rPr>
        <w:t xml:space="preserve">же </w:t>
      </w:r>
      <w:r w:rsidR="007B3ADF" w:rsidRPr="00556E38">
        <w:rPr>
          <w:rFonts w:ascii="Times New Roman" w:hAnsi="Times New Roman" w:cs="Times New Roman"/>
          <w:sz w:val="24"/>
          <w:szCs w:val="24"/>
        </w:rPr>
        <w:t>Ваши дети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58348B2" w14:textId="69E64F1F" w:rsidR="007B3ADF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7B3ADF" w:rsidRPr="00556E38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 нет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8FC524" w14:textId="16C3D118" w:rsidR="007B3ADF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7B3ADF" w:rsidRPr="00556E38">
        <w:rPr>
          <w:rFonts w:ascii="Times New Roman" w:hAnsi="Times New Roman" w:cs="Times New Roman"/>
          <w:sz w:val="24"/>
          <w:szCs w:val="24"/>
        </w:rPr>
        <w:t>Всегда хотели сына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B3ADF" w:rsidRPr="00556E38">
        <w:rPr>
          <w:rFonts w:ascii="Times New Roman" w:hAnsi="Times New Roman" w:cs="Times New Roman"/>
          <w:sz w:val="24"/>
          <w:szCs w:val="24"/>
        </w:rPr>
        <w:t>доч</w:t>
      </w:r>
      <w:r>
        <w:rPr>
          <w:rFonts w:ascii="Times New Roman" w:hAnsi="Times New Roman" w:cs="Times New Roman"/>
          <w:sz w:val="24"/>
          <w:szCs w:val="24"/>
        </w:rPr>
        <w:t>ку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8EFD7" w14:textId="6B75D235" w:rsidR="007B3ADF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7B3ADF" w:rsidRPr="00556E38">
        <w:rPr>
          <w:rFonts w:ascii="Times New Roman" w:hAnsi="Times New Roman" w:cs="Times New Roman"/>
          <w:sz w:val="24"/>
          <w:szCs w:val="24"/>
        </w:rPr>
        <w:t>Не довелось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 увы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4D48E" w14:textId="67008771" w:rsidR="008B7C21" w:rsidRPr="00556E38" w:rsidRDefault="008B7C2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Простишь?</w:t>
      </w:r>
    </w:p>
    <w:p w14:paraId="631F67E1" w14:textId="44A4D93A" w:rsidR="008B7C21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8B7C21" w:rsidRPr="00556E38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7C21" w:rsidRPr="00556E38">
        <w:rPr>
          <w:rFonts w:ascii="Times New Roman" w:hAnsi="Times New Roman" w:cs="Times New Roman"/>
          <w:sz w:val="24"/>
          <w:szCs w:val="24"/>
        </w:rPr>
        <w:t xml:space="preserve"> было в детстве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5D895F" w14:textId="032E6D8D" w:rsidR="008B7C21" w:rsidRPr="00556E38" w:rsidRDefault="008B7C2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Не за что тебя мне извинять</w:t>
      </w:r>
      <w:r w:rsidR="00713454">
        <w:rPr>
          <w:rFonts w:ascii="Times New Roman" w:hAnsi="Times New Roman" w:cs="Times New Roman"/>
          <w:sz w:val="24"/>
          <w:szCs w:val="24"/>
        </w:rPr>
        <w:t>.</w:t>
      </w:r>
    </w:p>
    <w:p w14:paraId="6B9A859B" w14:textId="724F3F0E" w:rsidR="008B7C21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8B7C21" w:rsidRPr="00556E38">
        <w:rPr>
          <w:rFonts w:ascii="Times New Roman" w:hAnsi="Times New Roman" w:cs="Times New Roman"/>
          <w:sz w:val="24"/>
          <w:szCs w:val="24"/>
        </w:rPr>
        <w:t>Хочу поговорить о том, что было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067E47" w14:textId="6FCC47D2" w:rsidR="008B7C21" w:rsidRPr="00556E38" w:rsidRDefault="008B7C2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Ведь </w:t>
      </w:r>
      <w:r w:rsidR="006C1336">
        <w:rPr>
          <w:rFonts w:ascii="Times New Roman" w:hAnsi="Times New Roman" w:cs="Times New Roman"/>
          <w:sz w:val="24"/>
          <w:szCs w:val="24"/>
        </w:rPr>
        <w:t xml:space="preserve">в </w:t>
      </w:r>
      <w:r w:rsidR="00D82F70">
        <w:rPr>
          <w:rFonts w:ascii="Times New Roman" w:hAnsi="Times New Roman" w:cs="Times New Roman"/>
          <w:sz w:val="24"/>
          <w:szCs w:val="24"/>
        </w:rPr>
        <w:t xml:space="preserve">юности мы </w:t>
      </w:r>
      <w:r w:rsidRPr="00556E38">
        <w:rPr>
          <w:rFonts w:ascii="Times New Roman" w:hAnsi="Times New Roman" w:cs="Times New Roman"/>
          <w:sz w:val="24"/>
          <w:szCs w:val="24"/>
        </w:rPr>
        <w:t>искренне любили</w:t>
      </w:r>
      <w:r w:rsidR="00713454">
        <w:rPr>
          <w:rFonts w:ascii="Times New Roman" w:hAnsi="Times New Roman" w:cs="Times New Roman"/>
          <w:sz w:val="24"/>
          <w:szCs w:val="24"/>
        </w:rPr>
        <w:t>.</w:t>
      </w:r>
    </w:p>
    <w:p w14:paraId="751E29ED" w14:textId="6072218A" w:rsidR="008B7C21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8B7C21" w:rsidRPr="00556E38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7C21" w:rsidRPr="00556E38">
        <w:rPr>
          <w:rFonts w:ascii="Times New Roman" w:hAnsi="Times New Roman" w:cs="Times New Roman"/>
          <w:sz w:val="24"/>
          <w:szCs w:val="24"/>
        </w:rPr>
        <w:t xml:space="preserve"> говори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67F41" w14:textId="0FF5017F" w:rsidR="008B7C21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C21" w:rsidRPr="00556E38">
        <w:rPr>
          <w:rFonts w:ascii="Times New Roman" w:hAnsi="Times New Roman" w:cs="Times New Roman"/>
          <w:sz w:val="24"/>
          <w:szCs w:val="24"/>
        </w:rPr>
        <w:t>Уехал я тогда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00665E" w14:textId="5511DEFD" w:rsidR="008B7C21" w:rsidRPr="00556E38" w:rsidRDefault="008B7C2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Я испугался чувств</w:t>
      </w:r>
      <w:r w:rsidR="00713454">
        <w:rPr>
          <w:rFonts w:ascii="Times New Roman" w:hAnsi="Times New Roman" w:cs="Times New Roman"/>
          <w:sz w:val="24"/>
          <w:szCs w:val="24"/>
        </w:rPr>
        <w:t>,</w:t>
      </w:r>
    </w:p>
    <w:p w14:paraId="421164B0" w14:textId="11C609C5" w:rsidR="003D3DD8" w:rsidRPr="00556E38" w:rsidRDefault="006C1336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Престижную р</w:t>
      </w:r>
      <w:r w:rsidR="003D3DD8" w:rsidRPr="00556E38">
        <w:rPr>
          <w:rFonts w:ascii="Times New Roman" w:hAnsi="Times New Roman" w:cs="Times New Roman"/>
          <w:sz w:val="24"/>
          <w:szCs w:val="24"/>
        </w:rPr>
        <w:t>аботу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3D3DD8" w:rsidRPr="00556E38">
        <w:rPr>
          <w:rFonts w:ascii="Times New Roman" w:hAnsi="Times New Roman" w:cs="Times New Roman"/>
          <w:sz w:val="24"/>
          <w:szCs w:val="24"/>
        </w:rPr>
        <w:t xml:space="preserve"> нашел</w:t>
      </w:r>
      <w:r w:rsidR="00713454">
        <w:rPr>
          <w:rFonts w:ascii="Times New Roman" w:hAnsi="Times New Roman" w:cs="Times New Roman"/>
          <w:sz w:val="24"/>
          <w:szCs w:val="24"/>
        </w:rPr>
        <w:t>.</w:t>
      </w:r>
    </w:p>
    <w:p w14:paraId="155FFF1C" w14:textId="19CC3803" w:rsidR="008B7C21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3D3DD8" w:rsidRPr="00556E38">
        <w:rPr>
          <w:rFonts w:ascii="Times New Roman" w:hAnsi="Times New Roman" w:cs="Times New Roman"/>
          <w:sz w:val="24"/>
          <w:szCs w:val="24"/>
        </w:rPr>
        <w:t>Меня так просто променять на статус</w:t>
      </w:r>
      <w:r w:rsidR="006C1336">
        <w:rPr>
          <w:rFonts w:ascii="Times New Roman" w:hAnsi="Times New Roman" w:cs="Times New Roman"/>
          <w:sz w:val="24"/>
          <w:szCs w:val="24"/>
        </w:rPr>
        <w:t>…</w:t>
      </w:r>
    </w:p>
    <w:p w14:paraId="5C4E0081" w14:textId="776FD4CF" w:rsidR="003D3DD8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3D3DD8" w:rsidRPr="00556E38">
        <w:rPr>
          <w:rFonts w:ascii="Times New Roman" w:hAnsi="Times New Roman" w:cs="Times New Roman"/>
          <w:sz w:val="24"/>
          <w:szCs w:val="24"/>
        </w:rPr>
        <w:t>Дослушай ты меня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A49431" w14:textId="06181B5C" w:rsidR="003D3DD8" w:rsidRPr="00556E38" w:rsidRDefault="003D3DD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Я молод был</w:t>
      </w:r>
      <w:r w:rsidR="00713454">
        <w:rPr>
          <w:rFonts w:ascii="Times New Roman" w:hAnsi="Times New Roman" w:cs="Times New Roman"/>
          <w:sz w:val="24"/>
          <w:szCs w:val="24"/>
        </w:rPr>
        <w:t>.</w:t>
      </w:r>
    </w:p>
    <w:p w14:paraId="001B0493" w14:textId="65DE4EAB" w:rsidR="008B7C21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7B3ADF" w:rsidRPr="00556E38">
        <w:rPr>
          <w:rFonts w:ascii="Times New Roman" w:hAnsi="Times New Roman" w:cs="Times New Roman"/>
          <w:sz w:val="24"/>
          <w:szCs w:val="24"/>
        </w:rPr>
        <w:t>С</w:t>
      </w:r>
      <w:r w:rsidR="003D3DD8" w:rsidRPr="00556E38">
        <w:rPr>
          <w:rFonts w:ascii="Times New Roman" w:hAnsi="Times New Roman" w:cs="Times New Roman"/>
          <w:sz w:val="24"/>
          <w:szCs w:val="24"/>
        </w:rPr>
        <w:t>кажи мне правду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B8321B" w14:textId="50EE31ED" w:rsidR="003D3DD8" w:rsidRPr="00556E38" w:rsidRDefault="003D3DD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Раз </w:t>
      </w:r>
      <w:r w:rsidR="006C1336">
        <w:rPr>
          <w:rFonts w:ascii="Times New Roman" w:hAnsi="Times New Roman" w:cs="Times New Roman"/>
          <w:sz w:val="24"/>
          <w:szCs w:val="24"/>
        </w:rPr>
        <w:t xml:space="preserve">так </w:t>
      </w:r>
      <w:r w:rsidRPr="00556E38">
        <w:rPr>
          <w:rFonts w:ascii="Times New Roman" w:hAnsi="Times New Roman" w:cs="Times New Roman"/>
          <w:sz w:val="24"/>
          <w:szCs w:val="24"/>
        </w:rPr>
        <w:t>хочешь искупления</w:t>
      </w:r>
      <w:r w:rsidR="00713454">
        <w:rPr>
          <w:rFonts w:ascii="Times New Roman" w:hAnsi="Times New Roman" w:cs="Times New Roman"/>
          <w:sz w:val="24"/>
          <w:szCs w:val="24"/>
        </w:rPr>
        <w:t>,</w:t>
      </w:r>
    </w:p>
    <w:p w14:paraId="723050A2" w14:textId="5F03AC57" w:rsidR="003D3DD8" w:rsidRPr="00556E38" w:rsidRDefault="003D3DD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Не ври</w:t>
      </w:r>
      <w:r w:rsidR="00713454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ты не умеешь</w:t>
      </w:r>
    </w:p>
    <w:p w14:paraId="28F91B7D" w14:textId="2E66C4C8" w:rsidR="003D3DD8" w:rsidRPr="00556E38" w:rsidRDefault="003D3DD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Иль уходи</w:t>
      </w:r>
      <w:r w:rsidR="006C1336">
        <w:rPr>
          <w:rFonts w:ascii="Times New Roman" w:hAnsi="Times New Roman" w:cs="Times New Roman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sz w:val="24"/>
          <w:szCs w:val="24"/>
        </w:rPr>
        <w:t>и лги другим</w:t>
      </w:r>
      <w:r w:rsidR="00713454">
        <w:rPr>
          <w:rFonts w:ascii="Times New Roman" w:hAnsi="Times New Roman" w:cs="Times New Roman"/>
          <w:sz w:val="24"/>
          <w:szCs w:val="24"/>
        </w:rPr>
        <w:t>,</w:t>
      </w:r>
    </w:p>
    <w:p w14:paraId="235315E4" w14:textId="0AEC45F8" w:rsidR="003D3DD8" w:rsidRPr="00556E38" w:rsidRDefault="003D3DD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</w:t>
      </w:r>
      <w:r w:rsidR="006C1336">
        <w:rPr>
          <w:rFonts w:ascii="Times New Roman" w:hAnsi="Times New Roman" w:cs="Times New Roman"/>
          <w:sz w:val="24"/>
          <w:szCs w:val="24"/>
        </w:rPr>
        <w:t xml:space="preserve">к слову, </w:t>
      </w:r>
      <w:r w:rsidRPr="00556E38">
        <w:rPr>
          <w:rFonts w:ascii="Times New Roman" w:hAnsi="Times New Roman" w:cs="Times New Roman"/>
          <w:sz w:val="24"/>
          <w:szCs w:val="24"/>
        </w:rPr>
        <w:t>это в твоем духе</w:t>
      </w:r>
      <w:r w:rsidR="00713454">
        <w:rPr>
          <w:rFonts w:ascii="Times New Roman" w:hAnsi="Times New Roman" w:cs="Times New Roman"/>
          <w:sz w:val="24"/>
          <w:szCs w:val="24"/>
        </w:rPr>
        <w:t>,</w:t>
      </w:r>
    </w:p>
    <w:p w14:paraId="25943FED" w14:textId="042FDA98" w:rsidR="003D3DD8" w:rsidRPr="00556E38" w:rsidRDefault="003D3DD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Не объясн</w:t>
      </w:r>
      <w:r w:rsidR="00AF0E28" w:rsidRPr="00556E38">
        <w:rPr>
          <w:rFonts w:ascii="Times New Roman" w:hAnsi="Times New Roman" w:cs="Times New Roman"/>
          <w:sz w:val="24"/>
          <w:szCs w:val="24"/>
        </w:rPr>
        <w:t>я</w:t>
      </w:r>
      <w:r w:rsidRPr="00556E38">
        <w:rPr>
          <w:rFonts w:ascii="Times New Roman" w:hAnsi="Times New Roman" w:cs="Times New Roman"/>
          <w:sz w:val="24"/>
          <w:szCs w:val="24"/>
        </w:rPr>
        <w:t>ть</w:t>
      </w:r>
      <w:r w:rsidR="00713454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а п</w:t>
      </w:r>
      <w:r w:rsidR="006C1336">
        <w:rPr>
          <w:rFonts w:ascii="Times New Roman" w:hAnsi="Times New Roman" w:cs="Times New Roman"/>
          <w:sz w:val="24"/>
          <w:szCs w:val="24"/>
        </w:rPr>
        <w:t>опросту бежать</w:t>
      </w:r>
      <w:r w:rsidR="00713454">
        <w:rPr>
          <w:rFonts w:ascii="Times New Roman" w:hAnsi="Times New Roman" w:cs="Times New Roman"/>
          <w:sz w:val="24"/>
          <w:szCs w:val="24"/>
        </w:rPr>
        <w:t>.</w:t>
      </w:r>
    </w:p>
    <w:p w14:paraId="4052F560" w14:textId="3FFD585F" w:rsidR="003D3DD8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3D3DD8" w:rsidRPr="00556E38">
        <w:rPr>
          <w:rFonts w:ascii="Times New Roman" w:hAnsi="Times New Roman" w:cs="Times New Roman"/>
          <w:sz w:val="24"/>
          <w:szCs w:val="24"/>
        </w:rPr>
        <w:t xml:space="preserve">Ты обнималась с </w:t>
      </w:r>
      <w:r w:rsidR="008F6696" w:rsidRPr="00556E38">
        <w:rPr>
          <w:rFonts w:ascii="Times New Roman" w:hAnsi="Times New Roman" w:cs="Times New Roman"/>
          <w:sz w:val="24"/>
          <w:szCs w:val="24"/>
        </w:rPr>
        <w:t>Гришей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6C299C" w14:textId="66236661" w:rsidR="003D3DD8" w:rsidRPr="00556E38" w:rsidRDefault="003D3DD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Ночью той</w:t>
      </w:r>
      <w:r w:rsidR="00713454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в которой я хотел</w:t>
      </w:r>
      <w:r w:rsidR="00713454">
        <w:rPr>
          <w:rFonts w:ascii="Times New Roman" w:hAnsi="Times New Roman" w:cs="Times New Roman"/>
          <w:sz w:val="24"/>
          <w:szCs w:val="24"/>
        </w:rPr>
        <w:t>,</w:t>
      </w:r>
    </w:p>
    <w:p w14:paraId="69C5999F" w14:textId="771B7A5E" w:rsidR="003D3DD8" w:rsidRPr="00556E38" w:rsidRDefault="003D3DD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Глупец, руки твоей просить</w:t>
      </w:r>
      <w:r w:rsidR="00713454">
        <w:rPr>
          <w:rFonts w:ascii="Times New Roman" w:hAnsi="Times New Roman" w:cs="Times New Roman"/>
          <w:sz w:val="24"/>
          <w:szCs w:val="24"/>
        </w:rPr>
        <w:t>,</w:t>
      </w:r>
    </w:p>
    <w:p w14:paraId="5B0F11CE" w14:textId="13F031C6" w:rsidR="003D3DD8" w:rsidRPr="00556E38" w:rsidRDefault="003D3DD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Ведь я любил, а ты любила?</w:t>
      </w:r>
    </w:p>
    <w:p w14:paraId="50A30954" w14:textId="2AA5DDA7" w:rsidR="003D3DD8" w:rsidRPr="00556E38" w:rsidRDefault="003D3DD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Иль ты </w:t>
      </w:r>
      <w:r w:rsidR="00713454" w:rsidRPr="00556E38">
        <w:rPr>
          <w:rFonts w:ascii="Times New Roman" w:hAnsi="Times New Roman" w:cs="Times New Roman"/>
          <w:sz w:val="24"/>
          <w:szCs w:val="24"/>
        </w:rPr>
        <w:t>играла,</w:t>
      </w:r>
      <w:r w:rsidRPr="00556E38">
        <w:rPr>
          <w:rFonts w:ascii="Times New Roman" w:hAnsi="Times New Roman" w:cs="Times New Roman"/>
          <w:sz w:val="24"/>
          <w:szCs w:val="24"/>
        </w:rPr>
        <w:t xml:space="preserve"> как и всеми</w:t>
      </w:r>
      <w:r w:rsidR="00713454">
        <w:rPr>
          <w:rFonts w:ascii="Times New Roman" w:hAnsi="Times New Roman" w:cs="Times New Roman"/>
          <w:sz w:val="24"/>
          <w:szCs w:val="24"/>
        </w:rPr>
        <w:t>,</w:t>
      </w:r>
    </w:p>
    <w:p w14:paraId="0EEA94F9" w14:textId="4909A5F7" w:rsidR="007B3ADF" w:rsidRPr="00556E38" w:rsidRDefault="007B3ADF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За что прошу прощенья </w:t>
      </w:r>
      <w:r w:rsidR="006C1336">
        <w:rPr>
          <w:rFonts w:ascii="Times New Roman" w:hAnsi="Times New Roman" w:cs="Times New Roman"/>
          <w:sz w:val="24"/>
          <w:szCs w:val="24"/>
        </w:rPr>
        <w:t xml:space="preserve">у </w:t>
      </w:r>
      <w:r w:rsidRPr="00556E38">
        <w:rPr>
          <w:rFonts w:ascii="Times New Roman" w:hAnsi="Times New Roman" w:cs="Times New Roman"/>
          <w:sz w:val="24"/>
          <w:szCs w:val="24"/>
        </w:rPr>
        <w:t>тебя</w:t>
      </w:r>
      <w:r w:rsidR="006C1336">
        <w:rPr>
          <w:rFonts w:ascii="Times New Roman" w:hAnsi="Times New Roman" w:cs="Times New Roman"/>
          <w:sz w:val="24"/>
          <w:szCs w:val="24"/>
        </w:rPr>
        <w:t>?</w:t>
      </w:r>
    </w:p>
    <w:p w14:paraId="7259DD9A" w14:textId="6A1EB68D" w:rsidR="007B3ADF" w:rsidRPr="00556E38" w:rsidRDefault="007B3ADF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Ведь ты разбила сердце глупому мальчишке</w:t>
      </w:r>
      <w:r w:rsidR="00713454">
        <w:rPr>
          <w:rFonts w:ascii="Times New Roman" w:hAnsi="Times New Roman" w:cs="Times New Roman"/>
          <w:sz w:val="24"/>
          <w:szCs w:val="24"/>
        </w:rPr>
        <w:t>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9374D" w14:textId="374E39E2" w:rsidR="003D3DD8" w:rsidRPr="00556E38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3D3DD8" w:rsidRPr="00556E38">
        <w:rPr>
          <w:rFonts w:ascii="Times New Roman" w:hAnsi="Times New Roman" w:cs="Times New Roman"/>
          <w:sz w:val="24"/>
          <w:szCs w:val="24"/>
        </w:rPr>
        <w:t>Как смеешь ты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319AAA5" w14:textId="5BD9C007" w:rsidR="003D3DD8" w:rsidRPr="00556E38" w:rsidRDefault="003D3DD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Я обнималась?</w:t>
      </w:r>
    </w:p>
    <w:p w14:paraId="22DB1CF1" w14:textId="7B0971B9" w:rsidR="003D3DD8" w:rsidRPr="00556E38" w:rsidRDefault="003D3DD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А может быть мы </w:t>
      </w:r>
      <w:r w:rsidR="00713454" w:rsidRPr="00556E38">
        <w:rPr>
          <w:rFonts w:ascii="Times New Roman" w:hAnsi="Times New Roman" w:cs="Times New Roman"/>
          <w:sz w:val="24"/>
          <w:szCs w:val="24"/>
        </w:rPr>
        <w:t>целовались?</w:t>
      </w:r>
    </w:p>
    <w:p w14:paraId="213BDF66" w14:textId="20599563" w:rsidR="007B3ADF" w:rsidRPr="006C1336" w:rsidRDefault="0071345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454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7B3ADF" w:rsidRPr="00556E38">
        <w:rPr>
          <w:rFonts w:ascii="Times New Roman" w:hAnsi="Times New Roman" w:cs="Times New Roman"/>
          <w:sz w:val="24"/>
          <w:szCs w:val="24"/>
        </w:rPr>
        <w:t>Вс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 было так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277CF" w14:textId="0B411617" w:rsidR="003D3DD8" w:rsidRPr="005D13F3" w:rsidRDefault="005D13F3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Она смягчила</w:t>
      </w:r>
      <w:r w:rsidR="003D3DD8" w:rsidRPr="005D1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тон</w:t>
      </w:r>
      <w:r w:rsidRPr="005D1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E097139" w14:textId="53127AD8" w:rsidR="003D3DD8" w:rsidRPr="005D13F3" w:rsidRDefault="003D3DD8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3F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Тоска души ее </w:t>
      </w:r>
    </w:p>
    <w:p w14:paraId="7982788B" w14:textId="5AF9203C" w:rsidR="003D3DD8" w:rsidRPr="005D13F3" w:rsidRDefault="003D3DD8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отпустила эту боль</w:t>
      </w:r>
      <w:r w:rsidR="005D13F3" w:rsidRPr="005D1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540D3DBF" w14:textId="15C9479D" w:rsidR="007B3ADF" w:rsidRPr="005D13F3" w:rsidRDefault="007B3ADF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 через год</w:t>
      </w:r>
      <w:r w:rsidR="006C1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ни через</w:t>
      </w:r>
      <w:r w:rsidRPr="005D1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десять лет</w:t>
      </w:r>
      <w:r w:rsidR="005D13F3" w:rsidRPr="005D1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5D1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92CC229" w14:textId="4FF2F2E8" w:rsidR="007B3ADF" w:rsidRPr="00385A26" w:rsidRDefault="007B3ADF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3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Сердечно трудно не болеть</w:t>
      </w:r>
      <w:r w:rsidR="00385A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D943385" w14:textId="77777777" w:rsidR="007B3ADF" w:rsidRPr="00556E38" w:rsidRDefault="007B3ADF" w:rsidP="00223B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76A9A" w14:textId="0CD03F93" w:rsidR="003D3DD8" w:rsidRPr="00556E38" w:rsidRDefault="003D3DD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B589E" w:rsidRPr="001B589E">
        <w:rPr>
          <w:rFonts w:ascii="Times New Roman" w:hAnsi="Times New Roman" w:cs="Times New Roman"/>
          <w:b/>
          <w:bCs/>
          <w:sz w:val="24"/>
          <w:szCs w:val="24"/>
        </w:rPr>
        <w:t>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Я видел сам</w:t>
      </w:r>
      <w:r w:rsidR="001B589E">
        <w:rPr>
          <w:rFonts w:ascii="Times New Roman" w:hAnsi="Times New Roman" w:cs="Times New Roman"/>
          <w:sz w:val="24"/>
          <w:szCs w:val="24"/>
        </w:rPr>
        <w:t>.</w:t>
      </w:r>
    </w:p>
    <w:p w14:paraId="2654C977" w14:textId="04951BFA" w:rsidR="003D3DD8" w:rsidRPr="00556E38" w:rsidRDefault="001B58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42EC7" w:rsidRPr="00556E38">
        <w:rPr>
          <w:rFonts w:ascii="Times New Roman" w:hAnsi="Times New Roman" w:cs="Times New Roman"/>
          <w:sz w:val="24"/>
          <w:szCs w:val="24"/>
        </w:rPr>
        <w:t>огда он изменил Евгении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12F568" w14:textId="41130FD8" w:rsidR="00D42EC7" w:rsidRPr="00556E38" w:rsidRDefault="00D42EC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Рыдал навзрыд</w:t>
      </w:r>
      <w:r w:rsidR="001B589E">
        <w:rPr>
          <w:rFonts w:ascii="Times New Roman" w:hAnsi="Times New Roman" w:cs="Times New Roman"/>
          <w:sz w:val="24"/>
          <w:szCs w:val="24"/>
        </w:rPr>
        <w:t>,</w:t>
      </w:r>
    </w:p>
    <w:p w14:paraId="4F092042" w14:textId="13539C40" w:rsidR="00D42EC7" w:rsidRPr="00556E38" w:rsidRDefault="00D42EC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Что нужно было делать</w:t>
      </w:r>
      <w:r w:rsidR="001B589E">
        <w:rPr>
          <w:rFonts w:ascii="Times New Roman" w:hAnsi="Times New Roman" w:cs="Times New Roman"/>
          <w:sz w:val="24"/>
          <w:szCs w:val="24"/>
        </w:rPr>
        <w:t>?</w:t>
      </w:r>
    </w:p>
    <w:p w14:paraId="7939F8B6" w14:textId="65CD1DC9" w:rsidR="00D42EC7" w:rsidRPr="00556E38" w:rsidRDefault="001B58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D42EC7" w:rsidRPr="00556E38">
        <w:rPr>
          <w:rFonts w:ascii="Times New Roman" w:hAnsi="Times New Roman" w:cs="Times New Roman"/>
          <w:sz w:val="24"/>
          <w:szCs w:val="24"/>
        </w:rPr>
        <w:t>Я верю в 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2EC7" w:rsidRPr="00556E38">
        <w:rPr>
          <w:rFonts w:ascii="Times New Roman" w:hAnsi="Times New Roman" w:cs="Times New Roman"/>
          <w:sz w:val="24"/>
          <w:szCs w:val="24"/>
        </w:rPr>
        <w:t>что видел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6EAFFF" w14:textId="5A0708F2" w:rsidR="00D42EC7" w:rsidRPr="00556E38" w:rsidRDefault="00D42EC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Спросил потом я у прислуги</w:t>
      </w:r>
      <w:r w:rsidR="001B589E">
        <w:rPr>
          <w:rFonts w:ascii="Times New Roman" w:hAnsi="Times New Roman" w:cs="Times New Roman"/>
          <w:sz w:val="24"/>
          <w:szCs w:val="24"/>
        </w:rPr>
        <w:t>,</w:t>
      </w:r>
    </w:p>
    <w:p w14:paraId="01E7FD19" w14:textId="028FB1C5" w:rsidR="00D42EC7" w:rsidRPr="00556E38" w:rsidRDefault="00D42EC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Они сказали</w:t>
      </w:r>
      <w:r w:rsidR="001B589E">
        <w:rPr>
          <w:rFonts w:ascii="Times New Roman" w:hAnsi="Times New Roman" w:cs="Times New Roman"/>
          <w:sz w:val="24"/>
          <w:szCs w:val="24"/>
        </w:rPr>
        <w:t>: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1B589E">
        <w:rPr>
          <w:rFonts w:ascii="Times New Roman" w:hAnsi="Times New Roman" w:cs="Times New Roman"/>
          <w:sz w:val="24"/>
          <w:szCs w:val="24"/>
        </w:rPr>
        <w:t>«В</w:t>
      </w:r>
      <w:r w:rsidRPr="00556E38">
        <w:rPr>
          <w:rFonts w:ascii="Times New Roman" w:hAnsi="Times New Roman" w:cs="Times New Roman"/>
          <w:sz w:val="24"/>
          <w:szCs w:val="24"/>
        </w:rPr>
        <w:t>люблены в друг друга</w:t>
      </w:r>
      <w:r w:rsidR="001B589E">
        <w:rPr>
          <w:rFonts w:ascii="Times New Roman" w:hAnsi="Times New Roman" w:cs="Times New Roman"/>
          <w:sz w:val="24"/>
          <w:szCs w:val="24"/>
        </w:rPr>
        <w:t>»,</w:t>
      </w:r>
    </w:p>
    <w:p w14:paraId="24BEA7BD" w14:textId="66DE3436" w:rsidR="00D42EC7" w:rsidRPr="00556E38" w:rsidRDefault="00D42EC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Тогда уехал я</w:t>
      </w:r>
      <w:r w:rsidR="001B589E">
        <w:rPr>
          <w:rFonts w:ascii="Times New Roman" w:hAnsi="Times New Roman" w:cs="Times New Roman"/>
          <w:sz w:val="24"/>
          <w:szCs w:val="24"/>
        </w:rPr>
        <w:t>,</w:t>
      </w:r>
    </w:p>
    <w:p w14:paraId="32A9333C" w14:textId="7585D8C0" w:rsidR="00D42EC7" w:rsidRPr="00556E38" w:rsidRDefault="00D42EC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Женился</w:t>
      </w:r>
      <w:r w:rsidR="001B589E">
        <w:rPr>
          <w:rFonts w:ascii="Times New Roman" w:hAnsi="Times New Roman" w:cs="Times New Roman"/>
          <w:sz w:val="24"/>
          <w:szCs w:val="24"/>
        </w:rPr>
        <w:t>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955F1" w14:textId="173553C1" w:rsidR="007B3ADF" w:rsidRPr="00556E38" w:rsidRDefault="007B3ADF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B589E" w:rsidRPr="001B589E">
        <w:rPr>
          <w:rFonts w:ascii="Times New Roman" w:hAnsi="Times New Roman" w:cs="Times New Roman"/>
          <w:b/>
          <w:bCs/>
          <w:sz w:val="24"/>
          <w:szCs w:val="24"/>
        </w:rPr>
        <w:t>АРИЯ.</w:t>
      </w:r>
      <w:r w:rsidR="001B58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589E">
        <w:rPr>
          <w:rFonts w:ascii="Times New Roman" w:hAnsi="Times New Roman" w:cs="Times New Roman"/>
          <w:sz w:val="24"/>
          <w:szCs w:val="24"/>
        </w:rPr>
        <w:t xml:space="preserve">Ах, </w:t>
      </w:r>
      <w:r w:rsidR="00D82F70">
        <w:rPr>
          <w:rFonts w:ascii="Times New Roman" w:hAnsi="Times New Roman" w:cs="Times New Roman"/>
          <w:sz w:val="24"/>
          <w:szCs w:val="24"/>
        </w:rPr>
        <w:t>у служанки</w:t>
      </w:r>
      <w:r w:rsidR="006C1336">
        <w:rPr>
          <w:rFonts w:ascii="Times New Roman" w:hAnsi="Times New Roman" w:cs="Times New Roman"/>
          <w:sz w:val="24"/>
          <w:szCs w:val="24"/>
        </w:rPr>
        <w:t xml:space="preserve"> ты спросил?</w:t>
      </w:r>
    </w:p>
    <w:p w14:paraId="1EA1D566" w14:textId="5853997B" w:rsidR="007B3ADF" w:rsidRPr="00556E38" w:rsidRDefault="007B3ADF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Да той</w:t>
      </w:r>
      <w:r w:rsidR="001B589E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которая мечтала</w:t>
      </w:r>
    </w:p>
    <w:p w14:paraId="5B0B30DB" w14:textId="1A33E338" w:rsidR="006C1336" w:rsidRDefault="007B3ADF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Тебя заполучить</w:t>
      </w:r>
      <w:r w:rsidR="006C1336">
        <w:rPr>
          <w:rFonts w:ascii="Times New Roman" w:hAnsi="Times New Roman" w:cs="Times New Roman"/>
          <w:sz w:val="24"/>
          <w:szCs w:val="24"/>
        </w:rPr>
        <w:t>,</w:t>
      </w:r>
    </w:p>
    <w:p w14:paraId="0BD88C36" w14:textId="3EB483C2" w:rsidR="007B3ADF" w:rsidRPr="00556E38" w:rsidRDefault="006C1336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 все тогда вс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 понимали</w:t>
      </w:r>
      <w:r w:rsidR="001B589E">
        <w:rPr>
          <w:rFonts w:ascii="Times New Roman" w:hAnsi="Times New Roman" w:cs="Times New Roman"/>
          <w:sz w:val="24"/>
          <w:szCs w:val="24"/>
        </w:rPr>
        <w:t>.</w:t>
      </w:r>
    </w:p>
    <w:p w14:paraId="3A08941E" w14:textId="6CB1D11F" w:rsidR="007B3ADF" w:rsidRPr="00556E38" w:rsidRDefault="001B58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6C1336">
        <w:rPr>
          <w:rFonts w:ascii="Times New Roman" w:hAnsi="Times New Roman" w:cs="Times New Roman"/>
          <w:sz w:val="24"/>
          <w:szCs w:val="24"/>
        </w:rPr>
        <w:t>Б</w:t>
      </w:r>
      <w:r w:rsidR="007B3ADF" w:rsidRPr="00556E38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 ненужный бред</w:t>
      </w:r>
      <w:r w:rsidR="006C1336">
        <w:rPr>
          <w:rFonts w:ascii="Times New Roman" w:hAnsi="Times New Roman" w:cs="Times New Roman"/>
          <w:sz w:val="24"/>
          <w:szCs w:val="24"/>
        </w:rPr>
        <w:t>!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1E1B6" w14:textId="034C0FD6" w:rsidR="007B3ADF" w:rsidRPr="00556E38" w:rsidRDefault="001B58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7B3ADF" w:rsidRPr="00556E38">
        <w:rPr>
          <w:rFonts w:ascii="Times New Roman" w:hAnsi="Times New Roman" w:cs="Times New Roman"/>
          <w:sz w:val="24"/>
          <w:szCs w:val="24"/>
        </w:rPr>
        <w:t>Но так</w:t>
      </w:r>
      <w:r w:rsidR="006C1336">
        <w:rPr>
          <w:rFonts w:ascii="Times New Roman" w:hAnsi="Times New Roman" w:cs="Times New Roman"/>
          <w:sz w:val="24"/>
          <w:szCs w:val="24"/>
        </w:rPr>
        <w:t xml:space="preserve"> и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 получилось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824C1F" w14:textId="57AEFFFA" w:rsidR="006C1336" w:rsidRDefault="007B3ADF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Я б никогда</w:t>
      </w:r>
      <w:r w:rsidR="001B589E">
        <w:rPr>
          <w:rFonts w:ascii="Times New Roman" w:hAnsi="Times New Roman" w:cs="Times New Roman"/>
          <w:sz w:val="24"/>
          <w:szCs w:val="24"/>
        </w:rPr>
        <w:t>,</w:t>
      </w:r>
    </w:p>
    <w:p w14:paraId="549789F5" w14:textId="0BE36ABB" w:rsidR="007B3ADF" w:rsidRPr="00556E38" w:rsidRDefault="007B3ADF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Не потеряла бы тебя</w:t>
      </w:r>
      <w:r w:rsidR="001B589E">
        <w:rPr>
          <w:rFonts w:ascii="Times New Roman" w:hAnsi="Times New Roman" w:cs="Times New Roman"/>
          <w:sz w:val="24"/>
          <w:szCs w:val="24"/>
        </w:rPr>
        <w:t>,</w:t>
      </w:r>
    </w:p>
    <w:p w14:paraId="483D6AFA" w14:textId="2B033938" w:rsidR="007B3ADF" w:rsidRPr="00556E38" w:rsidRDefault="007B3ADF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А Катю</w:t>
      </w:r>
      <w:r w:rsidR="006C1336">
        <w:rPr>
          <w:rFonts w:ascii="Times New Roman" w:hAnsi="Times New Roman" w:cs="Times New Roman"/>
          <w:sz w:val="24"/>
          <w:szCs w:val="24"/>
        </w:rPr>
        <w:t>?</w:t>
      </w:r>
    </w:p>
    <w:p w14:paraId="230D6068" w14:textId="402749DE" w:rsidR="00D42EC7" w:rsidRPr="00556E38" w:rsidRDefault="007B3ADF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Ты ее </w:t>
      </w:r>
      <w:r w:rsidR="006C1336">
        <w:rPr>
          <w:rFonts w:ascii="Times New Roman" w:hAnsi="Times New Roman" w:cs="Times New Roman"/>
          <w:sz w:val="24"/>
          <w:szCs w:val="24"/>
        </w:rPr>
        <w:t>л</w:t>
      </w:r>
      <w:r w:rsidR="00D42EC7" w:rsidRPr="00556E38">
        <w:rPr>
          <w:rFonts w:ascii="Times New Roman" w:hAnsi="Times New Roman" w:cs="Times New Roman"/>
          <w:sz w:val="24"/>
          <w:szCs w:val="24"/>
        </w:rPr>
        <w:t>юбил</w:t>
      </w:r>
      <w:r w:rsidR="001B589E">
        <w:rPr>
          <w:rFonts w:ascii="Times New Roman" w:hAnsi="Times New Roman" w:cs="Times New Roman"/>
          <w:sz w:val="24"/>
          <w:szCs w:val="24"/>
        </w:rPr>
        <w:t>?</w:t>
      </w:r>
      <w:r w:rsidR="00D42EC7"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7ACBD" w14:textId="6EED562F" w:rsidR="00D42EC7" w:rsidRPr="00556E38" w:rsidRDefault="001B58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6C1336">
        <w:rPr>
          <w:rFonts w:ascii="Times New Roman" w:hAnsi="Times New Roman" w:cs="Times New Roman"/>
          <w:sz w:val="24"/>
          <w:szCs w:val="24"/>
        </w:rPr>
        <w:t>С</w:t>
      </w:r>
      <w:r w:rsidR="007B3ADF" w:rsidRPr="00556E38">
        <w:rPr>
          <w:rFonts w:ascii="Times New Roman" w:hAnsi="Times New Roman" w:cs="Times New Roman"/>
          <w:sz w:val="24"/>
          <w:szCs w:val="24"/>
        </w:rPr>
        <w:t>емь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 w:rsidR="007B3ADF" w:rsidRPr="00556E38">
        <w:rPr>
          <w:rFonts w:ascii="Times New Roman" w:hAnsi="Times New Roman" w:cs="Times New Roman"/>
          <w:sz w:val="24"/>
          <w:szCs w:val="24"/>
        </w:rPr>
        <w:t>й она была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29908" w14:textId="15521CE1" w:rsidR="00D42EC7" w:rsidRPr="00556E38" w:rsidRDefault="001B58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D42EC7" w:rsidRPr="00556E38">
        <w:rPr>
          <w:rFonts w:ascii="Times New Roman" w:hAnsi="Times New Roman" w:cs="Times New Roman"/>
          <w:sz w:val="24"/>
          <w:szCs w:val="24"/>
        </w:rPr>
        <w:t>Вот видишь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27E602" w14:textId="6A512419" w:rsidR="00D42EC7" w:rsidRPr="00556E38" w:rsidRDefault="001B58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42EC7" w:rsidRPr="00556E38">
        <w:rPr>
          <w:rFonts w:ascii="Times New Roman" w:hAnsi="Times New Roman" w:cs="Times New Roman"/>
          <w:sz w:val="24"/>
          <w:szCs w:val="24"/>
        </w:rPr>
        <w:t xml:space="preserve"> уважал ее</w:t>
      </w:r>
      <w:r w:rsidR="006C1336">
        <w:rPr>
          <w:rFonts w:ascii="Times New Roman" w:hAnsi="Times New Roman" w:cs="Times New Roman"/>
          <w:sz w:val="24"/>
          <w:szCs w:val="24"/>
        </w:rPr>
        <w:t>.</w:t>
      </w:r>
    </w:p>
    <w:p w14:paraId="11EDB67D" w14:textId="2C268526" w:rsidR="00D42EC7" w:rsidRPr="00556E38" w:rsidRDefault="00D42EC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B589E" w:rsidRPr="001B589E">
        <w:rPr>
          <w:rFonts w:ascii="Times New Roman" w:hAnsi="Times New Roman" w:cs="Times New Roman"/>
          <w:b/>
          <w:bCs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Зачем женился</w:t>
      </w:r>
      <w:r w:rsidR="001B589E">
        <w:rPr>
          <w:rFonts w:ascii="Times New Roman" w:hAnsi="Times New Roman" w:cs="Times New Roman"/>
          <w:sz w:val="24"/>
          <w:szCs w:val="24"/>
        </w:rPr>
        <w:t>?</w:t>
      </w:r>
    </w:p>
    <w:p w14:paraId="317BEB59" w14:textId="45DC2CF6" w:rsidR="00D42EC7" w:rsidRPr="00556E38" w:rsidRDefault="001B58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Из-за</w:t>
      </w:r>
      <w:r w:rsidR="00D42EC7" w:rsidRPr="00556E38">
        <w:rPr>
          <w:rFonts w:ascii="Times New Roman" w:hAnsi="Times New Roman" w:cs="Times New Roman"/>
          <w:sz w:val="24"/>
          <w:szCs w:val="24"/>
        </w:rPr>
        <w:t xml:space="preserve"> уважения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146C55D" w14:textId="52D68372" w:rsidR="00D42EC7" w:rsidRPr="00556E38" w:rsidRDefault="001B58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D42EC7" w:rsidRPr="00556E38">
        <w:rPr>
          <w:rFonts w:ascii="Times New Roman" w:hAnsi="Times New Roman" w:cs="Times New Roman"/>
          <w:sz w:val="24"/>
          <w:szCs w:val="24"/>
        </w:rPr>
        <w:t>Она любила меня больше</w:t>
      </w:r>
      <w:r w:rsidR="006C1336">
        <w:rPr>
          <w:rFonts w:ascii="Times New Roman" w:hAnsi="Times New Roman" w:cs="Times New Roman"/>
          <w:sz w:val="24"/>
          <w:szCs w:val="24"/>
        </w:rPr>
        <w:t xml:space="preserve"> всех на свете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271C75" w14:textId="0B9E4A2F" w:rsidR="00D42EC7" w:rsidRPr="00556E38" w:rsidRDefault="001B58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2EC7" w:rsidRPr="00556E38">
        <w:rPr>
          <w:rFonts w:ascii="Times New Roman" w:hAnsi="Times New Roman" w:cs="Times New Roman"/>
          <w:sz w:val="24"/>
          <w:szCs w:val="24"/>
        </w:rPr>
        <w:t xml:space="preserve"> помнишь сад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346FF67" w14:textId="2A43E5C1" w:rsidR="007B3ADF" w:rsidRPr="00556E38" w:rsidRDefault="001B58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 ночи тво</w:t>
      </w:r>
      <w:r w:rsidR="0055179E">
        <w:rPr>
          <w:rFonts w:ascii="Times New Roman" w:hAnsi="Times New Roman" w:cs="Times New Roman"/>
          <w:sz w:val="24"/>
          <w:szCs w:val="24"/>
        </w:rPr>
        <w:t>я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 улыбк</w:t>
      </w:r>
      <w:r w:rsidR="0055179E">
        <w:rPr>
          <w:rFonts w:ascii="Times New Roman" w:hAnsi="Times New Roman" w:cs="Times New Roman"/>
          <w:sz w:val="24"/>
          <w:szCs w:val="24"/>
        </w:rPr>
        <w:t>а п</w:t>
      </w:r>
      <w:r w:rsidR="007B3ADF" w:rsidRPr="00556E38">
        <w:rPr>
          <w:rFonts w:ascii="Times New Roman" w:hAnsi="Times New Roman" w:cs="Times New Roman"/>
          <w:sz w:val="24"/>
          <w:szCs w:val="24"/>
        </w:rPr>
        <w:t>ленила так</w:t>
      </w:r>
      <w:r w:rsidR="00942EC8">
        <w:rPr>
          <w:rFonts w:ascii="Times New Roman" w:hAnsi="Times New Roman" w:cs="Times New Roman"/>
          <w:sz w:val="24"/>
          <w:szCs w:val="24"/>
        </w:rPr>
        <w:t>,</w:t>
      </w:r>
    </w:p>
    <w:p w14:paraId="290F5619" w14:textId="0119C518" w:rsidR="007B3ADF" w:rsidRPr="00556E38" w:rsidRDefault="007B3ADF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Что был готов</w:t>
      </w:r>
      <w:r w:rsidR="0055179E">
        <w:rPr>
          <w:rFonts w:ascii="Times New Roman" w:hAnsi="Times New Roman" w:cs="Times New Roman"/>
          <w:sz w:val="24"/>
          <w:szCs w:val="24"/>
        </w:rPr>
        <w:t xml:space="preserve"> навек остаться там</w:t>
      </w:r>
      <w:r w:rsidR="00942EC8">
        <w:rPr>
          <w:rFonts w:ascii="Times New Roman" w:hAnsi="Times New Roman" w:cs="Times New Roman"/>
          <w:sz w:val="24"/>
          <w:szCs w:val="24"/>
        </w:rPr>
        <w:t>.</w:t>
      </w:r>
    </w:p>
    <w:p w14:paraId="0E80B5C7" w14:textId="42DB7CD4" w:rsidR="007B3ADF" w:rsidRPr="00556E38" w:rsidRDefault="001B58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942EC8">
        <w:rPr>
          <w:rFonts w:ascii="Times New Roman" w:hAnsi="Times New Roman" w:cs="Times New Roman"/>
          <w:sz w:val="24"/>
          <w:szCs w:val="24"/>
        </w:rPr>
        <w:t>А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 ты смешной, как в детстве</w:t>
      </w:r>
      <w:r w:rsidR="00942EC8">
        <w:rPr>
          <w:rFonts w:ascii="Times New Roman" w:hAnsi="Times New Roman" w:cs="Times New Roman"/>
          <w:sz w:val="24"/>
          <w:szCs w:val="24"/>
        </w:rPr>
        <w:t>.</w:t>
      </w:r>
    </w:p>
    <w:p w14:paraId="65E7709A" w14:textId="64FB6BDF" w:rsidR="007B3ADF" w:rsidRPr="00556E38" w:rsidRDefault="001B589E" w:rsidP="00D82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7B3ADF" w:rsidRPr="00556E38">
        <w:rPr>
          <w:rFonts w:ascii="Times New Roman" w:hAnsi="Times New Roman" w:cs="Times New Roman"/>
          <w:sz w:val="24"/>
          <w:szCs w:val="24"/>
        </w:rPr>
        <w:t>Я помню</w:t>
      </w:r>
      <w:r w:rsidR="00942EC8">
        <w:rPr>
          <w:rFonts w:ascii="Times New Roman" w:hAnsi="Times New Roman" w:cs="Times New Roman"/>
          <w:sz w:val="24"/>
          <w:szCs w:val="24"/>
        </w:rPr>
        <w:t>,</w:t>
      </w:r>
      <w:r w:rsidR="007B3ADF" w:rsidRPr="00556E38">
        <w:rPr>
          <w:rFonts w:ascii="Times New Roman" w:hAnsi="Times New Roman" w:cs="Times New Roman"/>
          <w:sz w:val="24"/>
          <w:szCs w:val="24"/>
        </w:rPr>
        <w:t xml:space="preserve"> как отцы знакомили в тот день</w:t>
      </w:r>
    </w:p>
    <w:p w14:paraId="1BB7E003" w14:textId="4A580024" w:rsidR="007B3ADF" w:rsidRPr="00556E38" w:rsidRDefault="007B3ADF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С простой девчонко</w:t>
      </w:r>
      <w:r w:rsidR="00942EC8">
        <w:rPr>
          <w:rFonts w:ascii="Times New Roman" w:hAnsi="Times New Roman" w:cs="Times New Roman"/>
          <w:sz w:val="24"/>
          <w:szCs w:val="24"/>
        </w:rPr>
        <w:t>й,</w:t>
      </w:r>
    </w:p>
    <w:p w14:paraId="50279C97" w14:textId="74528C7D" w:rsidR="00F12EA0" w:rsidRDefault="00F12EA0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lastRenderedPageBreak/>
        <w:t>Кудрявой</w:t>
      </w:r>
      <w:r w:rsidR="00942EC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55179E">
        <w:rPr>
          <w:rFonts w:ascii="Times New Roman" w:hAnsi="Times New Roman" w:cs="Times New Roman"/>
          <w:sz w:val="24"/>
          <w:szCs w:val="24"/>
        </w:rPr>
        <w:t>русой</w:t>
      </w:r>
      <w:r w:rsidR="00942EC8">
        <w:rPr>
          <w:rFonts w:ascii="Times New Roman" w:hAnsi="Times New Roman" w:cs="Times New Roman"/>
          <w:sz w:val="24"/>
          <w:szCs w:val="24"/>
        </w:rPr>
        <w:t>,</w:t>
      </w:r>
    </w:p>
    <w:p w14:paraId="19F67C57" w14:textId="1C662594" w:rsidR="0055179E" w:rsidRDefault="005517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румянцем на щеках</w:t>
      </w:r>
      <w:r w:rsidR="00D82F70">
        <w:rPr>
          <w:rFonts w:ascii="Times New Roman" w:hAnsi="Times New Roman" w:cs="Times New Roman"/>
          <w:sz w:val="24"/>
          <w:szCs w:val="24"/>
        </w:rPr>
        <w:t>.</w:t>
      </w:r>
    </w:p>
    <w:p w14:paraId="583809C5" w14:textId="66F515BF" w:rsidR="00D42EC7" w:rsidRPr="00556E38" w:rsidRDefault="001B58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942EC8">
        <w:rPr>
          <w:rFonts w:ascii="Times New Roman" w:hAnsi="Times New Roman" w:cs="Times New Roman"/>
          <w:sz w:val="24"/>
          <w:szCs w:val="24"/>
        </w:rPr>
        <w:t>А</w:t>
      </w:r>
      <w:r w:rsidR="00D42EC7" w:rsidRPr="00556E38">
        <w:rPr>
          <w:rFonts w:ascii="Times New Roman" w:hAnsi="Times New Roman" w:cs="Times New Roman"/>
          <w:sz w:val="24"/>
          <w:szCs w:val="24"/>
        </w:rPr>
        <w:t xml:space="preserve"> помнишь ночь</w:t>
      </w:r>
      <w:r w:rsidR="0055179E">
        <w:rPr>
          <w:rFonts w:ascii="Times New Roman" w:hAnsi="Times New Roman" w:cs="Times New Roman"/>
          <w:sz w:val="24"/>
          <w:szCs w:val="24"/>
        </w:rPr>
        <w:t>?</w:t>
      </w:r>
    </w:p>
    <w:p w14:paraId="03AE2EA9" w14:textId="63502ED4" w:rsidR="00D42EC7" w:rsidRPr="00556E38" w:rsidRDefault="00D42EC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</w:t>
      </w:r>
      <w:r w:rsidR="00F12EA0" w:rsidRPr="00556E38">
        <w:rPr>
          <w:rFonts w:ascii="Times New Roman" w:hAnsi="Times New Roman" w:cs="Times New Roman"/>
          <w:sz w:val="24"/>
          <w:szCs w:val="24"/>
        </w:rPr>
        <w:t>город</w:t>
      </w:r>
      <w:r w:rsidR="0055179E">
        <w:rPr>
          <w:rFonts w:ascii="Times New Roman" w:hAnsi="Times New Roman" w:cs="Times New Roman"/>
          <w:sz w:val="24"/>
          <w:szCs w:val="24"/>
        </w:rPr>
        <w:t>?</w:t>
      </w:r>
    </w:p>
    <w:p w14:paraId="690B3046" w14:textId="64B465FB" w:rsidR="00D42EC7" w:rsidRPr="00556E38" w:rsidRDefault="00D42EC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Ты закричал: </w:t>
      </w:r>
      <w:r w:rsidR="00942EC8">
        <w:rPr>
          <w:rFonts w:ascii="Times New Roman" w:hAnsi="Times New Roman" w:cs="Times New Roman"/>
          <w:sz w:val="24"/>
          <w:szCs w:val="24"/>
        </w:rPr>
        <w:t>«</w:t>
      </w:r>
      <w:r w:rsidRPr="00556E38">
        <w:rPr>
          <w:rFonts w:ascii="Times New Roman" w:hAnsi="Times New Roman" w:cs="Times New Roman"/>
          <w:sz w:val="24"/>
          <w:szCs w:val="24"/>
        </w:rPr>
        <w:t xml:space="preserve">Мария </w:t>
      </w:r>
      <w:r w:rsidR="00D76C93" w:rsidRPr="00556E38">
        <w:rPr>
          <w:rFonts w:ascii="Times New Roman" w:hAnsi="Times New Roman" w:cs="Times New Roman"/>
          <w:sz w:val="24"/>
          <w:szCs w:val="24"/>
        </w:rPr>
        <w:t xml:space="preserve">ты </w:t>
      </w:r>
      <w:r w:rsidRPr="00556E38">
        <w:rPr>
          <w:rFonts w:ascii="Times New Roman" w:hAnsi="Times New Roman" w:cs="Times New Roman"/>
          <w:sz w:val="24"/>
          <w:szCs w:val="24"/>
        </w:rPr>
        <w:t>одна такая</w:t>
      </w:r>
      <w:r w:rsidR="0055179E">
        <w:rPr>
          <w:rFonts w:ascii="Times New Roman" w:hAnsi="Times New Roman" w:cs="Times New Roman"/>
          <w:sz w:val="24"/>
          <w:szCs w:val="24"/>
        </w:rPr>
        <w:t>!</w:t>
      </w:r>
      <w:r w:rsidR="00942EC8">
        <w:rPr>
          <w:rFonts w:ascii="Times New Roman" w:hAnsi="Times New Roman" w:cs="Times New Roman"/>
          <w:sz w:val="24"/>
          <w:szCs w:val="24"/>
        </w:rPr>
        <w:t>»</w:t>
      </w:r>
    </w:p>
    <w:p w14:paraId="710EEA3B" w14:textId="1C9E636F" w:rsidR="00D42EC7" w:rsidRPr="00556E38" w:rsidRDefault="00D42EC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Ты много говорил</w:t>
      </w:r>
      <w:r w:rsidR="00942EC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66D9B" w14:textId="37F3BCCA" w:rsidR="00F12EA0" w:rsidRPr="00556E38" w:rsidRDefault="00F12EA0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И все слова казались правдой</w:t>
      </w:r>
      <w:r w:rsidR="00942EC8">
        <w:rPr>
          <w:rFonts w:ascii="Times New Roman" w:hAnsi="Times New Roman" w:cs="Times New Roman"/>
          <w:sz w:val="24"/>
          <w:szCs w:val="24"/>
        </w:rPr>
        <w:t>.</w:t>
      </w:r>
    </w:p>
    <w:p w14:paraId="02AF4D80" w14:textId="17F040F2" w:rsidR="00F12EA0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F12EA0" w:rsidRPr="00556E38">
        <w:rPr>
          <w:rFonts w:ascii="Times New Roman" w:hAnsi="Times New Roman" w:cs="Times New Roman"/>
          <w:sz w:val="24"/>
          <w:szCs w:val="24"/>
        </w:rPr>
        <w:t>Они и были е</w:t>
      </w:r>
      <w:r w:rsidR="0055179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2EA0"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E9795" w14:textId="45F825C8" w:rsidR="00D42EC7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42EC7" w:rsidRPr="00556E38">
        <w:rPr>
          <w:rFonts w:ascii="Times New Roman" w:hAnsi="Times New Roman" w:cs="Times New Roman"/>
          <w:sz w:val="24"/>
          <w:szCs w:val="24"/>
        </w:rPr>
        <w:t xml:space="preserve"> как же скоро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04C2B01" w14:textId="646095A0" w:rsidR="00D42EC7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42EC7" w:rsidRPr="00556E38">
        <w:rPr>
          <w:rFonts w:ascii="Times New Roman" w:hAnsi="Times New Roman" w:cs="Times New Roman"/>
          <w:sz w:val="24"/>
          <w:szCs w:val="24"/>
        </w:rPr>
        <w:t>ак же скоро что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85EE915" w14:textId="7E99BB11" w:rsidR="00D42EC7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42EC7" w:rsidRPr="00556E38">
        <w:rPr>
          <w:rFonts w:ascii="Times New Roman" w:hAnsi="Times New Roman" w:cs="Times New Roman"/>
          <w:sz w:val="24"/>
          <w:szCs w:val="24"/>
        </w:rPr>
        <w:t>ы разлюбил меня</w:t>
      </w:r>
      <w:r w:rsidR="0055179E">
        <w:rPr>
          <w:rFonts w:ascii="Times New Roman" w:hAnsi="Times New Roman" w:cs="Times New Roman"/>
          <w:sz w:val="24"/>
          <w:szCs w:val="24"/>
        </w:rPr>
        <w:t>?</w:t>
      </w:r>
    </w:p>
    <w:p w14:paraId="3CD42F51" w14:textId="19C7E886" w:rsidR="00D42EC7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17075" w:rsidRPr="00556E38">
        <w:rPr>
          <w:rFonts w:ascii="Times New Roman" w:hAnsi="Times New Roman" w:cs="Times New Roman"/>
          <w:sz w:val="24"/>
          <w:szCs w:val="24"/>
        </w:rPr>
        <w:t>ы вышла замуж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F3913A4" w14:textId="74782885" w:rsidR="00717075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717075" w:rsidRPr="00556E38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179E">
        <w:rPr>
          <w:rFonts w:ascii="Times New Roman" w:hAnsi="Times New Roman" w:cs="Times New Roman"/>
          <w:sz w:val="24"/>
          <w:szCs w:val="24"/>
        </w:rPr>
        <w:t xml:space="preserve">и не </w:t>
      </w:r>
      <w:r w:rsidR="00717075" w:rsidRPr="00556E38">
        <w:rPr>
          <w:rFonts w:ascii="Times New Roman" w:hAnsi="Times New Roman" w:cs="Times New Roman"/>
          <w:sz w:val="24"/>
          <w:szCs w:val="24"/>
        </w:rPr>
        <w:t>собиралась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25225B" w14:textId="40C66DE8" w:rsidR="00717075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717075" w:rsidRPr="00556E38">
        <w:rPr>
          <w:rFonts w:ascii="Times New Roman" w:hAnsi="Times New Roman" w:cs="Times New Roman"/>
          <w:sz w:val="24"/>
          <w:szCs w:val="24"/>
        </w:rPr>
        <w:t>Ты тоже врешь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78B15E" w14:textId="3CA14EB0" w:rsidR="00717075" w:rsidRPr="00556E38" w:rsidRDefault="0071707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Так может ска</w:t>
      </w:r>
      <w:r w:rsidR="00942EC8">
        <w:rPr>
          <w:rFonts w:ascii="Times New Roman" w:hAnsi="Times New Roman" w:cs="Times New Roman"/>
          <w:sz w:val="24"/>
          <w:szCs w:val="24"/>
        </w:rPr>
        <w:t>жешь</w:t>
      </w:r>
      <w:r w:rsidRPr="00556E38">
        <w:rPr>
          <w:rFonts w:ascii="Times New Roman" w:hAnsi="Times New Roman" w:cs="Times New Roman"/>
          <w:sz w:val="24"/>
          <w:szCs w:val="24"/>
        </w:rPr>
        <w:t xml:space="preserve"> правду</w:t>
      </w:r>
      <w:r w:rsidR="00942EC8">
        <w:rPr>
          <w:rFonts w:ascii="Times New Roman" w:hAnsi="Times New Roman" w:cs="Times New Roman"/>
          <w:sz w:val="24"/>
          <w:szCs w:val="24"/>
        </w:rPr>
        <w:t>?</w:t>
      </w:r>
    </w:p>
    <w:p w14:paraId="7F40A9AD" w14:textId="18C915D0" w:rsidR="0055179E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717075" w:rsidRPr="00556E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тветь </w:t>
      </w:r>
      <w:r w:rsidR="0055179E">
        <w:rPr>
          <w:rFonts w:ascii="Times New Roman" w:hAnsi="Times New Roman" w:cs="Times New Roman"/>
          <w:sz w:val="24"/>
          <w:szCs w:val="24"/>
        </w:rPr>
        <w:t>и ты на мой</w:t>
      </w:r>
      <w:r w:rsidR="00717075" w:rsidRPr="00556E38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5179E">
        <w:rPr>
          <w:rFonts w:ascii="Times New Roman" w:hAnsi="Times New Roman" w:cs="Times New Roman"/>
          <w:sz w:val="24"/>
          <w:szCs w:val="24"/>
        </w:rPr>
        <w:t>,</w:t>
      </w:r>
    </w:p>
    <w:p w14:paraId="139D243F" w14:textId="79B5B70E" w:rsidR="0055179E" w:rsidRPr="0055179E" w:rsidRDefault="005517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же ветер перемен любовь твою унес? </w:t>
      </w:r>
    </w:p>
    <w:p w14:paraId="6AC48397" w14:textId="713E549B" w:rsidR="00717075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717075" w:rsidRPr="00556E38">
        <w:rPr>
          <w:rFonts w:ascii="Times New Roman" w:hAnsi="Times New Roman" w:cs="Times New Roman"/>
          <w:sz w:val="24"/>
          <w:szCs w:val="24"/>
        </w:rPr>
        <w:t>И слезы на глазах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C5F565" w14:textId="6430D774" w:rsidR="00F12EA0" w:rsidRPr="00556E38" w:rsidRDefault="00F12EA0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Ты что не отпустила</w:t>
      </w:r>
      <w:r w:rsidR="00942EC8">
        <w:rPr>
          <w:rFonts w:ascii="Times New Roman" w:hAnsi="Times New Roman" w:cs="Times New Roman"/>
          <w:sz w:val="24"/>
          <w:szCs w:val="24"/>
        </w:rPr>
        <w:t>?</w:t>
      </w:r>
    </w:p>
    <w:p w14:paraId="45C17A87" w14:textId="2E90AB9F" w:rsidR="00717075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717075" w:rsidRPr="00556E38">
        <w:rPr>
          <w:rFonts w:ascii="Times New Roman" w:hAnsi="Times New Roman" w:cs="Times New Roman"/>
          <w:sz w:val="24"/>
          <w:szCs w:val="24"/>
        </w:rPr>
        <w:t>Ответь</w:t>
      </w:r>
      <w:r w:rsidR="004A16B1">
        <w:rPr>
          <w:rFonts w:ascii="Times New Roman" w:hAnsi="Times New Roman" w:cs="Times New Roman"/>
          <w:sz w:val="24"/>
          <w:szCs w:val="24"/>
        </w:rPr>
        <w:t>,</w:t>
      </w:r>
      <w:r w:rsidR="00717075" w:rsidRPr="00556E38">
        <w:rPr>
          <w:rFonts w:ascii="Times New Roman" w:hAnsi="Times New Roman" w:cs="Times New Roman"/>
          <w:sz w:val="24"/>
          <w:szCs w:val="24"/>
        </w:rPr>
        <w:t xml:space="preserve"> и я прощу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624653" w14:textId="6234A471" w:rsidR="00717075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17075" w:rsidRPr="00556E38">
        <w:rPr>
          <w:rFonts w:ascii="Times New Roman" w:hAnsi="Times New Roman" w:cs="Times New Roman"/>
          <w:sz w:val="24"/>
          <w:szCs w:val="24"/>
        </w:rPr>
        <w:t xml:space="preserve"> вс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 w:rsidR="00717075" w:rsidRPr="00556E38">
        <w:rPr>
          <w:rFonts w:ascii="Times New Roman" w:hAnsi="Times New Roman" w:cs="Times New Roman"/>
          <w:sz w:val="24"/>
          <w:szCs w:val="24"/>
        </w:rPr>
        <w:t xml:space="preserve"> еще люблю тебя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16C1A9" w14:textId="60B0C8D2" w:rsidR="00717075" w:rsidRPr="00556E38" w:rsidRDefault="0071707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Не разлюбил я сразу и внезапно</w:t>
      </w:r>
      <w:r w:rsidR="00942EC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80527" w14:textId="7E360C22" w:rsidR="00717075" w:rsidRDefault="0071707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Ни через день</w:t>
      </w:r>
      <w:r w:rsidR="00942EC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942EC8">
        <w:rPr>
          <w:rFonts w:ascii="Times New Roman" w:hAnsi="Times New Roman" w:cs="Times New Roman"/>
          <w:sz w:val="24"/>
          <w:szCs w:val="24"/>
        </w:rPr>
        <w:t>н</w:t>
      </w:r>
      <w:r w:rsidRPr="00556E38">
        <w:rPr>
          <w:rFonts w:ascii="Times New Roman" w:hAnsi="Times New Roman" w:cs="Times New Roman"/>
          <w:sz w:val="24"/>
          <w:szCs w:val="24"/>
        </w:rPr>
        <w:t xml:space="preserve">и </w:t>
      </w:r>
      <w:r w:rsidR="0055179E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556E38">
        <w:rPr>
          <w:rFonts w:ascii="Times New Roman" w:hAnsi="Times New Roman" w:cs="Times New Roman"/>
          <w:sz w:val="24"/>
          <w:szCs w:val="24"/>
        </w:rPr>
        <w:t>год</w:t>
      </w:r>
      <w:r w:rsidR="00942EC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942EC8">
        <w:rPr>
          <w:rFonts w:ascii="Times New Roman" w:hAnsi="Times New Roman" w:cs="Times New Roman"/>
          <w:sz w:val="24"/>
          <w:szCs w:val="24"/>
        </w:rPr>
        <w:t>н</w:t>
      </w:r>
      <w:r w:rsidRPr="00556E38">
        <w:rPr>
          <w:rFonts w:ascii="Times New Roman" w:hAnsi="Times New Roman" w:cs="Times New Roman"/>
          <w:sz w:val="24"/>
          <w:szCs w:val="24"/>
        </w:rPr>
        <w:t xml:space="preserve">и </w:t>
      </w:r>
      <w:r w:rsidR="0055179E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556E38">
        <w:rPr>
          <w:rFonts w:ascii="Times New Roman" w:hAnsi="Times New Roman" w:cs="Times New Roman"/>
          <w:sz w:val="24"/>
          <w:szCs w:val="24"/>
        </w:rPr>
        <w:t>десять лет</w:t>
      </w:r>
      <w:r w:rsidR="00942EC8">
        <w:rPr>
          <w:rFonts w:ascii="Times New Roman" w:hAnsi="Times New Roman" w:cs="Times New Roman"/>
          <w:sz w:val="24"/>
          <w:szCs w:val="24"/>
        </w:rPr>
        <w:t>,</w:t>
      </w:r>
    </w:p>
    <w:p w14:paraId="12094EED" w14:textId="316F7675" w:rsidR="0055179E" w:rsidRPr="00556E38" w:rsidRDefault="005517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смог!</w:t>
      </w:r>
    </w:p>
    <w:p w14:paraId="2B1EE8D8" w14:textId="779B0F44" w:rsidR="00717075" w:rsidRPr="00556E38" w:rsidRDefault="0071707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Я помню нашу встречу</w:t>
      </w:r>
      <w:r w:rsidR="00942EC8">
        <w:rPr>
          <w:rFonts w:ascii="Times New Roman" w:hAnsi="Times New Roman" w:cs="Times New Roman"/>
          <w:sz w:val="24"/>
          <w:szCs w:val="24"/>
        </w:rPr>
        <w:t>,</w:t>
      </w:r>
    </w:p>
    <w:p w14:paraId="2F7276C9" w14:textId="12A58B68" w:rsidR="00717075" w:rsidRPr="00556E38" w:rsidRDefault="007B3ADF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Мне было семь, тебе четыре</w:t>
      </w:r>
      <w:r w:rsidR="00942EC8">
        <w:rPr>
          <w:rFonts w:ascii="Times New Roman" w:hAnsi="Times New Roman" w:cs="Times New Roman"/>
          <w:sz w:val="24"/>
          <w:szCs w:val="24"/>
        </w:rPr>
        <w:t>,</w:t>
      </w:r>
    </w:p>
    <w:p w14:paraId="41CE826B" w14:textId="62D8F364" w:rsidR="00717075" w:rsidRDefault="00717075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Потом взрослели</w:t>
      </w:r>
      <w:r w:rsidR="0055179E">
        <w:rPr>
          <w:rFonts w:ascii="Times New Roman" w:hAnsi="Times New Roman" w:cs="Times New Roman"/>
          <w:sz w:val="24"/>
          <w:szCs w:val="24"/>
        </w:rPr>
        <w:t>.</w:t>
      </w:r>
    </w:p>
    <w:p w14:paraId="2C7517FE" w14:textId="7E327F00" w:rsidR="0055179E" w:rsidRPr="00556E38" w:rsidRDefault="005517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 пронеслось</w:t>
      </w:r>
    </w:p>
    <w:p w14:paraId="2F11C4A8" w14:textId="34F40A2F" w:rsidR="004A16B1" w:rsidRDefault="0055179E" w:rsidP="004A1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переменилось</w:t>
      </w:r>
      <w:r w:rsidR="004A16B1">
        <w:rPr>
          <w:rFonts w:ascii="Times New Roman" w:hAnsi="Times New Roman" w:cs="Times New Roman"/>
          <w:sz w:val="24"/>
          <w:szCs w:val="24"/>
        </w:rPr>
        <w:t>.</w:t>
      </w:r>
    </w:p>
    <w:p w14:paraId="205DAC87" w14:textId="26C6AE19" w:rsidR="00F12EA0" w:rsidRPr="00556E38" w:rsidRDefault="00F12EA0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Стоя</w:t>
      </w:r>
      <w:r w:rsidR="0055179E">
        <w:rPr>
          <w:rFonts w:ascii="Times New Roman" w:hAnsi="Times New Roman" w:cs="Times New Roman"/>
          <w:sz w:val="24"/>
          <w:szCs w:val="24"/>
        </w:rPr>
        <w:t>л</w:t>
      </w:r>
      <w:r w:rsidRPr="00556E38">
        <w:rPr>
          <w:rFonts w:ascii="Times New Roman" w:hAnsi="Times New Roman" w:cs="Times New Roman"/>
          <w:sz w:val="24"/>
          <w:szCs w:val="24"/>
        </w:rPr>
        <w:t xml:space="preserve"> на улице</w:t>
      </w:r>
      <w:r w:rsidR="00942EC8">
        <w:rPr>
          <w:rFonts w:ascii="Times New Roman" w:hAnsi="Times New Roman" w:cs="Times New Roman"/>
          <w:sz w:val="24"/>
          <w:szCs w:val="24"/>
        </w:rPr>
        <w:t>,</w:t>
      </w:r>
    </w:p>
    <w:p w14:paraId="43F494E7" w14:textId="3934228F" w:rsidR="00F12EA0" w:rsidRPr="00556E38" w:rsidRDefault="0055179E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люди </w:t>
      </w:r>
      <w:r w:rsidR="00F12EA0" w:rsidRPr="00556E38">
        <w:rPr>
          <w:rFonts w:ascii="Times New Roman" w:hAnsi="Times New Roman" w:cs="Times New Roman"/>
          <w:sz w:val="24"/>
          <w:szCs w:val="24"/>
        </w:rPr>
        <w:t>проходили мимо</w:t>
      </w:r>
      <w:r w:rsidR="00942EC8">
        <w:rPr>
          <w:rFonts w:ascii="Times New Roman" w:hAnsi="Times New Roman" w:cs="Times New Roman"/>
          <w:sz w:val="24"/>
          <w:szCs w:val="24"/>
        </w:rPr>
        <w:t>,</w:t>
      </w:r>
      <w:r w:rsidR="00F12EA0"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5A7FD" w14:textId="2A9FE903" w:rsidR="00F12EA0" w:rsidRPr="00556E38" w:rsidRDefault="00F12EA0" w:rsidP="004A1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</w:t>
      </w:r>
      <w:r w:rsidR="0055179E">
        <w:rPr>
          <w:rFonts w:ascii="Times New Roman" w:hAnsi="Times New Roman" w:cs="Times New Roman"/>
          <w:sz w:val="24"/>
          <w:szCs w:val="24"/>
        </w:rPr>
        <w:t xml:space="preserve">светлый </w:t>
      </w:r>
      <w:r w:rsidRPr="00556E38">
        <w:rPr>
          <w:rFonts w:ascii="Times New Roman" w:hAnsi="Times New Roman" w:cs="Times New Roman"/>
          <w:sz w:val="24"/>
          <w:szCs w:val="24"/>
        </w:rPr>
        <w:t>цвет волос</w:t>
      </w:r>
      <w:r w:rsidR="0055179E">
        <w:rPr>
          <w:rFonts w:ascii="Times New Roman" w:hAnsi="Times New Roman" w:cs="Times New Roman"/>
          <w:sz w:val="24"/>
          <w:szCs w:val="24"/>
        </w:rPr>
        <w:t xml:space="preserve"> любой </w:t>
      </w:r>
      <w:r w:rsidRPr="00556E38">
        <w:rPr>
          <w:rFonts w:ascii="Times New Roman" w:hAnsi="Times New Roman" w:cs="Times New Roman"/>
          <w:sz w:val="24"/>
          <w:szCs w:val="24"/>
        </w:rPr>
        <w:t>девчонки</w:t>
      </w:r>
      <w:r w:rsidR="004A16B1">
        <w:rPr>
          <w:rFonts w:ascii="Times New Roman" w:hAnsi="Times New Roman" w:cs="Times New Roman"/>
          <w:sz w:val="24"/>
          <w:szCs w:val="24"/>
        </w:rPr>
        <w:t xml:space="preserve"> н</w:t>
      </w:r>
      <w:r w:rsidRPr="00556E38">
        <w:rPr>
          <w:rFonts w:ascii="Times New Roman" w:hAnsi="Times New Roman" w:cs="Times New Roman"/>
          <w:sz w:val="24"/>
          <w:szCs w:val="24"/>
        </w:rPr>
        <w:t>апоминал тебя</w:t>
      </w:r>
      <w:r w:rsidR="00942EC8">
        <w:rPr>
          <w:rFonts w:ascii="Times New Roman" w:hAnsi="Times New Roman" w:cs="Times New Roman"/>
          <w:sz w:val="24"/>
          <w:szCs w:val="24"/>
        </w:rPr>
        <w:t>,</w:t>
      </w:r>
    </w:p>
    <w:p w14:paraId="1212BBBA" w14:textId="760E6507" w:rsidR="00F12EA0" w:rsidRPr="00556E38" w:rsidRDefault="005A1C1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Пытался обмануть себя,</w:t>
      </w:r>
    </w:p>
    <w:p w14:paraId="51125AE9" w14:textId="3B8B35ED" w:rsidR="00F12EA0" w:rsidRPr="00556E38" w:rsidRDefault="00F12EA0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А </w:t>
      </w:r>
      <w:r w:rsidR="00942EC8">
        <w:rPr>
          <w:rFonts w:ascii="Times New Roman" w:hAnsi="Times New Roman" w:cs="Times New Roman"/>
          <w:sz w:val="24"/>
          <w:szCs w:val="24"/>
        </w:rPr>
        <w:t>п</w:t>
      </w:r>
      <w:r w:rsidRPr="00556E38">
        <w:rPr>
          <w:rFonts w:ascii="Times New Roman" w:hAnsi="Times New Roman" w:cs="Times New Roman"/>
          <w:sz w:val="24"/>
          <w:szCs w:val="24"/>
        </w:rPr>
        <w:t>осле службы заходил в пекарню</w:t>
      </w:r>
    </w:p>
    <w:p w14:paraId="5BDA26B1" w14:textId="21E7CF49" w:rsidR="00717075" w:rsidRPr="004A16B1" w:rsidRDefault="00F12EA0" w:rsidP="004A1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</w:t>
      </w:r>
      <w:r w:rsidR="004A16B1">
        <w:rPr>
          <w:rFonts w:ascii="Times New Roman" w:hAnsi="Times New Roman" w:cs="Times New Roman"/>
          <w:sz w:val="24"/>
          <w:szCs w:val="24"/>
        </w:rPr>
        <w:t>покупал твои любимые конфеты,</w:t>
      </w:r>
    </w:p>
    <w:p w14:paraId="3FDAE9D6" w14:textId="035A7B42" w:rsidR="00F12EA0" w:rsidRPr="00556E38" w:rsidRDefault="00F12EA0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Я приезжал</w:t>
      </w:r>
      <w:r w:rsidR="00942EC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DB628" w14:textId="41373F8F" w:rsidR="00F12EA0" w:rsidRPr="00556E38" w:rsidRDefault="00F12EA0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lastRenderedPageBreak/>
        <w:t>Ночами здесь гуляя</w:t>
      </w:r>
      <w:r w:rsidR="00942EC8">
        <w:rPr>
          <w:rFonts w:ascii="Times New Roman" w:hAnsi="Times New Roman" w:cs="Times New Roman"/>
          <w:sz w:val="24"/>
          <w:szCs w:val="24"/>
        </w:rPr>
        <w:t>,</w:t>
      </w:r>
    </w:p>
    <w:p w14:paraId="4244CA66" w14:textId="2832A066" w:rsidR="00F12EA0" w:rsidRPr="00556E38" w:rsidRDefault="005A1C14" w:rsidP="008A43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улицам бродил</w:t>
      </w:r>
      <w:r w:rsidR="00942EC8">
        <w:rPr>
          <w:rFonts w:ascii="Times New Roman" w:hAnsi="Times New Roman" w:cs="Times New Roman"/>
          <w:sz w:val="24"/>
          <w:szCs w:val="24"/>
        </w:rPr>
        <w:t>,</w:t>
      </w:r>
      <w:r w:rsidR="008A4398">
        <w:rPr>
          <w:rFonts w:ascii="Times New Roman" w:hAnsi="Times New Roman" w:cs="Times New Roman"/>
          <w:sz w:val="24"/>
          <w:szCs w:val="24"/>
        </w:rPr>
        <w:t xml:space="preserve"> г</w:t>
      </w:r>
      <w:r w:rsidR="00F26271" w:rsidRPr="00556E38">
        <w:rPr>
          <w:rFonts w:ascii="Times New Roman" w:hAnsi="Times New Roman" w:cs="Times New Roman"/>
          <w:sz w:val="24"/>
          <w:szCs w:val="24"/>
        </w:rPr>
        <w:t xml:space="preserve">де были рядом </w:t>
      </w:r>
    </w:p>
    <w:p w14:paraId="464851B1" w14:textId="6EBD0B7A" w:rsidR="00F26271" w:rsidRPr="00556E38" w:rsidRDefault="00F2627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думал я </w:t>
      </w:r>
      <w:r w:rsidR="005A1C14">
        <w:rPr>
          <w:rFonts w:ascii="Times New Roman" w:hAnsi="Times New Roman" w:cs="Times New Roman"/>
          <w:sz w:val="24"/>
          <w:szCs w:val="24"/>
        </w:rPr>
        <w:t>ни раз прийти к тебе</w:t>
      </w:r>
      <w:r w:rsidR="00942EC8">
        <w:rPr>
          <w:rFonts w:ascii="Times New Roman" w:hAnsi="Times New Roman" w:cs="Times New Roman"/>
          <w:sz w:val="24"/>
          <w:szCs w:val="24"/>
        </w:rPr>
        <w:t>,</w:t>
      </w:r>
    </w:p>
    <w:p w14:paraId="5B6597C5" w14:textId="656E4593" w:rsidR="00F26271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6271" w:rsidRPr="00556E38">
        <w:rPr>
          <w:rFonts w:ascii="Times New Roman" w:hAnsi="Times New Roman" w:cs="Times New Roman"/>
          <w:sz w:val="24"/>
          <w:szCs w:val="24"/>
        </w:rPr>
        <w:t xml:space="preserve">о я не </w:t>
      </w:r>
      <w:r w:rsidR="005A1C14">
        <w:rPr>
          <w:rFonts w:ascii="Times New Roman" w:hAnsi="Times New Roman" w:cs="Times New Roman"/>
          <w:sz w:val="24"/>
          <w:szCs w:val="24"/>
        </w:rPr>
        <w:t>с</w:t>
      </w:r>
      <w:r w:rsidR="00F26271" w:rsidRPr="00556E38">
        <w:rPr>
          <w:rFonts w:ascii="Times New Roman" w:hAnsi="Times New Roman" w:cs="Times New Roman"/>
          <w:sz w:val="24"/>
          <w:szCs w:val="24"/>
        </w:rPr>
        <w:t>мог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0EC1CD" w14:textId="51A02AC4" w:rsidR="005A1C14" w:rsidRPr="00556E38" w:rsidRDefault="005A1C1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Прости…</w:t>
      </w:r>
    </w:p>
    <w:p w14:paraId="404BE6F8" w14:textId="1A7E306C" w:rsidR="00F26271" w:rsidRPr="00556E38" w:rsidRDefault="005A1C1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6271" w:rsidRPr="00556E38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FBF7FF0" w14:textId="509D2FA1" w:rsidR="00F26271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26271" w:rsidRPr="00556E38">
        <w:rPr>
          <w:rFonts w:ascii="Times New Roman" w:hAnsi="Times New Roman" w:cs="Times New Roman"/>
          <w:sz w:val="24"/>
          <w:szCs w:val="24"/>
        </w:rPr>
        <w:t>огда ты разлюбила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52EC683" w14:textId="0D3E87D7" w:rsidR="00F26271" w:rsidRPr="00556E38" w:rsidRDefault="00942EC8" w:rsidP="008A43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EC8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="00F26271"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26271" w:rsidRPr="00556E38">
        <w:rPr>
          <w:rFonts w:ascii="Times New Roman" w:hAnsi="Times New Roman" w:cs="Times New Roman"/>
          <w:sz w:val="24"/>
          <w:szCs w:val="24"/>
        </w:rPr>
        <w:t>е так давно</w:t>
      </w:r>
      <w:r w:rsidR="008A4398">
        <w:rPr>
          <w:rFonts w:ascii="Times New Roman" w:hAnsi="Times New Roman" w:cs="Times New Roman"/>
          <w:sz w:val="24"/>
          <w:szCs w:val="24"/>
        </w:rPr>
        <w:t xml:space="preserve"> я</w:t>
      </w:r>
      <w:r w:rsidR="00F26271" w:rsidRPr="00556E38">
        <w:rPr>
          <w:rFonts w:ascii="Times New Roman" w:hAnsi="Times New Roman" w:cs="Times New Roman"/>
          <w:sz w:val="24"/>
          <w:szCs w:val="24"/>
        </w:rPr>
        <w:t xml:space="preserve"> повстречала человека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7983B5" w14:textId="1E28E6E7" w:rsidR="00F26271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6271" w:rsidRPr="00556E38">
        <w:rPr>
          <w:rFonts w:ascii="Times New Roman" w:hAnsi="Times New Roman" w:cs="Times New Roman"/>
          <w:sz w:val="24"/>
          <w:szCs w:val="24"/>
        </w:rPr>
        <w:t>оэта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95FC86" w14:textId="01C40422" w:rsidR="00F26271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6C93" w:rsidRPr="00556E38">
        <w:rPr>
          <w:rFonts w:ascii="Times New Roman" w:hAnsi="Times New Roman" w:cs="Times New Roman"/>
          <w:sz w:val="24"/>
          <w:szCs w:val="24"/>
        </w:rPr>
        <w:t>озможно,</w:t>
      </w:r>
      <w:r w:rsidR="00F26271" w:rsidRPr="00556E38">
        <w:rPr>
          <w:rFonts w:ascii="Times New Roman" w:hAnsi="Times New Roman" w:cs="Times New Roman"/>
          <w:sz w:val="24"/>
          <w:szCs w:val="24"/>
        </w:rPr>
        <w:t xml:space="preserve"> слышал ты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E0AF7E" w14:textId="57DF4AEA" w:rsidR="00F26271" w:rsidRPr="00556E38" w:rsidRDefault="00F2627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6E38">
        <w:rPr>
          <w:rFonts w:ascii="Times New Roman" w:hAnsi="Times New Roman" w:cs="Times New Roman"/>
          <w:sz w:val="24"/>
          <w:szCs w:val="24"/>
        </w:rPr>
        <w:t>Ринковский</w:t>
      </w:r>
      <w:proofErr w:type="spellEnd"/>
      <w:r w:rsidRPr="00556E38">
        <w:rPr>
          <w:rFonts w:ascii="Times New Roman" w:hAnsi="Times New Roman" w:cs="Times New Roman"/>
          <w:sz w:val="24"/>
          <w:szCs w:val="24"/>
        </w:rPr>
        <w:t xml:space="preserve"> Тихомир</w:t>
      </w:r>
      <w:r w:rsidR="00942EC8">
        <w:rPr>
          <w:rFonts w:ascii="Times New Roman" w:hAnsi="Times New Roman" w:cs="Times New Roman"/>
          <w:sz w:val="24"/>
          <w:szCs w:val="24"/>
        </w:rPr>
        <w:t>.</w:t>
      </w:r>
    </w:p>
    <w:p w14:paraId="13F9F590" w14:textId="5A94C1E6" w:rsidR="00F26271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F26271" w:rsidRPr="00556E38">
        <w:rPr>
          <w:rFonts w:ascii="Times New Roman" w:hAnsi="Times New Roman" w:cs="Times New Roman"/>
          <w:sz w:val="24"/>
          <w:szCs w:val="24"/>
        </w:rPr>
        <w:t>Увы, я не люблю стихи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EB2FA4" w14:textId="44A288CE" w:rsidR="00F26271" w:rsidRPr="00556E38" w:rsidRDefault="00F2627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EC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942EC8" w:rsidRPr="00942EC8">
        <w:rPr>
          <w:rFonts w:ascii="Times New Roman" w:hAnsi="Times New Roman" w:cs="Times New Roman"/>
          <w:b/>
          <w:bCs/>
          <w:sz w:val="24"/>
          <w:szCs w:val="24"/>
        </w:rPr>
        <w:t>АРИЯ.</w:t>
      </w:r>
      <w:r w:rsidR="005A1C14">
        <w:rPr>
          <w:rFonts w:ascii="Times New Roman" w:hAnsi="Times New Roman" w:cs="Times New Roman"/>
          <w:sz w:val="24"/>
          <w:szCs w:val="24"/>
        </w:rPr>
        <w:t xml:space="preserve"> </w:t>
      </w:r>
      <w:r w:rsidR="008A4398">
        <w:rPr>
          <w:rFonts w:ascii="Times New Roman" w:hAnsi="Times New Roman" w:cs="Times New Roman"/>
          <w:sz w:val="24"/>
          <w:szCs w:val="24"/>
        </w:rPr>
        <w:t>П</w:t>
      </w:r>
      <w:r w:rsidR="005A1C14">
        <w:rPr>
          <w:rFonts w:ascii="Times New Roman" w:hAnsi="Times New Roman" w:cs="Times New Roman"/>
          <w:sz w:val="24"/>
          <w:szCs w:val="24"/>
        </w:rPr>
        <w:t>родолжаю</w:t>
      </w:r>
      <w:r w:rsidR="00942EC8">
        <w:rPr>
          <w:rFonts w:ascii="Times New Roman" w:hAnsi="Times New Roman" w:cs="Times New Roman"/>
          <w:sz w:val="24"/>
          <w:szCs w:val="24"/>
        </w:rPr>
        <w:t>?</w:t>
      </w:r>
    </w:p>
    <w:p w14:paraId="6600563C" w14:textId="764C0DF4" w:rsidR="00F26271" w:rsidRPr="00556E38" w:rsidRDefault="00F2627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EC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42EC8" w:rsidRPr="00942EC8">
        <w:rPr>
          <w:rFonts w:ascii="Times New Roman" w:hAnsi="Times New Roman" w:cs="Times New Roman"/>
          <w:b/>
          <w:bCs/>
          <w:sz w:val="24"/>
          <w:szCs w:val="24"/>
        </w:rPr>
        <w:t>ЕРГЕЙ.</w:t>
      </w:r>
      <w:r w:rsidR="005A1C14">
        <w:rPr>
          <w:rFonts w:ascii="Times New Roman" w:hAnsi="Times New Roman" w:cs="Times New Roman"/>
          <w:sz w:val="24"/>
          <w:szCs w:val="24"/>
        </w:rPr>
        <w:t xml:space="preserve"> Конечно, покорно умолкаю</w:t>
      </w:r>
      <w:r w:rsidR="00942EC8">
        <w:rPr>
          <w:rFonts w:ascii="Times New Roman" w:hAnsi="Times New Roman" w:cs="Times New Roman"/>
          <w:sz w:val="24"/>
          <w:szCs w:val="24"/>
        </w:rPr>
        <w:t>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C0C77" w14:textId="313B9990" w:rsidR="00F26271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EC8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5A1C14">
        <w:rPr>
          <w:rFonts w:ascii="Times New Roman" w:hAnsi="Times New Roman" w:cs="Times New Roman"/>
          <w:sz w:val="24"/>
          <w:szCs w:val="24"/>
        </w:rPr>
        <w:t>Я</w:t>
      </w:r>
      <w:r w:rsidR="00F26271"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5A1C14">
        <w:rPr>
          <w:rFonts w:ascii="Times New Roman" w:hAnsi="Times New Roman" w:cs="Times New Roman"/>
          <w:sz w:val="24"/>
          <w:szCs w:val="24"/>
        </w:rPr>
        <w:t>по</w:t>
      </w:r>
      <w:r w:rsidR="00F26271" w:rsidRPr="00556E38">
        <w:rPr>
          <w:rFonts w:ascii="Times New Roman" w:hAnsi="Times New Roman" w:cs="Times New Roman"/>
          <w:sz w:val="24"/>
          <w:szCs w:val="24"/>
        </w:rPr>
        <w:t>любила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990299" w14:textId="7E429A59" w:rsidR="00F26271" w:rsidRPr="00556E38" w:rsidRDefault="00F2627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</w:t>
      </w:r>
      <w:r w:rsidR="005A1C14">
        <w:rPr>
          <w:rFonts w:ascii="Times New Roman" w:hAnsi="Times New Roman" w:cs="Times New Roman"/>
          <w:sz w:val="24"/>
          <w:szCs w:val="24"/>
        </w:rPr>
        <w:t>мир мой</w:t>
      </w:r>
      <w:r w:rsidRPr="00556E38">
        <w:rPr>
          <w:rFonts w:ascii="Times New Roman" w:hAnsi="Times New Roman" w:cs="Times New Roman"/>
          <w:sz w:val="24"/>
          <w:szCs w:val="24"/>
        </w:rPr>
        <w:t xml:space="preserve"> стал другим</w:t>
      </w:r>
      <w:r w:rsidR="00942EC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CCC51" w14:textId="5C1B84B7" w:rsidR="00F26271" w:rsidRPr="00556E38" w:rsidRDefault="00F2627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Я больше не была в мучениях</w:t>
      </w:r>
      <w:r w:rsidR="00942EC8">
        <w:rPr>
          <w:rFonts w:ascii="Times New Roman" w:hAnsi="Times New Roman" w:cs="Times New Roman"/>
          <w:sz w:val="24"/>
          <w:szCs w:val="24"/>
        </w:rPr>
        <w:t>,</w:t>
      </w:r>
    </w:p>
    <w:p w14:paraId="587065BB" w14:textId="16B6196C" w:rsidR="00F26271" w:rsidRPr="00556E38" w:rsidRDefault="005A1C1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</w:t>
      </w:r>
      <w:r w:rsidR="00F26271" w:rsidRPr="00556E38">
        <w:rPr>
          <w:rFonts w:ascii="Times New Roman" w:hAnsi="Times New Roman" w:cs="Times New Roman"/>
          <w:sz w:val="24"/>
          <w:szCs w:val="24"/>
        </w:rPr>
        <w:t>с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="00F26271" w:rsidRPr="00556E38">
        <w:rPr>
          <w:rFonts w:ascii="Times New Roman" w:hAnsi="Times New Roman" w:cs="Times New Roman"/>
          <w:sz w:val="24"/>
          <w:szCs w:val="24"/>
        </w:rPr>
        <w:t xml:space="preserve"> дума</w:t>
      </w:r>
      <w:r>
        <w:rPr>
          <w:rFonts w:ascii="Times New Roman" w:hAnsi="Times New Roman" w:cs="Times New Roman"/>
          <w:sz w:val="24"/>
          <w:szCs w:val="24"/>
        </w:rPr>
        <w:t>ла я:</w:t>
      </w:r>
    </w:p>
    <w:p w14:paraId="3AE6BA11" w14:textId="096D4C24" w:rsidR="00F26271" w:rsidRPr="00556E38" w:rsidRDefault="005A1C1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6271" w:rsidRPr="00556E38">
        <w:rPr>
          <w:rFonts w:ascii="Times New Roman" w:hAnsi="Times New Roman" w:cs="Times New Roman"/>
          <w:sz w:val="24"/>
          <w:szCs w:val="24"/>
        </w:rPr>
        <w:t>очему уехал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82C20E4" w14:textId="670D46B0" w:rsidR="00F26271" w:rsidRPr="00556E38" w:rsidRDefault="00F2627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Он мне дарил произведения</w:t>
      </w:r>
    </w:p>
    <w:p w14:paraId="3DD18E3F" w14:textId="5BB91DD5" w:rsidR="00F26271" w:rsidRPr="00556E38" w:rsidRDefault="004358E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красочные</w:t>
      </w:r>
      <w:r w:rsidR="00F26271" w:rsidRPr="00556E38">
        <w:rPr>
          <w:rFonts w:ascii="Times New Roman" w:hAnsi="Times New Roman" w:cs="Times New Roman"/>
          <w:sz w:val="24"/>
          <w:szCs w:val="24"/>
        </w:rPr>
        <w:t xml:space="preserve"> впечатления</w:t>
      </w:r>
      <w:r w:rsidR="00942EC8">
        <w:rPr>
          <w:rFonts w:ascii="Times New Roman" w:hAnsi="Times New Roman" w:cs="Times New Roman"/>
          <w:sz w:val="24"/>
          <w:szCs w:val="24"/>
        </w:rPr>
        <w:t>,</w:t>
      </w:r>
    </w:p>
    <w:p w14:paraId="7F03A1F6" w14:textId="77777777" w:rsidR="005F035D" w:rsidRDefault="00F2627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Был друг у </w:t>
      </w:r>
      <w:r w:rsidR="005A1C14">
        <w:rPr>
          <w:rFonts w:ascii="Times New Roman" w:hAnsi="Times New Roman" w:cs="Times New Roman"/>
          <w:sz w:val="24"/>
          <w:szCs w:val="24"/>
        </w:rPr>
        <w:t>Тихомира-</w:t>
      </w:r>
      <w:r w:rsidR="004358E7">
        <w:rPr>
          <w:rFonts w:ascii="Times New Roman" w:hAnsi="Times New Roman" w:cs="Times New Roman"/>
          <w:sz w:val="24"/>
          <w:szCs w:val="24"/>
        </w:rPr>
        <w:t xml:space="preserve">Александр,  </w:t>
      </w:r>
    </w:p>
    <w:p w14:paraId="42ABF9FE" w14:textId="74A53EA0" w:rsidR="004358E7" w:rsidRDefault="005F035D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4358E7">
        <w:rPr>
          <w:rFonts w:ascii="Times New Roman" w:hAnsi="Times New Roman" w:cs="Times New Roman"/>
          <w:sz w:val="24"/>
          <w:szCs w:val="24"/>
        </w:rPr>
        <w:t>ених Евгении,</w:t>
      </w:r>
    </w:p>
    <w:p w14:paraId="1D9B5E36" w14:textId="6AD1C74F" w:rsidR="004358E7" w:rsidRDefault="005F035D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358E7">
        <w:rPr>
          <w:rFonts w:ascii="Times New Roman" w:hAnsi="Times New Roman" w:cs="Times New Roman"/>
          <w:sz w:val="24"/>
          <w:szCs w:val="24"/>
        </w:rPr>
        <w:t>оэт,</w:t>
      </w:r>
    </w:p>
    <w:p w14:paraId="7D941A64" w14:textId="40BEBD3D" w:rsidR="00F26271" w:rsidRPr="00556E38" w:rsidRDefault="00F2627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в этом </w:t>
      </w:r>
      <w:r w:rsidR="005A1C14">
        <w:rPr>
          <w:rFonts w:ascii="Times New Roman" w:hAnsi="Times New Roman" w:cs="Times New Roman"/>
          <w:sz w:val="24"/>
          <w:szCs w:val="24"/>
        </w:rPr>
        <w:t xml:space="preserve">его </w:t>
      </w:r>
      <w:r w:rsidRPr="00556E38">
        <w:rPr>
          <w:rFonts w:ascii="Times New Roman" w:hAnsi="Times New Roman" w:cs="Times New Roman"/>
          <w:sz w:val="24"/>
          <w:szCs w:val="24"/>
        </w:rPr>
        <w:t>уч</w:t>
      </w:r>
      <w:r w:rsidR="005A1C14">
        <w:rPr>
          <w:rFonts w:ascii="Times New Roman" w:hAnsi="Times New Roman" w:cs="Times New Roman"/>
          <w:sz w:val="24"/>
          <w:szCs w:val="24"/>
        </w:rPr>
        <w:t>а</w:t>
      </w:r>
      <w:r w:rsidRPr="00556E38">
        <w:rPr>
          <w:rFonts w:ascii="Times New Roman" w:hAnsi="Times New Roman" w:cs="Times New Roman"/>
          <w:sz w:val="24"/>
          <w:szCs w:val="24"/>
        </w:rPr>
        <w:t>сть</w:t>
      </w:r>
      <w:r w:rsidR="005F035D">
        <w:rPr>
          <w:rFonts w:ascii="Times New Roman" w:hAnsi="Times New Roman" w:cs="Times New Roman"/>
          <w:sz w:val="24"/>
          <w:szCs w:val="24"/>
        </w:rPr>
        <w:t xml:space="preserve"> и призвание</w:t>
      </w:r>
      <w:r w:rsidR="004358E7">
        <w:rPr>
          <w:rFonts w:ascii="Times New Roman" w:hAnsi="Times New Roman" w:cs="Times New Roman"/>
          <w:sz w:val="24"/>
          <w:szCs w:val="24"/>
        </w:rPr>
        <w:t>.</w:t>
      </w:r>
    </w:p>
    <w:p w14:paraId="35E6C07C" w14:textId="1EED49FA" w:rsidR="00F26271" w:rsidRPr="00556E38" w:rsidRDefault="004358E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5A1C14">
        <w:rPr>
          <w:rFonts w:ascii="Times New Roman" w:hAnsi="Times New Roman" w:cs="Times New Roman"/>
          <w:sz w:val="24"/>
          <w:szCs w:val="24"/>
        </w:rPr>
        <w:t>Вот так</w:t>
      </w:r>
      <w:r w:rsidR="00F26271" w:rsidRPr="00556E38">
        <w:rPr>
          <w:rFonts w:ascii="Times New Roman" w:hAnsi="Times New Roman" w:cs="Times New Roman"/>
          <w:sz w:val="24"/>
          <w:szCs w:val="24"/>
        </w:rPr>
        <w:t xml:space="preserve"> всегда бывает у поэтов</w:t>
      </w:r>
      <w:r w:rsidR="005A1C14">
        <w:rPr>
          <w:rFonts w:ascii="Times New Roman" w:hAnsi="Times New Roman" w:cs="Times New Roman"/>
          <w:sz w:val="24"/>
          <w:szCs w:val="24"/>
        </w:rPr>
        <w:t>:</w:t>
      </w:r>
    </w:p>
    <w:p w14:paraId="18C3B009" w14:textId="0B855520" w:rsidR="005A1C14" w:rsidRDefault="005F035D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легкомыслие притягивает беды.</w:t>
      </w:r>
    </w:p>
    <w:p w14:paraId="33480B03" w14:textId="5A3CE562" w:rsidR="00F26271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EC8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4358E7">
        <w:rPr>
          <w:rFonts w:ascii="Times New Roman" w:hAnsi="Times New Roman" w:cs="Times New Roman"/>
          <w:sz w:val="24"/>
          <w:szCs w:val="24"/>
        </w:rPr>
        <w:t>О</w:t>
      </w:r>
      <w:r w:rsidR="00F26271" w:rsidRPr="00556E38">
        <w:rPr>
          <w:rFonts w:ascii="Times New Roman" w:hAnsi="Times New Roman" w:cs="Times New Roman"/>
          <w:sz w:val="24"/>
          <w:szCs w:val="24"/>
        </w:rPr>
        <w:t xml:space="preserve">н притворился графом </w:t>
      </w:r>
      <w:r w:rsidR="004358E7">
        <w:rPr>
          <w:rFonts w:ascii="Times New Roman" w:hAnsi="Times New Roman" w:cs="Times New Roman"/>
          <w:sz w:val="24"/>
          <w:szCs w:val="24"/>
        </w:rPr>
        <w:t xml:space="preserve">перед князем. </w:t>
      </w:r>
    </w:p>
    <w:p w14:paraId="6653D71B" w14:textId="5F771944" w:rsidR="00F26271" w:rsidRPr="00556E38" w:rsidRDefault="004358E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F26271" w:rsidRPr="00556E38">
        <w:rPr>
          <w:rFonts w:ascii="Times New Roman" w:hAnsi="Times New Roman" w:cs="Times New Roman"/>
          <w:sz w:val="24"/>
          <w:szCs w:val="24"/>
        </w:rPr>
        <w:t>Твоя была</w:t>
      </w:r>
      <w:r w:rsidR="005A1C14">
        <w:rPr>
          <w:rFonts w:ascii="Times New Roman" w:hAnsi="Times New Roman" w:cs="Times New Roman"/>
          <w:sz w:val="24"/>
          <w:szCs w:val="24"/>
        </w:rPr>
        <w:t xml:space="preserve"> задумка?</w:t>
      </w:r>
    </w:p>
    <w:p w14:paraId="05D9F279" w14:textId="70C0D933" w:rsidR="00F26271" w:rsidRPr="00556E38" w:rsidRDefault="00942EC8" w:rsidP="008A43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EC8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4358E7">
        <w:rPr>
          <w:rFonts w:ascii="Times New Roman" w:hAnsi="Times New Roman" w:cs="Times New Roman"/>
          <w:sz w:val="24"/>
          <w:szCs w:val="24"/>
        </w:rPr>
        <w:t>Т</w:t>
      </w:r>
      <w:r w:rsidR="00F26271" w:rsidRPr="00556E38">
        <w:rPr>
          <w:rFonts w:ascii="Times New Roman" w:hAnsi="Times New Roman" w:cs="Times New Roman"/>
          <w:sz w:val="24"/>
          <w:szCs w:val="24"/>
        </w:rPr>
        <w:t>ы осуждаешь</w:t>
      </w:r>
      <w:r w:rsidR="005F035D">
        <w:rPr>
          <w:rFonts w:ascii="Times New Roman" w:hAnsi="Times New Roman" w:cs="Times New Roman"/>
          <w:sz w:val="24"/>
          <w:szCs w:val="24"/>
        </w:rPr>
        <w:t>? Н</w:t>
      </w:r>
      <w:r w:rsidR="00F26271" w:rsidRPr="00556E38">
        <w:rPr>
          <w:rFonts w:ascii="Times New Roman" w:hAnsi="Times New Roman" w:cs="Times New Roman"/>
          <w:sz w:val="24"/>
          <w:szCs w:val="24"/>
        </w:rPr>
        <w:t>е тебе</w:t>
      </w:r>
      <w:r w:rsidR="008A4398">
        <w:rPr>
          <w:rFonts w:ascii="Times New Roman" w:hAnsi="Times New Roman" w:cs="Times New Roman"/>
          <w:sz w:val="24"/>
          <w:szCs w:val="24"/>
        </w:rPr>
        <w:t>, н</w:t>
      </w:r>
      <w:r w:rsidR="005F035D">
        <w:rPr>
          <w:rFonts w:ascii="Times New Roman" w:hAnsi="Times New Roman" w:cs="Times New Roman"/>
          <w:sz w:val="24"/>
          <w:szCs w:val="24"/>
        </w:rPr>
        <w:t>е так ли?</w:t>
      </w:r>
      <w:r w:rsidR="00F26271"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113CD" w14:textId="7298E655" w:rsidR="00F26271" w:rsidRPr="00556E38" w:rsidRDefault="004358E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F26271" w:rsidRPr="00556E38">
        <w:rPr>
          <w:rFonts w:ascii="Times New Roman" w:hAnsi="Times New Roman" w:cs="Times New Roman"/>
          <w:sz w:val="24"/>
          <w:szCs w:val="24"/>
        </w:rPr>
        <w:t>Я просто правду говорю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401774" w14:textId="4C80C5A1" w:rsidR="00F26271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EC8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F26271" w:rsidRPr="00556E38">
        <w:rPr>
          <w:rFonts w:ascii="Times New Roman" w:hAnsi="Times New Roman" w:cs="Times New Roman"/>
          <w:sz w:val="24"/>
          <w:szCs w:val="24"/>
        </w:rPr>
        <w:t xml:space="preserve">А </w:t>
      </w:r>
      <w:r w:rsidR="00870452" w:rsidRPr="00556E38">
        <w:rPr>
          <w:rFonts w:ascii="Times New Roman" w:hAnsi="Times New Roman" w:cs="Times New Roman"/>
          <w:sz w:val="24"/>
          <w:szCs w:val="24"/>
        </w:rPr>
        <w:t>Тихомир</w:t>
      </w:r>
      <w:r w:rsidR="00F26271" w:rsidRPr="00556E38">
        <w:rPr>
          <w:rFonts w:ascii="Times New Roman" w:hAnsi="Times New Roman" w:cs="Times New Roman"/>
          <w:sz w:val="24"/>
          <w:szCs w:val="24"/>
        </w:rPr>
        <w:t xml:space="preserve"> всех</w:t>
      </w:r>
      <w:r w:rsidR="005F035D">
        <w:rPr>
          <w:rFonts w:ascii="Times New Roman" w:hAnsi="Times New Roman" w:cs="Times New Roman"/>
          <w:sz w:val="24"/>
          <w:szCs w:val="24"/>
        </w:rPr>
        <w:t xml:space="preserve"> выдал</w:t>
      </w:r>
      <w:r w:rsidR="004358E7">
        <w:rPr>
          <w:rFonts w:ascii="Times New Roman" w:hAnsi="Times New Roman" w:cs="Times New Roman"/>
          <w:sz w:val="24"/>
          <w:szCs w:val="24"/>
        </w:rPr>
        <w:t>,</w:t>
      </w:r>
    </w:p>
    <w:p w14:paraId="2242E504" w14:textId="3BB9B1B8" w:rsidR="00F26271" w:rsidRPr="00556E38" w:rsidRDefault="00F2627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И боле мы не вместе</w:t>
      </w:r>
      <w:r w:rsidR="004358E7">
        <w:rPr>
          <w:rFonts w:ascii="Times New Roman" w:hAnsi="Times New Roman" w:cs="Times New Roman"/>
          <w:sz w:val="24"/>
          <w:szCs w:val="24"/>
        </w:rPr>
        <w:t>.</w:t>
      </w:r>
    </w:p>
    <w:p w14:paraId="7F7E332B" w14:textId="0617AC13" w:rsidR="00F26271" w:rsidRPr="00556E38" w:rsidRDefault="004358E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F26271" w:rsidRPr="00556E38">
        <w:rPr>
          <w:rFonts w:ascii="Times New Roman" w:hAnsi="Times New Roman" w:cs="Times New Roman"/>
          <w:sz w:val="24"/>
          <w:szCs w:val="24"/>
        </w:rPr>
        <w:t>И где же твой предатель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EFA8B0D" w14:textId="66578D21" w:rsidR="00F26271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EC8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F26271" w:rsidRPr="00556E38">
        <w:rPr>
          <w:rFonts w:ascii="Times New Roman" w:hAnsi="Times New Roman" w:cs="Times New Roman"/>
          <w:sz w:val="24"/>
          <w:szCs w:val="24"/>
        </w:rPr>
        <w:t>Их слишком много</w:t>
      </w:r>
      <w:r w:rsidR="004358E7">
        <w:rPr>
          <w:rFonts w:ascii="Times New Roman" w:hAnsi="Times New Roman" w:cs="Times New Roman"/>
          <w:sz w:val="24"/>
          <w:szCs w:val="24"/>
        </w:rPr>
        <w:t>:</w:t>
      </w:r>
      <w:r w:rsidR="00F26271"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B8EC2" w14:textId="11C57868" w:rsidR="00F26271" w:rsidRPr="00556E38" w:rsidRDefault="00F2627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Один передо мно</w:t>
      </w:r>
      <w:r w:rsidR="004358E7">
        <w:rPr>
          <w:rFonts w:ascii="Times New Roman" w:hAnsi="Times New Roman" w:cs="Times New Roman"/>
          <w:sz w:val="24"/>
          <w:szCs w:val="24"/>
        </w:rPr>
        <w:t>ю,</w:t>
      </w:r>
    </w:p>
    <w:p w14:paraId="132CDBCF" w14:textId="378DAF56" w:rsidR="005F035D" w:rsidRDefault="005F035D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Второй на службе.</w:t>
      </w:r>
    </w:p>
    <w:p w14:paraId="4BCA5676" w14:textId="3E43248D" w:rsidR="00F26271" w:rsidRPr="00556E38" w:rsidRDefault="004358E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F26271" w:rsidRPr="00556E38">
        <w:rPr>
          <w:rFonts w:ascii="Times New Roman" w:hAnsi="Times New Roman" w:cs="Times New Roman"/>
          <w:sz w:val="24"/>
          <w:szCs w:val="24"/>
        </w:rPr>
        <w:t>Простишь его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4FF907" w14:textId="4F9345E7" w:rsidR="00F26271" w:rsidRPr="00556E38" w:rsidRDefault="00F2627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И будете вы вместе</w:t>
      </w:r>
      <w:r w:rsidR="004358E7">
        <w:rPr>
          <w:rFonts w:ascii="Times New Roman" w:hAnsi="Times New Roman" w:cs="Times New Roman"/>
          <w:sz w:val="24"/>
          <w:szCs w:val="24"/>
        </w:rPr>
        <w:t>.</w:t>
      </w:r>
    </w:p>
    <w:p w14:paraId="1178281F" w14:textId="29A0FE4D" w:rsidR="00F26271" w:rsidRPr="00556E38" w:rsidRDefault="00811BA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Мне жаль</w:t>
      </w:r>
      <w:r w:rsidR="004358E7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что в</w:t>
      </w:r>
      <w:r w:rsidR="008A4398">
        <w:rPr>
          <w:rFonts w:ascii="Times New Roman" w:hAnsi="Times New Roman" w:cs="Times New Roman"/>
          <w:sz w:val="24"/>
          <w:szCs w:val="24"/>
        </w:rPr>
        <w:t>с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 w:rsidRPr="00556E38">
        <w:rPr>
          <w:rFonts w:ascii="Times New Roman" w:hAnsi="Times New Roman" w:cs="Times New Roman"/>
          <w:sz w:val="24"/>
          <w:szCs w:val="24"/>
        </w:rPr>
        <w:t xml:space="preserve"> так</w:t>
      </w:r>
      <w:r w:rsidR="005F035D">
        <w:rPr>
          <w:rFonts w:ascii="Times New Roman" w:hAnsi="Times New Roman" w:cs="Times New Roman"/>
          <w:sz w:val="24"/>
          <w:szCs w:val="24"/>
        </w:rPr>
        <w:t xml:space="preserve"> получилось</w:t>
      </w:r>
      <w:r w:rsidR="004358E7">
        <w:rPr>
          <w:rFonts w:ascii="Times New Roman" w:hAnsi="Times New Roman" w:cs="Times New Roman"/>
          <w:sz w:val="24"/>
          <w:szCs w:val="24"/>
        </w:rPr>
        <w:t>.</w:t>
      </w:r>
    </w:p>
    <w:p w14:paraId="0D17FC1B" w14:textId="5571427E" w:rsidR="00811BA4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EC8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5F035D">
        <w:rPr>
          <w:rFonts w:ascii="Times New Roman" w:hAnsi="Times New Roman" w:cs="Times New Roman"/>
          <w:sz w:val="24"/>
          <w:szCs w:val="24"/>
        </w:rPr>
        <w:t xml:space="preserve">Нет, жалости не надо. </w:t>
      </w:r>
    </w:p>
    <w:p w14:paraId="557AB47B" w14:textId="1C6D6136" w:rsidR="00811BA4" w:rsidRDefault="00811BA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Это для несчастных</w:t>
      </w:r>
      <w:r w:rsidR="004358E7">
        <w:rPr>
          <w:rFonts w:ascii="Times New Roman" w:hAnsi="Times New Roman" w:cs="Times New Roman"/>
          <w:sz w:val="24"/>
          <w:szCs w:val="24"/>
        </w:rPr>
        <w:t>,</w:t>
      </w:r>
    </w:p>
    <w:p w14:paraId="7A8043E7" w14:textId="5F273399" w:rsidR="005F035D" w:rsidRDefault="005F035D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 ним себя не отношу,</w:t>
      </w:r>
    </w:p>
    <w:p w14:paraId="7A9B70D3" w14:textId="78D6ADD2" w:rsidR="005F035D" w:rsidRPr="00556E38" w:rsidRDefault="005F035D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жизнь</w:t>
      </w:r>
      <w:r w:rsidR="008A4398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вс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ещ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люблю, </w:t>
      </w:r>
    </w:p>
    <w:p w14:paraId="4CEDB544" w14:textId="0791F4F0" w:rsidR="00811BA4" w:rsidRPr="00556E38" w:rsidRDefault="00811BA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И я давно тебя простила</w:t>
      </w:r>
      <w:r w:rsidR="004358E7">
        <w:rPr>
          <w:rFonts w:ascii="Times New Roman" w:hAnsi="Times New Roman" w:cs="Times New Roman"/>
          <w:sz w:val="24"/>
          <w:szCs w:val="24"/>
        </w:rPr>
        <w:t>,</w:t>
      </w:r>
    </w:p>
    <w:p w14:paraId="10066074" w14:textId="62CCC8E4" w:rsidR="00811BA4" w:rsidRPr="00556E38" w:rsidRDefault="00811BA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В тот миг как заново </w:t>
      </w:r>
      <w:r w:rsidR="004358E7">
        <w:rPr>
          <w:rFonts w:ascii="Times New Roman" w:hAnsi="Times New Roman" w:cs="Times New Roman"/>
          <w:sz w:val="24"/>
          <w:szCs w:val="24"/>
        </w:rPr>
        <w:t>я полюбила.</w:t>
      </w:r>
    </w:p>
    <w:p w14:paraId="6EF9D692" w14:textId="31399B1B" w:rsidR="00811BA4" w:rsidRPr="00556E38" w:rsidRDefault="004358E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811BA4" w:rsidRPr="00556E38">
        <w:rPr>
          <w:rFonts w:ascii="Times New Roman" w:hAnsi="Times New Roman" w:cs="Times New Roman"/>
          <w:sz w:val="24"/>
          <w:szCs w:val="24"/>
        </w:rPr>
        <w:t>Спасибо</w:t>
      </w:r>
      <w:r w:rsidR="005F035D">
        <w:rPr>
          <w:rFonts w:ascii="Times New Roman" w:hAnsi="Times New Roman" w:cs="Times New Roman"/>
          <w:sz w:val="24"/>
          <w:szCs w:val="24"/>
        </w:rPr>
        <w:t xml:space="preserve"> и прости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8BA28A" w14:textId="259EA75B" w:rsidR="00811BA4" w:rsidRPr="00556E38" w:rsidRDefault="00942EC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EC8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811BA4" w:rsidRPr="00556E38">
        <w:rPr>
          <w:rFonts w:ascii="Times New Roman" w:hAnsi="Times New Roman" w:cs="Times New Roman"/>
          <w:sz w:val="24"/>
          <w:szCs w:val="24"/>
        </w:rPr>
        <w:t>Не надо</w:t>
      </w:r>
      <w:r w:rsidR="004358E7">
        <w:rPr>
          <w:rFonts w:ascii="Times New Roman" w:hAnsi="Times New Roman" w:cs="Times New Roman"/>
          <w:sz w:val="24"/>
          <w:szCs w:val="24"/>
        </w:rPr>
        <w:t>,</w:t>
      </w:r>
    </w:p>
    <w:p w14:paraId="02A41D58" w14:textId="5D02DD4D" w:rsidR="004358E7" w:rsidRDefault="00811BA4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Оставь меня и уходи</w:t>
      </w:r>
      <w:r w:rsidR="004358E7">
        <w:rPr>
          <w:rFonts w:ascii="Times New Roman" w:hAnsi="Times New Roman" w:cs="Times New Roman"/>
          <w:sz w:val="24"/>
          <w:szCs w:val="24"/>
        </w:rPr>
        <w:t>.</w:t>
      </w:r>
    </w:p>
    <w:p w14:paraId="1B69FEFC" w14:textId="77777777" w:rsidR="004358E7" w:rsidRPr="00556E38" w:rsidRDefault="004358E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C37676" w14:textId="4C67C3FE" w:rsidR="00811BA4" w:rsidRPr="00A70E38" w:rsidRDefault="00811BA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он ушел</w:t>
      </w:r>
      <w:r w:rsidR="004358E7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110F804B" w14:textId="1409DF6B" w:rsidR="00811BA4" w:rsidRPr="00A70E38" w:rsidRDefault="00811BA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Опять</w:t>
      </w:r>
      <w:r w:rsidR="004358E7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когда не надо было</w:t>
      </w:r>
      <w:r w:rsidR="004358E7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0F6A6D11" w14:textId="43D6B4D3" w:rsidR="00811BA4" w:rsidRPr="00A70E38" w:rsidRDefault="00811BA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Надолго ли</w:t>
      </w:r>
      <w:r w:rsidR="004358E7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76C68650" w14:textId="141BE2FF" w:rsidR="00E179FB" w:rsidRDefault="00811BA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Никто не знае</w:t>
      </w:r>
      <w:r w:rsidR="004358E7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="00DF41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B8E813E" w14:textId="47AA9DE4" w:rsidR="00DF415C" w:rsidRPr="00A70E38" w:rsidRDefault="00DF415C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Его душа в обрывках мук страдает.</w:t>
      </w:r>
    </w:p>
    <w:p w14:paraId="029E7489" w14:textId="38D32690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Так страшно быть </w:t>
      </w:r>
      <w:r w:rsidR="004358E7"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неуязвимым,</w:t>
      </w:r>
    </w:p>
    <w:p w14:paraId="13E96398" w14:textId="6C70BAEB" w:rsidR="00717075" w:rsidRPr="00A70E38" w:rsidRDefault="00DF415C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А </w:t>
      </w:r>
      <w:r w:rsidR="004358E7"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уязвимым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надо ль</w:t>
      </w:r>
      <w:r w:rsidR="00717075"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бы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ть?</w:t>
      </w:r>
    </w:p>
    <w:p w14:paraId="7B9E7E0F" w14:textId="77777777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Урок научит быть сильнее,</w:t>
      </w:r>
    </w:p>
    <w:p w14:paraId="43CEF40A" w14:textId="77777777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Упрек расскажет там, где было,</w:t>
      </w:r>
    </w:p>
    <w:p w14:paraId="7574F1B5" w14:textId="77777777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 порицание - суждение,</w:t>
      </w:r>
    </w:p>
    <w:p w14:paraId="226990EF" w14:textId="3D85778B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Замерзнет на губах</w:t>
      </w:r>
      <w:r w:rsidR="00C2158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как снег</w:t>
      </w: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46E9F51E" w14:textId="4792948C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А сплетники солгут </w:t>
      </w:r>
      <w:r w:rsidR="00C2158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глазом не моргнут</w:t>
      </w: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0B2E5EE4" w14:textId="77777777" w:rsidR="00C2158D" w:rsidRDefault="00C2158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Им так хотелось фальши!</w:t>
      </w:r>
    </w:p>
    <w:p w14:paraId="186D6701" w14:textId="05358386" w:rsidR="00717075" w:rsidRPr="00A70E38" w:rsidRDefault="00C2158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</w:t>
      </w:r>
      <w:r w:rsidR="00717075"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 достали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!</w:t>
      </w:r>
    </w:p>
    <w:p w14:paraId="38154271" w14:textId="7B13372F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Как жаль, клеветники мы все,</w:t>
      </w:r>
    </w:p>
    <w:p w14:paraId="22A2C1EB" w14:textId="092DD2CD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Как сладко осознать,</w:t>
      </w:r>
      <w:r w:rsidR="008F6696"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что все лгуны,</w:t>
      </w:r>
    </w:p>
    <w:p w14:paraId="58F6182E" w14:textId="71036080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я</w:t>
      </w:r>
      <w:r w:rsidR="00C2158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и </w:t>
      </w:r>
      <w:r w:rsidR="004358E7"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</w:t>
      </w: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ы, и он, и ты,</w:t>
      </w:r>
    </w:p>
    <w:p w14:paraId="740A854F" w14:textId="53F6B9E4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тот,</w:t>
      </w:r>
      <w:r w:rsidR="004358E7"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и та,</w:t>
      </w:r>
    </w:p>
    <w:p w14:paraId="16863D51" w14:textId="43EDD852" w:rsidR="00C2158D" w:rsidRDefault="00C2158D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Смеется надо всеми лишь судьба,</w:t>
      </w:r>
    </w:p>
    <w:p w14:paraId="62FC2125" w14:textId="77777777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Осознавая и мечтая,</w:t>
      </w:r>
    </w:p>
    <w:p w14:paraId="7D9071B6" w14:textId="14A2647D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И </w:t>
      </w:r>
      <w:r w:rsidR="004358E7"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понимая,</w:t>
      </w: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и взирая,</w:t>
      </w:r>
    </w:p>
    <w:p w14:paraId="29675B30" w14:textId="40DADE48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И не </w:t>
      </w:r>
      <w:r w:rsidR="00C2158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стоя, и не </w:t>
      </w: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молча,</w:t>
      </w:r>
    </w:p>
    <w:p w14:paraId="7D2214E1" w14:textId="77777777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lastRenderedPageBreak/>
        <w:t>И не грубя со зла,</w:t>
      </w:r>
    </w:p>
    <w:p w14:paraId="1F87F0C7" w14:textId="046F8B2F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Вс</w:t>
      </w:r>
      <w:r w:rsidR="00016A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</w:t>
      </w: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станет проще от затейливых</w:t>
      </w:r>
      <w:r w:rsidR="00C2158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секунд</w:t>
      </w: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3D2CD1A4" w14:textId="69FE464D" w:rsidR="00717075" w:rsidRPr="00A70E38" w:rsidRDefault="00717075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А там часов, </w:t>
      </w:r>
      <w:r w:rsidR="00800D50"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насыщенных</w:t>
      </w:r>
      <w:r w:rsidR="00C2158D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минут</w:t>
      </w:r>
      <w:r w:rsidR="004358E7" w:rsidRPr="00A70E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</w:t>
      </w:r>
    </w:p>
    <w:p w14:paraId="7CDB6F93" w14:textId="5F86FED7" w:rsidR="00D76C93" w:rsidRPr="00A70E38" w:rsidRDefault="00D76C9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есть в душе то</w:t>
      </w:r>
      <w:r w:rsidR="008A4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</w:t>
      </w:r>
      <w:r w:rsidR="004358E7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что не отнять</w:t>
      </w:r>
      <w:r w:rsidR="00A70E38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513900B1" w14:textId="16D0E4F5" w:rsidR="00D76C93" w:rsidRDefault="00D76C9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Любовь спасает душу дважды</w:t>
      </w:r>
      <w:r w:rsidR="00C21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161F822" w14:textId="77777777" w:rsidR="00C2158D" w:rsidRDefault="00C2158D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9C602A" w14:textId="5DC2E12E" w:rsidR="00D76C93" w:rsidRPr="00A70E38" w:rsidRDefault="00C2158D" w:rsidP="008A4398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8A4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 время на службе Александр</w:t>
      </w:r>
      <w:r w:rsidR="008A4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</w:t>
      </w:r>
      <w:r w:rsidR="00D76C93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</w:t>
      </w:r>
      <w:r w:rsidR="00D76C93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чернила</w:t>
      </w:r>
    </w:p>
    <w:p w14:paraId="081F613B" w14:textId="3C232796" w:rsidR="00D76C93" w:rsidRPr="00A70E38" w:rsidRDefault="008A4398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D76C93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="00D76C93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аписал письмо</w:t>
      </w:r>
      <w:r w:rsidR="00A70E38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56D14CF0" w14:textId="07C3403A" w:rsidR="00D76C93" w:rsidRPr="00A70E38" w:rsidRDefault="00D76C93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кто получит в эту ночь его?</w:t>
      </w:r>
    </w:p>
    <w:p w14:paraId="178040D4" w14:textId="77777777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3706D8" w14:textId="2E7020E9" w:rsidR="00251101" w:rsidRDefault="00251101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 Александра:</w:t>
      </w:r>
    </w:p>
    <w:p w14:paraId="64B58FA9" w14:textId="77777777" w:rsidR="00A70E38" w:rsidRPr="00A70E38" w:rsidRDefault="00A70E38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AD5D97" w14:textId="77777777" w:rsidR="00C2158D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Привет, </w:t>
      </w:r>
      <w:r w:rsidR="00C2158D">
        <w:rPr>
          <w:rFonts w:ascii="Times New Roman" w:hAnsi="Times New Roman" w:cs="Times New Roman"/>
          <w:sz w:val="24"/>
          <w:szCs w:val="24"/>
        </w:rPr>
        <w:t>пишу</w:t>
      </w:r>
      <w:r w:rsidRPr="00556E38">
        <w:rPr>
          <w:rFonts w:ascii="Times New Roman" w:hAnsi="Times New Roman" w:cs="Times New Roman"/>
          <w:sz w:val="24"/>
          <w:szCs w:val="24"/>
        </w:rPr>
        <w:t xml:space="preserve"> на </w:t>
      </w:r>
      <w:r w:rsidR="00C2158D">
        <w:rPr>
          <w:rFonts w:ascii="Times New Roman" w:hAnsi="Times New Roman" w:cs="Times New Roman"/>
          <w:sz w:val="24"/>
          <w:szCs w:val="24"/>
        </w:rPr>
        <w:t>«</w:t>
      </w:r>
      <w:r w:rsidRPr="00556E38">
        <w:rPr>
          <w:rFonts w:ascii="Times New Roman" w:hAnsi="Times New Roman" w:cs="Times New Roman"/>
          <w:sz w:val="24"/>
          <w:szCs w:val="24"/>
        </w:rPr>
        <w:t>ты</w:t>
      </w:r>
      <w:r w:rsidR="00C2158D">
        <w:rPr>
          <w:rFonts w:ascii="Times New Roman" w:hAnsi="Times New Roman" w:cs="Times New Roman"/>
          <w:sz w:val="24"/>
          <w:szCs w:val="24"/>
        </w:rPr>
        <w:t>»</w:t>
      </w:r>
      <w:r w:rsidR="00A70E3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390D4" w14:textId="6AA871B9" w:rsidR="00C2158D" w:rsidRDefault="00C2158D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чтоб сжигать мосты, </w:t>
      </w:r>
    </w:p>
    <w:p w14:paraId="4A567B08" w14:textId="67F27687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Я прочитав </w:t>
      </w:r>
      <w:r w:rsidR="00A70E38" w:rsidRPr="00556E38">
        <w:rPr>
          <w:rFonts w:ascii="Times New Roman" w:hAnsi="Times New Roman" w:cs="Times New Roman"/>
          <w:sz w:val="24"/>
          <w:szCs w:val="24"/>
        </w:rPr>
        <w:t>письмо</w:t>
      </w:r>
      <w:r w:rsidR="00C2158D">
        <w:rPr>
          <w:rFonts w:ascii="Times New Roman" w:hAnsi="Times New Roman" w:cs="Times New Roman"/>
          <w:sz w:val="24"/>
          <w:szCs w:val="24"/>
        </w:rPr>
        <w:t>-</w:t>
      </w:r>
    </w:p>
    <w:p w14:paraId="3321190B" w14:textId="0C02E799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Ответ на всю мою любовь</w:t>
      </w:r>
      <w:r w:rsidR="00C2158D">
        <w:rPr>
          <w:rFonts w:ascii="Times New Roman" w:hAnsi="Times New Roman" w:cs="Times New Roman"/>
          <w:sz w:val="24"/>
          <w:szCs w:val="24"/>
        </w:rPr>
        <w:t>?</w:t>
      </w:r>
    </w:p>
    <w:p w14:paraId="442832D2" w14:textId="09792FEF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Кристоф и к</w:t>
      </w:r>
      <w:r w:rsidR="00C2158D">
        <w:rPr>
          <w:rFonts w:ascii="Times New Roman" w:hAnsi="Times New Roman" w:cs="Times New Roman"/>
          <w:sz w:val="24"/>
          <w:szCs w:val="24"/>
        </w:rPr>
        <w:t>то</w:t>
      </w:r>
      <w:r w:rsidRPr="00556E38">
        <w:rPr>
          <w:rFonts w:ascii="Times New Roman" w:hAnsi="Times New Roman" w:cs="Times New Roman"/>
          <w:sz w:val="24"/>
          <w:szCs w:val="24"/>
        </w:rPr>
        <w:t xml:space="preserve"> он</w:t>
      </w:r>
      <w:r w:rsidR="00A70E38">
        <w:rPr>
          <w:rFonts w:ascii="Times New Roman" w:hAnsi="Times New Roman" w:cs="Times New Roman"/>
          <w:sz w:val="24"/>
          <w:szCs w:val="24"/>
        </w:rPr>
        <w:t>?</w:t>
      </w:r>
    </w:p>
    <w:p w14:paraId="28A3A1DB" w14:textId="7B51F138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Только имя?</w:t>
      </w:r>
    </w:p>
    <w:p w14:paraId="40DFAF93" w14:textId="2B7755EB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Да</w:t>
      </w:r>
      <w:r w:rsidR="00C2158D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я горю в неведени</w:t>
      </w:r>
      <w:r w:rsidR="00C2158D">
        <w:rPr>
          <w:rFonts w:ascii="Times New Roman" w:hAnsi="Times New Roman" w:cs="Times New Roman"/>
          <w:sz w:val="24"/>
          <w:szCs w:val="24"/>
        </w:rPr>
        <w:t xml:space="preserve">и </w:t>
      </w:r>
      <w:r w:rsidRPr="00556E38">
        <w:rPr>
          <w:rFonts w:ascii="Times New Roman" w:hAnsi="Times New Roman" w:cs="Times New Roman"/>
          <w:sz w:val="24"/>
          <w:szCs w:val="24"/>
        </w:rPr>
        <w:t>обиды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650B1C13" w14:textId="635772A7" w:rsidR="00251101" w:rsidRPr="00556E38" w:rsidRDefault="00C2158D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</w:t>
      </w:r>
      <w:r w:rsidR="00251101" w:rsidRPr="00556E38">
        <w:rPr>
          <w:rFonts w:ascii="Times New Roman" w:hAnsi="Times New Roman" w:cs="Times New Roman"/>
          <w:sz w:val="24"/>
          <w:szCs w:val="24"/>
        </w:rPr>
        <w:t>я тону в прелюдиях обмана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3D2F9888" w14:textId="5FE5FE06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Я ненавижу </w:t>
      </w:r>
      <w:r w:rsidR="00C2158D">
        <w:rPr>
          <w:rFonts w:ascii="Times New Roman" w:hAnsi="Times New Roman" w:cs="Times New Roman"/>
          <w:sz w:val="24"/>
          <w:szCs w:val="24"/>
        </w:rPr>
        <w:t>его</w:t>
      </w:r>
      <w:r w:rsidRPr="00556E38">
        <w:rPr>
          <w:rFonts w:ascii="Times New Roman" w:hAnsi="Times New Roman" w:cs="Times New Roman"/>
          <w:sz w:val="24"/>
          <w:szCs w:val="24"/>
        </w:rPr>
        <w:t xml:space="preserve"> всей душой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18E41237" w14:textId="66B54504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И выбор тот</w:t>
      </w:r>
      <w:r w:rsidR="00A70E38">
        <w:rPr>
          <w:rFonts w:ascii="Times New Roman" w:hAnsi="Times New Roman" w:cs="Times New Roman"/>
          <w:sz w:val="24"/>
          <w:szCs w:val="24"/>
        </w:rPr>
        <w:t xml:space="preserve">, </w:t>
      </w:r>
      <w:r w:rsidRPr="00556E38">
        <w:rPr>
          <w:rFonts w:ascii="Times New Roman" w:hAnsi="Times New Roman" w:cs="Times New Roman"/>
          <w:sz w:val="24"/>
          <w:szCs w:val="24"/>
        </w:rPr>
        <w:t>которой встанет пред тобой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0A32E831" w14:textId="0834287F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Мне </w:t>
      </w:r>
      <w:r w:rsidR="00C2158D">
        <w:rPr>
          <w:rFonts w:ascii="Times New Roman" w:hAnsi="Times New Roman" w:cs="Times New Roman"/>
          <w:sz w:val="24"/>
          <w:szCs w:val="24"/>
        </w:rPr>
        <w:t xml:space="preserve">проще </w:t>
      </w:r>
      <w:r w:rsidRPr="00556E38">
        <w:rPr>
          <w:rFonts w:ascii="Times New Roman" w:hAnsi="Times New Roman" w:cs="Times New Roman"/>
          <w:sz w:val="24"/>
          <w:szCs w:val="24"/>
        </w:rPr>
        <w:t>отпустить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1EAD2498" w14:textId="03F9E134" w:rsidR="00251101" w:rsidRPr="00556E38" w:rsidRDefault="008A439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Немыслимо </w:t>
      </w:r>
      <w:r w:rsidR="00251101" w:rsidRPr="00556E38">
        <w:rPr>
          <w:rFonts w:ascii="Times New Roman" w:hAnsi="Times New Roman" w:cs="Times New Roman"/>
          <w:sz w:val="24"/>
          <w:szCs w:val="24"/>
        </w:rPr>
        <w:t>забыть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1026A648" w14:textId="3948AE88" w:rsidR="00D42EC7" w:rsidRPr="00556E38" w:rsidRDefault="00C2158D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мне бы </w:t>
      </w:r>
      <w:r w:rsidR="00251101" w:rsidRPr="00556E38">
        <w:rPr>
          <w:rFonts w:ascii="Times New Roman" w:hAnsi="Times New Roman" w:cs="Times New Roman"/>
          <w:sz w:val="24"/>
          <w:szCs w:val="24"/>
        </w:rPr>
        <w:t>не писать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0EFA50A7" w14:textId="6928423B" w:rsidR="00251101" w:rsidRPr="00556E38" w:rsidRDefault="00A70E3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51101" w:rsidRPr="00556E38">
        <w:rPr>
          <w:rFonts w:ascii="Times New Roman" w:hAnsi="Times New Roman" w:cs="Times New Roman"/>
          <w:sz w:val="24"/>
          <w:szCs w:val="24"/>
        </w:rPr>
        <w:t>о вс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 w:rsidR="00251101" w:rsidRPr="00556E38">
        <w:rPr>
          <w:rFonts w:ascii="Times New Roman" w:hAnsi="Times New Roman" w:cs="Times New Roman"/>
          <w:sz w:val="24"/>
          <w:szCs w:val="24"/>
        </w:rPr>
        <w:t xml:space="preserve"> не так легко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101" w:rsidRPr="00556E38">
        <w:rPr>
          <w:rFonts w:ascii="Times New Roman" w:hAnsi="Times New Roman" w:cs="Times New Roman"/>
          <w:sz w:val="24"/>
          <w:szCs w:val="24"/>
        </w:rPr>
        <w:t xml:space="preserve"> как может </w:t>
      </w:r>
      <w:r>
        <w:rPr>
          <w:rFonts w:ascii="Times New Roman" w:hAnsi="Times New Roman" w:cs="Times New Roman"/>
          <w:sz w:val="24"/>
          <w:szCs w:val="24"/>
        </w:rPr>
        <w:t xml:space="preserve">быть, </w:t>
      </w:r>
    </w:p>
    <w:p w14:paraId="78586896" w14:textId="672F9D9B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Я знаю</w:t>
      </w:r>
      <w:r w:rsidR="00A70E38">
        <w:rPr>
          <w:rFonts w:ascii="Times New Roman" w:hAnsi="Times New Roman" w:cs="Times New Roman"/>
          <w:sz w:val="24"/>
          <w:szCs w:val="24"/>
        </w:rPr>
        <w:t>,</w:t>
      </w:r>
      <w:r w:rsidR="00C2158D">
        <w:rPr>
          <w:rFonts w:ascii="Times New Roman" w:hAnsi="Times New Roman" w:cs="Times New Roman"/>
          <w:sz w:val="24"/>
          <w:szCs w:val="24"/>
        </w:rPr>
        <w:t xml:space="preserve"> ты</w:t>
      </w:r>
      <w:r w:rsidRPr="00556E38">
        <w:rPr>
          <w:rFonts w:ascii="Times New Roman" w:hAnsi="Times New Roman" w:cs="Times New Roman"/>
          <w:sz w:val="24"/>
          <w:szCs w:val="24"/>
        </w:rPr>
        <w:t xml:space="preserve"> совсем другая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120428D9" w14:textId="3355D3C1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И разные с тобою</w:t>
      </w:r>
      <w:r w:rsidR="00C2158D">
        <w:rPr>
          <w:rFonts w:ascii="Times New Roman" w:hAnsi="Times New Roman" w:cs="Times New Roman"/>
          <w:sz w:val="24"/>
          <w:szCs w:val="24"/>
        </w:rPr>
        <w:t xml:space="preserve"> мы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58E45A9B" w14:textId="46095392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Я не прощаюсь</w:t>
      </w:r>
      <w:r w:rsidR="00A70E3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1977C" w14:textId="6B2F4457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не </w:t>
      </w:r>
      <w:r w:rsidR="00A566E7" w:rsidRPr="00556E38">
        <w:rPr>
          <w:rFonts w:ascii="Times New Roman" w:hAnsi="Times New Roman" w:cs="Times New Roman"/>
          <w:sz w:val="24"/>
          <w:szCs w:val="24"/>
        </w:rPr>
        <w:t>по</w:t>
      </w:r>
      <w:r w:rsidRPr="00556E38">
        <w:rPr>
          <w:rFonts w:ascii="Times New Roman" w:hAnsi="Times New Roman" w:cs="Times New Roman"/>
          <w:sz w:val="24"/>
          <w:szCs w:val="24"/>
        </w:rPr>
        <w:t>забуду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2D3C0FF9" w14:textId="4AE832CC" w:rsidR="00251101" w:rsidRPr="00556E38" w:rsidRDefault="00251101" w:rsidP="008A43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Твой </w:t>
      </w:r>
      <w:r w:rsidR="005479AB" w:rsidRPr="00556E38">
        <w:rPr>
          <w:rFonts w:ascii="Times New Roman" w:hAnsi="Times New Roman" w:cs="Times New Roman"/>
          <w:sz w:val="24"/>
          <w:szCs w:val="24"/>
        </w:rPr>
        <w:t>взгляд</w:t>
      </w:r>
      <w:r w:rsidR="00A70E3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8A4398">
        <w:rPr>
          <w:rFonts w:ascii="Times New Roman" w:hAnsi="Times New Roman" w:cs="Times New Roman"/>
          <w:sz w:val="24"/>
          <w:szCs w:val="24"/>
        </w:rPr>
        <w:t>игривый нрав, т</w:t>
      </w:r>
      <w:r w:rsidRPr="00556E38">
        <w:rPr>
          <w:rFonts w:ascii="Times New Roman" w:hAnsi="Times New Roman" w:cs="Times New Roman"/>
          <w:sz w:val="24"/>
          <w:szCs w:val="24"/>
        </w:rPr>
        <w:t>вое прощение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1EC311B6" w14:textId="724862CC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Но я</w:t>
      </w:r>
      <w:r w:rsidR="00226F43">
        <w:rPr>
          <w:rFonts w:ascii="Times New Roman" w:hAnsi="Times New Roman" w:cs="Times New Roman"/>
          <w:sz w:val="24"/>
          <w:szCs w:val="24"/>
        </w:rPr>
        <w:t xml:space="preserve"> свою судьбу с твоей не разделю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19AE1636" w14:textId="5DA10AF0" w:rsidR="00251101" w:rsidRPr="00556E38" w:rsidRDefault="00251101" w:rsidP="00AB7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Увы</w:t>
      </w:r>
      <w:r w:rsidR="00A70E38">
        <w:rPr>
          <w:rFonts w:ascii="Times New Roman" w:hAnsi="Times New Roman" w:cs="Times New Roman"/>
          <w:sz w:val="24"/>
          <w:szCs w:val="24"/>
        </w:rPr>
        <w:t>,</w:t>
      </w:r>
      <w:r w:rsidR="00AB7B83">
        <w:rPr>
          <w:rFonts w:ascii="Times New Roman" w:hAnsi="Times New Roman" w:cs="Times New Roman"/>
          <w:sz w:val="24"/>
          <w:szCs w:val="24"/>
        </w:rPr>
        <w:t xml:space="preserve"> н</w:t>
      </w:r>
      <w:r w:rsidRPr="00556E38">
        <w:rPr>
          <w:rFonts w:ascii="Times New Roman" w:hAnsi="Times New Roman" w:cs="Times New Roman"/>
          <w:sz w:val="24"/>
          <w:szCs w:val="24"/>
        </w:rPr>
        <w:t>е то</w:t>
      </w:r>
      <w:r w:rsidR="00A70E3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что я боюсь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304B61B9" w14:textId="48F1963F" w:rsidR="00251101" w:rsidRPr="00556E38" w:rsidRDefault="00226F43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251101" w:rsidRPr="00556E38">
        <w:rPr>
          <w:rFonts w:ascii="Times New Roman" w:hAnsi="Times New Roman" w:cs="Times New Roman"/>
          <w:sz w:val="24"/>
          <w:szCs w:val="24"/>
        </w:rPr>
        <w:t xml:space="preserve"> попросту</w:t>
      </w:r>
      <w:r>
        <w:rPr>
          <w:rFonts w:ascii="Times New Roman" w:hAnsi="Times New Roman" w:cs="Times New Roman"/>
          <w:sz w:val="24"/>
          <w:szCs w:val="24"/>
        </w:rPr>
        <w:t xml:space="preserve"> тебя</w:t>
      </w:r>
      <w:r w:rsidR="00251101" w:rsidRPr="00556E38">
        <w:rPr>
          <w:rFonts w:ascii="Times New Roman" w:hAnsi="Times New Roman" w:cs="Times New Roman"/>
          <w:sz w:val="24"/>
          <w:szCs w:val="24"/>
        </w:rPr>
        <w:t xml:space="preserve"> люблю</w:t>
      </w:r>
      <w:r w:rsidR="008A4398">
        <w:rPr>
          <w:rFonts w:ascii="Times New Roman" w:hAnsi="Times New Roman" w:cs="Times New Roman"/>
          <w:sz w:val="24"/>
          <w:szCs w:val="24"/>
        </w:rPr>
        <w:t>.</w:t>
      </w:r>
    </w:p>
    <w:p w14:paraId="699F70C5" w14:textId="46A202FE" w:rsidR="00251101" w:rsidRPr="00556E38" w:rsidRDefault="00226F43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51101" w:rsidRPr="00556E38">
        <w:rPr>
          <w:rFonts w:ascii="Times New Roman" w:hAnsi="Times New Roman" w:cs="Times New Roman"/>
          <w:sz w:val="24"/>
          <w:szCs w:val="24"/>
        </w:rPr>
        <w:t>воя мечта</w:t>
      </w:r>
      <w:r w:rsidR="00A70E38">
        <w:rPr>
          <w:rFonts w:ascii="Times New Roman" w:hAnsi="Times New Roman" w:cs="Times New Roman"/>
          <w:sz w:val="24"/>
          <w:szCs w:val="24"/>
        </w:rPr>
        <w:t>:</w:t>
      </w:r>
      <w:r w:rsidR="00251101"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0C61C" w14:textId="0DFAD571" w:rsidR="00226F43" w:rsidRDefault="00226F43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Познать науки, </w:t>
      </w:r>
    </w:p>
    <w:p w14:paraId="47F76513" w14:textId="604339E4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lastRenderedPageBreak/>
        <w:t>А я всего лишь пустослов</w:t>
      </w:r>
      <w:r w:rsidR="00A70E3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0612B" w14:textId="02129EEF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строчки так </w:t>
      </w:r>
      <w:r w:rsidR="00226F43">
        <w:rPr>
          <w:rFonts w:ascii="Times New Roman" w:hAnsi="Times New Roman" w:cs="Times New Roman"/>
          <w:sz w:val="24"/>
          <w:szCs w:val="24"/>
        </w:rPr>
        <w:t xml:space="preserve">нелепы </w:t>
      </w:r>
      <w:r w:rsidRPr="00556E38">
        <w:rPr>
          <w:rFonts w:ascii="Times New Roman" w:hAnsi="Times New Roman" w:cs="Times New Roman"/>
          <w:sz w:val="24"/>
          <w:szCs w:val="24"/>
        </w:rPr>
        <w:t>вновь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2BD3A924" w14:textId="357B582B" w:rsidR="00251101" w:rsidRPr="00556E38" w:rsidRDefault="00226F43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день и ночь готов просить у Бога,</w:t>
      </w:r>
    </w:p>
    <w:p w14:paraId="12641040" w14:textId="030E12B1" w:rsidR="00226F43" w:rsidRDefault="00226F43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падать на колени,</w:t>
      </w:r>
    </w:p>
    <w:p w14:paraId="0A06067A" w14:textId="7C77AFCD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Лишь только </w:t>
      </w:r>
      <w:r w:rsidR="00226F43">
        <w:rPr>
          <w:rFonts w:ascii="Times New Roman" w:hAnsi="Times New Roman" w:cs="Times New Roman"/>
          <w:sz w:val="24"/>
          <w:szCs w:val="24"/>
        </w:rPr>
        <w:t xml:space="preserve">б </w:t>
      </w:r>
      <w:r w:rsidRPr="00556E38">
        <w:rPr>
          <w:rFonts w:ascii="Times New Roman" w:hAnsi="Times New Roman" w:cs="Times New Roman"/>
          <w:sz w:val="24"/>
          <w:szCs w:val="24"/>
        </w:rPr>
        <w:t xml:space="preserve">видеть </w:t>
      </w:r>
      <w:r w:rsidR="00226F43">
        <w:rPr>
          <w:rFonts w:ascii="Times New Roman" w:hAnsi="Times New Roman" w:cs="Times New Roman"/>
          <w:sz w:val="24"/>
          <w:szCs w:val="24"/>
        </w:rPr>
        <w:t xml:space="preserve">нас </w:t>
      </w:r>
      <w:r w:rsidRPr="00556E38">
        <w:rPr>
          <w:rFonts w:ascii="Times New Roman" w:hAnsi="Times New Roman" w:cs="Times New Roman"/>
          <w:sz w:val="24"/>
          <w:szCs w:val="24"/>
        </w:rPr>
        <w:t>с тобою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36770B14" w14:textId="7B52A7FB" w:rsidR="00251101" w:rsidRPr="00556E38" w:rsidRDefault="00226F43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счастье так недолго было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4FF85A61" w14:textId="39913B6D" w:rsidR="00251101" w:rsidRPr="00556E38" w:rsidRDefault="00251101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Но было лучшим</w:t>
      </w:r>
      <w:r w:rsidR="00A70E3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что случалось в жизни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38B28D2E" w14:textId="771DDC6E" w:rsidR="005479AB" w:rsidRPr="00556E38" w:rsidRDefault="00226F43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5479AB" w:rsidRPr="00556E38">
        <w:rPr>
          <w:rFonts w:ascii="Times New Roman" w:hAnsi="Times New Roman" w:cs="Times New Roman"/>
          <w:sz w:val="24"/>
          <w:szCs w:val="24"/>
        </w:rPr>
        <w:t xml:space="preserve">напишу </w:t>
      </w:r>
      <w:r>
        <w:rPr>
          <w:rFonts w:ascii="Times New Roman" w:hAnsi="Times New Roman" w:cs="Times New Roman"/>
          <w:sz w:val="24"/>
          <w:szCs w:val="24"/>
        </w:rPr>
        <w:t xml:space="preserve">любви </w:t>
      </w:r>
      <w:r w:rsidR="005479AB" w:rsidRPr="00556E38">
        <w:rPr>
          <w:rFonts w:ascii="Times New Roman" w:hAnsi="Times New Roman" w:cs="Times New Roman"/>
          <w:sz w:val="24"/>
          <w:szCs w:val="24"/>
        </w:rPr>
        <w:t>роман</w:t>
      </w:r>
      <w:r w:rsidR="008A4398">
        <w:rPr>
          <w:rFonts w:ascii="Times New Roman" w:hAnsi="Times New Roman" w:cs="Times New Roman"/>
          <w:sz w:val="24"/>
          <w:szCs w:val="24"/>
        </w:rPr>
        <w:t>,</w:t>
      </w:r>
      <w:r w:rsidR="005479AB"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00A85" w14:textId="140FF07B" w:rsidR="005479AB" w:rsidRPr="00556E38" w:rsidRDefault="005479AB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Чтоб только чувствовать тебя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2C9EC06E" w14:textId="55B660B1" w:rsidR="005479AB" w:rsidRPr="00556E38" w:rsidRDefault="005479AB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</w:t>
      </w:r>
      <w:r w:rsidR="00226F43">
        <w:rPr>
          <w:rFonts w:ascii="Times New Roman" w:hAnsi="Times New Roman" w:cs="Times New Roman"/>
          <w:sz w:val="24"/>
          <w:szCs w:val="24"/>
        </w:rPr>
        <w:t>может</w:t>
      </w:r>
      <w:r w:rsidRPr="00556E38">
        <w:rPr>
          <w:rFonts w:ascii="Times New Roman" w:hAnsi="Times New Roman" w:cs="Times New Roman"/>
          <w:sz w:val="24"/>
          <w:szCs w:val="24"/>
        </w:rPr>
        <w:t xml:space="preserve"> стану классиком отменным</w:t>
      </w:r>
      <w:r w:rsidR="00A70E3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3F029" w14:textId="4788F3C5" w:rsidR="005479AB" w:rsidRPr="00556E38" w:rsidRDefault="005479AB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Кто </w:t>
      </w:r>
      <w:r w:rsidR="00A566E7" w:rsidRPr="00556E38">
        <w:rPr>
          <w:rFonts w:ascii="Times New Roman" w:hAnsi="Times New Roman" w:cs="Times New Roman"/>
          <w:sz w:val="24"/>
          <w:szCs w:val="24"/>
        </w:rPr>
        <w:t>знает, может быть,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226F43">
        <w:rPr>
          <w:rFonts w:ascii="Times New Roman" w:hAnsi="Times New Roman" w:cs="Times New Roman"/>
          <w:sz w:val="24"/>
          <w:szCs w:val="24"/>
        </w:rPr>
        <w:t>а может это смело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63192AF0" w14:textId="59DC01B8" w:rsidR="005479AB" w:rsidRPr="00556E38" w:rsidRDefault="00226F43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тебя </w:t>
      </w:r>
      <w:r w:rsidR="005479AB" w:rsidRPr="00556E38">
        <w:rPr>
          <w:rFonts w:ascii="Times New Roman" w:hAnsi="Times New Roman" w:cs="Times New Roman"/>
          <w:sz w:val="24"/>
          <w:szCs w:val="24"/>
        </w:rPr>
        <w:t>боялся потерять</w:t>
      </w:r>
      <w:r w:rsidR="00A70E38">
        <w:rPr>
          <w:rFonts w:ascii="Times New Roman" w:hAnsi="Times New Roman" w:cs="Times New Roman"/>
          <w:sz w:val="24"/>
          <w:szCs w:val="24"/>
        </w:rPr>
        <w:t>,</w:t>
      </w:r>
      <w:r w:rsidR="005479AB"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1725F" w14:textId="0D7B5321" w:rsidR="005479AB" w:rsidRPr="00556E38" w:rsidRDefault="005479AB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Да и боюсь сейчас</w:t>
      </w:r>
      <w:r w:rsidR="00226F43">
        <w:rPr>
          <w:rFonts w:ascii="Times New Roman" w:hAnsi="Times New Roman" w:cs="Times New Roman"/>
          <w:sz w:val="24"/>
          <w:szCs w:val="24"/>
        </w:rPr>
        <w:t xml:space="preserve"> опять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4CC9DEB4" w14:textId="243DE289" w:rsidR="005479AB" w:rsidRPr="00556E38" w:rsidRDefault="00226F43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5479AB" w:rsidRPr="00556E38">
        <w:rPr>
          <w:rFonts w:ascii="Times New Roman" w:hAnsi="Times New Roman" w:cs="Times New Roman"/>
          <w:sz w:val="24"/>
          <w:szCs w:val="24"/>
        </w:rPr>
        <w:t xml:space="preserve"> вряд ли стану офицером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447D71EA" w14:textId="355A0BD0" w:rsidR="005479AB" w:rsidRPr="00556E38" w:rsidRDefault="005479AB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Чтоб </w:t>
      </w:r>
      <w:r w:rsidR="00226F43">
        <w:rPr>
          <w:rFonts w:ascii="Times New Roman" w:hAnsi="Times New Roman" w:cs="Times New Roman"/>
          <w:sz w:val="24"/>
          <w:szCs w:val="24"/>
        </w:rPr>
        <w:t>шанс иметь приблизиться к тебе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06993DA9" w14:textId="33073D6B" w:rsidR="00A566E7" w:rsidRPr="00556E38" w:rsidRDefault="00A566E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Люблю</w:t>
      </w:r>
      <w:r w:rsidR="00226F43">
        <w:rPr>
          <w:rFonts w:ascii="Times New Roman" w:hAnsi="Times New Roman" w:cs="Times New Roman"/>
          <w:sz w:val="24"/>
          <w:szCs w:val="24"/>
        </w:rPr>
        <w:t xml:space="preserve"> и повторю ещ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 w:rsidR="00226F43">
        <w:rPr>
          <w:rFonts w:ascii="Times New Roman" w:hAnsi="Times New Roman" w:cs="Times New Roman"/>
          <w:sz w:val="24"/>
          <w:szCs w:val="24"/>
        </w:rPr>
        <w:t xml:space="preserve"> ни раз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0A7829E3" w14:textId="5EF824A8" w:rsidR="00A566E7" w:rsidRPr="00556E38" w:rsidRDefault="00A566E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Пока чернила не иссохнут в </w:t>
      </w:r>
      <w:r w:rsidR="00226F43">
        <w:rPr>
          <w:rFonts w:ascii="Times New Roman" w:hAnsi="Times New Roman" w:cs="Times New Roman"/>
          <w:sz w:val="24"/>
          <w:szCs w:val="24"/>
        </w:rPr>
        <w:t xml:space="preserve">судьбоносный </w:t>
      </w:r>
      <w:r w:rsidRPr="00556E38">
        <w:rPr>
          <w:rFonts w:ascii="Times New Roman" w:hAnsi="Times New Roman" w:cs="Times New Roman"/>
          <w:sz w:val="24"/>
          <w:szCs w:val="24"/>
        </w:rPr>
        <w:t>час</w:t>
      </w:r>
      <w:r w:rsidR="00A70E3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01D94" w14:textId="2DD32EA5" w:rsidR="005479AB" w:rsidRPr="00556E38" w:rsidRDefault="005479AB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Но убе</w:t>
      </w:r>
      <w:r w:rsidR="00A566E7" w:rsidRPr="00556E38">
        <w:rPr>
          <w:rFonts w:ascii="Times New Roman" w:hAnsi="Times New Roman" w:cs="Times New Roman"/>
          <w:sz w:val="24"/>
          <w:szCs w:val="24"/>
        </w:rPr>
        <w:t>гать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A70E38">
        <w:rPr>
          <w:rFonts w:ascii="Times New Roman" w:hAnsi="Times New Roman" w:cs="Times New Roman"/>
          <w:sz w:val="24"/>
          <w:szCs w:val="24"/>
        </w:rPr>
        <w:t xml:space="preserve">прочь </w:t>
      </w:r>
      <w:r w:rsidRPr="00556E38">
        <w:rPr>
          <w:rFonts w:ascii="Times New Roman" w:hAnsi="Times New Roman" w:cs="Times New Roman"/>
          <w:sz w:val="24"/>
          <w:szCs w:val="24"/>
        </w:rPr>
        <w:t>от себя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3747FF5F" w14:textId="3AE0A225" w:rsidR="005479AB" w:rsidRPr="00556E38" w:rsidRDefault="00A70E38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Тебе я </w:t>
      </w:r>
      <w:r w:rsidR="005479AB" w:rsidRPr="00556E38">
        <w:rPr>
          <w:rFonts w:ascii="Times New Roman" w:hAnsi="Times New Roman" w:cs="Times New Roman"/>
          <w:sz w:val="24"/>
          <w:szCs w:val="24"/>
        </w:rPr>
        <w:t>не позволю никогда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79AB"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5A264" w14:textId="56B9420D" w:rsidR="005479AB" w:rsidRPr="00556E38" w:rsidRDefault="005479AB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Уж </w:t>
      </w:r>
      <w:r w:rsidR="00A566E7" w:rsidRPr="00556E38">
        <w:rPr>
          <w:rFonts w:ascii="Times New Roman" w:hAnsi="Times New Roman" w:cs="Times New Roman"/>
          <w:sz w:val="24"/>
          <w:szCs w:val="24"/>
        </w:rPr>
        <w:t xml:space="preserve">ты </w:t>
      </w:r>
      <w:r w:rsidRPr="00556E38">
        <w:rPr>
          <w:rFonts w:ascii="Times New Roman" w:hAnsi="Times New Roman" w:cs="Times New Roman"/>
          <w:sz w:val="24"/>
          <w:szCs w:val="24"/>
        </w:rPr>
        <w:t>прости меня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4F7FBD6F" w14:textId="7BCC221C" w:rsidR="005479AB" w:rsidRPr="00556E38" w:rsidRDefault="00226F43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 б,</w:t>
      </w:r>
      <w:r w:rsidR="005479AB" w:rsidRPr="00556E38">
        <w:rPr>
          <w:rFonts w:ascii="Times New Roman" w:hAnsi="Times New Roman" w:cs="Times New Roman"/>
          <w:sz w:val="24"/>
          <w:szCs w:val="24"/>
        </w:rPr>
        <w:t xml:space="preserve"> лучше </w:t>
      </w:r>
      <w:r w:rsidR="00A70E38">
        <w:rPr>
          <w:rFonts w:ascii="Times New Roman" w:hAnsi="Times New Roman" w:cs="Times New Roman"/>
          <w:sz w:val="24"/>
          <w:szCs w:val="24"/>
        </w:rPr>
        <w:t xml:space="preserve">я </w:t>
      </w:r>
      <w:r w:rsidR="005479AB" w:rsidRPr="00556E38">
        <w:rPr>
          <w:rFonts w:ascii="Times New Roman" w:hAnsi="Times New Roman" w:cs="Times New Roman"/>
          <w:sz w:val="24"/>
          <w:szCs w:val="24"/>
        </w:rPr>
        <w:t>соврал</w:t>
      </w:r>
      <w:r>
        <w:rPr>
          <w:rFonts w:ascii="Times New Roman" w:hAnsi="Times New Roman" w:cs="Times New Roman"/>
          <w:sz w:val="24"/>
          <w:szCs w:val="24"/>
        </w:rPr>
        <w:t xml:space="preserve"> тогда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6290675F" w14:textId="55D388C4" w:rsidR="005479AB" w:rsidRPr="00556E38" w:rsidRDefault="005479AB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Сказал не так</w:t>
      </w:r>
      <w:r w:rsidR="00A70E38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как есть</w:t>
      </w:r>
      <w:r w:rsidR="00226F43">
        <w:rPr>
          <w:rFonts w:ascii="Times New Roman" w:hAnsi="Times New Roman" w:cs="Times New Roman"/>
          <w:sz w:val="24"/>
          <w:szCs w:val="24"/>
        </w:rPr>
        <w:t xml:space="preserve"> на самом деле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50C09028" w14:textId="7C56D718" w:rsidR="005479AB" w:rsidRPr="00556E38" w:rsidRDefault="005479AB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Но ты бы вс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 w:rsidRPr="00556E38">
        <w:rPr>
          <w:rFonts w:ascii="Times New Roman" w:hAnsi="Times New Roman" w:cs="Times New Roman"/>
          <w:sz w:val="24"/>
          <w:szCs w:val="24"/>
        </w:rPr>
        <w:t xml:space="preserve"> равно меня ждала</w:t>
      </w:r>
      <w:r w:rsidR="00226F43">
        <w:rPr>
          <w:rFonts w:ascii="Times New Roman" w:hAnsi="Times New Roman" w:cs="Times New Roman"/>
          <w:sz w:val="24"/>
          <w:szCs w:val="24"/>
        </w:rPr>
        <w:t>.</w:t>
      </w:r>
    </w:p>
    <w:p w14:paraId="5817E7C9" w14:textId="0EB0DF77" w:rsidR="005479AB" w:rsidRPr="00556E38" w:rsidRDefault="005479AB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Я буду </w:t>
      </w:r>
      <w:r w:rsidR="00226F43">
        <w:rPr>
          <w:rFonts w:ascii="Times New Roman" w:hAnsi="Times New Roman" w:cs="Times New Roman"/>
          <w:sz w:val="24"/>
          <w:szCs w:val="24"/>
        </w:rPr>
        <w:t>вспоминать румянец твоих щ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 w:rsidR="00226F43">
        <w:rPr>
          <w:rFonts w:ascii="Times New Roman" w:hAnsi="Times New Roman" w:cs="Times New Roman"/>
          <w:sz w:val="24"/>
          <w:szCs w:val="24"/>
        </w:rPr>
        <w:t>к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30BFB4B9" w14:textId="3894EF89" w:rsidR="005479AB" w:rsidRPr="00556E38" w:rsidRDefault="005479AB" w:rsidP="008A43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Твою улыбку</w:t>
      </w:r>
      <w:r w:rsidR="008A4398">
        <w:rPr>
          <w:rFonts w:ascii="Times New Roman" w:hAnsi="Times New Roman" w:cs="Times New Roman"/>
          <w:sz w:val="24"/>
          <w:szCs w:val="24"/>
        </w:rPr>
        <w:t xml:space="preserve"> нежную</w:t>
      </w:r>
      <w:r w:rsidR="00A70E38">
        <w:rPr>
          <w:rFonts w:ascii="Times New Roman" w:hAnsi="Times New Roman" w:cs="Times New Roman"/>
          <w:sz w:val="24"/>
          <w:szCs w:val="24"/>
        </w:rPr>
        <w:t>,</w:t>
      </w:r>
      <w:r w:rsidR="008C7E79" w:rsidRPr="00556E38">
        <w:rPr>
          <w:rFonts w:ascii="Times New Roman" w:hAnsi="Times New Roman" w:cs="Times New Roman"/>
          <w:sz w:val="24"/>
          <w:szCs w:val="24"/>
        </w:rPr>
        <w:t xml:space="preserve"> подаренную в полночь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18FBC290" w14:textId="1D94610C" w:rsidR="008C7E79" w:rsidRPr="00556E38" w:rsidRDefault="005479AB" w:rsidP="008A43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Твои глаза зелено</w:t>
      </w:r>
      <w:r w:rsidR="00A70E38">
        <w:rPr>
          <w:rFonts w:ascii="Times New Roman" w:hAnsi="Times New Roman" w:cs="Times New Roman"/>
          <w:sz w:val="24"/>
          <w:szCs w:val="24"/>
        </w:rPr>
        <w:t>-</w:t>
      </w:r>
      <w:r w:rsidRPr="00556E38">
        <w:rPr>
          <w:rFonts w:ascii="Times New Roman" w:hAnsi="Times New Roman" w:cs="Times New Roman"/>
          <w:sz w:val="24"/>
          <w:szCs w:val="24"/>
        </w:rPr>
        <w:t>карие</w:t>
      </w:r>
      <w:r w:rsidR="00A70E38">
        <w:rPr>
          <w:rFonts w:ascii="Times New Roman" w:hAnsi="Times New Roman" w:cs="Times New Roman"/>
          <w:sz w:val="24"/>
          <w:szCs w:val="24"/>
        </w:rPr>
        <w:t>,</w:t>
      </w:r>
      <w:r w:rsidR="008A4398">
        <w:rPr>
          <w:rFonts w:ascii="Times New Roman" w:hAnsi="Times New Roman" w:cs="Times New Roman"/>
          <w:sz w:val="24"/>
          <w:szCs w:val="24"/>
        </w:rPr>
        <w:t xml:space="preserve"> с</w:t>
      </w:r>
      <w:r w:rsidR="008C7E79" w:rsidRPr="00556E38">
        <w:rPr>
          <w:rFonts w:ascii="Times New Roman" w:hAnsi="Times New Roman" w:cs="Times New Roman"/>
          <w:sz w:val="24"/>
          <w:szCs w:val="24"/>
        </w:rPr>
        <w:t>мотрящие на звезды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6FDE259C" w14:textId="7738FF37" w:rsidR="005479AB" w:rsidRPr="00556E38" w:rsidRDefault="00226F43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локоны</w:t>
      </w:r>
      <w:r w:rsidR="005479AB"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A70E38">
        <w:rPr>
          <w:rFonts w:ascii="Times New Roman" w:hAnsi="Times New Roman" w:cs="Times New Roman"/>
          <w:sz w:val="24"/>
          <w:szCs w:val="24"/>
        </w:rPr>
        <w:t>кудрявые</w:t>
      </w:r>
      <w:r>
        <w:rPr>
          <w:rFonts w:ascii="Times New Roman" w:hAnsi="Times New Roman" w:cs="Times New Roman"/>
          <w:sz w:val="24"/>
          <w:szCs w:val="24"/>
        </w:rPr>
        <w:t xml:space="preserve"> твои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2DA96BC1" w14:textId="45E577CD" w:rsidR="008C7E79" w:rsidRPr="00556E38" w:rsidRDefault="008C7E79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И губы</w:t>
      </w:r>
      <w:r w:rsidR="00226F43">
        <w:rPr>
          <w:rFonts w:ascii="Times New Roman" w:hAnsi="Times New Roman" w:cs="Times New Roman"/>
          <w:sz w:val="24"/>
          <w:szCs w:val="24"/>
        </w:rPr>
        <w:t>…</w:t>
      </w:r>
    </w:p>
    <w:p w14:paraId="61524106" w14:textId="00BD0A96" w:rsidR="008C7E79" w:rsidRPr="00556E38" w:rsidRDefault="00226F43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</w:t>
      </w:r>
      <w:r w:rsidR="008C7E79" w:rsidRPr="00556E38">
        <w:rPr>
          <w:rFonts w:ascii="Times New Roman" w:hAnsi="Times New Roman" w:cs="Times New Roman"/>
          <w:sz w:val="24"/>
          <w:szCs w:val="24"/>
        </w:rPr>
        <w:t>вои мечты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7DDB3DC4" w14:textId="5E4F186C" w:rsidR="008C7E79" w:rsidRPr="00556E38" w:rsidRDefault="008C7E79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И </w:t>
      </w:r>
      <w:r w:rsidR="00226F43">
        <w:rPr>
          <w:rFonts w:ascii="Times New Roman" w:hAnsi="Times New Roman" w:cs="Times New Roman"/>
          <w:sz w:val="24"/>
          <w:szCs w:val="24"/>
        </w:rPr>
        <w:t xml:space="preserve">всю </w:t>
      </w:r>
      <w:r w:rsidR="00A70E38">
        <w:rPr>
          <w:rFonts w:ascii="Times New Roman" w:hAnsi="Times New Roman" w:cs="Times New Roman"/>
          <w:sz w:val="24"/>
          <w:szCs w:val="24"/>
        </w:rPr>
        <w:t>т</w:t>
      </w:r>
      <w:r w:rsidRPr="00556E38">
        <w:rPr>
          <w:rFonts w:ascii="Times New Roman" w:hAnsi="Times New Roman" w:cs="Times New Roman"/>
          <w:sz w:val="24"/>
          <w:szCs w:val="24"/>
        </w:rPr>
        <w:t>ебя</w:t>
      </w:r>
    </w:p>
    <w:p w14:paraId="00877925" w14:textId="590A834F" w:rsidR="008C7E79" w:rsidRDefault="00A566E7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Любить я буду до конца</w:t>
      </w:r>
      <w:r w:rsidR="00A70E38">
        <w:rPr>
          <w:rFonts w:ascii="Times New Roman" w:hAnsi="Times New Roman" w:cs="Times New Roman"/>
          <w:sz w:val="24"/>
          <w:szCs w:val="24"/>
        </w:rPr>
        <w:t>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3EE9E" w14:textId="77777777" w:rsidR="00D67A0B" w:rsidRPr="00556E38" w:rsidRDefault="00D67A0B" w:rsidP="00223B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AEFF8" w14:textId="23D4C99B" w:rsidR="005479AB" w:rsidRPr="00A70E38" w:rsidRDefault="00A566E7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он закрыл глаза</w:t>
      </w:r>
      <w:r w:rsidR="00A70E38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1F0BA0E5" w14:textId="7EC5B036" w:rsidR="00A566E7" w:rsidRPr="00A70E38" w:rsidRDefault="00A566E7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Порвал письмо</w:t>
      </w:r>
      <w:r w:rsidR="00A70E38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5EF22EC0" w14:textId="7DC8BB9F" w:rsidR="00A566E7" w:rsidRPr="00A70E38" w:rsidRDefault="00A566E7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Подумал</w:t>
      </w:r>
      <w:r w:rsidR="00A70E38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226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2D5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="00A70E38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</w:t>
      </w:r>
      <w:r w:rsidR="00226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A70E38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3595F129" w14:textId="227E3862" w:rsidR="00A566E7" w:rsidRPr="00A70E38" w:rsidRDefault="00A566E7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буду</w:t>
      </w:r>
      <w:r w:rsidR="002D5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смелым</w:t>
      </w:r>
      <w:r w:rsidR="00A70E38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4C5CE672" w14:textId="49D813FC" w:rsidR="00A566E7" w:rsidRPr="00A70E38" w:rsidRDefault="002D51F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К чему здесь сожаления, </w:t>
      </w: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драмы</w:t>
      </w:r>
    </w:p>
    <w:p w14:paraId="36F034C9" w14:textId="2218E3C0" w:rsidR="00A566E7" w:rsidRDefault="00A566E7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Уж лучше </w:t>
      </w:r>
      <w:r w:rsidR="002D5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сердце в шрамах</w:t>
      </w:r>
      <w:r w:rsidR="00A70E38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3B987B78" w14:textId="3B11C7C9" w:rsidR="002D51F4" w:rsidRPr="00A70E38" w:rsidRDefault="002D51F4" w:rsidP="00223BF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Кристоф не станет утешеньем, </w:t>
      </w:r>
    </w:p>
    <w:p w14:paraId="5EAB7ADF" w14:textId="1CE00D16" w:rsidR="00A70E38" w:rsidRDefault="002D51F4" w:rsidP="008A4398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Разлука наша с не</w:t>
      </w:r>
      <w:r w:rsidR="004357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="008A4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его спасение…</w:t>
      </w:r>
    </w:p>
    <w:p w14:paraId="5105362E" w14:textId="77777777" w:rsidR="008A4398" w:rsidRPr="00A70E38" w:rsidRDefault="008A4398" w:rsidP="008A4398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B63F04" w14:textId="73F84A9F" w:rsidR="00C567D3" w:rsidRPr="00A70E38" w:rsidRDefault="00C567D3" w:rsidP="00223BFA">
      <w:pPr>
        <w:bidi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следующее утро</w:t>
      </w:r>
      <w:r w:rsidR="002D5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</w:t>
      </w: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ристоф </w:t>
      </w:r>
      <w:r w:rsidR="002D5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стуч</w:t>
      </w:r>
      <w:r w:rsidR="002D51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ался</w:t>
      </w:r>
      <w:r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дверь к Евгении</w:t>
      </w:r>
      <w:r w:rsidR="00A70E38" w:rsidRPr="00A70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19A2363" w14:textId="77777777" w:rsidR="00A70E38" w:rsidRPr="00556E38" w:rsidRDefault="00A70E38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3A2475E" w14:textId="5D1F7ED7" w:rsidR="00C567D3" w:rsidRPr="00556E38" w:rsidRDefault="00C567D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70E38" w:rsidRPr="00A70E38">
        <w:rPr>
          <w:rFonts w:ascii="Times New Roman" w:hAnsi="Times New Roman" w:cs="Times New Roman"/>
          <w:b/>
          <w:bCs/>
          <w:sz w:val="24"/>
          <w:szCs w:val="24"/>
        </w:rPr>
        <w:t>ВГЕНИЯ.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Я занята</w:t>
      </w:r>
      <w:r w:rsidR="00A70E38">
        <w:rPr>
          <w:rFonts w:ascii="Times New Roman" w:hAnsi="Times New Roman" w:cs="Times New Roman"/>
          <w:sz w:val="24"/>
          <w:szCs w:val="24"/>
        </w:rPr>
        <w:t>.</w:t>
      </w:r>
    </w:p>
    <w:p w14:paraId="02C86BA7" w14:textId="2A69D01D" w:rsidR="00C567D3" w:rsidRPr="00556E38" w:rsidRDefault="00C567D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A70E38" w:rsidRPr="00A70E38">
        <w:rPr>
          <w:rFonts w:ascii="Times New Roman" w:hAnsi="Times New Roman" w:cs="Times New Roman"/>
          <w:b/>
          <w:bCs/>
          <w:sz w:val="24"/>
          <w:szCs w:val="24"/>
        </w:rPr>
        <w:t>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2D51F4">
        <w:rPr>
          <w:rFonts w:ascii="Times New Roman" w:hAnsi="Times New Roman" w:cs="Times New Roman"/>
          <w:sz w:val="24"/>
          <w:szCs w:val="24"/>
        </w:rPr>
        <w:t xml:space="preserve">Но тяга к Вам над разумом </w:t>
      </w:r>
      <w:r w:rsidR="00941EC8">
        <w:rPr>
          <w:rFonts w:ascii="Times New Roman" w:hAnsi="Times New Roman" w:cs="Times New Roman"/>
          <w:sz w:val="24"/>
          <w:szCs w:val="24"/>
        </w:rPr>
        <w:t>не властна</w:t>
      </w:r>
      <w:r w:rsidR="002D51F4">
        <w:rPr>
          <w:rFonts w:ascii="Times New Roman" w:hAnsi="Times New Roman" w:cs="Times New Roman"/>
          <w:sz w:val="24"/>
          <w:szCs w:val="24"/>
        </w:rPr>
        <w:t>.</w:t>
      </w:r>
    </w:p>
    <w:p w14:paraId="689CA394" w14:textId="2FF2F408" w:rsidR="00C567D3" w:rsidRPr="00556E38" w:rsidRDefault="00A70E38" w:rsidP="00AB7B83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ЕВГЕНИЯ. </w:t>
      </w:r>
      <w:r w:rsidR="002D51F4">
        <w:rPr>
          <w:rFonts w:ascii="Times New Roman" w:hAnsi="Times New Roman" w:cs="Times New Roman"/>
          <w:sz w:val="24"/>
          <w:szCs w:val="24"/>
        </w:rPr>
        <w:t xml:space="preserve"> Я повторюсь</w:t>
      </w:r>
      <w:r w:rsidR="00AB7B83">
        <w:rPr>
          <w:rFonts w:ascii="Times New Roman" w:hAnsi="Times New Roman" w:cs="Times New Roman"/>
          <w:sz w:val="24"/>
          <w:szCs w:val="24"/>
        </w:rPr>
        <w:t>, у</w:t>
      </w:r>
      <w:r w:rsidR="00C567D3" w:rsidRPr="00556E38">
        <w:rPr>
          <w:rFonts w:ascii="Times New Roman" w:hAnsi="Times New Roman" w:cs="Times New Roman"/>
          <w:sz w:val="24"/>
          <w:szCs w:val="24"/>
        </w:rPr>
        <w:t>йдите прочь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4A533B" w14:textId="51AB7E93" w:rsidR="00C567D3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2D51F4">
        <w:rPr>
          <w:rFonts w:ascii="Times New Roman" w:hAnsi="Times New Roman" w:cs="Times New Roman"/>
          <w:sz w:val="24"/>
          <w:szCs w:val="24"/>
        </w:rPr>
        <w:t xml:space="preserve">Осмелюсь настоять, </w:t>
      </w:r>
    </w:p>
    <w:p w14:paraId="6423EC8D" w14:textId="5397A406" w:rsidR="002D51F4" w:rsidRPr="00556E38" w:rsidRDefault="002D51F4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искренне готов </w:t>
      </w:r>
      <w:r w:rsidR="008A4398">
        <w:rPr>
          <w:rFonts w:ascii="Times New Roman" w:hAnsi="Times New Roman" w:cs="Times New Roman"/>
          <w:sz w:val="24"/>
          <w:szCs w:val="24"/>
        </w:rPr>
        <w:t>помочь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143849" w14:textId="7057B540" w:rsidR="00C567D3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ЕВГЕНИЯ.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567D3" w:rsidRPr="00556E38">
        <w:rPr>
          <w:rFonts w:ascii="Times New Roman" w:hAnsi="Times New Roman" w:cs="Times New Roman"/>
          <w:sz w:val="24"/>
          <w:szCs w:val="24"/>
        </w:rPr>
        <w:t>вы</w:t>
      </w:r>
      <w:r w:rsidR="002D51F4">
        <w:rPr>
          <w:rFonts w:ascii="Times New Roman" w:hAnsi="Times New Roman" w:cs="Times New Roman"/>
          <w:sz w:val="24"/>
          <w:szCs w:val="24"/>
        </w:rPr>
        <w:t xml:space="preserve">, но в этом нет нужды. </w:t>
      </w:r>
    </w:p>
    <w:p w14:paraId="4CBB8BE5" w14:textId="182DEDD2" w:rsidR="00C567D3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="00C567D3" w:rsidRPr="00556E38">
        <w:rPr>
          <w:rFonts w:ascii="Times New Roman" w:hAnsi="Times New Roman" w:cs="Times New Roman"/>
          <w:sz w:val="24"/>
          <w:szCs w:val="24"/>
        </w:rPr>
        <w:t xml:space="preserve"> Вы так глупы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FBB75A" w14:textId="350949C9" w:rsidR="00C567D3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567D3" w:rsidRPr="00556E38">
        <w:rPr>
          <w:rFonts w:ascii="Times New Roman" w:hAnsi="Times New Roman" w:cs="Times New Roman"/>
          <w:sz w:val="24"/>
          <w:szCs w:val="24"/>
        </w:rPr>
        <w:t>з-за того, что влюблены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A80DF33" w14:textId="2B5D580F" w:rsidR="00C567D3" w:rsidRPr="00556E38" w:rsidRDefault="00C567D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Не занимаетесь наукой</w:t>
      </w:r>
      <w:r w:rsidR="008A4398">
        <w:rPr>
          <w:rFonts w:ascii="Times New Roman" w:hAnsi="Times New Roman" w:cs="Times New Roman"/>
          <w:sz w:val="24"/>
          <w:szCs w:val="24"/>
        </w:rPr>
        <w:t>…</w:t>
      </w:r>
    </w:p>
    <w:p w14:paraId="46C75332" w14:textId="0199DE83" w:rsidR="00C567D3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ЕВГЕНИЯ. </w:t>
      </w:r>
      <w:r w:rsidR="002D51F4">
        <w:rPr>
          <w:rFonts w:ascii="Times New Roman" w:hAnsi="Times New Roman" w:cs="Times New Roman"/>
          <w:sz w:val="24"/>
          <w:szCs w:val="24"/>
        </w:rPr>
        <w:t xml:space="preserve"> З</w:t>
      </w:r>
      <w:r w:rsidR="00C567D3" w:rsidRPr="00556E38">
        <w:rPr>
          <w:rFonts w:ascii="Times New Roman" w:hAnsi="Times New Roman" w:cs="Times New Roman"/>
          <w:sz w:val="24"/>
          <w:szCs w:val="24"/>
        </w:rPr>
        <w:t>айдите,</w:t>
      </w:r>
    </w:p>
    <w:p w14:paraId="4F442B31" w14:textId="0C1CA924" w:rsidR="002D51F4" w:rsidRPr="00556E38" w:rsidRDefault="002D51F4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с Вами</w:t>
      </w:r>
      <w:proofErr w:type="gramStart"/>
      <w:r w:rsidR="008A43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муки. </w:t>
      </w:r>
    </w:p>
    <w:p w14:paraId="61F8427E" w14:textId="30D7AB26" w:rsidR="00C567D3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2D51F4">
        <w:rPr>
          <w:rFonts w:ascii="Times New Roman" w:hAnsi="Times New Roman" w:cs="Times New Roman"/>
          <w:sz w:val="24"/>
          <w:szCs w:val="24"/>
        </w:rPr>
        <w:t>Ах,</w:t>
      </w:r>
      <w:r w:rsidR="00C567D3" w:rsidRPr="00556E38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567D3" w:rsidRPr="00556E38">
        <w:rPr>
          <w:rFonts w:ascii="Times New Roman" w:hAnsi="Times New Roman" w:cs="Times New Roman"/>
          <w:sz w:val="24"/>
          <w:szCs w:val="24"/>
        </w:rPr>
        <w:t>аши чертежи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E581F10" w14:textId="0FDC9AF1" w:rsidR="00C567D3" w:rsidRPr="00556E38" w:rsidRDefault="00C567D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Их срочно</w:t>
      </w:r>
      <w:r w:rsidR="002D51F4">
        <w:rPr>
          <w:rFonts w:ascii="Times New Roman" w:hAnsi="Times New Roman" w:cs="Times New Roman"/>
          <w:sz w:val="24"/>
          <w:szCs w:val="24"/>
        </w:rPr>
        <w:t xml:space="preserve"> </w:t>
      </w:r>
      <w:r w:rsidR="002D51F4" w:rsidRPr="00556E38">
        <w:rPr>
          <w:rFonts w:ascii="Times New Roman" w:hAnsi="Times New Roman" w:cs="Times New Roman"/>
          <w:sz w:val="24"/>
          <w:szCs w:val="24"/>
        </w:rPr>
        <w:t>в Мюнхен</w:t>
      </w:r>
      <w:r w:rsidRPr="00556E38">
        <w:rPr>
          <w:rFonts w:ascii="Times New Roman" w:hAnsi="Times New Roman" w:cs="Times New Roman"/>
          <w:sz w:val="24"/>
          <w:szCs w:val="24"/>
        </w:rPr>
        <w:t xml:space="preserve"> отвезти</w:t>
      </w:r>
      <w:r w:rsidR="00A70E38">
        <w:rPr>
          <w:rFonts w:ascii="Times New Roman" w:hAnsi="Times New Roman" w:cs="Times New Roman"/>
          <w:sz w:val="24"/>
          <w:szCs w:val="24"/>
        </w:rPr>
        <w:t>.</w:t>
      </w:r>
    </w:p>
    <w:p w14:paraId="00E086C7" w14:textId="48C398C6" w:rsidR="00C567D3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ЕВГЕНИЯ.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567D3" w:rsidRPr="00556E38">
        <w:rPr>
          <w:rFonts w:ascii="Times New Roman" w:hAnsi="Times New Roman" w:cs="Times New Roman"/>
          <w:sz w:val="24"/>
          <w:szCs w:val="24"/>
        </w:rPr>
        <w:t xml:space="preserve">есть </w:t>
      </w:r>
      <w:r w:rsidR="002D51F4">
        <w:rPr>
          <w:rFonts w:ascii="Times New Roman" w:hAnsi="Times New Roman" w:cs="Times New Roman"/>
          <w:sz w:val="24"/>
          <w:szCs w:val="24"/>
        </w:rPr>
        <w:t xml:space="preserve">разбивала </w:t>
      </w:r>
      <w:r w:rsidR="00C567D3" w:rsidRPr="00556E38">
        <w:rPr>
          <w:rFonts w:ascii="Times New Roman" w:hAnsi="Times New Roman" w:cs="Times New Roman"/>
          <w:sz w:val="24"/>
          <w:szCs w:val="24"/>
        </w:rPr>
        <w:t>жизни многих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2F7938" w14:textId="1E4DEDAF" w:rsidR="00C567D3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567D3"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D67A0B">
        <w:rPr>
          <w:rFonts w:ascii="Times New Roman" w:hAnsi="Times New Roman" w:cs="Times New Roman"/>
          <w:sz w:val="24"/>
          <w:szCs w:val="24"/>
        </w:rPr>
        <w:t>В</w:t>
      </w:r>
      <w:r w:rsidR="00C567D3" w:rsidRPr="00556E38">
        <w:rPr>
          <w:rFonts w:ascii="Times New Roman" w:hAnsi="Times New Roman" w:cs="Times New Roman"/>
          <w:sz w:val="24"/>
          <w:szCs w:val="24"/>
        </w:rPr>
        <w:t>ам не</w:t>
      </w:r>
      <w:r w:rsidR="002D51F4">
        <w:rPr>
          <w:rFonts w:ascii="Times New Roman" w:hAnsi="Times New Roman" w:cs="Times New Roman"/>
          <w:sz w:val="24"/>
          <w:szCs w:val="24"/>
        </w:rPr>
        <w:t xml:space="preserve"> льщу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D2691F" w14:textId="06C3AFCB" w:rsidR="002D51F4" w:rsidRDefault="002D51F4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поражен, я не шучу, </w:t>
      </w:r>
    </w:p>
    <w:p w14:paraId="30F19279" w14:textId="7880F851" w:rsidR="002D51F4" w:rsidRDefault="002D51F4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что ж, </w:t>
      </w:r>
      <w:r w:rsidR="0043572A">
        <w:rPr>
          <w:rFonts w:ascii="Times New Roman" w:hAnsi="Times New Roman" w:cs="Times New Roman"/>
          <w:sz w:val="24"/>
          <w:szCs w:val="24"/>
        </w:rPr>
        <w:t>пожалуй,</w:t>
      </w:r>
      <w:r>
        <w:rPr>
          <w:rFonts w:ascii="Times New Roman" w:hAnsi="Times New Roman" w:cs="Times New Roman"/>
          <w:sz w:val="24"/>
          <w:szCs w:val="24"/>
        </w:rPr>
        <w:t xml:space="preserve"> я пойду. </w:t>
      </w:r>
    </w:p>
    <w:p w14:paraId="28E67E0E" w14:textId="41492141" w:rsidR="00C567D3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ЕВГЕНИЯ. </w:t>
      </w:r>
      <w:r w:rsidR="00C567D3" w:rsidRPr="00556E38">
        <w:rPr>
          <w:rFonts w:ascii="Times New Roman" w:hAnsi="Times New Roman" w:cs="Times New Roman"/>
          <w:sz w:val="24"/>
          <w:szCs w:val="24"/>
        </w:rPr>
        <w:t>Постойте, Кристоф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7B03E5" w14:textId="15411767" w:rsidR="00C567D3" w:rsidRPr="00556E38" w:rsidRDefault="00C567D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Это ведь моя задумка</w:t>
      </w:r>
      <w:r w:rsidR="00A70E38">
        <w:rPr>
          <w:rFonts w:ascii="Times New Roman" w:hAnsi="Times New Roman" w:cs="Times New Roman"/>
          <w:sz w:val="24"/>
          <w:szCs w:val="24"/>
        </w:rPr>
        <w:t>.</w:t>
      </w:r>
    </w:p>
    <w:p w14:paraId="24CF0D40" w14:textId="7662AAEC" w:rsidR="00C567D3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C567D3" w:rsidRPr="00556E38">
        <w:rPr>
          <w:rFonts w:ascii="Times New Roman" w:hAnsi="Times New Roman" w:cs="Times New Roman"/>
          <w:sz w:val="24"/>
          <w:szCs w:val="24"/>
        </w:rPr>
        <w:t>Боитесь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67D3" w:rsidRPr="00556E38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="00C567D3" w:rsidRPr="00556E38">
        <w:rPr>
          <w:rFonts w:ascii="Times New Roman" w:hAnsi="Times New Roman" w:cs="Times New Roman"/>
          <w:sz w:val="24"/>
          <w:szCs w:val="24"/>
        </w:rPr>
        <w:t>я</w:t>
      </w:r>
      <w:r w:rsidR="00C5694E">
        <w:rPr>
          <w:rFonts w:ascii="Times New Roman" w:hAnsi="Times New Roman" w:cs="Times New Roman"/>
          <w:sz w:val="24"/>
          <w:szCs w:val="24"/>
        </w:rPr>
        <w:t>-</w:t>
      </w:r>
      <w:r w:rsidR="00C567D3" w:rsidRPr="00556E38">
        <w:rPr>
          <w:rFonts w:ascii="Times New Roman" w:hAnsi="Times New Roman" w:cs="Times New Roman"/>
          <w:sz w:val="24"/>
          <w:szCs w:val="24"/>
        </w:rPr>
        <w:t>вор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14:paraId="22B5A26B" w14:textId="2CC36CC3" w:rsidR="00C567D3" w:rsidRPr="00556E38" w:rsidRDefault="002D51F4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Вас в гости жду скорей</w:t>
      </w:r>
      <w:r w:rsidR="00A70E38">
        <w:rPr>
          <w:rFonts w:ascii="Times New Roman" w:hAnsi="Times New Roman" w:cs="Times New Roman"/>
          <w:sz w:val="24"/>
          <w:szCs w:val="24"/>
        </w:rPr>
        <w:t>.</w:t>
      </w:r>
    </w:p>
    <w:p w14:paraId="62325013" w14:textId="49BDF50B" w:rsidR="00C567D3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ЕВГЕНИЯ. </w:t>
      </w:r>
      <w:r w:rsidRPr="00556E38">
        <w:rPr>
          <w:rFonts w:ascii="Times New Roman" w:hAnsi="Times New Roman" w:cs="Times New Roman"/>
          <w:sz w:val="24"/>
          <w:szCs w:val="24"/>
        </w:rPr>
        <w:t>Звучит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sz w:val="24"/>
          <w:szCs w:val="24"/>
        </w:rPr>
        <w:t>ужасно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67D3"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2D51F4">
        <w:rPr>
          <w:rFonts w:ascii="Times New Roman" w:hAnsi="Times New Roman" w:cs="Times New Roman"/>
          <w:sz w:val="24"/>
          <w:szCs w:val="24"/>
        </w:rPr>
        <w:t>беспардонно</w:t>
      </w:r>
      <w:r w:rsidR="00C5694E">
        <w:rPr>
          <w:rFonts w:ascii="Times New Roman" w:hAnsi="Times New Roman" w:cs="Times New Roman"/>
          <w:sz w:val="24"/>
          <w:szCs w:val="24"/>
        </w:rPr>
        <w:t>.</w:t>
      </w:r>
    </w:p>
    <w:p w14:paraId="2A6F50FC" w14:textId="505CE769" w:rsidR="00EE7AFC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E7AFC" w:rsidRPr="00556E38">
        <w:rPr>
          <w:rFonts w:ascii="Times New Roman" w:hAnsi="Times New Roman" w:cs="Times New Roman"/>
          <w:sz w:val="24"/>
          <w:szCs w:val="24"/>
        </w:rPr>
        <w:t xml:space="preserve">ы не хотите в </w:t>
      </w:r>
      <w:r w:rsidRPr="00556E38">
        <w:rPr>
          <w:rFonts w:ascii="Times New Roman" w:hAnsi="Times New Roman" w:cs="Times New Roman"/>
          <w:sz w:val="24"/>
          <w:szCs w:val="24"/>
        </w:rPr>
        <w:t>Мюнхен</w:t>
      </w:r>
      <w:r w:rsidR="002D51F4">
        <w:rPr>
          <w:rFonts w:ascii="Times New Roman" w:hAnsi="Times New Roman" w:cs="Times New Roman"/>
          <w:sz w:val="24"/>
          <w:szCs w:val="24"/>
        </w:rPr>
        <w:t>е увидеть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93193F" w14:textId="40B6C169" w:rsidR="00EE7AFC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E7AFC" w:rsidRPr="00556E38">
        <w:rPr>
          <w:rFonts w:ascii="Times New Roman" w:hAnsi="Times New Roman" w:cs="Times New Roman"/>
          <w:sz w:val="24"/>
          <w:szCs w:val="24"/>
        </w:rPr>
        <w:t xml:space="preserve">ак немцы учатся </w:t>
      </w:r>
      <w:r w:rsidR="002D51F4">
        <w:rPr>
          <w:rFonts w:ascii="Times New Roman" w:hAnsi="Times New Roman" w:cs="Times New Roman"/>
          <w:sz w:val="24"/>
          <w:szCs w:val="24"/>
        </w:rPr>
        <w:t>архитектуре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14432C8" w14:textId="6D62F93A" w:rsidR="00EE7AFC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ЕВГЕНИЯ. </w:t>
      </w:r>
      <w:r w:rsidR="00EE7AFC" w:rsidRPr="00556E38">
        <w:rPr>
          <w:rFonts w:ascii="Times New Roman" w:hAnsi="Times New Roman" w:cs="Times New Roman"/>
          <w:sz w:val="24"/>
          <w:szCs w:val="24"/>
        </w:rPr>
        <w:t xml:space="preserve">Я </w:t>
      </w:r>
      <w:r w:rsidR="00D569CB">
        <w:rPr>
          <w:rFonts w:ascii="Times New Roman" w:hAnsi="Times New Roman" w:cs="Times New Roman"/>
          <w:sz w:val="24"/>
          <w:szCs w:val="24"/>
        </w:rPr>
        <w:t>изучаю здесь науки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79526D" w14:textId="77777777" w:rsidR="00D569CB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AFC" w:rsidRPr="00556E38">
        <w:rPr>
          <w:rFonts w:ascii="Times New Roman" w:hAnsi="Times New Roman" w:cs="Times New Roman"/>
          <w:sz w:val="24"/>
          <w:szCs w:val="24"/>
        </w:rPr>
        <w:t>Ах, точно</w:t>
      </w:r>
      <w:r w:rsidR="00D569CB">
        <w:rPr>
          <w:rFonts w:ascii="Times New Roman" w:hAnsi="Times New Roman" w:cs="Times New Roman"/>
          <w:sz w:val="24"/>
          <w:szCs w:val="24"/>
        </w:rPr>
        <w:t>,</w:t>
      </w:r>
    </w:p>
    <w:p w14:paraId="457B1507" w14:textId="430B0FF3" w:rsidR="00EE7AFC" w:rsidRPr="00556E38" w:rsidRDefault="00D569CB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</w:t>
      </w:r>
      <w:r w:rsidR="00EE7AFC" w:rsidRPr="00556E38">
        <w:rPr>
          <w:rFonts w:ascii="Times New Roman" w:hAnsi="Times New Roman" w:cs="Times New Roman"/>
          <w:sz w:val="24"/>
          <w:szCs w:val="24"/>
        </w:rPr>
        <w:t>и только</w:t>
      </w:r>
      <w:r w:rsidR="00A70E38">
        <w:rPr>
          <w:rFonts w:ascii="Times New Roman" w:hAnsi="Times New Roman" w:cs="Times New Roman"/>
          <w:sz w:val="24"/>
          <w:szCs w:val="24"/>
        </w:rPr>
        <w:t>,</w:t>
      </w:r>
    </w:p>
    <w:p w14:paraId="3D1D73CB" w14:textId="0B787319" w:rsidR="00EE7AFC" w:rsidRPr="00556E38" w:rsidRDefault="00EE7AFC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Я </w:t>
      </w:r>
      <w:r w:rsidR="0043572A">
        <w:rPr>
          <w:rFonts w:ascii="Times New Roman" w:hAnsi="Times New Roman" w:cs="Times New Roman"/>
          <w:sz w:val="24"/>
          <w:szCs w:val="24"/>
        </w:rPr>
        <w:t>Вам построю целый мир!</w:t>
      </w:r>
    </w:p>
    <w:p w14:paraId="293A7A73" w14:textId="2588301F" w:rsidR="0043572A" w:rsidRPr="00556E38" w:rsidRDefault="0043572A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От сердца</w:t>
      </w:r>
      <w:r>
        <w:rPr>
          <w:rFonts w:ascii="Times New Roman" w:hAnsi="Times New Roman" w:cs="Times New Roman"/>
          <w:sz w:val="24"/>
          <w:szCs w:val="24"/>
        </w:rPr>
        <w:t xml:space="preserve">, от </w:t>
      </w:r>
      <w:r w:rsidRPr="00556E38">
        <w:rPr>
          <w:rFonts w:ascii="Times New Roman" w:hAnsi="Times New Roman" w:cs="Times New Roman"/>
          <w:sz w:val="24"/>
          <w:szCs w:val="24"/>
        </w:rPr>
        <w:t>души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88EEB8" w14:textId="176E7214" w:rsidR="00EE7AFC" w:rsidRPr="00556E38" w:rsidRDefault="0043572A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EE7AFC" w:rsidRPr="00556E38">
        <w:rPr>
          <w:rFonts w:ascii="Times New Roman" w:hAnsi="Times New Roman" w:cs="Times New Roman"/>
          <w:sz w:val="24"/>
          <w:szCs w:val="24"/>
        </w:rPr>
        <w:t>арю подарок</w:t>
      </w:r>
      <w:r>
        <w:rPr>
          <w:rFonts w:ascii="Times New Roman" w:hAnsi="Times New Roman" w:cs="Times New Roman"/>
          <w:sz w:val="24"/>
          <w:szCs w:val="24"/>
        </w:rPr>
        <w:t xml:space="preserve"> Вам</w:t>
      </w:r>
      <w:r w:rsidR="00C5694E">
        <w:rPr>
          <w:rFonts w:ascii="Times New Roman" w:hAnsi="Times New Roman" w:cs="Times New Roman"/>
          <w:sz w:val="24"/>
          <w:szCs w:val="24"/>
        </w:rPr>
        <w:t>,</w:t>
      </w:r>
    </w:p>
    <w:p w14:paraId="4C5F8489" w14:textId="4F09CB1E" w:rsidR="00EE7AFC" w:rsidRPr="00556E38" w:rsidRDefault="00EE7AFC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Прими</w:t>
      </w:r>
      <w:r w:rsidR="0043572A">
        <w:rPr>
          <w:rFonts w:ascii="Times New Roman" w:hAnsi="Times New Roman" w:cs="Times New Roman"/>
          <w:sz w:val="24"/>
          <w:szCs w:val="24"/>
        </w:rPr>
        <w:t>те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C5694E">
        <w:rPr>
          <w:rFonts w:ascii="Times New Roman" w:hAnsi="Times New Roman" w:cs="Times New Roman"/>
          <w:sz w:val="24"/>
          <w:szCs w:val="24"/>
        </w:rPr>
        <w:t xml:space="preserve">Вы </w:t>
      </w:r>
      <w:r w:rsidRPr="00556E38">
        <w:rPr>
          <w:rFonts w:ascii="Times New Roman" w:hAnsi="Times New Roman" w:cs="Times New Roman"/>
          <w:sz w:val="24"/>
          <w:szCs w:val="24"/>
        </w:rPr>
        <w:t>его</w:t>
      </w:r>
      <w:r w:rsidR="00C5694E">
        <w:rPr>
          <w:rFonts w:ascii="Times New Roman" w:hAnsi="Times New Roman" w:cs="Times New Roman"/>
          <w:sz w:val="24"/>
          <w:szCs w:val="24"/>
        </w:rPr>
        <w:t xml:space="preserve"> и </w:t>
      </w:r>
      <w:r w:rsidR="0043572A">
        <w:rPr>
          <w:rFonts w:ascii="Times New Roman" w:hAnsi="Times New Roman" w:cs="Times New Roman"/>
          <w:sz w:val="24"/>
          <w:szCs w:val="24"/>
        </w:rPr>
        <w:t>не обидьте</w:t>
      </w:r>
      <w:r w:rsidR="00A70E38">
        <w:rPr>
          <w:rFonts w:ascii="Times New Roman" w:hAnsi="Times New Roman" w:cs="Times New Roman"/>
          <w:sz w:val="24"/>
          <w:szCs w:val="24"/>
        </w:rPr>
        <w:t>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91EFF" w14:textId="2D34931A" w:rsidR="00EE7AFC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ЕВГЕНИЯ. </w:t>
      </w:r>
      <w:r w:rsidR="00D67A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AFC" w:rsidRPr="00556E38">
        <w:rPr>
          <w:rFonts w:ascii="Times New Roman" w:hAnsi="Times New Roman" w:cs="Times New Roman"/>
          <w:sz w:val="24"/>
          <w:szCs w:val="24"/>
        </w:rPr>
        <w:t>И где он?</w:t>
      </w:r>
    </w:p>
    <w:p w14:paraId="2ABEF0AC" w14:textId="45C22FCA" w:rsidR="00EE7AFC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D67A0B" w:rsidRPr="00556E38">
        <w:rPr>
          <w:rFonts w:ascii="Times New Roman" w:hAnsi="Times New Roman" w:cs="Times New Roman"/>
          <w:sz w:val="24"/>
          <w:szCs w:val="24"/>
        </w:rPr>
        <w:t>П</w:t>
      </w:r>
      <w:r w:rsidR="00C5694E">
        <w:rPr>
          <w:rFonts w:ascii="Times New Roman" w:hAnsi="Times New Roman" w:cs="Times New Roman"/>
          <w:sz w:val="24"/>
          <w:szCs w:val="24"/>
        </w:rPr>
        <w:t>е</w:t>
      </w:r>
      <w:r w:rsidR="00D67A0B" w:rsidRPr="00556E38">
        <w:rPr>
          <w:rFonts w:ascii="Times New Roman" w:hAnsi="Times New Roman" w:cs="Times New Roman"/>
          <w:sz w:val="24"/>
          <w:szCs w:val="24"/>
        </w:rPr>
        <w:t>ред</w:t>
      </w:r>
      <w:r w:rsidR="0043572A">
        <w:rPr>
          <w:rFonts w:ascii="Times New Roman" w:hAnsi="Times New Roman" w:cs="Times New Roman"/>
          <w:sz w:val="24"/>
          <w:szCs w:val="24"/>
        </w:rPr>
        <w:t xml:space="preserve"> Вами</w:t>
      </w:r>
      <w:r w:rsidR="00D67A0B">
        <w:rPr>
          <w:rFonts w:ascii="Times New Roman" w:hAnsi="Times New Roman" w:cs="Times New Roman"/>
          <w:sz w:val="24"/>
          <w:szCs w:val="24"/>
        </w:rPr>
        <w:t>.</w:t>
      </w:r>
    </w:p>
    <w:p w14:paraId="7B1E53DE" w14:textId="140D802D" w:rsidR="0043572A" w:rsidRPr="00556E38" w:rsidRDefault="00A70E38" w:rsidP="00C5694E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ЕВГЕНИЯ. </w:t>
      </w:r>
      <w:r w:rsidR="00D67A0B">
        <w:rPr>
          <w:rFonts w:ascii="Times New Roman" w:hAnsi="Times New Roman" w:cs="Times New Roman"/>
          <w:sz w:val="24"/>
          <w:szCs w:val="24"/>
        </w:rPr>
        <w:t>С</w:t>
      </w:r>
      <w:r w:rsidR="00EE7AFC" w:rsidRPr="00556E38">
        <w:rPr>
          <w:rFonts w:ascii="Times New Roman" w:hAnsi="Times New Roman" w:cs="Times New Roman"/>
          <w:sz w:val="24"/>
          <w:szCs w:val="24"/>
        </w:rPr>
        <w:t>мешно</w:t>
      </w:r>
      <w:r w:rsidR="0043572A">
        <w:rPr>
          <w:rFonts w:ascii="Times New Roman" w:hAnsi="Times New Roman" w:cs="Times New Roman"/>
          <w:sz w:val="24"/>
          <w:szCs w:val="24"/>
        </w:rPr>
        <w:t>!</w:t>
      </w:r>
      <w:r w:rsidR="00C5694E">
        <w:rPr>
          <w:rFonts w:ascii="Times New Roman" w:hAnsi="Times New Roman" w:cs="Times New Roman"/>
          <w:sz w:val="24"/>
          <w:szCs w:val="24"/>
        </w:rPr>
        <w:t xml:space="preserve"> </w:t>
      </w:r>
      <w:r w:rsidR="0043572A">
        <w:rPr>
          <w:rFonts w:ascii="Times New Roman" w:hAnsi="Times New Roman" w:cs="Times New Roman"/>
          <w:sz w:val="24"/>
          <w:szCs w:val="24"/>
        </w:rPr>
        <w:t>Забавный юмор!</w:t>
      </w:r>
    </w:p>
    <w:p w14:paraId="5FE687B5" w14:textId="0924C873" w:rsidR="00EE7AFC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D67A0B">
        <w:rPr>
          <w:rFonts w:ascii="Times New Roman" w:hAnsi="Times New Roman" w:cs="Times New Roman"/>
          <w:sz w:val="24"/>
          <w:szCs w:val="24"/>
        </w:rPr>
        <w:t>Я</w:t>
      </w:r>
      <w:r w:rsidR="00C5694E">
        <w:rPr>
          <w:rFonts w:ascii="Times New Roman" w:hAnsi="Times New Roman" w:cs="Times New Roman"/>
          <w:sz w:val="24"/>
          <w:szCs w:val="24"/>
        </w:rPr>
        <w:t>-</w:t>
      </w:r>
      <w:r w:rsidR="00EE7AFC" w:rsidRPr="00556E38">
        <w:rPr>
          <w:rFonts w:ascii="Times New Roman" w:hAnsi="Times New Roman" w:cs="Times New Roman"/>
          <w:sz w:val="24"/>
          <w:szCs w:val="24"/>
        </w:rPr>
        <w:t>архитектор</w:t>
      </w:r>
      <w:r w:rsidR="00D569CB">
        <w:rPr>
          <w:rFonts w:ascii="Times New Roman" w:hAnsi="Times New Roman" w:cs="Times New Roman"/>
          <w:sz w:val="24"/>
          <w:szCs w:val="24"/>
        </w:rPr>
        <w:t xml:space="preserve"> </w:t>
      </w:r>
      <w:r w:rsidR="00EE7AFC" w:rsidRPr="00556E38">
        <w:rPr>
          <w:rFonts w:ascii="Times New Roman" w:hAnsi="Times New Roman" w:cs="Times New Roman"/>
          <w:sz w:val="24"/>
          <w:szCs w:val="24"/>
        </w:rPr>
        <w:t>с</w:t>
      </w:r>
      <w:r w:rsidR="00D569CB">
        <w:rPr>
          <w:rFonts w:ascii="Times New Roman" w:hAnsi="Times New Roman" w:cs="Times New Roman"/>
          <w:sz w:val="24"/>
          <w:szCs w:val="24"/>
        </w:rPr>
        <w:t xml:space="preserve"> юных лет</w:t>
      </w:r>
      <w:r w:rsidR="00D67A0B">
        <w:rPr>
          <w:rFonts w:ascii="Times New Roman" w:hAnsi="Times New Roman" w:cs="Times New Roman"/>
          <w:sz w:val="24"/>
          <w:szCs w:val="24"/>
        </w:rPr>
        <w:t>,</w:t>
      </w:r>
      <w:r w:rsidR="00EE7AFC"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C20AD" w14:textId="79E2D80A" w:rsidR="00EE7AFC" w:rsidRPr="00556E38" w:rsidRDefault="00EE7AFC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Поверь же мне</w:t>
      </w:r>
      <w:r w:rsidR="00D67A0B">
        <w:rPr>
          <w:rFonts w:ascii="Times New Roman" w:hAnsi="Times New Roman" w:cs="Times New Roman"/>
          <w:sz w:val="24"/>
          <w:szCs w:val="24"/>
        </w:rPr>
        <w:t>,</w:t>
      </w:r>
    </w:p>
    <w:p w14:paraId="78263992" w14:textId="3DE0FA4D" w:rsidR="00EE7AFC" w:rsidRDefault="00EE7AFC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Когда начнем</w:t>
      </w:r>
      <w:r w:rsidR="00D67A0B">
        <w:rPr>
          <w:rFonts w:ascii="Times New Roman" w:hAnsi="Times New Roman" w:cs="Times New Roman"/>
          <w:sz w:val="24"/>
          <w:szCs w:val="24"/>
        </w:rPr>
        <w:t>?</w:t>
      </w:r>
    </w:p>
    <w:p w14:paraId="48006442" w14:textId="4E99C524" w:rsidR="00C5694E" w:rsidRPr="00556E38" w:rsidRDefault="00C5694E" w:rsidP="00C5694E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556E38">
        <w:rPr>
          <w:rFonts w:ascii="Times New Roman" w:hAnsi="Times New Roman" w:cs="Times New Roman"/>
          <w:sz w:val="24"/>
          <w:szCs w:val="24"/>
        </w:rPr>
        <w:t xml:space="preserve"> вместе здесь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иль там неважно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299215" w14:textId="4A9A0922" w:rsidR="00EE7AFC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ЕВГЕНИЯ. </w:t>
      </w:r>
      <w:r w:rsidR="00EE7AFC" w:rsidRPr="00556E38">
        <w:rPr>
          <w:rFonts w:ascii="Times New Roman" w:hAnsi="Times New Roman" w:cs="Times New Roman"/>
          <w:sz w:val="24"/>
          <w:szCs w:val="24"/>
        </w:rPr>
        <w:t>Мне нужно надо всем подумать</w:t>
      </w:r>
      <w:r w:rsidR="00C5694E">
        <w:rPr>
          <w:rFonts w:ascii="Times New Roman" w:hAnsi="Times New Roman" w:cs="Times New Roman"/>
          <w:sz w:val="24"/>
          <w:szCs w:val="24"/>
        </w:rPr>
        <w:t>.</w:t>
      </w:r>
      <w:r w:rsidR="00EE7AFC"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DF07E" w14:textId="3AF0379D" w:rsidR="00EE7AFC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EE7AFC" w:rsidRPr="00556E38">
        <w:rPr>
          <w:rFonts w:ascii="Times New Roman" w:hAnsi="Times New Roman" w:cs="Times New Roman"/>
          <w:sz w:val="24"/>
          <w:szCs w:val="24"/>
        </w:rPr>
        <w:t>Н</w:t>
      </w:r>
      <w:r w:rsidR="00D67A0B" w:rsidRPr="00556E38">
        <w:rPr>
          <w:rFonts w:ascii="Times New Roman" w:hAnsi="Times New Roman" w:cs="Times New Roman"/>
          <w:sz w:val="24"/>
          <w:szCs w:val="24"/>
        </w:rPr>
        <w:t>ет</w:t>
      </w:r>
      <w:r w:rsidR="00C5694E">
        <w:rPr>
          <w:rFonts w:ascii="Times New Roman" w:hAnsi="Times New Roman" w:cs="Times New Roman"/>
          <w:sz w:val="24"/>
          <w:szCs w:val="24"/>
        </w:rPr>
        <w:t xml:space="preserve"> </w:t>
      </w:r>
      <w:r w:rsidR="00D67A0B" w:rsidRPr="00556E38">
        <w:rPr>
          <w:rFonts w:ascii="Times New Roman" w:hAnsi="Times New Roman" w:cs="Times New Roman"/>
          <w:sz w:val="24"/>
          <w:szCs w:val="24"/>
        </w:rPr>
        <w:t>времени</w:t>
      </w:r>
      <w:r w:rsidR="0043572A">
        <w:rPr>
          <w:rFonts w:ascii="Times New Roman" w:hAnsi="Times New Roman" w:cs="Times New Roman"/>
          <w:sz w:val="24"/>
          <w:szCs w:val="24"/>
        </w:rPr>
        <w:t>,</w:t>
      </w:r>
    </w:p>
    <w:p w14:paraId="413E8F41" w14:textId="2F08ED6F" w:rsidR="0043572A" w:rsidRPr="00556E38" w:rsidRDefault="0043572A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жажду больше Вашу руку, чем науку!</w:t>
      </w:r>
    </w:p>
    <w:p w14:paraId="6C201F91" w14:textId="7C394D30" w:rsidR="00EE7AFC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ЕВГЕНИЯ. </w:t>
      </w:r>
      <w:r w:rsidR="0043572A">
        <w:rPr>
          <w:rFonts w:ascii="Times New Roman" w:hAnsi="Times New Roman" w:cs="Times New Roman"/>
          <w:sz w:val="24"/>
          <w:szCs w:val="24"/>
        </w:rPr>
        <w:t>Вс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 w:rsidR="0043572A">
        <w:rPr>
          <w:rFonts w:ascii="Times New Roman" w:hAnsi="Times New Roman" w:cs="Times New Roman"/>
          <w:sz w:val="24"/>
          <w:szCs w:val="24"/>
        </w:rPr>
        <w:t xml:space="preserve"> сказано уже</w:t>
      </w:r>
      <w:r w:rsidR="00D67A0B">
        <w:rPr>
          <w:rFonts w:ascii="Times New Roman" w:hAnsi="Times New Roman" w:cs="Times New Roman"/>
          <w:sz w:val="24"/>
          <w:szCs w:val="24"/>
        </w:rPr>
        <w:t>.</w:t>
      </w:r>
    </w:p>
    <w:p w14:paraId="4550F8B1" w14:textId="3815934B" w:rsidR="00EE7AFC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43572A">
        <w:rPr>
          <w:rFonts w:ascii="Times New Roman" w:hAnsi="Times New Roman" w:cs="Times New Roman"/>
          <w:sz w:val="24"/>
          <w:szCs w:val="24"/>
        </w:rPr>
        <w:t xml:space="preserve">Я задержал Вас на минуту. </w:t>
      </w:r>
    </w:p>
    <w:p w14:paraId="5D1550F8" w14:textId="60D96608" w:rsidR="00D67A0B" w:rsidRDefault="00D67A0B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ЕВГЕНИЯ. </w:t>
      </w:r>
      <w:r w:rsidR="00DF096A" w:rsidRPr="00556E38">
        <w:rPr>
          <w:rFonts w:ascii="Times New Roman" w:hAnsi="Times New Roman" w:cs="Times New Roman"/>
          <w:sz w:val="24"/>
          <w:szCs w:val="24"/>
        </w:rPr>
        <w:t>Вы говорите про меня</w:t>
      </w:r>
      <w:r w:rsidR="0043572A">
        <w:rPr>
          <w:rFonts w:ascii="Times New Roman" w:hAnsi="Times New Roman" w:cs="Times New Roman"/>
          <w:sz w:val="24"/>
          <w:szCs w:val="24"/>
        </w:rPr>
        <w:t xml:space="preserve"> и </w:t>
      </w:r>
      <w:r w:rsidR="00DF096A" w:rsidRPr="00556E38">
        <w:rPr>
          <w:rFonts w:ascii="Times New Roman" w:hAnsi="Times New Roman" w:cs="Times New Roman"/>
          <w:sz w:val="24"/>
          <w:szCs w:val="24"/>
        </w:rPr>
        <w:t>мою глупость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76C650" w14:textId="56457D8E" w:rsidR="00DF096A" w:rsidRPr="00556E38" w:rsidRDefault="00D67A0B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F096A" w:rsidRPr="00556E38">
        <w:rPr>
          <w:rFonts w:ascii="Times New Roman" w:hAnsi="Times New Roman" w:cs="Times New Roman"/>
          <w:sz w:val="24"/>
          <w:szCs w:val="24"/>
        </w:rPr>
        <w:t xml:space="preserve"> сами влюблены </w:t>
      </w:r>
      <w:r w:rsidR="0043572A">
        <w:rPr>
          <w:rFonts w:ascii="Times New Roman" w:hAnsi="Times New Roman" w:cs="Times New Roman"/>
          <w:sz w:val="24"/>
          <w:szCs w:val="24"/>
        </w:rPr>
        <w:t>по сути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324BDD" w14:textId="1F8BA1F3" w:rsidR="00DF096A" w:rsidRDefault="00A70E38" w:rsidP="00C5694E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DF096A" w:rsidRPr="00556E38">
        <w:rPr>
          <w:rFonts w:ascii="Times New Roman" w:hAnsi="Times New Roman" w:cs="Times New Roman"/>
          <w:sz w:val="24"/>
          <w:szCs w:val="24"/>
        </w:rPr>
        <w:t>Вы знаете</w:t>
      </w:r>
      <w:r w:rsidR="00D67A0B">
        <w:rPr>
          <w:rFonts w:ascii="Times New Roman" w:hAnsi="Times New Roman" w:cs="Times New Roman"/>
          <w:sz w:val="24"/>
          <w:szCs w:val="24"/>
        </w:rPr>
        <w:t>,</w:t>
      </w:r>
      <w:r w:rsidR="00DF096A" w:rsidRPr="00556E38">
        <w:rPr>
          <w:rFonts w:ascii="Times New Roman" w:hAnsi="Times New Roman" w:cs="Times New Roman"/>
          <w:sz w:val="24"/>
          <w:szCs w:val="24"/>
        </w:rPr>
        <w:t xml:space="preserve"> кто самые несчастные</w:t>
      </w:r>
      <w:r w:rsidR="00C5694E">
        <w:rPr>
          <w:rFonts w:ascii="Times New Roman" w:hAnsi="Times New Roman" w:cs="Times New Roman"/>
          <w:sz w:val="24"/>
          <w:szCs w:val="24"/>
        </w:rPr>
        <w:t xml:space="preserve"> с</w:t>
      </w:r>
      <w:r w:rsidR="00DF096A" w:rsidRPr="00556E38">
        <w:rPr>
          <w:rFonts w:ascii="Times New Roman" w:hAnsi="Times New Roman" w:cs="Times New Roman"/>
          <w:sz w:val="24"/>
          <w:szCs w:val="24"/>
        </w:rPr>
        <w:t>реди таких же несчастливых</w:t>
      </w:r>
      <w:r w:rsidR="00ED0E54">
        <w:rPr>
          <w:rFonts w:ascii="Times New Roman" w:hAnsi="Times New Roman" w:cs="Times New Roman"/>
          <w:sz w:val="24"/>
          <w:szCs w:val="24"/>
        </w:rPr>
        <w:t>?</w:t>
      </w:r>
    </w:p>
    <w:p w14:paraId="28769022" w14:textId="77777777" w:rsidR="00ED0E54" w:rsidRDefault="00ED0E54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Глупцы! </w:t>
      </w:r>
    </w:p>
    <w:p w14:paraId="1BF4F538" w14:textId="682682D8" w:rsidR="00D67A0B" w:rsidRDefault="00ED0E54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не видят ни таланта своего, ни дара.</w:t>
      </w:r>
      <w:r w:rsidR="00D67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E2A0A" w14:textId="1F2DB4A2" w:rsidR="00DF096A" w:rsidRPr="00556E38" w:rsidRDefault="00D67A0B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ЕВГЕНИЯ. </w:t>
      </w:r>
      <w:r w:rsidR="00ED0E54">
        <w:rPr>
          <w:rFonts w:ascii="Times New Roman" w:hAnsi="Times New Roman" w:cs="Times New Roman"/>
          <w:sz w:val="24"/>
          <w:szCs w:val="24"/>
        </w:rPr>
        <w:t>Отчасти правы.</w:t>
      </w:r>
    </w:p>
    <w:p w14:paraId="16041AC9" w14:textId="5DBCDF8F" w:rsidR="00DF096A" w:rsidRPr="00556E38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D67A0B">
        <w:rPr>
          <w:rFonts w:ascii="Times New Roman" w:hAnsi="Times New Roman" w:cs="Times New Roman"/>
          <w:sz w:val="24"/>
          <w:szCs w:val="24"/>
        </w:rPr>
        <w:t>П</w:t>
      </w:r>
      <w:r w:rsidR="00E26891" w:rsidRPr="00556E38">
        <w:rPr>
          <w:rFonts w:ascii="Times New Roman" w:hAnsi="Times New Roman" w:cs="Times New Roman"/>
          <w:sz w:val="24"/>
          <w:szCs w:val="24"/>
        </w:rPr>
        <w:t>рислушал</w:t>
      </w:r>
      <w:r w:rsidR="00ED0E54">
        <w:rPr>
          <w:rFonts w:ascii="Times New Roman" w:hAnsi="Times New Roman" w:cs="Times New Roman"/>
          <w:sz w:val="24"/>
          <w:szCs w:val="24"/>
        </w:rPr>
        <w:t>и</w:t>
      </w:r>
      <w:r w:rsidR="00E26891" w:rsidRPr="00556E38">
        <w:rPr>
          <w:rFonts w:ascii="Times New Roman" w:hAnsi="Times New Roman" w:cs="Times New Roman"/>
          <w:sz w:val="24"/>
          <w:szCs w:val="24"/>
        </w:rPr>
        <w:t>сь</w:t>
      </w:r>
      <w:r w:rsidR="00DF096A" w:rsidRPr="00556E38">
        <w:rPr>
          <w:rFonts w:ascii="Times New Roman" w:hAnsi="Times New Roman" w:cs="Times New Roman"/>
          <w:sz w:val="24"/>
          <w:szCs w:val="24"/>
        </w:rPr>
        <w:t xml:space="preserve"> ко мне</w:t>
      </w:r>
      <w:r w:rsidR="00D67A0B">
        <w:rPr>
          <w:rFonts w:ascii="Times New Roman" w:hAnsi="Times New Roman" w:cs="Times New Roman"/>
          <w:sz w:val="24"/>
          <w:szCs w:val="24"/>
        </w:rPr>
        <w:t>, не верю.</w:t>
      </w:r>
    </w:p>
    <w:p w14:paraId="6A6EB513" w14:textId="3CA77652" w:rsidR="00DF096A" w:rsidRPr="00556E38" w:rsidRDefault="00D67A0B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ЕВГЕНИЯ. </w:t>
      </w:r>
      <w:r w:rsidR="00ED0E54">
        <w:rPr>
          <w:rFonts w:ascii="Times New Roman" w:hAnsi="Times New Roman" w:cs="Times New Roman"/>
          <w:sz w:val="24"/>
          <w:szCs w:val="24"/>
        </w:rPr>
        <w:t>Ах, счастью своему пора поверить,</w:t>
      </w:r>
    </w:p>
    <w:p w14:paraId="2CC74C47" w14:textId="1FAD8DDF" w:rsidR="00DF096A" w:rsidRPr="00556E38" w:rsidRDefault="00DF096A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Встречаемся в гостиной в два</w:t>
      </w:r>
      <w:r w:rsidR="00D67A0B">
        <w:rPr>
          <w:rFonts w:ascii="Times New Roman" w:hAnsi="Times New Roman" w:cs="Times New Roman"/>
          <w:sz w:val="24"/>
          <w:szCs w:val="24"/>
        </w:rPr>
        <w:t>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2AE32" w14:textId="77777777" w:rsidR="00ED0E54" w:rsidRDefault="00A70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D67A0B">
        <w:rPr>
          <w:rFonts w:ascii="Times New Roman" w:hAnsi="Times New Roman" w:cs="Times New Roman"/>
          <w:sz w:val="24"/>
          <w:szCs w:val="24"/>
        </w:rPr>
        <w:t xml:space="preserve"> </w:t>
      </w:r>
      <w:r w:rsidR="00ED0E54">
        <w:rPr>
          <w:rFonts w:ascii="Times New Roman" w:hAnsi="Times New Roman" w:cs="Times New Roman"/>
          <w:sz w:val="24"/>
          <w:szCs w:val="24"/>
        </w:rPr>
        <w:t xml:space="preserve">Согласен с Вашим предложением, </w:t>
      </w:r>
    </w:p>
    <w:p w14:paraId="0949FC58" w14:textId="77777777" w:rsidR="00111E38" w:rsidRDefault="00ED0E54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встречи!</w:t>
      </w:r>
    </w:p>
    <w:p w14:paraId="38C7A0AF" w14:textId="77777777" w:rsidR="00111E38" w:rsidRDefault="00111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C8016B2" w14:textId="5D6C1F08" w:rsidR="008B7C21" w:rsidRPr="00111E38" w:rsidRDefault="00ED0E54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 утром </w:t>
      </w:r>
      <w:r w:rsidR="00D76C93" w:rsidRPr="00D67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встрепенулась ото сна,</w:t>
      </w:r>
    </w:p>
    <w:p w14:paraId="50EEBBA5" w14:textId="34B38BB9" w:rsidR="00D76C93" w:rsidRPr="00D67A0B" w:rsidRDefault="00D76C9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7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 </w:t>
      </w:r>
      <w:r w:rsidR="00ED0E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жуткого </w:t>
      </w:r>
      <w:r w:rsidRPr="00D67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кошмара</w:t>
      </w:r>
      <w:r w:rsidR="00111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пробудилась</w:t>
      </w:r>
      <w:r w:rsidR="00D67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5C11930" w14:textId="77777777" w:rsidR="00111E38" w:rsidRDefault="00111E38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Накинув шаль, </w:t>
      </w:r>
    </w:p>
    <w:p w14:paraId="1733FA6E" w14:textId="5A3BF8E9" w:rsidR="00111E38" w:rsidRDefault="00111E38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в детстве, беззаботно вышла в сад,</w:t>
      </w:r>
    </w:p>
    <w:p w14:paraId="076142D2" w14:textId="0B9D6F32" w:rsidR="00D76C93" w:rsidRPr="00D67A0B" w:rsidRDefault="00111E38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наслаждаясь нежными лучами </w:t>
      </w:r>
      <w:r w:rsidR="00D76C93" w:rsidRPr="00D67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солн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ца</w:t>
      </w:r>
      <w:r w:rsidR="00D67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75B519DE" w14:textId="1B557FC6" w:rsidR="00111E38" w:rsidRDefault="00111E38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D76C93" w:rsidRPr="00D67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рисела на скамейку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0B79EA93" w14:textId="7361BA43" w:rsidR="00D76C93" w:rsidRDefault="00111E38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голос чей-то позади</w:t>
      </w:r>
      <w:r w:rsidR="00D76C93" w:rsidRPr="00D67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сказал: </w:t>
      </w:r>
      <w:r w:rsidR="00D67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C569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Тебя я ждал</w:t>
      </w:r>
      <w:r w:rsidR="00D67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14:paraId="707E210E" w14:textId="77777777" w:rsidR="00D67A0B" w:rsidRPr="00D67A0B" w:rsidRDefault="00D67A0B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64477D" w14:textId="342F7A78" w:rsidR="00D76C93" w:rsidRPr="00556E38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0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D67A0B" w:rsidRPr="00D67A0B">
        <w:rPr>
          <w:rFonts w:ascii="Times New Roman" w:hAnsi="Times New Roman" w:cs="Times New Roman"/>
          <w:b/>
          <w:bCs/>
          <w:sz w:val="24"/>
          <w:szCs w:val="24"/>
        </w:rPr>
        <w:t>АРИЯ.</w:t>
      </w:r>
      <w:r w:rsidR="00D67A0B">
        <w:rPr>
          <w:rFonts w:ascii="Times New Roman" w:hAnsi="Times New Roman" w:cs="Times New Roman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sz w:val="24"/>
          <w:szCs w:val="24"/>
        </w:rPr>
        <w:t xml:space="preserve">Ты напугал меня, </w:t>
      </w:r>
      <w:r w:rsidR="00D67A0B" w:rsidRPr="00556E38">
        <w:rPr>
          <w:rFonts w:ascii="Times New Roman" w:hAnsi="Times New Roman" w:cs="Times New Roman"/>
          <w:sz w:val="24"/>
          <w:szCs w:val="24"/>
        </w:rPr>
        <w:t>Сергей</w:t>
      </w:r>
      <w:r w:rsidR="00D67A0B">
        <w:rPr>
          <w:rFonts w:ascii="Times New Roman" w:hAnsi="Times New Roman" w:cs="Times New Roman"/>
          <w:sz w:val="24"/>
          <w:szCs w:val="24"/>
        </w:rPr>
        <w:t>.</w:t>
      </w:r>
    </w:p>
    <w:p w14:paraId="793EA7E6" w14:textId="3291115C" w:rsidR="00D76C93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0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67A0B" w:rsidRPr="00D67A0B">
        <w:rPr>
          <w:rFonts w:ascii="Times New Roman" w:hAnsi="Times New Roman" w:cs="Times New Roman"/>
          <w:b/>
          <w:bCs/>
          <w:sz w:val="24"/>
          <w:szCs w:val="24"/>
        </w:rPr>
        <w:t>ЕРГЕЙ.</w:t>
      </w:r>
      <w:r w:rsidR="0011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1E38" w:rsidRPr="00111E38">
        <w:rPr>
          <w:rFonts w:ascii="Times New Roman" w:hAnsi="Times New Roman" w:cs="Times New Roman"/>
          <w:sz w:val="24"/>
          <w:szCs w:val="24"/>
        </w:rPr>
        <w:t>Цветы!</w:t>
      </w:r>
      <w:r w:rsidR="00D67A0B" w:rsidRPr="00111E38">
        <w:rPr>
          <w:rFonts w:ascii="Times New Roman" w:hAnsi="Times New Roman" w:cs="Times New Roman"/>
          <w:sz w:val="24"/>
          <w:szCs w:val="24"/>
        </w:rPr>
        <w:t xml:space="preserve"> </w:t>
      </w:r>
      <w:r w:rsidR="00D67A0B">
        <w:rPr>
          <w:rFonts w:ascii="Times New Roman" w:hAnsi="Times New Roman" w:cs="Times New Roman"/>
          <w:sz w:val="24"/>
          <w:szCs w:val="24"/>
        </w:rPr>
        <w:t>В</w:t>
      </w:r>
      <w:r w:rsidRPr="00556E38">
        <w:rPr>
          <w:rFonts w:ascii="Times New Roman" w:hAnsi="Times New Roman" w:cs="Times New Roman"/>
          <w:sz w:val="24"/>
          <w:szCs w:val="24"/>
        </w:rPr>
        <w:t xml:space="preserve">озьми, </w:t>
      </w:r>
      <w:r w:rsidR="00111E38">
        <w:rPr>
          <w:rFonts w:ascii="Times New Roman" w:hAnsi="Times New Roman" w:cs="Times New Roman"/>
          <w:sz w:val="24"/>
          <w:szCs w:val="24"/>
        </w:rPr>
        <w:t xml:space="preserve">это </w:t>
      </w:r>
      <w:r w:rsidRPr="00556E38">
        <w:rPr>
          <w:rFonts w:ascii="Times New Roman" w:hAnsi="Times New Roman" w:cs="Times New Roman"/>
          <w:sz w:val="24"/>
          <w:szCs w:val="24"/>
        </w:rPr>
        <w:t>тебе</w:t>
      </w:r>
      <w:r w:rsidR="00D67A0B">
        <w:rPr>
          <w:rFonts w:ascii="Times New Roman" w:hAnsi="Times New Roman" w:cs="Times New Roman"/>
          <w:sz w:val="24"/>
          <w:szCs w:val="24"/>
        </w:rPr>
        <w:t>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B9D54" w14:textId="0253C40D" w:rsidR="00111E38" w:rsidRPr="00556E38" w:rsidRDefault="00111E3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Они прекрасны, как и ты.</w:t>
      </w:r>
    </w:p>
    <w:p w14:paraId="7B68067C" w14:textId="4897DC5F" w:rsidR="00D76C93" w:rsidRPr="00556E38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Прими подарок</w:t>
      </w:r>
      <w:r w:rsidR="00823573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как от друга</w:t>
      </w:r>
      <w:r w:rsidR="00D67A0B">
        <w:rPr>
          <w:rFonts w:ascii="Times New Roman" w:hAnsi="Times New Roman" w:cs="Times New Roman"/>
          <w:sz w:val="24"/>
          <w:szCs w:val="24"/>
        </w:rPr>
        <w:t>.</w:t>
      </w:r>
    </w:p>
    <w:p w14:paraId="5E1FA73C" w14:textId="062E4754" w:rsidR="00D76C93" w:rsidRPr="00556E38" w:rsidRDefault="00D67A0B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0B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C93" w:rsidRPr="00556E38">
        <w:rPr>
          <w:rFonts w:ascii="Times New Roman" w:hAnsi="Times New Roman" w:cs="Times New Roman"/>
          <w:sz w:val="24"/>
          <w:szCs w:val="24"/>
        </w:rPr>
        <w:t>Мы не друзья</w:t>
      </w:r>
      <w:r w:rsidR="00111E38">
        <w:rPr>
          <w:rFonts w:ascii="Times New Roman" w:hAnsi="Times New Roman" w:cs="Times New Roman"/>
          <w:sz w:val="24"/>
          <w:szCs w:val="24"/>
        </w:rPr>
        <w:t>!</w:t>
      </w:r>
    </w:p>
    <w:p w14:paraId="4936C13C" w14:textId="2F588435" w:rsidR="00D76C93" w:rsidRPr="00556E38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И ими стать моей душ</w:t>
      </w:r>
      <w:r w:rsidR="00111E38">
        <w:rPr>
          <w:rFonts w:ascii="Times New Roman" w:hAnsi="Times New Roman" w:cs="Times New Roman"/>
          <w:sz w:val="24"/>
          <w:szCs w:val="24"/>
        </w:rPr>
        <w:t>е</w:t>
      </w:r>
      <w:r w:rsidRPr="00556E38">
        <w:rPr>
          <w:rFonts w:ascii="Times New Roman" w:hAnsi="Times New Roman" w:cs="Times New Roman"/>
          <w:sz w:val="24"/>
          <w:szCs w:val="24"/>
        </w:rPr>
        <w:t xml:space="preserve"> не мило</w:t>
      </w:r>
      <w:r w:rsidR="00D67A0B">
        <w:rPr>
          <w:rFonts w:ascii="Times New Roman" w:hAnsi="Times New Roman" w:cs="Times New Roman"/>
          <w:sz w:val="24"/>
          <w:szCs w:val="24"/>
        </w:rPr>
        <w:t>.</w:t>
      </w:r>
    </w:p>
    <w:p w14:paraId="7D65CCC1" w14:textId="4418F82A" w:rsidR="00D76C93" w:rsidRPr="00556E38" w:rsidRDefault="00D67A0B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0B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E38">
        <w:rPr>
          <w:rFonts w:ascii="Times New Roman" w:hAnsi="Times New Roman" w:cs="Times New Roman"/>
          <w:sz w:val="24"/>
          <w:szCs w:val="24"/>
        </w:rPr>
        <w:t xml:space="preserve">Всю жизнь я буду виноват? </w:t>
      </w:r>
    </w:p>
    <w:p w14:paraId="70367DD9" w14:textId="606888B3" w:rsidR="00D76C93" w:rsidRPr="00556E38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Но я любил</w:t>
      </w:r>
      <w:r w:rsidR="00D67A0B">
        <w:rPr>
          <w:rFonts w:ascii="Times New Roman" w:hAnsi="Times New Roman" w:cs="Times New Roman"/>
          <w:sz w:val="24"/>
          <w:szCs w:val="24"/>
        </w:rPr>
        <w:t>,</w:t>
      </w:r>
    </w:p>
    <w:p w14:paraId="1546B792" w14:textId="343E0771" w:rsidR="00D76C93" w:rsidRPr="00556E38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Был глуп и молод</w:t>
      </w:r>
      <w:r w:rsidR="00D67A0B">
        <w:rPr>
          <w:rFonts w:ascii="Times New Roman" w:hAnsi="Times New Roman" w:cs="Times New Roman"/>
          <w:sz w:val="24"/>
          <w:szCs w:val="24"/>
        </w:rPr>
        <w:t>,</w:t>
      </w:r>
    </w:p>
    <w:p w14:paraId="557DAB2E" w14:textId="5BE12679" w:rsidR="00D76C93" w:rsidRPr="00556E38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Я должен мучаться и быть </w:t>
      </w:r>
      <w:r w:rsidR="00111E38">
        <w:rPr>
          <w:rFonts w:ascii="Times New Roman" w:hAnsi="Times New Roman" w:cs="Times New Roman"/>
          <w:sz w:val="24"/>
          <w:szCs w:val="24"/>
        </w:rPr>
        <w:t>не волен в своих же чувствах и желаниях?</w:t>
      </w:r>
    </w:p>
    <w:p w14:paraId="38FD686E" w14:textId="04EE14B6" w:rsidR="00D76C93" w:rsidRPr="00556E38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Ты хочешь этого</w:t>
      </w:r>
      <w:r w:rsidR="00823573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D67A0B">
        <w:rPr>
          <w:rFonts w:ascii="Times New Roman" w:hAnsi="Times New Roman" w:cs="Times New Roman"/>
          <w:sz w:val="24"/>
          <w:szCs w:val="24"/>
        </w:rPr>
        <w:t>?</w:t>
      </w:r>
    </w:p>
    <w:p w14:paraId="7A495B0D" w14:textId="57CD4286" w:rsidR="00D76C93" w:rsidRPr="00556E38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Но знай, не став тебе я другом</w:t>
      </w:r>
      <w:r w:rsidR="00D67A0B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AFF37" w14:textId="58386A3F" w:rsidR="00D76C93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Я прыгну </w:t>
      </w:r>
      <w:proofErr w:type="gramStart"/>
      <w:r w:rsidR="00C5694E" w:rsidRPr="00556E38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C5694E">
        <w:rPr>
          <w:rFonts w:ascii="Times New Roman" w:hAnsi="Times New Roman" w:cs="Times New Roman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sz w:val="24"/>
          <w:szCs w:val="24"/>
        </w:rPr>
        <w:t>сейчас отсюда</w:t>
      </w:r>
      <w:r w:rsidR="00D67A0B">
        <w:rPr>
          <w:rFonts w:ascii="Times New Roman" w:hAnsi="Times New Roman" w:cs="Times New Roman"/>
          <w:sz w:val="24"/>
          <w:szCs w:val="24"/>
        </w:rPr>
        <w:t>.</w:t>
      </w:r>
    </w:p>
    <w:p w14:paraId="0DCE6F84" w14:textId="77777777" w:rsidR="00823573" w:rsidRPr="00556E38" w:rsidRDefault="0082357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0DBE4DC" w14:textId="26152C78" w:rsidR="00D76C93" w:rsidRDefault="0082357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на балконные перила он вскочив,</w:t>
      </w:r>
    </w:p>
    <w:p w14:paraId="60ADA33D" w14:textId="31B9906C" w:rsidR="00823573" w:rsidRPr="00D67A0B" w:rsidRDefault="00C5694E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Тотчас же </w:t>
      </w:r>
      <w:r w:rsidR="008235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прыгнул вниз.</w:t>
      </w:r>
    </w:p>
    <w:p w14:paraId="1C512C94" w14:textId="19A74709" w:rsidR="00823573" w:rsidRDefault="00C5694E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Мария,</w:t>
      </w:r>
      <w:r w:rsidR="008235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вскрикнув подбежала,</w:t>
      </w:r>
    </w:p>
    <w:p w14:paraId="5DA96C3D" w14:textId="567DC03B" w:rsidR="00823573" w:rsidRDefault="0082357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</w:t>
      </w:r>
      <w:r w:rsidR="00016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щеки слеза упала.</w:t>
      </w:r>
    </w:p>
    <w:p w14:paraId="161F0D13" w14:textId="70B8348D" w:rsidR="00823573" w:rsidRDefault="0082357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Сергей лежал в тележке с сеном, </w:t>
      </w:r>
    </w:p>
    <w:p w14:paraId="50C48B7C" w14:textId="08BFFE9F" w:rsidR="00823573" w:rsidRPr="00823573" w:rsidRDefault="0082357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довольною улыбкой на лице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. </w:t>
      </w:r>
    </w:p>
    <w:p w14:paraId="6402EBDF" w14:textId="77777777" w:rsidR="00D67A0B" w:rsidRPr="00556E38" w:rsidRDefault="00D67A0B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B0D9B5" w14:textId="34D58F74" w:rsidR="00D76C93" w:rsidRDefault="00D67A0B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0B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C93" w:rsidRPr="00556E38">
        <w:rPr>
          <w:rFonts w:ascii="Times New Roman" w:hAnsi="Times New Roman" w:cs="Times New Roman"/>
          <w:sz w:val="24"/>
          <w:szCs w:val="24"/>
        </w:rPr>
        <w:t>Мария</w:t>
      </w:r>
      <w:r w:rsidR="001C3649">
        <w:rPr>
          <w:rFonts w:ascii="Times New Roman" w:hAnsi="Times New Roman" w:cs="Times New Roman"/>
          <w:sz w:val="24"/>
          <w:szCs w:val="24"/>
        </w:rPr>
        <w:t>,</w:t>
      </w:r>
      <w:r w:rsidR="00D76C93" w:rsidRPr="00556E38">
        <w:rPr>
          <w:rFonts w:ascii="Times New Roman" w:hAnsi="Times New Roman" w:cs="Times New Roman"/>
          <w:sz w:val="24"/>
          <w:szCs w:val="24"/>
        </w:rPr>
        <w:t xml:space="preserve"> будь же ты моей подругой</w:t>
      </w:r>
      <w:r w:rsidR="00823573">
        <w:rPr>
          <w:rFonts w:ascii="Times New Roman" w:hAnsi="Times New Roman" w:cs="Times New Roman"/>
          <w:sz w:val="24"/>
          <w:szCs w:val="24"/>
        </w:rPr>
        <w:t>!</w:t>
      </w:r>
    </w:p>
    <w:p w14:paraId="57EF26BC" w14:textId="77777777" w:rsidR="00823573" w:rsidRPr="001C3649" w:rsidRDefault="0082357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912AD6B" w14:textId="6CCC3214" w:rsidR="00D76C93" w:rsidRPr="001C3649" w:rsidRDefault="00D76C9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="001C3649" w:rsidRPr="001C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ария</w:t>
      </w:r>
      <w:r w:rsidRPr="001C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раскраснелась </w:t>
      </w:r>
      <w:r w:rsidR="008235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смущения</w:t>
      </w:r>
    </w:p>
    <w:p w14:paraId="1CED109E" w14:textId="1CA664AB" w:rsidR="00D76C93" w:rsidRPr="001C3649" w:rsidRDefault="00D76C9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 w:rsidR="00C569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тихим </w:t>
      </w:r>
      <w:r w:rsidRPr="001C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голосом сказал</w:t>
      </w:r>
      <w:r w:rsidR="001C3649" w:rsidRPr="001C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а:</w:t>
      </w:r>
    </w:p>
    <w:p w14:paraId="6F9FDDD3" w14:textId="77777777" w:rsidR="001C3649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3853C59" w14:textId="34704748" w:rsidR="001C3649" w:rsidRPr="00556E38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="00C569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694E">
        <w:rPr>
          <w:rFonts w:ascii="Times New Roman" w:hAnsi="Times New Roman" w:cs="Times New Roman"/>
          <w:sz w:val="24"/>
          <w:szCs w:val="24"/>
        </w:rPr>
        <w:t xml:space="preserve"> Подумать надо…</w:t>
      </w:r>
    </w:p>
    <w:p w14:paraId="37ED866E" w14:textId="77777777" w:rsidR="001C3649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C21B487" w14:textId="4AA652C1" w:rsidR="001C3649" w:rsidRDefault="00D76C93" w:rsidP="00C5694E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Сергей обнял</w:t>
      </w:r>
      <w:r w:rsidR="009519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слугу</w:t>
      </w:r>
      <w:r w:rsidRPr="001C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бежавшего </w:t>
      </w:r>
      <w:r w:rsidR="008235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снегу</w:t>
      </w:r>
      <w:r w:rsidR="001C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C569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  <w:r w:rsidR="001C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каза</w:t>
      </w:r>
      <w:r w:rsidR="008235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</w:t>
      </w:r>
      <w:r w:rsidR="001C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ему:</w:t>
      </w:r>
    </w:p>
    <w:p w14:paraId="352EAD24" w14:textId="77777777" w:rsidR="001C3649" w:rsidRPr="001C3649" w:rsidRDefault="001C3649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4DF9DD" w14:textId="256A9901" w:rsidR="00D76C93" w:rsidRPr="00556E38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7A0B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9B4">
        <w:rPr>
          <w:rFonts w:ascii="Times New Roman" w:hAnsi="Times New Roman" w:cs="Times New Roman"/>
          <w:sz w:val="24"/>
          <w:szCs w:val="24"/>
        </w:rPr>
        <w:t>О</w:t>
      </w:r>
      <w:r w:rsidR="00D76C93" w:rsidRPr="00556E38">
        <w:rPr>
          <w:rFonts w:ascii="Times New Roman" w:hAnsi="Times New Roman" w:cs="Times New Roman"/>
          <w:sz w:val="24"/>
          <w:szCs w:val="24"/>
        </w:rPr>
        <w:t>на ведь испугалась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51ACD6" w14:textId="4B508BB0" w:rsidR="00D76C93" w:rsidRPr="00556E38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О</w:t>
      </w:r>
      <w:r w:rsidR="00823573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значит </w:t>
      </w:r>
      <w:r w:rsidR="00823573">
        <w:rPr>
          <w:rFonts w:ascii="Times New Roman" w:hAnsi="Times New Roman" w:cs="Times New Roman"/>
          <w:sz w:val="24"/>
          <w:szCs w:val="24"/>
        </w:rPr>
        <w:t>есть</w:t>
      </w:r>
      <w:r w:rsidR="00823573"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sz w:val="24"/>
          <w:szCs w:val="24"/>
        </w:rPr>
        <w:t>у меня</w:t>
      </w:r>
      <w:r w:rsidR="00823573">
        <w:rPr>
          <w:rFonts w:ascii="Times New Roman" w:hAnsi="Times New Roman" w:cs="Times New Roman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sz w:val="24"/>
          <w:szCs w:val="24"/>
        </w:rPr>
        <w:t>шанс</w:t>
      </w:r>
      <w:r w:rsidR="001C3649">
        <w:rPr>
          <w:rFonts w:ascii="Times New Roman" w:hAnsi="Times New Roman" w:cs="Times New Roman"/>
          <w:sz w:val="24"/>
          <w:szCs w:val="24"/>
        </w:rPr>
        <w:t>,</w:t>
      </w:r>
    </w:p>
    <w:p w14:paraId="1D0EB6A3" w14:textId="4D9C074D" w:rsidR="00D76C93" w:rsidRPr="00556E38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D76C93" w:rsidRPr="00556E38">
        <w:rPr>
          <w:rFonts w:ascii="Times New Roman" w:hAnsi="Times New Roman" w:cs="Times New Roman"/>
          <w:sz w:val="24"/>
          <w:szCs w:val="24"/>
        </w:rPr>
        <w:t>стану добиваться ее сердца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5DEB38" w14:textId="674441E3" w:rsidR="00D76C93" w:rsidRPr="00556E38" w:rsidRDefault="009519B4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Ничто</w:t>
      </w:r>
      <w:r w:rsidR="001C3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никто меня не остановит. </w:t>
      </w:r>
    </w:p>
    <w:p w14:paraId="698CFB26" w14:textId="7A804CFE" w:rsidR="009519B4" w:rsidRDefault="009519B4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«смелый» Тихомир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</w:t>
      </w:r>
      <w:r w:rsidR="00C569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366B27C" w14:textId="77777777" w:rsidR="009519B4" w:rsidRDefault="009519B4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в прошлом, </w:t>
      </w:r>
    </w:p>
    <w:p w14:paraId="5FA1C1BE" w14:textId="5F073F73" w:rsidR="00D76C93" w:rsidRPr="00556E38" w:rsidRDefault="009519B4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будущем ему и места нет</w:t>
      </w:r>
      <w:r w:rsidR="001C3649">
        <w:rPr>
          <w:rFonts w:ascii="Times New Roman" w:hAnsi="Times New Roman" w:cs="Times New Roman"/>
          <w:sz w:val="24"/>
          <w:szCs w:val="24"/>
        </w:rPr>
        <w:t>,</w:t>
      </w:r>
    </w:p>
    <w:p w14:paraId="6917A5C3" w14:textId="2C0D6155" w:rsidR="00D76C93" w:rsidRPr="00556E38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Пойду к Евгении </w:t>
      </w:r>
      <w:r w:rsidR="009519B4">
        <w:rPr>
          <w:rFonts w:ascii="Times New Roman" w:hAnsi="Times New Roman" w:cs="Times New Roman"/>
          <w:sz w:val="24"/>
          <w:szCs w:val="24"/>
        </w:rPr>
        <w:t xml:space="preserve">и </w:t>
      </w:r>
      <w:r w:rsidRPr="00556E38">
        <w:rPr>
          <w:rFonts w:ascii="Times New Roman" w:hAnsi="Times New Roman" w:cs="Times New Roman"/>
          <w:sz w:val="24"/>
          <w:szCs w:val="24"/>
        </w:rPr>
        <w:t>вс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 w:rsidRPr="00556E38">
        <w:rPr>
          <w:rFonts w:ascii="Times New Roman" w:hAnsi="Times New Roman" w:cs="Times New Roman"/>
          <w:sz w:val="24"/>
          <w:szCs w:val="24"/>
        </w:rPr>
        <w:t xml:space="preserve"> ей расскажу</w:t>
      </w:r>
      <w:r w:rsidR="001C3649">
        <w:rPr>
          <w:rFonts w:ascii="Times New Roman" w:hAnsi="Times New Roman" w:cs="Times New Roman"/>
          <w:sz w:val="24"/>
          <w:szCs w:val="24"/>
        </w:rPr>
        <w:t>,</w:t>
      </w:r>
    </w:p>
    <w:p w14:paraId="2B12C84F" w14:textId="5BFA62C6" w:rsidR="009519B4" w:rsidRPr="00556E38" w:rsidRDefault="009519B4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Совета дружеского попрошу. </w:t>
      </w:r>
    </w:p>
    <w:p w14:paraId="02280C56" w14:textId="77777777" w:rsidR="00D76C93" w:rsidRPr="00556E38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0BAF2D6" w14:textId="6A715619" w:rsidR="00D76C93" w:rsidRDefault="00D76C9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Служанка дома прибиралась:</w:t>
      </w:r>
      <w:r w:rsidR="009519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59FEF96" w14:textId="77777777" w:rsidR="009519B4" w:rsidRPr="001C3649" w:rsidRDefault="009519B4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054362" w14:textId="3CED834A" w:rsidR="00D76C93" w:rsidRPr="001C3649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СЛУЖАНКА. </w:t>
      </w:r>
      <w:r w:rsidR="00D76C93" w:rsidRPr="00556E38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6C93"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9519B4">
        <w:rPr>
          <w:rFonts w:ascii="Times New Roman" w:hAnsi="Times New Roman" w:cs="Times New Roman"/>
          <w:sz w:val="24"/>
          <w:szCs w:val="24"/>
        </w:rPr>
        <w:t>Вы</w:t>
      </w:r>
      <w:r w:rsidR="00D76C93" w:rsidRPr="00556E38">
        <w:rPr>
          <w:rFonts w:ascii="Times New Roman" w:hAnsi="Times New Roman" w:cs="Times New Roman"/>
          <w:sz w:val="24"/>
          <w:szCs w:val="24"/>
        </w:rPr>
        <w:t xml:space="preserve"> чуть меня не сбил</w:t>
      </w:r>
      <w:r w:rsidR="009519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DA6D60" w14:textId="72569343" w:rsidR="00D76C93" w:rsidRPr="00556E38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C3649" w:rsidRPr="001C3649">
        <w:rPr>
          <w:rFonts w:ascii="Times New Roman" w:hAnsi="Times New Roman" w:cs="Times New Roman"/>
          <w:b/>
          <w:bCs/>
          <w:sz w:val="24"/>
          <w:szCs w:val="24"/>
        </w:rPr>
        <w:t>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1C3649">
        <w:rPr>
          <w:rFonts w:ascii="Times New Roman" w:hAnsi="Times New Roman" w:cs="Times New Roman"/>
          <w:sz w:val="24"/>
          <w:szCs w:val="24"/>
        </w:rPr>
        <w:t>П</w:t>
      </w:r>
      <w:r w:rsidRPr="00556E38">
        <w:rPr>
          <w:rFonts w:ascii="Times New Roman" w:hAnsi="Times New Roman" w:cs="Times New Roman"/>
          <w:sz w:val="24"/>
          <w:szCs w:val="24"/>
        </w:rPr>
        <w:t>рости, Лю</w:t>
      </w:r>
      <w:r w:rsidR="009519B4">
        <w:rPr>
          <w:rFonts w:ascii="Times New Roman" w:hAnsi="Times New Roman" w:cs="Times New Roman"/>
          <w:sz w:val="24"/>
          <w:szCs w:val="24"/>
        </w:rPr>
        <w:t>баша</w:t>
      </w:r>
      <w:r w:rsidRPr="00556E38">
        <w:rPr>
          <w:rFonts w:ascii="Times New Roman" w:hAnsi="Times New Roman" w:cs="Times New Roman"/>
          <w:sz w:val="24"/>
          <w:szCs w:val="24"/>
        </w:rPr>
        <w:t>, я</w:t>
      </w:r>
      <w:r w:rsidR="009519B4">
        <w:rPr>
          <w:rFonts w:ascii="Times New Roman" w:hAnsi="Times New Roman" w:cs="Times New Roman"/>
          <w:sz w:val="24"/>
          <w:szCs w:val="24"/>
        </w:rPr>
        <w:t xml:space="preserve"> спешу</w:t>
      </w:r>
      <w:r w:rsidR="001C3649">
        <w:rPr>
          <w:rFonts w:ascii="Times New Roman" w:hAnsi="Times New Roman" w:cs="Times New Roman"/>
          <w:sz w:val="24"/>
          <w:szCs w:val="24"/>
        </w:rPr>
        <w:t>.</w:t>
      </w:r>
    </w:p>
    <w:p w14:paraId="043F1F9A" w14:textId="1468FBF1" w:rsidR="00D76C93" w:rsidRPr="00556E38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СЛУЖАНКА.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76C93" w:rsidRPr="00556E38">
        <w:rPr>
          <w:rFonts w:ascii="Times New Roman" w:hAnsi="Times New Roman" w:cs="Times New Roman"/>
          <w:sz w:val="24"/>
          <w:szCs w:val="24"/>
        </w:rPr>
        <w:t>х молодые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6C93" w:rsidRPr="00556E38">
        <w:rPr>
          <w:rFonts w:ascii="Times New Roman" w:hAnsi="Times New Roman" w:cs="Times New Roman"/>
          <w:sz w:val="24"/>
          <w:szCs w:val="24"/>
        </w:rPr>
        <w:t xml:space="preserve"> вс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 w:rsidR="00D76C93" w:rsidRPr="00556E38">
        <w:rPr>
          <w:rFonts w:ascii="Times New Roman" w:hAnsi="Times New Roman" w:cs="Times New Roman"/>
          <w:sz w:val="24"/>
          <w:szCs w:val="24"/>
        </w:rPr>
        <w:t xml:space="preserve"> им </w:t>
      </w:r>
      <w:r w:rsidR="009519B4">
        <w:rPr>
          <w:rFonts w:ascii="Times New Roman" w:hAnsi="Times New Roman" w:cs="Times New Roman"/>
          <w:sz w:val="24"/>
          <w:szCs w:val="24"/>
        </w:rPr>
        <w:t xml:space="preserve">на </w:t>
      </w:r>
      <w:r w:rsidR="00D76C93" w:rsidRPr="00556E38">
        <w:rPr>
          <w:rFonts w:ascii="Times New Roman" w:hAnsi="Times New Roman" w:cs="Times New Roman"/>
          <w:sz w:val="24"/>
          <w:szCs w:val="24"/>
        </w:rPr>
        <w:t>забаву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2ED690" w14:textId="3942F8AA" w:rsidR="00D76C93" w:rsidRPr="00556E38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6958395" w14:textId="77777777" w:rsidR="009519B4" w:rsidRDefault="009519B4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Сергей промчался к комнате Евгении, </w:t>
      </w:r>
    </w:p>
    <w:p w14:paraId="183C70AD" w14:textId="64BA3A3C" w:rsidR="00D76C93" w:rsidRPr="001C3649" w:rsidRDefault="009519B4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горящими глазами быстро постучался в двери.</w:t>
      </w:r>
    </w:p>
    <w:p w14:paraId="413C7472" w14:textId="77777777" w:rsidR="009519B4" w:rsidRDefault="009519B4" w:rsidP="00223BFA">
      <w:pPr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71E269" w14:textId="5758EC08" w:rsidR="00D76C93" w:rsidRPr="00556E38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D76C93" w:rsidRPr="00556E38">
        <w:rPr>
          <w:rFonts w:ascii="Times New Roman" w:hAnsi="Times New Roman" w:cs="Times New Roman"/>
          <w:sz w:val="24"/>
          <w:szCs w:val="24"/>
        </w:rPr>
        <w:t>Евгения</w:t>
      </w:r>
      <w:r w:rsidR="009519B4">
        <w:rPr>
          <w:rFonts w:ascii="Times New Roman" w:hAnsi="Times New Roman" w:cs="Times New Roman"/>
          <w:sz w:val="24"/>
          <w:szCs w:val="24"/>
        </w:rPr>
        <w:t xml:space="preserve">? Можно? </w:t>
      </w:r>
    </w:p>
    <w:p w14:paraId="29FBC07B" w14:textId="77777777" w:rsidR="009519B4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 xml:space="preserve">Ах Мария, </w:t>
      </w:r>
      <w:r w:rsidR="009519B4">
        <w:rPr>
          <w:rFonts w:ascii="Times New Roman" w:hAnsi="Times New Roman" w:cs="Times New Roman"/>
          <w:sz w:val="24"/>
          <w:szCs w:val="24"/>
        </w:rPr>
        <w:t>ты т</w:t>
      </w:r>
      <w:r w:rsidRPr="00556E38">
        <w:rPr>
          <w:rFonts w:ascii="Times New Roman" w:hAnsi="Times New Roman" w:cs="Times New Roman"/>
          <w:sz w:val="24"/>
          <w:szCs w:val="24"/>
        </w:rPr>
        <w:t>оже здесь</w:t>
      </w:r>
      <w:r w:rsidR="009519B4">
        <w:rPr>
          <w:rFonts w:ascii="Times New Roman" w:hAnsi="Times New Roman" w:cs="Times New Roman"/>
          <w:sz w:val="24"/>
          <w:szCs w:val="24"/>
        </w:rPr>
        <w:t>?</w:t>
      </w:r>
    </w:p>
    <w:p w14:paraId="28D59310" w14:textId="6E9CBCA3" w:rsidR="00D76C93" w:rsidRPr="00556E38" w:rsidRDefault="009519B4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76C93" w:rsidRPr="00556E38">
        <w:rPr>
          <w:rFonts w:ascii="Times New Roman" w:hAnsi="Times New Roman" w:cs="Times New Roman"/>
          <w:sz w:val="24"/>
          <w:szCs w:val="24"/>
        </w:rPr>
        <w:t>ак мне неловко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1F6168B" w14:textId="1BAC5691" w:rsidR="00D76C93" w:rsidRPr="00556E38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C3649" w:rsidRPr="001C3649">
        <w:rPr>
          <w:rFonts w:ascii="Times New Roman" w:hAnsi="Times New Roman" w:cs="Times New Roman"/>
          <w:b/>
          <w:bCs/>
          <w:sz w:val="24"/>
          <w:szCs w:val="24"/>
        </w:rPr>
        <w:t>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446922">
        <w:rPr>
          <w:rFonts w:ascii="Times New Roman" w:hAnsi="Times New Roman" w:cs="Times New Roman"/>
          <w:sz w:val="24"/>
          <w:szCs w:val="24"/>
        </w:rPr>
        <w:t>Надеюсь,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446922">
        <w:rPr>
          <w:rFonts w:ascii="Times New Roman" w:hAnsi="Times New Roman" w:cs="Times New Roman"/>
          <w:sz w:val="24"/>
          <w:szCs w:val="24"/>
        </w:rPr>
        <w:t>в</w:t>
      </w:r>
      <w:r w:rsidRPr="00556E38">
        <w:rPr>
          <w:rFonts w:ascii="Times New Roman" w:hAnsi="Times New Roman" w:cs="Times New Roman"/>
          <w:sz w:val="24"/>
          <w:szCs w:val="24"/>
        </w:rPr>
        <w:t>ам</w:t>
      </w:r>
      <w:r w:rsidR="00446922">
        <w:rPr>
          <w:rFonts w:ascii="Times New Roman" w:hAnsi="Times New Roman" w:cs="Times New Roman"/>
          <w:sz w:val="24"/>
          <w:szCs w:val="24"/>
        </w:rPr>
        <w:t xml:space="preserve"> не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446922">
        <w:rPr>
          <w:rFonts w:ascii="Times New Roman" w:hAnsi="Times New Roman" w:cs="Times New Roman"/>
          <w:sz w:val="24"/>
          <w:szCs w:val="24"/>
        </w:rPr>
        <w:t>по</w:t>
      </w:r>
      <w:r w:rsidRPr="00556E38">
        <w:rPr>
          <w:rFonts w:ascii="Times New Roman" w:hAnsi="Times New Roman" w:cs="Times New Roman"/>
          <w:sz w:val="24"/>
          <w:szCs w:val="24"/>
        </w:rPr>
        <w:t>мешаю</w:t>
      </w:r>
      <w:r w:rsidR="001C3649">
        <w:rPr>
          <w:rFonts w:ascii="Times New Roman" w:hAnsi="Times New Roman" w:cs="Times New Roman"/>
          <w:sz w:val="24"/>
          <w:szCs w:val="24"/>
        </w:rPr>
        <w:t>.</w:t>
      </w:r>
    </w:p>
    <w:p w14:paraId="573F64EB" w14:textId="77777777" w:rsidR="00446922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446922">
        <w:rPr>
          <w:rFonts w:ascii="Times New Roman" w:hAnsi="Times New Roman" w:cs="Times New Roman"/>
          <w:sz w:val="24"/>
          <w:szCs w:val="24"/>
        </w:rPr>
        <w:t xml:space="preserve">Конечно, нет, </w:t>
      </w:r>
    </w:p>
    <w:p w14:paraId="2AA42AF5" w14:textId="522A474F" w:rsidR="00D76C93" w:rsidRPr="00556E38" w:rsidRDefault="00446922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попросту </w:t>
      </w:r>
      <w:r w:rsidR="00D76C93" w:rsidRPr="00556E38">
        <w:rPr>
          <w:rFonts w:ascii="Times New Roman" w:hAnsi="Times New Roman" w:cs="Times New Roman"/>
          <w:sz w:val="24"/>
          <w:szCs w:val="24"/>
        </w:rPr>
        <w:t>хотел</w:t>
      </w:r>
      <w:r>
        <w:rPr>
          <w:rFonts w:ascii="Times New Roman" w:hAnsi="Times New Roman" w:cs="Times New Roman"/>
          <w:sz w:val="24"/>
          <w:szCs w:val="24"/>
        </w:rPr>
        <w:t xml:space="preserve"> узнать </w:t>
      </w:r>
      <w:r w:rsidR="00D76C93" w:rsidRPr="00556E38">
        <w:rPr>
          <w:rFonts w:ascii="Times New Roman" w:hAnsi="Times New Roman" w:cs="Times New Roman"/>
          <w:sz w:val="24"/>
          <w:szCs w:val="24"/>
        </w:rPr>
        <w:t>о бале</w:t>
      </w:r>
      <w:r w:rsidR="001C3649">
        <w:rPr>
          <w:rFonts w:ascii="Times New Roman" w:hAnsi="Times New Roman" w:cs="Times New Roman"/>
          <w:sz w:val="24"/>
          <w:szCs w:val="24"/>
        </w:rPr>
        <w:t>,</w:t>
      </w:r>
    </w:p>
    <w:p w14:paraId="6676F445" w14:textId="7226B63D" w:rsidR="00D76C93" w:rsidRPr="00556E38" w:rsidRDefault="00446922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сколько торжества начало</w:t>
      </w:r>
      <w:r w:rsidR="001C3649">
        <w:rPr>
          <w:rFonts w:ascii="Times New Roman" w:hAnsi="Times New Roman" w:cs="Times New Roman"/>
          <w:sz w:val="24"/>
          <w:szCs w:val="24"/>
        </w:rPr>
        <w:t>?</w:t>
      </w:r>
    </w:p>
    <w:p w14:paraId="587DD4A4" w14:textId="0C163464" w:rsidR="00D76C93" w:rsidRPr="00556E38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ЕВГЕНИЯ.</w:t>
      </w:r>
      <w:r w:rsidRPr="00556E3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446922">
        <w:rPr>
          <w:rFonts w:ascii="Times New Roman" w:hAnsi="Times New Roman" w:cs="Times New Roman"/>
          <w:sz w:val="24"/>
          <w:szCs w:val="24"/>
        </w:rPr>
        <w:t xml:space="preserve"> К шести начнут съезжаться гости. </w:t>
      </w:r>
    </w:p>
    <w:p w14:paraId="09D2DE31" w14:textId="0A43D71A" w:rsidR="00446922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76C93" w:rsidRPr="00556E38">
        <w:rPr>
          <w:rFonts w:ascii="Times New Roman" w:hAnsi="Times New Roman" w:cs="Times New Roman"/>
          <w:sz w:val="24"/>
          <w:szCs w:val="24"/>
        </w:rPr>
        <w:t>пасибо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69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85DD5" w14:textId="2493C488" w:rsidR="00446922" w:rsidRPr="00556E38" w:rsidRDefault="00446922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пора.</w:t>
      </w:r>
    </w:p>
    <w:p w14:paraId="1DCB0C72" w14:textId="1B62CBF7" w:rsidR="00446922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ЕВГЕНИЯ.</w:t>
      </w:r>
      <w:r w:rsidRPr="00556E3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446922">
        <w:rPr>
          <w:rFonts w:ascii="Times New Roman" w:hAnsi="Times New Roman" w:cs="Times New Roman"/>
          <w:sz w:val="24"/>
          <w:szCs w:val="24"/>
          <w:lang w:eastAsia="ja-JP"/>
        </w:rPr>
        <w:t xml:space="preserve">Сергей, </w:t>
      </w:r>
      <w:r w:rsidR="00446922">
        <w:rPr>
          <w:rFonts w:ascii="Times New Roman" w:hAnsi="Times New Roman" w:cs="Times New Roman"/>
          <w:sz w:val="24"/>
          <w:szCs w:val="24"/>
        </w:rPr>
        <w:t>к</w:t>
      </w:r>
      <w:r w:rsidR="00DD3CE7" w:rsidRPr="00556E38">
        <w:rPr>
          <w:rFonts w:ascii="Times New Roman" w:hAnsi="Times New Roman" w:cs="Times New Roman"/>
          <w:sz w:val="24"/>
          <w:szCs w:val="24"/>
        </w:rPr>
        <w:t>уда</w:t>
      </w:r>
      <w:r w:rsidR="00D76C93"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446922">
        <w:rPr>
          <w:rFonts w:ascii="Times New Roman" w:hAnsi="Times New Roman" w:cs="Times New Roman"/>
          <w:sz w:val="24"/>
          <w:szCs w:val="24"/>
        </w:rPr>
        <w:t>ты?</w:t>
      </w:r>
    </w:p>
    <w:p w14:paraId="19EDC5C9" w14:textId="4E80EDD2" w:rsidR="00D76C93" w:rsidRPr="00556E38" w:rsidRDefault="00446922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76C93" w:rsidRPr="00556E38">
        <w:rPr>
          <w:rFonts w:ascii="Times New Roman" w:hAnsi="Times New Roman" w:cs="Times New Roman"/>
          <w:sz w:val="24"/>
          <w:szCs w:val="24"/>
        </w:rPr>
        <w:t xml:space="preserve"> кто же </w:t>
      </w:r>
      <w:r>
        <w:rPr>
          <w:rFonts w:ascii="Times New Roman" w:hAnsi="Times New Roman" w:cs="Times New Roman"/>
          <w:sz w:val="24"/>
          <w:szCs w:val="24"/>
        </w:rPr>
        <w:t xml:space="preserve">твоя </w:t>
      </w:r>
      <w:r w:rsidR="00D76C93" w:rsidRPr="00556E38">
        <w:rPr>
          <w:rFonts w:ascii="Times New Roman" w:hAnsi="Times New Roman" w:cs="Times New Roman"/>
          <w:sz w:val="24"/>
          <w:szCs w:val="24"/>
        </w:rPr>
        <w:t>дама</w:t>
      </w:r>
      <w:r w:rsidR="001C3649">
        <w:rPr>
          <w:rFonts w:ascii="Times New Roman" w:hAnsi="Times New Roman" w:cs="Times New Roman"/>
          <w:sz w:val="24"/>
          <w:szCs w:val="24"/>
        </w:rPr>
        <w:t>?</w:t>
      </w:r>
    </w:p>
    <w:p w14:paraId="17861CC7" w14:textId="362D2873" w:rsidR="00446922" w:rsidRDefault="00446922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кавалера и Мария, </w:t>
      </w:r>
    </w:p>
    <w:p w14:paraId="4D6F180D" w14:textId="4264033B" w:rsidR="001C3649" w:rsidRDefault="00D76C9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Так может</w:t>
      </w:r>
      <w:r w:rsidR="001C3649">
        <w:rPr>
          <w:rFonts w:ascii="Times New Roman" w:hAnsi="Times New Roman" w:cs="Times New Roman"/>
          <w:sz w:val="24"/>
          <w:szCs w:val="24"/>
        </w:rPr>
        <w:t xml:space="preserve"> </w:t>
      </w:r>
      <w:r w:rsidR="00446922">
        <w:rPr>
          <w:rFonts w:ascii="Times New Roman" w:hAnsi="Times New Roman" w:cs="Times New Roman"/>
          <w:sz w:val="24"/>
          <w:szCs w:val="24"/>
        </w:rPr>
        <w:t xml:space="preserve">ты </w:t>
      </w:r>
      <w:r w:rsidRPr="00556E38">
        <w:rPr>
          <w:rFonts w:ascii="Times New Roman" w:hAnsi="Times New Roman" w:cs="Times New Roman"/>
          <w:sz w:val="24"/>
          <w:szCs w:val="24"/>
        </w:rPr>
        <w:t>е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 w:rsidR="00446922">
        <w:rPr>
          <w:rFonts w:ascii="Times New Roman" w:hAnsi="Times New Roman" w:cs="Times New Roman"/>
          <w:sz w:val="24"/>
          <w:szCs w:val="24"/>
        </w:rPr>
        <w:t xml:space="preserve"> сопроводишь?</w:t>
      </w:r>
    </w:p>
    <w:p w14:paraId="7C7F1A43" w14:textId="35678022" w:rsidR="00D76C93" w:rsidRPr="00556E38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76C93" w:rsidRPr="00556E38">
        <w:rPr>
          <w:rFonts w:ascii="Times New Roman" w:hAnsi="Times New Roman" w:cs="Times New Roman"/>
          <w:sz w:val="24"/>
          <w:szCs w:val="24"/>
        </w:rPr>
        <w:t xml:space="preserve"> нет, с шутом я танцевать не буд</w:t>
      </w:r>
      <w:r>
        <w:rPr>
          <w:rFonts w:ascii="Times New Roman" w:hAnsi="Times New Roman" w:cs="Times New Roman"/>
          <w:sz w:val="24"/>
          <w:szCs w:val="24"/>
        </w:rPr>
        <w:t>у.</w:t>
      </w:r>
    </w:p>
    <w:p w14:paraId="7DD5CAA7" w14:textId="76E8DB59" w:rsidR="00D76C93" w:rsidRPr="00556E38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</w:rPr>
        <w:t>СЕРГЕЙ.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76C93" w:rsidRPr="00556E38">
        <w:rPr>
          <w:rFonts w:ascii="Times New Roman" w:hAnsi="Times New Roman" w:cs="Times New Roman"/>
          <w:sz w:val="24"/>
          <w:szCs w:val="24"/>
        </w:rPr>
        <w:t xml:space="preserve"> шутом не надо, лишь со мною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E27828" w14:textId="666BC554" w:rsidR="00D76C93" w:rsidRPr="00556E38" w:rsidRDefault="00446922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Карету подадут к пяти. </w:t>
      </w:r>
    </w:p>
    <w:p w14:paraId="26948DF0" w14:textId="77777777" w:rsidR="00D76C93" w:rsidRPr="001C3649" w:rsidRDefault="00D76C9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73E623" w14:textId="672FCADD" w:rsidR="00BC0878" w:rsidRDefault="00BC0878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1C36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ja-JP"/>
        </w:rPr>
        <w:t>Сергей ушел</w:t>
      </w:r>
      <w:r w:rsidR="001C36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ja-JP"/>
        </w:rPr>
        <w:t>,</w:t>
      </w:r>
      <w:r w:rsidR="00446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ja-JP"/>
        </w:rPr>
        <w:t xml:space="preserve"> </w:t>
      </w:r>
      <w:r w:rsidRPr="001C36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ja-JP"/>
        </w:rPr>
        <w:t>Евгения с Марией остались в</w:t>
      </w:r>
      <w:r w:rsidR="00446922">
        <w:rPr>
          <w:rFonts w:ascii="Times New Roman" w:hAnsi="Times New Roman" w:cs="Times New Roman"/>
          <w:b/>
          <w:bCs/>
          <w:i/>
          <w:iCs/>
          <w:sz w:val="24"/>
          <w:szCs w:val="24"/>
          <w:lang w:eastAsia="ja-JP"/>
        </w:rPr>
        <w:t>двоем</w:t>
      </w:r>
      <w:r w:rsidR="001C36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ja-JP"/>
        </w:rPr>
        <w:t>.</w:t>
      </w:r>
    </w:p>
    <w:p w14:paraId="2434F45B" w14:textId="77777777" w:rsidR="001C3649" w:rsidRPr="001C3649" w:rsidRDefault="001C3649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ja-JP"/>
        </w:rPr>
      </w:pPr>
    </w:p>
    <w:p w14:paraId="7DC3CA21" w14:textId="25A55C15" w:rsidR="00BC0878" w:rsidRPr="00556E38" w:rsidRDefault="00BC087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eastAsia="ja-JP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Е</w:t>
      </w:r>
      <w:r w:rsidR="001C3649" w:rsidRPr="001C3649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ВГЕНИЯ.</w:t>
      </w:r>
      <w:r w:rsidRPr="00556E3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1C3649">
        <w:rPr>
          <w:rFonts w:ascii="Times New Roman" w:hAnsi="Times New Roman" w:cs="Times New Roman"/>
          <w:sz w:val="24"/>
          <w:szCs w:val="24"/>
          <w:lang w:eastAsia="ja-JP"/>
        </w:rPr>
        <w:t>Ч</w:t>
      </w:r>
      <w:r w:rsidRPr="00556E38">
        <w:rPr>
          <w:rFonts w:ascii="Times New Roman" w:hAnsi="Times New Roman" w:cs="Times New Roman"/>
          <w:sz w:val="24"/>
          <w:szCs w:val="24"/>
          <w:lang w:eastAsia="ja-JP"/>
        </w:rPr>
        <w:t>то скажешь</w:t>
      </w:r>
      <w:r w:rsidR="001C3649">
        <w:rPr>
          <w:rFonts w:ascii="Times New Roman" w:hAnsi="Times New Roman" w:cs="Times New Roman"/>
          <w:sz w:val="24"/>
          <w:szCs w:val="24"/>
          <w:lang w:eastAsia="ja-JP"/>
        </w:rPr>
        <w:t>?</w:t>
      </w:r>
    </w:p>
    <w:p w14:paraId="1FC560E7" w14:textId="50FFC681" w:rsidR="00BC0878" w:rsidRPr="00556E38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eastAsia="ja-JP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BC0878" w:rsidRPr="00556E38">
        <w:rPr>
          <w:rFonts w:ascii="Times New Roman" w:hAnsi="Times New Roman" w:cs="Times New Roman"/>
          <w:sz w:val="24"/>
          <w:szCs w:val="24"/>
          <w:lang w:eastAsia="ja-JP"/>
        </w:rPr>
        <w:t>С каких же пор ты сводницею стала</w:t>
      </w:r>
      <w:r>
        <w:rPr>
          <w:rFonts w:ascii="Times New Roman" w:hAnsi="Times New Roman" w:cs="Times New Roman"/>
          <w:sz w:val="24"/>
          <w:szCs w:val="24"/>
          <w:lang w:eastAsia="ja-JP"/>
        </w:rPr>
        <w:t>?</w:t>
      </w:r>
    </w:p>
    <w:p w14:paraId="5A313C6A" w14:textId="4F0BA186" w:rsidR="00D76C93" w:rsidRPr="00556E38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ЕВГЕНИЯ.</w:t>
      </w:r>
      <w:r w:rsidRPr="00556E3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BC0878" w:rsidRPr="00556E38">
        <w:rPr>
          <w:rFonts w:ascii="Times New Roman" w:hAnsi="Times New Roman" w:cs="Times New Roman"/>
          <w:sz w:val="24"/>
          <w:szCs w:val="24"/>
        </w:rPr>
        <w:t>С таких</w:t>
      </w:r>
      <w:r w:rsidR="00016A8B">
        <w:rPr>
          <w:rFonts w:ascii="Times New Roman" w:hAnsi="Times New Roman" w:cs="Times New Roman"/>
          <w:sz w:val="24"/>
          <w:szCs w:val="24"/>
        </w:rPr>
        <w:t>,</w:t>
      </w:r>
      <w:r w:rsidR="00BC0878" w:rsidRPr="00556E38">
        <w:rPr>
          <w:rFonts w:ascii="Times New Roman" w:hAnsi="Times New Roman" w:cs="Times New Roman"/>
          <w:sz w:val="24"/>
          <w:szCs w:val="24"/>
        </w:rPr>
        <w:t xml:space="preserve"> что он </w:t>
      </w:r>
      <w:r w:rsidRPr="00556E38">
        <w:rPr>
          <w:rFonts w:ascii="Times New Roman" w:hAnsi="Times New Roman" w:cs="Times New Roman"/>
          <w:sz w:val="24"/>
          <w:szCs w:val="24"/>
        </w:rPr>
        <w:t>единственный</w:t>
      </w:r>
      <w:r w:rsidR="00446922">
        <w:rPr>
          <w:rFonts w:ascii="Times New Roman" w:hAnsi="Times New Roman" w:cs="Times New Roman"/>
          <w:sz w:val="24"/>
          <w:szCs w:val="24"/>
        </w:rPr>
        <w:t xml:space="preserve">, достойный кавалер. </w:t>
      </w:r>
    </w:p>
    <w:p w14:paraId="39BD4C31" w14:textId="655F7122" w:rsidR="00BC0878" w:rsidRPr="00556E38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C0878" w:rsidRPr="00556E38">
        <w:rPr>
          <w:rFonts w:ascii="Times New Roman" w:hAnsi="Times New Roman" w:cs="Times New Roman"/>
          <w:sz w:val="24"/>
          <w:szCs w:val="24"/>
        </w:rPr>
        <w:t>динственный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0878" w:rsidRPr="00556E38">
        <w:rPr>
          <w:rFonts w:ascii="Times New Roman" w:hAnsi="Times New Roman" w:cs="Times New Roman"/>
          <w:sz w:val="24"/>
          <w:szCs w:val="24"/>
        </w:rPr>
        <w:t xml:space="preserve"> который предал</w:t>
      </w:r>
      <w:r w:rsidR="00446922">
        <w:rPr>
          <w:rFonts w:ascii="Times New Roman" w:hAnsi="Times New Roman" w:cs="Times New Roman"/>
          <w:sz w:val="24"/>
          <w:szCs w:val="24"/>
        </w:rPr>
        <w:t>?</w:t>
      </w:r>
    </w:p>
    <w:p w14:paraId="06477255" w14:textId="4105368A" w:rsidR="00BC0878" w:rsidRPr="00556E38" w:rsidRDefault="00BC087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Нет</w:t>
      </w:r>
      <w:r w:rsidR="00446922">
        <w:rPr>
          <w:rFonts w:ascii="Times New Roman" w:hAnsi="Times New Roman" w:cs="Times New Roman"/>
          <w:sz w:val="24"/>
          <w:szCs w:val="24"/>
        </w:rPr>
        <w:t>!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446922">
        <w:rPr>
          <w:rFonts w:ascii="Times New Roman" w:hAnsi="Times New Roman" w:cs="Times New Roman"/>
          <w:sz w:val="24"/>
          <w:szCs w:val="24"/>
        </w:rPr>
        <w:t>З</w:t>
      </w:r>
      <w:r w:rsidRPr="00556E38">
        <w:rPr>
          <w:rFonts w:ascii="Times New Roman" w:hAnsi="Times New Roman" w:cs="Times New Roman"/>
          <w:sz w:val="24"/>
          <w:szCs w:val="24"/>
        </w:rPr>
        <w:t>десь таких не мало</w:t>
      </w:r>
      <w:r w:rsidR="00446922">
        <w:rPr>
          <w:rFonts w:ascii="Times New Roman" w:hAnsi="Times New Roman" w:cs="Times New Roman"/>
          <w:sz w:val="24"/>
          <w:szCs w:val="24"/>
        </w:rPr>
        <w:t>…</w:t>
      </w:r>
    </w:p>
    <w:p w14:paraId="001BF1A1" w14:textId="441AA3A2" w:rsidR="00BC0878" w:rsidRPr="00556E38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  <w:lang w:eastAsia="ja-JP"/>
        </w:rPr>
        <w:lastRenderedPageBreak/>
        <w:t>ЕВГЕНИЯ.</w:t>
      </w:r>
      <w:r w:rsidRPr="00556E3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BC0878" w:rsidRPr="00556E38">
        <w:rPr>
          <w:rFonts w:ascii="Times New Roman" w:hAnsi="Times New Roman" w:cs="Times New Roman"/>
          <w:sz w:val="24"/>
          <w:szCs w:val="24"/>
        </w:rPr>
        <w:t>Он может стать</w:t>
      </w:r>
      <w:r w:rsidR="00446922">
        <w:rPr>
          <w:rFonts w:ascii="Times New Roman" w:hAnsi="Times New Roman" w:cs="Times New Roman"/>
          <w:sz w:val="24"/>
          <w:szCs w:val="24"/>
        </w:rPr>
        <w:t xml:space="preserve"> заботливым</w:t>
      </w:r>
      <w:r w:rsidR="00BC0878" w:rsidRPr="00556E38">
        <w:rPr>
          <w:rFonts w:ascii="Times New Roman" w:hAnsi="Times New Roman" w:cs="Times New Roman"/>
          <w:sz w:val="24"/>
          <w:szCs w:val="24"/>
        </w:rPr>
        <w:t xml:space="preserve"> отцом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5484D5" w14:textId="7D3C43D1" w:rsidR="00BC0878" w:rsidRPr="00556E38" w:rsidRDefault="00BC087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Он может стать хорошим другом</w:t>
      </w:r>
      <w:r w:rsidR="001C3649">
        <w:rPr>
          <w:rFonts w:ascii="Times New Roman" w:hAnsi="Times New Roman" w:cs="Times New Roman"/>
          <w:sz w:val="24"/>
          <w:szCs w:val="24"/>
        </w:rPr>
        <w:t>,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617C9" w14:textId="6305C9C8" w:rsidR="00DD3CE7" w:rsidRPr="00556E38" w:rsidRDefault="00DD3CE7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Он может</w:t>
      </w:r>
      <w:r w:rsidR="00446922">
        <w:rPr>
          <w:rFonts w:ascii="Times New Roman" w:hAnsi="Times New Roman" w:cs="Times New Roman"/>
          <w:sz w:val="24"/>
          <w:szCs w:val="24"/>
        </w:rPr>
        <w:t xml:space="preserve"> стать любимым </w:t>
      </w:r>
      <w:r w:rsidRPr="00556E38">
        <w:rPr>
          <w:rFonts w:ascii="Times New Roman" w:hAnsi="Times New Roman" w:cs="Times New Roman"/>
          <w:sz w:val="24"/>
          <w:szCs w:val="24"/>
        </w:rPr>
        <w:t>мужем</w:t>
      </w:r>
      <w:r w:rsidR="001C3649">
        <w:rPr>
          <w:rFonts w:ascii="Times New Roman" w:hAnsi="Times New Roman" w:cs="Times New Roman"/>
          <w:sz w:val="24"/>
          <w:szCs w:val="24"/>
        </w:rPr>
        <w:t>.</w:t>
      </w:r>
    </w:p>
    <w:p w14:paraId="1FD30040" w14:textId="295F142C" w:rsidR="00DD3CE7" w:rsidRPr="00556E38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446922">
        <w:rPr>
          <w:rFonts w:ascii="Times New Roman" w:hAnsi="Times New Roman" w:cs="Times New Roman"/>
          <w:sz w:val="24"/>
          <w:szCs w:val="24"/>
        </w:rPr>
        <w:t xml:space="preserve">Или уехать навсегда? </w:t>
      </w:r>
    </w:p>
    <w:p w14:paraId="56C8D84A" w14:textId="77777777" w:rsidR="00252F3E" w:rsidRDefault="001C3649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ЕВГЕНИЯ.</w:t>
      </w:r>
      <w:r w:rsidRPr="00556E3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446922">
        <w:rPr>
          <w:rFonts w:ascii="Times New Roman" w:hAnsi="Times New Roman" w:cs="Times New Roman"/>
          <w:sz w:val="24"/>
          <w:szCs w:val="24"/>
        </w:rPr>
        <w:t>Подумай</w:t>
      </w:r>
      <w:r w:rsidR="00252F3E">
        <w:rPr>
          <w:rFonts w:ascii="Times New Roman" w:hAnsi="Times New Roman" w:cs="Times New Roman"/>
          <w:sz w:val="24"/>
          <w:szCs w:val="24"/>
        </w:rPr>
        <w:t>!</w:t>
      </w:r>
    </w:p>
    <w:p w14:paraId="35379974" w14:textId="11DCB34C" w:rsidR="00252F3E" w:rsidRPr="00556E38" w:rsidRDefault="00252F3E" w:rsidP="00016A8B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вернулся неспроста.</w:t>
      </w:r>
    </w:p>
    <w:p w14:paraId="630A3E99" w14:textId="4BD9445E" w:rsidR="00BC0878" w:rsidRPr="00556E38" w:rsidRDefault="00BC0878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14F375C" w14:textId="207F0D80" w:rsidR="00252F3E" w:rsidRPr="00252F3E" w:rsidRDefault="001C3649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гостиной в два</w:t>
      </w:r>
      <w:r w:rsidR="00252F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3677962" w14:textId="42956F97" w:rsidR="00DD3CE7" w:rsidRDefault="00DD3CE7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Кристоф творил</w:t>
      </w:r>
      <w:r w:rsidR="00252F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7F7C59F" w14:textId="3A88B105" w:rsidR="00252F3E" w:rsidRPr="00741210" w:rsidRDefault="00252F3E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замечая ничего вокруг себя,</w:t>
      </w:r>
    </w:p>
    <w:p w14:paraId="3530E256" w14:textId="40A6B656" w:rsidR="00DD3CE7" w:rsidRPr="00741210" w:rsidRDefault="00DD3CE7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Евгения молча наблюдала</w:t>
      </w:r>
      <w:r w:rsidR="00741210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BC5C689" w14:textId="56ADEA71" w:rsidR="00DD3CE7" w:rsidRPr="00741210" w:rsidRDefault="00DD3CE7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Ему мешать не стала</w:t>
      </w:r>
      <w:r w:rsidR="00741210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4960FECC" w14:textId="6907CBC9" w:rsidR="00DD3CE7" w:rsidRPr="00741210" w:rsidRDefault="00DD3CE7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 был весь в своих мыслях</w:t>
      </w:r>
      <w:r w:rsidR="00741210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50E77D6C" w14:textId="709BC6D9" w:rsidR="00DD3CE7" w:rsidRPr="00741210" w:rsidRDefault="00DD3CE7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Неужто дело заменило целый мир</w:t>
      </w:r>
      <w:r w:rsidR="00741210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102044AC" w14:textId="139542D8" w:rsidR="00E26891" w:rsidRPr="00741210" w:rsidRDefault="0078215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Почувствовав присутствие </w:t>
      </w:r>
      <w:r w:rsidR="00016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Евгении,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сказал</w:t>
      </w:r>
      <w:r w:rsidR="00E26891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B561491" w14:textId="77777777" w:rsidR="00741210" w:rsidRPr="00556E38" w:rsidRDefault="00741210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E61CA4E" w14:textId="46A13801" w:rsidR="00D76C93" w:rsidRPr="00556E38" w:rsidRDefault="00741210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sz w:val="24"/>
          <w:szCs w:val="24"/>
        </w:rPr>
        <w:t>КРИСТОФ.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891"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782153">
        <w:rPr>
          <w:rFonts w:ascii="Times New Roman" w:hAnsi="Times New Roman" w:cs="Times New Roman"/>
          <w:sz w:val="24"/>
          <w:szCs w:val="24"/>
        </w:rPr>
        <w:t>Вы вовремя</w:t>
      </w:r>
      <w:r w:rsidR="00016A8B">
        <w:rPr>
          <w:rFonts w:ascii="Times New Roman" w:hAnsi="Times New Roman" w:cs="Times New Roman"/>
          <w:sz w:val="24"/>
          <w:szCs w:val="24"/>
        </w:rPr>
        <w:t xml:space="preserve"> пришли</w:t>
      </w:r>
      <w:r w:rsidR="00782153">
        <w:rPr>
          <w:rFonts w:ascii="Times New Roman" w:hAnsi="Times New Roman" w:cs="Times New Roman"/>
          <w:sz w:val="24"/>
          <w:szCs w:val="24"/>
        </w:rPr>
        <w:t>!</w:t>
      </w:r>
    </w:p>
    <w:p w14:paraId="11B51D18" w14:textId="77777777" w:rsidR="00741210" w:rsidRDefault="00741210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01E315" w14:textId="6D6C6B0E" w:rsidR="005D62A4" w:rsidRPr="00741210" w:rsidRDefault="005D62A4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Евгения чувствовала</w:t>
      </w:r>
      <w:r w:rsidR="00741210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как карие глаза</w:t>
      </w:r>
      <w:r w:rsidR="00741210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66C6C9D6" w14:textId="7F9F4F94" w:rsidR="005D62A4" w:rsidRPr="00741210" w:rsidRDefault="0074121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Смотрели на нее и любовались ею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F41DE03" w14:textId="06370E55" w:rsidR="005D62A4" w:rsidRDefault="005D62A4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Ее душа</w:t>
      </w:r>
      <w:r w:rsid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запела вновь незримым </w:t>
      </w:r>
      <w:proofErr w:type="gramStart"/>
      <w:r w:rsid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огоньком</w:t>
      </w:r>
      <w:proofErr w:type="gramEnd"/>
      <w:r w:rsid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любви</w:t>
      </w:r>
      <w:r w:rsidR="00741210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34B2E9C6" w14:textId="2FE51304" w:rsidR="00E05AD0" w:rsidRPr="0074121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Кристоф весь полыхал, не подавая вида.</w:t>
      </w:r>
    </w:p>
    <w:p w14:paraId="4B50DE9F" w14:textId="77777777" w:rsidR="00FB0311" w:rsidRPr="00556E38" w:rsidRDefault="00FB031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377765F" w14:textId="313D2475" w:rsidR="00FB0311" w:rsidRPr="00741210" w:rsidRDefault="00FB03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Прошел </w:t>
      </w:r>
      <w:r w:rsid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день, затем </w:t>
      </w:r>
      <w:r w:rsid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ночь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50A7E467" w14:textId="1DBCEFA8" w:rsidR="00FB0311" w:rsidRPr="00741210" w:rsidRDefault="00FB03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Они сидели, </w:t>
      </w:r>
      <w:r w:rsid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разговором наслаждаясь</w:t>
      </w:r>
      <w:r w:rsidR="007821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36FFB417" w14:textId="7CD94FA0" w:rsidR="00FB0311" w:rsidRPr="0074121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="00FB0311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уша так просит всех нас о любви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488B1011" w14:textId="1E6A43B2" w:rsidR="00FB0311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слуги ей</w:t>
      </w:r>
      <w:r w:rsidR="00016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прекрасные мечты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1C5790B5" w14:textId="06744525" w:rsidR="00E05AD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 ночь для всех по-разному прошла,</w:t>
      </w:r>
    </w:p>
    <w:p w14:paraId="087C44D7" w14:textId="60FBB3DC" w:rsidR="00E05AD0" w:rsidRPr="0074121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Оттенками любви коснулась каждого она. </w:t>
      </w:r>
    </w:p>
    <w:p w14:paraId="5FC44980" w14:textId="77A5C4CB" w:rsidR="00FB0311" w:rsidRDefault="00AB7B83" w:rsidP="00016A8B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Воспоминаньями полна душа Марии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0D68EE3B" w14:textId="328D063A" w:rsidR="00AB7B83" w:rsidRPr="00741210" w:rsidRDefault="00AB7B83" w:rsidP="00016A8B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Глаза ее как прежде заискрились, </w:t>
      </w:r>
    </w:p>
    <w:p w14:paraId="58FA42DB" w14:textId="13E3BAAE" w:rsidR="00AB7B83" w:rsidRDefault="00AB7B83" w:rsidP="00AB7B83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Сергея мысли лишь о ней, </w:t>
      </w:r>
    </w:p>
    <w:p w14:paraId="527E4375" w14:textId="2D7B86A0" w:rsidR="00FB0311" w:rsidRPr="00741210" w:rsidRDefault="00FB03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Александр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</w:t>
      </w:r>
      <w:r w:rsid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хомир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писали строки полный день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48A8BD44" w14:textId="52A99AB7" w:rsidR="00FB0311" w:rsidRPr="00741210" w:rsidRDefault="00FB03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них боль, отчаяние, потери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6EA43E1B" w14:textId="095B8749" w:rsidR="00FB0311" w:rsidRPr="00741210" w:rsidRDefault="00FB03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них страх</w:t>
      </w:r>
      <w:r w:rsid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исцеление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BA66CD7" w14:textId="0A36C258" w:rsidR="00FB0311" w:rsidRPr="00741210" w:rsidRDefault="00FB03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 бал </w:t>
      </w:r>
      <w:r w:rsid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грядет и близок 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вечер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1DD03085" w14:textId="227D6700" w:rsidR="00FB0311" w:rsidRPr="00556E38" w:rsidRDefault="00FB03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Так что</w:t>
      </w:r>
      <w:r w:rsidR="00F83C96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</w:t>
      </w:r>
      <w:r w:rsidR="00AB7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друзья, зажгите свечи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EBF52E7" w14:textId="77777777" w:rsidR="000D4AD7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BA8DFD2" w14:textId="348C9771" w:rsidR="000D4AD7" w:rsidRPr="00556E38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Действие четвертое</w:t>
      </w:r>
    </w:p>
    <w:p w14:paraId="421EC94F" w14:textId="0536DC4E" w:rsidR="000D4AD7" w:rsidRPr="00556E38" w:rsidRDefault="000D4AD7" w:rsidP="00223BFA">
      <w:pPr>
        <w:autoSpaceDE w:val="0"/>
        <w:autoSpaceDN w:val="0"/>
        <w:adjustRightInd w:val="0"/>
        <w:spacing w:after="0" w:line="360" w:lineRule="auto"/>
        <w:ind w:left="0" w:right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Евгения, Кристоф, Мария, Сергей, Александр, Тихомир</w:t>
      </w:r>
      <w:r w:rsidR="00AB7B8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Святослав Борисович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</w:p>
    <w:p w14:paraId="0CA1EE0E" w14:textId="77777777" w:rsidR="00FB0311" w:rsidRPr="00556E38" w:rsidRDefault="00FB031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BF8191C" w14:textId="57E1D76C" w:rsidR="00FB0311" w:rsidRDefault="00FB0311" w:rsidP="00AB7B83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Вечер 27 декабря</w:t>
      </w:r>
      <w:r w:rsidR="00AB7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18:00</w:t>
      </w:r>
      <w:r w:rsidR="00AB7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усадьба.</w:t>
      </w:r>
    </w:p>
    <w:p w14:paraId="6B9F604F" w14:textId="77777777" w:rsidR="00AB7B83" w:rsidRPr="00AB7B83" w:rsidRDefault="00AB7B83" w:rsidP="00AB7B83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519792" w14:textId="64962598" w:rsidR="00FB0311" w:rsidRPr="00E05AD0" w:rsidRDefault="00FB03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Евгения </w:t>
      </w:r>
      <w:r w:rsidR="00E05AD0" w:rsidRP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прекрасна, как всегда</w:t>
      </w:r>
      <w:r w:rsidR="00741210" w:rsidRP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0942DE61" w14:textId="7B786244" w:rsidR="00FB0311" w:rsidRPr="00E05AD0" w:rsidRDefault="00FB03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Глаза блестят</w:t>
      </w:r>
      <w:r w:rsid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как звезды в полночь</w:t>
      </w:r>
      <w:r w:rsidR="00741210" w:rsidRP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7C148108" w14:textId="729EC3F5" w:rsidR="00FB0311" w:rsidRPr="00E05AD0" w:rsidRDefault="00FB03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тут же Кристоф подоспел</w:t>
      </w:r>
      <w:r w:rsidR="00741210" w:rsidRP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58C840FB" w14:textId="65D62AD8" w:rsidR="00741210" w:rsidRDefault="00FB03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Он был </w:t>
      </w:r>
      <w:r w:rsidR="00E05AD0" w:rsidRP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взволнован,</w:t>
      </w:r>
      <w:r w:rsidRP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элегантен</w:t>
      </w:r>
      <w:r w:rsidR="00741210" w:rsidRP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19ED8FA4" w14:textId="1D0A4FAE" w:rsidR="00E05AD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как всегда уверенный в себе,</w:t>
      </w:r>
    </w:p>
    <w:p w14:paraId="16C9870F" w14:textId="5BAD5E96" w:rsidR="00E05AD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Он пригласил Евгению на танец, </w:t>
      </w:r>
    </w:p>
    <w:p w14:paraId="50AF8344" w14:textId="548992ED" w:rsidR="00E05AD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обратясь к придворным музыкантам, сказал:</w:t>
      </w:r>
    </w:p>
    <w:p w14:paraId="0002D355" w14:textId="77777777" w:rsidR="00E05AD0" w:rsidRPr="00E05AD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D7E8B9" w14:textId="3BA6D5E2" w:rsidR="00FB0311" w:rsidRDefault="00741210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sz w:val="24"/>
          <w:szCs w:val="24"/>
        </w:rPr>
        <w:t>КРИСТОФ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B0311"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E05AD0">
        <w:rPr>
          <w:rFonts w:ascii="Times New Roman" w:hAnsi="Times New Roman" w:cs="Times New Roman"/>
          <w:sz w:val="24"/>
          <w:szCs w:val="24"/>
          <w:lang w:eastAsia="zh-CN"/>
        </w:rPr>
        <w:t>Играйте!</w:t>
      </w:r>
    </w:p>
    <w:p w14:paraId="6A034F87" w14:textId="77777777" w:rsidR="00741210" w:rsidRPr="00556E38" w:rsidRDefault="00741210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78B0B7" w14:textId="77777777" w:rsidR="00E05AD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Он на ухо Евгении шепнул: </w:t>
      </w:r>
    </w:p>
    <w:p w14:paraId="55D5094E" w14:textId="575B6578" w:rsidR="00E05AD0" w:rsidRDefault="00E05AD0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sz w:val="24"/>
          <w:szCs w:val="24"/>
        </w:rPr>
        <w:t>КРИСТОФ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05AD0">
        <w:rPr>
          <w:rFonts w:ascii="Times New Roman" w:hAnsi="Times New Roman" w:cs="Times New Roman"/>
          <w:sz w:val="24"/>
          <w:szCs w:val="24"/>
        </w:rPr>
        <w:t>Согласны?</w:t>
      </w:r>
    </w:p>
    <w:p w14:paraId="7430E2C5" w14:textId="1B14E007" w:rsidR="00E05AD0" w:rsidRPr="00E05AD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даму сердца взяв за руку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7B6F9444" w14:textId="7018341E" w:rsidR="00E05AD0" w:rsidRPr="00E05AD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чудесном танце закружил. </w:t>
      </w:r>
    </w:p>
    <w:p w14:paraId="1490FB04" w14:textId="5D86E53B" w:rsidR="00F83C96" w:rsidRPr="00741210" w:rsidRDefault="00F83C96" w:rsidP="00223BFA">
      <w:pPr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AB4B26" w14:textId="7EDB51F2" w:rsidR="00F83C96" w:rsidRPr="0074121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Зашел</w:t>
      </w:r>
      <w:r w:rsidR="00F83C96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мужчина в черном фраке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3D9458A1" w14:textId="2536E6C6" w:rsidR="00F83C96" w:rsidRPr="0074121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F83C96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встал в углу, куря</w:t>
      </w:r>
      <w:r w:rsidR="00027A4C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 мраке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7B1B11ED" w14:textId="7F7F5660" w:rsidR="00F83C96" w:rsidRPr="00741210" w:rsidRDefault="00F83C96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Евгения </w:t>
      </w:r>
      <w:r w:rsidR="00E05A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почувствовала 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взгляд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0F3722E7" w14:textId="46DFB028" w:rsidR="0074121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музыка в ней замерла в тот час,</w:t>
      </w:r>
    </w:p>
    <w:p w14:paraId="55FF686B" w14:textId="75E150BD" w:rsidR="00E05AD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Сама не понимая, как случилось, </w:t>
      </w:r>
    </w:p>
    <w:p w14:paraId="2DC27329" w14:textId="54663709" w:rsidR="00E05AD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 близ него мгновенно очутилась. </w:t>
      </w:r>
    </w:p>
    <w:p w14:paraId="2F6CD31E" w14:textId="7062054A" w:rsidR="00E05AD0" w:rsidRPr="00741210" w:rsidRDefault="00E05AD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4D5DC5" w14:textId="705A396C" w:rsidR="00F83C96" w:rsidRPr="00556E38" w:rsidRDefault="00741210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sz w:val="24"/>
          <w:szCs w:val="24"/>
        </w:rPr>
        <w:t>ЕВГЕНИЯ.</w:t>
      </w:r>
      <w:r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="00F83C96" w:rsidRPr="00556E38">
        <w:rPr>
          <w:rFonts w:ascii="Times New Roman" w:hAnsi="Times New Roman" w:cs="Times New Roman"/>
          <w:sz w:val="24"/>
          <w:szCs w:val="24"/>
        </w:rPr>
        <w:t>А</w:t>
      </w:r>
      <w:r w:rsidR="00E05AD0">
        <w:rPr>
          <w:rFonts w:ascii="Times New Roman" w:hAnsi="Times New Roman" w:cs="Times New Roman"/>
          <w:sz w:val="24"/>
          <w:szCs w:val="24"/>
        </w:rPr>
        <w:t>х</w:t>
      </w:r>
      <w:r w:rsidR="00F83C96" w:rsidRPr="00556E38">
        <w:rPr>
          <w:rFonts w:ascii="Times New Roman" w:hAnsi="Times New Roman" w:cs="Times New Roman"/>
          <w:sz w:val="24"/>
          <w:szCs w:val="24"/>
        </w:rPr>
        <w:t xml:space="preserve"> </w:t>
      </w:r>
      <w:r w:rsidRPr="00556E38">
        <w:rPr>
          <w:rFonts w:ascii="Times New Roman" w:hAnsi="Times New Roman" w:cs="Times New Roman"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3C96" w:rsidRPr="00556E38">
        <w:rPr>
          <w:rFonts w:ascii="Times New Roman" w:hAnsi="Times New Roman" w:cs="Times New Roman"/>
          <w:sz w:val="24"/>
          <w:szCs w:val="24"/>
        </w:rPr>
        <w:t>как ты здесь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0CCBFC9" w14:textId="0B2C5472" w:rsidR="001410A7" w:rsidRPr="00556E38" w:rsidRDefault="00741210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C96" w:rsidRPr="00556E38">
        <w:rPr>
          <w:rFonts w:ascii="Times New Roman" w:hAnsi="Times New Roman" w:cs="Times New Roman"/>
          <w:sz w:val="24"/>
          <w:szCs w:val="24"/>
        </w:rPr>
        <w:t xml:space="preserve">Смешно </w:t>
      </w:r>
      <w:r w:rsidR="00782153">
        <w:rPr>
          <w:rFonts w:ascii="Times New Roman" w:hAnsi="Times New Roman" w:cs="Times New Roman"/>
          <w:sz w:val="24"/>
          <w:szCs w:val="24"/>
        </w:rPr>
        <w:t>вс</w:t>
      </w:r>
      <w:r w:rsidR="00016A8B">
        <w:rPr>
          <w:rFonts w:ascii="Times New Roman" w:hAnsi="Times New Roman" w:cs="Times New Roman"/>
          <w:sz w:val="24"/>
          <w:szCs w:val="24"/>
        </w:rPr>
        <w:t>е</w:t>
      </w:r>
      <w:r w:rsidR="00F83C96" w:rsidRPr="00556E38">
        <w:rPr>
          <w:rFonts w:ascii="Times New Roman" w:hAnsi="Times New Roman" w:cs="Times New Roman"/>
          <w:sz w:val="24"/>
          <w:szCs w:val="24"/>
        </w:rPr>
        <w:t xml:space="preserve"> вышло</w:t>
      </w:r>
      <w:r w:rsidR="001410A7" w:rsidRPr="00556E38">
        <w:rPr>
          <w:rFonts w:ascii="Times New Roman" w:hAnsi="Times New Roman" w:cs="Times New Roman"/>
          <w:sz w:val="24"/>
          <w:szCs w:val="24"/>
        </w:rPr>
        <w:t xml:space="preserve"> под конец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C699DC" w14:textId="0DE05876" w:rsidR="00F83C96" w:rsidRPr="00556E38" w:rsidRDefault="00741210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83C96" w:rsidRPr="00556E38">
        <w:rPr>
          <w:rFonts w:ascii="Times New Roman" w:hAnsi="Times New Roman" w:cs="Times New Roman"/>
          <w:sz w:val="24"/>
          <w:szCs w:val="24"/>
        </w:rPr>
        <w:t xml:space="preserve">лялись </w:t>
      </w:r>
      <w:r w:rsidR="00782153">
        <w:rPr>
          <w:rFonts w:ascii="Times New Roman" w:hAnsi="Times New Roman" w:cs="Times New Roman"/>
          <w:sz w:val="24"/>
          <w:szCs w:val="24"/>
        </w:rPr>
        <w:t xml:space="preserve">в </w:t>
      </w:r>
      <w:r w:rsidR="00F83C96" w:rsidRPr="00556E38">
        <w:rPr>
          <w:rFonts w:ascii="Times New Roman" w:hAnsi="Times New Roman" w:cs="Times New Roman"/>
          <w:sz w:val="24"/>
          <w:szCs w:val="24"/>
        </w:rPr>
        <w:t>любви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A34229" w14:textId="0B248C49" w:rsidR="00F83C96" w:rsidRDefault="0078215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F83C96" w:rsidRPr="00556E38">
        <w:rPr>
          <w:rFonts w:ascii="Times New Roman" w:hAnsi="Times New Roman" w:cs="Times New Roman"/>
          <w:sz w:val="24"/>
          <w:szCs w:val="24"/>
        </w:rPr>
        <w:t>с другим</w:t>
      </w:r>
      <w:r>
        <w:rPr>
          <w:rFonts w:ascii="Times New Roman" w:hAnsi="Times New Roman" w:cs="Times New Roman"/>
          <w:sz w:val="24"/>
          <w:szCs w:val="24"/>
        </w:rPr>
        <w:t xml:space="preserve"> Вы в страстном </w:t>
      </w:r>
      <w:r w:rsidR="00C12DBD" w:rsidRPr="00556E38">
        <w:rPr>
          <w:rFonts w:ascii="Times New Roman" w:hAnsi="Times New Roman" w:cs="Times New Roman"/>
          <w:sz w:val="24"/>
          <w:szCs w:val="24"/>
        </w:rPr>
        <w:t>танце</w:t>
      </w:r>
      <w:r w:rsidR="00741210">
        <w:rPr>
          <w:rFonts w:ascii="Times New Roman" w:hAnsi="Times New Roman" w:cs="Times New Roman"/>
          <w:sz w:val="24"/>
          <w:szCs w:val="24"/>
        </w:rPr>
        <w:t>,</w:t>
      </w:r>
    </w:p>
    <w:p w14:paraId="24B2C3AE" w14:textId="5EE843C9" w:rsidR="00782153" w:rsidRDefault="00782153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Решительно к сопернику он подошел:</w:t>
      </w:r>
    </w:p>
    <w:p w14:paraId="760F8CA5" w14:textId="4C8F236D" w:rsidR="00782153" w:rsidRPr="00556E38" w:rsidRDefault="00782153" w:rsidP="00AB7B83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«Оружие и время, </w:t>
      </w:r>
      <w:r w:rsidR="00AB7B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ыбор за тобой.»</w:t>
      </w:r>
    </w:p>
    <w:p w14:paraId="1C00F140" w14:textId="77777777" w:rsidR="001410A7" w:rsidRPr="00556E38" w:rsidRDefault="001410A7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B2B7766" w14:textId="7ACECBF8" w:rsidR="001410A7" w:rsidRPr="00741210" w:rsidRDefault="001410A7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Направив пистолеты</w:t>
      </w:r>
      <w:r w:rsidR="007821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нервно, быстро</w:t>
      </w:r>
      <w:r w:rsidR="00AB7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A709952" w14:textId="77777777" w:rsidR="00782153" w:rsidRDefault="0078215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Эмоции тут душу разрывают, </w:t>
      </w:r>
    </w:p>
    <w:p w14:paraId="33132C81" w14:textId="313F94DC" w:rsidR="00782153" w:rsidRDefault="0078215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Здесь пахнет смертью,</w:t>
      </w:r>
    </w:p>
    <w:p w14:paraId="4BA01291" w14:textId="67CBB5F8" w:rsidR="00782153" w:rsidRDefault="0078215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Каждый понимает,</w:t>
      </w:r>
    </w:p>
    <w:p w14:paraId="586B2A78" w14:textId="31B3BE25" w:rsidR="00782153" w:rsidRDefault="0078215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Прольется чья-то кровь, </w:t>
      </w:r>
    </w:p>
    <w:p w14:paraId="2555EFE9" w14:textId="7A992810" w:rsidR="00782153" w:rsidRDefault="0078215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Лица любимой не увидет</w:t>
      </w:r>
      <w:r w:rsidR="00AB7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вновь.</w:t>
      </w:r>
    </w:p>
    <w:p w14:paraId="1DCF80B9" w14:textId="27F9D8E9" w:rsidR="001410A7" w:rsidRPr="00741210" w:rsidRDefault="001410A7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Кристоф выстреливает первым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FB76655" w14:textId="77777777" w:rsidR="00782153" w:rsidRDefault="001410A7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промах</w:t>
      </w:r>
      <w:r w:rsidR="007821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0ACB09F8" w14:textId="37751379" w:rsidR="001410A7" w:rsidRPr="00741210" w:rsidRDefault="001410A7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21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 ведь на войне и не был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63540FF0" w14:textId="2178DB15" w:rsidR="001410A7" w:rsidRPr="00741210" w:rsidRDefault="001410A7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Александр усмехнулся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6E4FBAD0" w14:textId="51BAB9FA" w:rsidR="001410A7" w:rsidRDefault="0078215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Прищурился, п</w:t>
      </w:r>
      <w:r w:rsidR="001410A7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оправил кудри</w:t>
      </w:r>
      <w:r w:rsid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1AB7400" w14:textId="7D00B1B1" w:rsidR="00782153" w:rsidRPr="00741210" w:rsidRDefault="00782153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промах!</w:t>
      </w:r>
    </w:p>
    <w:p w14:paraId="212CDB21" w14:textId="0BBAD21E" w:rsidR="001410A7" w:rsidRPr="00741210" w:rsidRDefault="008106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</w:t>
      </w:r>
      <w:r w:rsidR="00741210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Тихомир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44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ним подоспел 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тот самый</w:t>
      </w:r>
      <w:r w:rsidR="00344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миг,</w:t>
      </w:r>
    </w:p>
    <w:p w14:paraId="456115A1" w14:textId="4CC46DFC" w:rsidR="00344B6A" w:rsidRDefault="00344B6A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Чтоб волей судеб искупить свой грех,</w:t>
      </w:r>
    </w:p>
    <w:p w14:paraId="55494538" w14:textId="5D3E7121" w:rsidR="00810611" w:rsidRPr="00741210" w:rsidRDefault="008106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Закрыл он </w:t>
      </w:r>
      <w:r w:rsidR="00741210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Александра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44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пули</w:t>
      </w:r>
      <w:r w:rsidR="00344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и от </w:t>
      </w: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смерти</w:t>
      </w:r>
      <w:r w:rsidR="00741210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23CEF8D" w14:textId="0738A5DF" w:rsidR="00810611" w:rsidRPr="00741210" w:rsidRDefault="008106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 сам погиб в тот </w:t>
      </w:r>
      <w:r w:rsidR="00344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вечер роковой</w:t>
      </w:r>
      <w:r w:rsidR="00741210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5C15536D" w14:textId="17982FCA" w:rsidR="00810611" w:rsidRPr="00741210" w:rsidRDefault="008106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 умирал с улыбкой на</w:t>
      </w:r>
      <w:r w:rsidR="00344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устах</w:t>
      </w:r>
      <w:r w:rsidR="00741210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3247484F" w14:textId="14765EDF" w:rsidR="00810611" w:rsidRPr="00741210" w:rsidRDefault="008106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Ведь руки трогала его Мария</w:t>
      </w:r>
      <w:r w:rsidR="00741210" w:rsidRPr="00741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78CCE284" w14:textId="5548D1F4" w:rsidR="00741210" w:rsidRDefault="00344B6A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Тихомир, окутав ее нежным взглядом,</w:t>
      </w:r>
    </w:p>
    <w:p w14:paraId="7CABF44C" w14:textId="6065F644" w:rsidR="00344B6A" w:rsidRDefault="00344B6A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Промолвил белыми губами: </w:t>
      </w:r>
    </w:p>
    <w:p w14:paraId="61770DD6" w14:textId="77777777" w:rsidR="00344B6A" w:rsidRPr="00741210" w:rsidRDefault="00344B6A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28C120" w14:textId="32BD25D2" w:rsidR="00810611" w:rsidRPr="00556E38" w:rsidRDefault="000D4AD7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4AD7">
        <w:rPr>
          <w:rFonts w:ascii="Times New Roman" w:hAnsi="Times New Roman" w:cs="Times New Roman"/>
          <w:b/>
          <w:bCs/>
          <w:sz w:val="24"/>
          <w:szCs w:val="24"/>
        </w:rPr>
        <w:t>ТИХОМИР.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611" w:rsidRPr="00556E38">
        <w:rPr>
          <w:rFonts w:ascii="Times New Roman" w:hAnsi="Times New Roman" w:cs="Times New Roman"/>
          <w:sz w:val="24"/>
          <w:szCs w:val="24"/>
        </w:rPr>
        <w:t>Я помню</w:t>
      </w:r>
      <w:r w:rsidR="00344B6A">
        <w:rPr>
          <w:rFonts w:ascii="Times New Roman" w:hAnsi="Times New Roman" w:cs="Times New Roman"/>
          <w:sz w:val="24"/>
          <w:szCs w:val="24"/>
        </w:rPr>
        <w:t xml:space="preserve"> до секунды наши встречи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F8EE38" w14:textId="1307EAF3" w:rsidR="00344B6A" w:rsidRDefault="00344B6A" w:rsidP="00AB7B83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смог бы позабыть</w:t>
      </w:r>
      <w:r w:rsidR="00AB7B8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время тут не лекарь, </w:t>
      </w:r>
    </w:p>
    <w:p w14:paraId="31C872F7" w14:textId="4DB032E8" w:rsidR="00344B6A" w:rsidRPr="00556E38" w:rsidRDefault="00344B6A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любовь, прости,</w:t>
      </w:r>
    </w:p>
    <w:p w14:paraId="3B24F674" w14:textId="6A58B334" w:rsidR="000D4AD7" w:rsidRDefault="00344B6A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дали от твоих глаз я и не жил. </w:t>
      </w:r>
    </w:p>
    <w:p w14:paraId="0C1F2759" w14:textId="77777777" w:rsidR="00344B6A" w:rsidRPr="00556E38" w:rsidRDefault="00344B6A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1EACC8F" w14:textId="51339D84" w:rsidR="00810611" w:rsidRDefault="008106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Мария плакала и</w:t>
      </w:r>
      <w:r w:rsidR="00344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тихо, быстро</w:t>
      </w:r>
      <w:r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говорила:</w:t>
      </w:r>
    </w:p>
    <w:p w14:paraId="6F513A41" w14:textId="77777777" w:rsidR="000D4AD7" w:rsidRPr="000D4AD7" w:rsidRDefault="000D4AD7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2A3DAB" w14:textId="77777777" w:rsidR="00344B6A" w:rsidRDefault="000D4AD7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4AD7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611" w:rsidRPr="00556E38">
        <w:rPr>
          <w:rFonts w:ascii="Times New Roman" w:hAnsi="Times New Roman" w:cs="Times New Roman"/>
          <w:sz w:val="24"/>
          <w:szCs w:val="24"/>
        </w:rPr>
        <w:t>Не</w:t>
      </w:r>
      <w:r w:rsidR="00344B6A">
        <w:rPr>
          <w:rFonts w:ascii="Times New Roman" w:hAnsi="Times New Roman" w:cs="Times New Roman"/>
          <w:sz w:val="24"/>
          <w:szCs w:val="24"/>
        </w:rPr>
        <w:t xml:space="preserve"> оставляй меня!</w:t>
      </w:r>
    </w:p>
    <w:p w14:paraId="4F745945" w14:textId="2D8EED1F" w:rsidR="00810611" w:rsidRPr="00556E38" w:rsidRDefault="00344B6A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10611" w:rsidRPr="00556E38">
        <w:rPr>
          <w:rFonts w:ascii="Times New Roman" w:hAnsi="Times New Roman" w:cs="Times New Roman"/>
          <w:sz w:val="24"/>
          <w:szCs w:val="24"/>
        </w:rPr>
        <w:t xml:space="preserve"> все простила,</w:t>
      </w:r>
    </w:p>
    <w:p w14:paraId="25999914" w14:textId="64472C46" w:rsidR="00344B6A" w:rsidRDefault="00344B6A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сына ждем,</w:t>
      </w:r>
    </w:p>
    <w:p w14:paraId="13EAF351" w14:textId="5F2B9254" w:rsidR="00810611" w:rsidRPr="00556E38" w:rsidRDefault="0081061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6E38">
        <w:rPr>
          <w:rFonts w:ascii="Times New Roman" w:hAnsi="Times New Roman" w:cs="Times New Roman"/>
          <w:sz w:val="24"/>
          <w:szCs w:val="24"/>
        </w:rPr>
        <w:t>Не уходи, прошу не оставляй меня одну</w:t>
      </w:r>
      <w:r w:rsidR="000D4AD7">
        <w:rPr>
          <w:rFonts w:ascii="Times New Roman" w:hAnsi="Times New Roman" w:cs="Times New Roman"/>
          <w:sz w:val="24"/>
          <w:szCs w:val="24"/>
        </w:rPr>
        <w:t>.</w:t>
      </w:r>
    </w:p>
    <w:p w14:paraId="17958312" w14:textId="77777777" w:rsidR="000D4AD7" w:rsidRDefault="000D4AD7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E8CD3B6" w14:textId="28F14924" w:rsidR="00810611" w:rsidRPr="000D4AD7" w:rsidRDefault="008106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Глаза его закрылись, а на лице осталась </w:t>
      </w:r>
      <w:r w:rsidR="00344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легкая </w:t>
      </w:r>
      <w:r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улыбка</w:t>
      </w:r>
      <w:r w:rsid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0EA9D73" w14:textId="2369B27E" w:rsidR="00810611" w:rsidRPr="000D4AD7" w:rsidRDefault="008106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 знал</w:t>
      </w:r>
      <w:r w:rsid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что он исправил </w:t>
      </w:r>
      <w:r w:rsidR="00344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свою главную </w:t>
      </w:r>
      <w:r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ошибку</w:t>
      </w:r>
      <w:r w:rsid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8F5F71F" w14:textId="77777777" w:rsidR="00810611" w:rsidRPr="00556E38" w:rsidRDefault="0081061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06515EC" w14:textId="20604CE4" w:rsidR="003F7246" w:rsidRDefault="008106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Спустя </w:t>
      </w:r>
      <w:r w:rsidR="003F72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лет</w:t>
      </w:r>
    </w:p>
    <w:p w14:paraId="7166D29D" w14:textId="77777777" w:rsidR="00344B6A" w:rsidRPr="00344B6A" w:rsidRDefault="00344B6A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BAB76D" w14:textId="7391443F" w:rsidR="008122E0" w:rsidRDefault="008122E0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Сергей</w:t>
      </w:r>
      <w:r w:rsidR="00E95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Марией вместе, </w:t>
      </w:r>
    </w:p>
    <w:p w14:paraId="7CE41042" w14:textId="2ACA3801" w:rsidR="00E95FD5" w:rsidRDefault="00E95FD5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Любовь их стала крепче и сильнее, </w:t>
      </w:r>
    </w:p>
    <w:p w14:paraId="062B5440" w14:textId="11239DEC" w:rsidR="00E95FD5" w:rsidRDefault="00E95FD5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счастьем их окутана семья, </w:t>
      </w:r>
    </w:p>
    <w:p w14:paraId="01EA700B" w14:textId="00486E3D" w:rsidR="00E95FD5" w:rsidRDefault="00E95FD5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 в том саду играют и их дети, </w:t>
      </w:r>
    </w:p>
    <w:p w14:paraId="383ECC36" w14:textId="74EE73C2" w:rsidR="008122E0" w:rsidRDefault="00E95FD5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Их сын и дочь, как и они тогда.</w:t>
      </w:r>
    </w:p>
    <w:p w14:paraId="5E2C861D" w14:textId="77777777" w:rsidR="00E95FD5" w:rsidRPr="00897F4B" w:rsidRDefault="00E95FD5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71C0F6" w14:textId="7BD4BEA1" w:rsidR="00810611" w:rsidRDefault="00810611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Евгения открыла</w:t>
      </w:r>
      <w:r w:rsidR="00E95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школу</w:t>
      </w:r>
      <w:r w:rsidR="000D4AD7"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7D571074" w14:textId="1739247E" w:rsidR="00626CC2" w:rsidRPr="000D4AD7" w:rsidRDefault="00626CC2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Сбылась ее заветная мечта,</w:t>
      </w:r>
    </w:p>
    <w:p w14:paraId="725D7146" w14:textId="70E834A9" w:rsidR="00897F4B" w:rsidRDefault="00626CC2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Святослав Борисович доволен,</w:t>
      </w:r>
      <w:r w:rsidR="00E95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C463250" w14:textId="27C7EF6F" w:rsidR="00626CC2" w:rsidRDefault="00626CC2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Дочь стала гордостью отца.</w:t>
      </w:r>
    </w:p>
    <w:p w14:paraId="7C1221C6" w14:textId="45BAD994" w:rsidR="00626CC2" w:rsidRDefault="00626CC2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Летели дни и ночи вся в науке,</w:t>
      </w:r>
    </w:p>
    <w:p w14:paraId="40C8AF64" w14:textId="6ACD3A03" w:rsidR="00626CC2" w:rsidRDefault="00626CC2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Александр?</w:t>
      </w:r>
    </w:p>
    <w:p w14:paraId="4E5A10D5" w14:textId="5BF18AE7" w:rsidR="00AB7B83" w:rsidRDefault="00626CC2" w:rsidP="00E30921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Они в разлуке.</w:t>
      </w:r>
    </w:p>
    <w:p w14:paraId="6133A177" w14:textId="37F794B4" w:rsidR="00E95FD5" w:rsidRDefault="00626CC2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="00E95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алант его вознес, любви он проиграл,</w:t>
      </w:r>
    </w:p>
    <w:p w14:paraId="5E2E250B" w14:textId="78863D0E" w:rsidR="00626CC2" w:rsidRDefault="00626CC2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время в кабаках он</w:t>
      </w:r>
      <w:r w:rsidR="00D94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пропадал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</w:p>
    <w:p w14:paraId="7652D18C" w14:textId="42BC91DB" w:rsidR="00E95FD5" w:rsidRDefault="00E95FD5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Евгения с Александром </w:t>
      </w:r>
      <w:r w:rsidR="00626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попрощались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</w:p>
    <w:p w14:paraId="0A57E89B" w14:textId="6BB8421A" w:rsidR="00E95FD5" w:rsidRDefault="00626CC2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 чистоты любви его следа и не осталось. </w:t>
      </w:r>
    </w:p>
    <w:p w14:paraId="50DC1514" w14:textId="77777777" w:rsidR="00626CC2" w:rsidRPr="000D4AD7" w:rsidRDefault="00626CC2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CAF45F" w14:textId="277C15E6" w:rsidR="0084458C" w:rsidRPr="000D4AD7" w:rsidRDefault="0084458C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Кристоф не</w:t>
      </w:r>
      <w:r w:rsidR="00E95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A14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покидал </w:t>
      </w:r>
      <w:r w:rsidR="000D4AD7"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Евгению</w:t>
      </w:r>
      <w:r w:rsidR="00E95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ни на миг</w:t>
      </w:r>
      <w:r w:rsidR="000D4AD7"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5B652B2A" w14:textId="07FA64A4" w:rsidR="00E95FD5" w:rsidRDefault="00E95FD5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 честным в своих чувствах оставался</w:t>
      </w:r>
      <w:r w:rsidR="000D4AD7"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5CFE70C6" w14:textId="2F252E8D" w:rsidR="00E95FD5" w:rsidRDefault="00E95FD5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Да, не в его характере сдаваться,</w:t>
      </w:r>
    </w:p>
    <w:p w14:paraId="1F41D366" w14:textId="538E99E6" w:rsidR="009A7707" w:rsidRDefault="00464AFA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Став ей</w:t>
      </w:r>
      <w:r w:rsidR="00063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учителем и</w:t>
      </w:r>
      <w:r w:rsidR="009A77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другом, </w:t>
      </w:r>
    </w:p>
    <w:p w14:paraId="58C7089B" w14:textId="5EED1BFC" w:rsidR="00464AFA" w:rsidRDefault="003229CA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 подарил ей целый мир</w:t>
      </w:r>
      <w:r w:rsidR="00063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как обещал, </w:t>
      </w:r>
      <w:r w:rsidR="00464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20B5654" w14:textId="1C1219ED" w:rsidR="00464AFA" w:rsidRPr="003229CA" w:rsidRDefault="00464AFA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Евгения в него влюбилась, не заметив,</w:t>
      </w:r>
    </w:p>
    <w:p w14:paraId="39419F17" w14:textId="232BD7BD" w:rsidR="00E95FD5" w:rsidRDefault="004A1458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Сердца</w:t>
      </w:r>
      <w:r w:rsidR="003972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обвенча</w:t>
      </w:r>
      <w:r w:rsidR="003F72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</w:t>
      </w:r>
      <w:r w:rsidR="00AB7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навеки</w:t>
      </w:r>
      <w:r w:rsidR="003972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4EBD7C17" w14:textId="14B47DB2" w:rsidR="003F7246" w:rsidRDefault="003F7246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5492A2" w14:textId="77777777" w:rsidR="008E5F3A" w:rsidRDefault="0084458C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Судьба сведет </w:t>
      </w:r>
      <w:r w:rsidR="000D4AD7"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 с тем</w:t>
      </w:r>
      <w:r w:rsidR="000D4AD7"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13DD07C6" w14:textId="70252D0E" w:rsidR="008E5F3A" w:rsidRDefault="000D4AD7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E5F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84458C"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 нужен </w:t>
      </w:r>
      <w:r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84458C"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 в определенный час</w:t>
      </w:r>
      <w:r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3C5D98F7" w14:textId="77777777" w:rsidR="008E5F3A" w:rsidRDefault="008E5F3A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 преподав </w:t>
      </w:r>
      <w:r w:rsidR="003F72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уроки жизни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4FBE8750" w14:textId="7A9DCD23" w:rsidR="0084458C" w:rsidRPr="000D4AD7" w:rsidRDefault="008E5F3A" w:rsidP="00223BFA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F72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84458C"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оединит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Вас</w:t>
      </w:r>
      <w:r w:rsidR="0084458C"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тем</w:t>
      </w:r>
      <w:r w:rsidR="000D4AD7"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84458C"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кто предна</w:t>
      </w:r>
      <w:r w:rsidR="007A4965"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</w:t>
      </w:r>
      <w:r w:rsidR="0084458C"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чен именно для Вас</w:t>
      </w:r>
      <w:r w:rsidR="000D4AD7" w:rsidRPr="000D4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797F728" w14:textId="77777777" w:rsidR="00E30921" w:rsidRDefault="00E3092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21AA7D3" w14:textId="77777777" w:rsidR="00E30921" w:rsidRPr="00556E38" w:rsidRDefault="00E30921" w:rsidP="00223BFA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81FD312" w14:textId="18F88AC4" w:rsidR="00981CE5" w:rsidRPr="00E30921" w:rsidRDefault="001B589E" w:rsidP="00E30921">
      <w:p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89E">
        <w:rPr>
          <w:rFonts w:ascii="Times New Roman" w:hAnsi="Times New Roman" w:cs="Times New Roman"/>
          <w:b/>
          <w:bCs/>
          <w:sz w:val="24"/>
          <w:szCs w:val="24"/>
        </w:rPr>
        <w:t>ЗАНАВЕС</w:t>
      </w:r>
    </w:p>
    <w:p w14:paraId="2D8BA1A7" w14:textId="77777777" w:rsidR="00981CE5" w:rsidRPr="00556E38" w:rsidRDefault="00981CE5" w:rsidP="00223B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1CE5" w:rsidRPr="00556E38" w:rsidSect="0074455F">
      <w:headerReference w:type="default" r:id="rId10"/>
      <w:footerReference w:type="default" r:id="rId11"/>
      <w:pgSz w:w="11906" w:h="16838"/>
      <w:pgMar w:top="567" w:right="567" w:bottom="56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A2DFD" w14:textId="77777777" w:rsidR="00E3029C" w:rsidRDefault="00E3029C">
      <w:pPr>
        <w:spacing w:after="0" w:line="240" w:lineRule="auto"/>
      </w:pPr>
      <w:r>
        <w:separator/>
      </w:r>
    </w:p>
  </w:endnote>
  <w:endnote w:type="continuationSeparator" w:id="0">
    <w:p w14:paraId="3595B3D9" w14:textId="77777777" w:rsidR="00E3029C" w:rsidRDefault="00E3029C">
      <w:pPr>
        <w:spacing w:after="0" w:line="240" w:lineRule="auto"/>
      </w:pPr>
      <w:r>
        <w:continuationSeparator/>
      </w:r>
    </w:p>
  </w:endnote>
  <w:endnote w:type="continuationNotice" w:id="1">
    <w:p w14:paraId="59270199" w14:textId="77777777" w:rsidR="00E3029C" w:rsidRDefault="00E30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2888" w14:textId="6A6659AF" w:rsidR="001641C1" w:rsidRPr="001641C1" w:rsidRDefault="001641C1" w:rsidP="001641C1">
    <w:pPr>
      <w:pStyle w:val="af5"/>
      <w:ind w:left="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60583" w14:textId="77777777" w:rsidR="00E3029C" w:rsidRDefault="00E3029C">
      <w:pPr>
        <w:spacing w:after="0" w:line="240" w:lineRule="auto"/>
      </w:pPr>
      <w:r>
        <w:separator/>
      </w:r>
    </w:p>
  </w:footnote>
  <w:footnote w:type="continuationSeparator" w:id="0">
    <w:p w14:paraId="6FB1875C" w14:textId="77777777" w:rsidR="00E3029C" w:rsidRDefault="00E3029C">
      <w:pPr>
        <w:spacing w:after="0" w:line="240" w:lineRule="auto"/>
      </w:pPr>
      <w:r>
        <w:continuationSeparator/>
      </w:r>
    </w:p>
  </w:footnote>
  <w:footnote w:type="continuationNotice" w:id="1">
    <w:p w14:paraId="65F55BA3" w14:textId="77777777" w:rsidR="00E3029C" w:rsidRDefault="00E302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52E2" w14:textId="31252E3E" w:rsidR="0074455F" w:rsidRPr="0074455F" w:rsidRDefault="0074455F" w:rsidP="00132039">
    <w:pPr>
      <w:pStyle w:val="af3"/>
      <w:rPr>
        <w:rFonts w:ascii="Times New Roman" w:hAnsi="Times New Roman" w:cs="Times New Roman"/>
        <w:sz w:val="16"/>
        <w:szCs w:val="16"/>
      </w:rPr>
    </w:pPr>
    <w:proofErr w:type="spellStart"/>
    <w:r w:rsidRPr="0074455F">
      <w:rPr>
        <w:rFonts w:ascii="Times New Roman" w:hAnsi="Times New Roman" w:cs="Times New Roman"/>
        <w:sz w:val="16"/>
        <w:szCs w:val="16"/>
      </w:rPr>
      <w:t>Билич</w:t>
    </w:r>
    <w:proofErr w:type="spellEnd"/>
    <w:r w:rsidRPr="0074455F">
      <w:rPr>
        <w:rFonts w:ascii="Times New Roman" w:hAnsi="Times New Roman" w:cs="Times New Roman"/>
        <w:sz w:val="16"/>
        <w:szCs w:val="16"/>
      </w:rPr>
      <w:t>/ Бал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5E685DC"/>
    <w:lvl w:ilvl="0">
      <w:start w:val="1"/>
      <w:numFmt w:val="decimal"/>
      <w:pStyle w:val="a"/>
      <w:lvlText w:val="%1."/>
      <w:lvlJc w:val="left"/>
      <w:pPr>
        <w:ind w:left="144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A18E6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786B50"/>
    <w:multiLevelType w:val="hybridMultilevel"/>
    <w:tmpl w:val="A612A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667AC"/>
    <w:multiLevelType w:val="hybridMultilevel"/>
    <w:tmpl w:val="3C2A8458"/>
    <w:lvl w:ilvl="0" w:tplc="B05C5D72">
      <w:start w:val="1"/>
      <w:numFmt w:val="decimal"/>
      <w:lvlText w:val="%1."/>
      <w:lvlJc w:val="left"/>
      <w:pPr>
        <w:ind w:left="1044" w:hanging="324"/>
      </w:pPr>
      <w:rPr>
        <w:rFonts w:hint="default"/>
        <w:b/>
        <w:color w:val="2B579A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10246E0C"/>
    <w:multiLevelType w:val="hybridMultilevel"/>
    <w:tmpl w:val="2AC299A8"/>
    <w:lvl w:ilvl="0" w:tplc="D7A2DE70">
      <w:start w:val="1"/>
      <w:numFmt w:val="decimal"/>
      <w:lvlText w:val="%1."/>
      <w:lvlJc w:val="left"/>
      <w:pPr>
        <w:ind w:left="1044" w:hanging="324"/>
      </w:pPr>
      <w:rPr>
        <w:rFonts w:hint="default"/>
        <w:b/>
        <w:color w:val="2B579A"/>
        <w:sz w:val="28"/>
        <w:szCs w:val="32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7" w15:restartNumberingAfterBreak="0">
    <w:nsid w:val="14763246"/>
    <w:multiLevelType w:val="hybridMultilevel"/>
    <w:tmpl w:val="E42639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762EB2"/>
    <w:multiLevelType w:val="hybridMultilevel"/>
    <w:tmpl w:val="03760AD2"/>
    <w:lvl w:ilvl="0" w:tplc="D344886C">
      <w:start w:val="1"/>
      <w:numFmt w:val="decimal"/>
      <w:lvlText w:val="%1."/>
      <w:lvlJc w:val="left"/>
      <w:pPr>
        <w:ind w:left="1051" w:hanging="331"/>
      </w:pPr>
      <w:rPr>
        <w:rFonts w:hint="default"/>
        <w:b/>
        <w:color w:val="2B579A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9" w15:restartNumberingAfterBreak="0">
    <w:nsid w:val="19A91BBD"/>
    <w:multiLevelType w:val="hybridMultilevel"/>
    <w:tmpl w:val="16DA0944"/>
    <w:lvl w:ilvl="0" w:tplc="B4E6912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E1028D"/>
    <w:multiLevelType w:val="multilevel"/>
    <w:tmpl w:val="1FB0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3E13A4"/>
    <w:multiLevelType w:val="hybridMultilevel"/>
    <w:tmpl w:val="8E1067AC"/>
    <w:lvl w:ilvl="0" w:tplc="B3AEBC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55506"/>
    <w:multiLevelType w:val="hybridMultilevel"/>
    <w:tmpl w:val="2ED8769A"/>
    <w:lvl w:ilvl="0" w:tplc="76B68AD4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2B579A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57A6ECB"/>
    <w:multiLevelType w:val="hybridMultilevel"/>
    <w:tmpl w:val="0D7EF61A"/>
    <w:lvl w:ilvl="0" w:tplc="DFCE83C8">
      <w:start w:val="1"/>
      <w:numFmt w:val="decimal"/>
      <w:lvlText w:val="%1."/>
      <w:lvlJc w:val="left"/>
      <w:pPr>
        <w:ind w:left="1044" w:hanging="324"/>
      </w:pPr>
      <w:rPr>
        <w:rFonts w:hint="default"/>
        <w:b/>
        <w:color w:val="2B579A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4" w15:restartNumberingAfterBreak="0">
    <w:nsid w:val="26E131D7"/>
    <w:multiLevelType w:val="hybridMultilevel"/>
    <w:tmpl w:val="A648BF5C"/>
    <w:lvl w:ilvl="0" w:tplc="093CB8BA">
      <w:start w:val="1"/>
      <w:numFmt w:val="decimal"/>
      <w:lvlText w:val="%1."/>
      <w:lvlJc w:val="left"/>
      <w:pPr>
        <w:ind w:left="1051" w:hanging="331"/>
      </w:pPr>
      <w:rPr>
        <w:rFonts w:hint="default"/>
        <w:b/>
        <w:color w:val="2B579A"/>
        <w:sz w:val="28"/>
        <w:szCs w:val="32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5" w15:restartNumberingAfterBreak="0">
    <w:nsid w:val="295D1D2B"/>
    <w:multiLevelType w:val="hybridMultilevel"/>
    <w:tmpl w:val="3A789A92"/>
    <w:lvl w:ilvl="0" w:tplc="57629E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C3222"/>
    <w:multiLevelType w:val="hybridMultilevel"/>
    <w:tmpl w:val="E1B0DB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0C2653"/>
    <w:multiLevelType w:val="hybridMultilevel"/>
    <w:tmpl w:val="0F4C33C0"/>
    <w:lvl w:ilvl="0" w:tplc="BA04A542">
      <w:start w:val="1"/>
      <w:numFmt w:val="bullet"/>
      <w:pStyle w:val="a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2237F"/>
    <w:multiLevelType w:val="hybridMultilevel"/>
    <w:tmpl w:val="1060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F065FC"/>
    <w:multiLevelType w:val="hybridMultilevel"/>
    <w:tmpl w:val="68E221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9B024B"/>
    <w:multiLevelType w:val="multilevel"/>
    <w:tmpl w:val="671A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8129BC"/>
    <w:multiLevelType w:val="hybridMultilevel"/>
    <w:tmpl w:val="10887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131A51"/>
    <w:multiLevelType w:val="hybridMultilevel"/>
    <w:tmpl w:val="B3D0B2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F27842"/>
    <w:multiLevelType w:val="hybridMultilevel"/>
    <w:tmpl w:val="6748A1AA"/>
    <w:lvl w:ilvl="0" w:tplc="7A14CDE4">
      <w:start w:val="1"/>
      <w:numFmt w:val="decimal"/>
      <w:lvlText w:val="%1."/>
      <w:lvlJc w:val="left"/>
      <w:pPr>
        <w:ind w:left="1620" w:hanging="324"/>
      </w:pPr>
      <w:rPr>
        <w:rFonts w:hint="default"/>
        <w:b/>
        <w:color w:val="2B579A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74D13696"/>
    <w:multiLevelType w:val="hybridMultilevel"/>
    <w:tmpl w:val="51721CFC"/>
    <w:lvl w:ilvl="0" w:tplc="8ACC370C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A1907"/>
    <w:multiLevelType w:val="hybridMultilevel"/>
    <w:tmpl w:val="AF1A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E7931"/>
    <w:multiLevelType w:val="hybridMultilevel"/>
    <w:tmpl w:val="BBF89E9E"/>
    <w:lvl w:ilvl="0" w:tplc="9A985498">
      <w:start w:val="1"/>
      <w:numFmt w:val="decimal"/>
      <w:lvlText w:val="%1."/>
      <w:lvlJc w:val="left"/>
      <w:pPr>
        <w:ind w:left="1627" w:hanging="331"/>
      </w:pPr>
      <w:rPr>
        <w:rFonts w:hint="default"/>
        <w:b/>
        <w:color w:val="2B579A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066565000">
    <w:abstractNumId w:val="26"/>
  </w:num>
  <w:num w:numId="2" w16cid:durableId="1108740147">
    <w:abstractNumId w:val="12"/>
  </w:num>
  <w:num w:numId="3" w16cid:durableId="929123645">
    <w:abstractNumId w:val="13"/>
  </w:num>
  <w:num w:numId="4" w16cid:durableId="337730893">
    <w:abstractNumId w:val="23"/>
  </w:num>
  <w:num w:numId="5" w16cid:durableId="281771872">
    <w:abstractNumId w:val="5"/>
  </w:num>
  <w:num w:numId="6" w16cid:durableId="1333988821">
    <w:abstractNumId w:val="8"/>
  </w:num>
  <w:num w:numId="7" w16cid:durableId="793789945">
    <w:abstractNumId w:val="14"/>
  </w:num>
  <w:num w:numId="8" w16cid:durableId="1704210289">
    <w:abstractNumId w:val="6"/>
  </w:num>
  <w:num w:numId="9" w16cid:durableId="1942447077">
    <w:abstractNumId w:val="16"/>
  </w:num>
  <w:num w:numId="10" w16cid:durableId="1797405518">
    <w:abstractNumId w:val="21"/>
  </w:num>
  <w:num w:numId="11" w16cid:durableId="441532648">
    <w:abstractNumId w:val="7"/>
  </w:num>
  <w:num w:numId="12" w16cid:durableId="1491940817">
    <w:abstractNumId w:val="18"/>
  </w:num>
  <w:num w:numId="13" w16cid:durableId="119227517">
    <w:abstractNumId w:val="22"/>
  </w:num>
  <w:num w:numId="14" w16cid:durableId="1047754321">
    <w:abstractNumId w:val="19"/>
  </w:num>
  <w:num w:numId="15" w16cid:durableId="1653755063">
    <w:abstractNumId w:val="1"/>
  </w:num>
  <w:num w:numId="16" w16cid:durableId="687219831">
    <w:abstractNumId w:val="1"/>
  </w:num>
  <w:num w:numId="17" w16cid:durableId="1072121649">
    <w:abstractNumId w:val="0"/>
  </w:num>
  <w:num w:numId="18" w16cid:durableId="1628075298">
    <w:abstractNumId w:val="0"/>
  </w:num>
  <w:num w:numId="19" w16cid:durableId="1844733616">
    <w:abstractNumId w:val="0"/>
    <w:lvlOverride w:ilvl="0">
      <w:startOverride w:val="1"/>
    </w:lvlOverride>
  </w:num>
  <w:num w:numId="20" w16cid:durableId="1309752016">
    <w:abstractNumId w:val="0"/>
    <w:lvlOverride w:ilvl="0">
      <w:startOverride w:val="1"/>
    </w:lvlOverride>
  </w:num>
  <w:num w:numId="21" w16cid:durableId="2059477525">
    <w:abstractNumId w:val="0"/>
    <w:lvlOverride w:ilvl="0">
      <w:startOverride w:val="1"/>
    </w:lvlOverride>
  </w:num>
  <w:num w:numId="22" w16cid:durableId="729547233">
    <w:abstractNumId w:val="0"/>
    <w:lvlOverride w:ilvl="0">
      <w:startOverride w:val="1"/>
    </w:lvlOverride>
  </w:num>
  <w:num w:numId="23" w16cid:durableId="284772025">
    <w:abstractNumId w:val="0"/>
    <w:lvlOverride w:ilvl="0">
      <w:startOverride w:val="1"/>
    </w:lvlOverride>
  </w:num>
  <w:num w:numId="24" w16cid:durableId="602765629">
    <w:abstractNumId w:val="24"/>
  </w:num>
  <w:num w:numId="25" w16cid:durableId="2135102658">
    <w:abstractNumId w:val="11"/>
  </w:num>
  <w:num w:numId="26" w16cid:durableId="1294166559">
    <w:abstractNumId w:val="0"/>
    <w:lvlOverride w:ilvl="0">
      <w:startOverride w:val="1"/>
    </w:lvlOverride>
  </w:num>
  <w:num w:numId="27" w16cid:durableId="636187275">
    <w:abstractNumId w:val="0"/>
    <w:lvlOverride w:ilvl="0">
      <w:startOverride w:val="1"/>
    </w:lvlOverride>
  </w:num>
  <w:num w:numId="28" w16cid:durableId="52897292">
    <w:abstractNumId w:val="0"/>
    <w:lvlOverride w:ilvl="0">
      <w:startOverride w:val="1"/>
    </w:lvlOverride>
  </w:num>
  <w:num w:numId="29" w16cid:durableId="1481113815">
    <w:abstractNumId w:val="0"/>
  </w:num>
  <w:num w:numId="30" w16cid:durableId="1554655196">
    <w:abstractNumId w:val="0"/>
    <w:lvlOverride w:ilvl="0">
      <w:startOverride w:val="1"/>
    </w:lvlOverride>
  </w:num>
  <w:num w:numId="31" w16cid:durableId="329721234">
    <w:abstractNumId w:val="0"/>
    <w:lvlOverride w:ilvl="0">
      <w:startOverride w:val="1"/>
    </w:lvlOverride>
  </w:num>
  <w:num w:numId="32" w16cid:durableId="1246299174">
    <w:abstractNumId w:val="0"/>
    <w:lvlOverride w:ilvl="0">
      <w:startOverride w:val="1"/>
    </w:lvlOverride>
  </w:num>
  <w:num w:numId="33" w16cid:durableId="262999366">
    <w:abstractNumId w:val="0"/>
    <w:lvlOverride w:ilvl="0">
      <w:startOverride w:val="1"/>
    </w:lvlOverride>
  </w:num>
  <w:num w:numId="34" w16cid:durableId="831719177">
    <w:abstractNumId w:val="15"/>
  </w:num>
  <w:num w:numId="35" w16cid:durableId="1154762440">
    <w:abstractNumId w:val="0"/>
    <w:lvlOverride w:ilvl="0">
      <w:startOverride w:val="1"/>
    </w:lvlOverride>
  </w:num>
  <w:num w:numId="36" w16cid:durableId="524485942">
    <w:abstractNumId w:val="0"/>
    <w:lvlOverride w:ilvl="0">
      <w:startOverride w:val="1"/>
    </w:lvlOverride>
  </w:num>
  <w:num w:numId="37" w16cid:durableId="504438676">
    <w:abstractNumId w:val="17"/>
  </w:num>
  <w:num w:numId="38" w16cid:durableId="1855613325">
    <w:abstractNumId w:val="0"/>
    <w:lvlOverride w:ilvl="0">
      <w:startOverride w:val="1"/>
    </w:lvlOverride>
  </w:num>
  <w:num w:numId="39" w16cid:durableId="509678873">
    <w:abstractNumId w:val="10"/>
  </w:num>
  <w:num w:numId="40" w16cid:durableId="1549074964">
    <w:abstractNumId w:val="20"/>
  </w:num>
  <w:num w:numId="41" w16cid:durableId="1572160184">
    <w:abstractNumId w:val="2"/>
  </w:num>
  <w:num w:numId="42" w16cid:durableId="1617130776">
    <w:abstractNumId w:val="3"/>
  </w:num>
  <w:num w:numId="43" w16cid:durableId="1337610584">
    <w:abstractNumId w:val="4"/>
  </w:num>
  <w:num w:numId="44" w16cid:durableId="2075347194">
    <w:abstractNumId w:val="9"/>
  </w:num>
  <w:num w:numId="45" w16cid:durableId="19327375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0A"/>
    <w:rsid w:val="00004E63"/>
    <w:rsid w:val="00007C91"/>
    <w:rsid w:val="00012075"/>
    <w:rsid w:val="00016134"/>
    <w:rsid w:val="00016A8B"/>
    <w:rsid w:val="00027A4C"/>
    <w:rsid w:val="00030455"/>
    <w:rsid w:val="00031151"/>
    <w:rsid w:val="00033630"/>
    <w:rsid w:val="00037115"/>
    <w:rsid w:val="00040F24"/>
    <w:rsid w:val="00041676"/>
    <w:rsid w:val="000419BA"/>
    <w:rsid w:val="00045B67"/>
    <w:rsid w:val="000624A5"/>
    <w:rsid w:val="000638CE"/>
    <w:rsid w:val="0007035C"/>
    <w:rsid w:val="00074403"/>
    <w:rsid w:val="00086670"/>
    <w:rsid w:val="00086EAC"/>
    <w:rsid w:val="000929EC"/>
    <w:rsid w:val="0009316B"/>
    <w:rsid w:val="000939FE"/>
    <w:rsid w:val="00097C8A"/>
    <w:rsid w:val="000B4BC9"/>
    <w:rsid w:val="000C317D"/>
    <w:rsid w:val="000C42A1"/>
    <w:rsid w:val="000C4823"/>
    <w:rsid w:val="000D4AD7"/>
    <w:rsid w:val="000E5C07"/>
    <w:rsid w:val="0010226B"/>
    <w:rsid w:val="001044B1"/>
    <w:rsid w:val="00110147"/>
    <w:rsid w:val="00111E38"/>
    <w:rsid w:val="00120E1D"/>
    <w:rsid w:val="001226B0"/>
    <w:rsid w:val="00123441"/>
    <w:rsid w:val="00125E26"/>
    <w:rsid w:val="00132039"/>
    <w:rsid w:val="00132149"/>
    <w:rsid w:val="00134B8C"/>
    <w:rsid w:val="001410A7"/>
    <w:rsid w:val="00142C74"/>
    <w:rsid w:val="00143518"/>
    <w:rsid w:val="0014372D"/>
    <w:rsid w:val="001462D3"/>
    <w:rsid w:val="00150769"/>
    <w:rsid w:val="001601CA"/>
    <w:rsid w:val="00162C1D"/>
    <w:rsid w:val="001641C1"/>
    <w:rsid w:val="001751A6"/>
    <w:rsid w:val="00175CB3"/>
    <w:rsid w:val="00175D91"/>
    <w:rsid w:val="00185CA3"/>
    <w:rsid w:val="00186BE6"/>
    <w:rsid w:val="001A6907"/>
    <w:rsid w:val="001B1D54"/>
    <w:rsid w:val="001B4212"/>
    <w:rsid w:val="001B589E"/>
    <w:rsid w:val="001C2605"/>
    <w:rsid w:val="001C2D15"/>
    <w:rsid w:val="001C32F8"/>
    <w:rsid w:val="001C3649"/>
    <w:rsid w:val="001C7715"/>
    <w:rsid w:val="001D197B"/>
    <w:rsid w:val="001D262F"/>
    <w:rsid w:val="001D2EE8"/>
    <w:rsid w:val="001D45AE"/>
    <w:rsid w:val="001E090B"/>
    <w:rsid w:val="001E12B7"/>
    <w:rsid w:val="00221D59"/>
    <w:rsid w:val="00223BFA"/>
    <w:rsid w:val="00226F43"/>
    <w:rsid w:val="00240FA9"/>
    <w:rsid w:val="00241B32"/>
    <w:rsid w:val="002421B0"/>
    <w:rsid w:val="002462B3"/>
    <w:rsid w:val="00247B79"/>
    <w:rsid w:val="00251101"/>
    <w:rsid w:val="00251F02"/>
    <w:rsid w:val="00252F3E"/>
    <w:rsid w:val="00263A20"/>
    <w:rsid w:val="00263C8E"/>
    <w:rsid w:val="00264AE9"/>
    <w:rsid w:val="00275536"/>
    <w:rsid w:val="00275E98"/>
    <w:rsid w:val="00277016"/>
    <w:rsid w:val="00284959"/>
    <w:rsid w:val="00294BAE"/>
    <w:rsid w:val="002A2B97"/>
    <w:rsid w:val="002A5648"/>
    <w:rsid w:val="002A62E2"/>
    <w:rsid w:val="002B2828"/>
    <w:rsid w:val="002D41BB"/>
    <w:rsid w:val="002D4DDB"/>
    <w:rsid w:val="002D51F4"/>
    <w:rsid w:val="002E01C7"/>
    <w:rsid w:val="002E279B"/>
    <w:rsid w:val="002E3CF0"/>
    <w:rsid w:val="002E629F"/>
    <w:rsid w:val="002E77EC"/>
    <w:rsid w:val="002F1ED7"/>
    <w:rsid w:val="002F2FC5"/>
    <w:rsid w:val="002F3D19"/>
    <w:rsid w:val="002F5900"/>
    <w:rsid w:val="00301C30"/>
    <w:rsid w:val="00316A98"/>
    <w:rsid w:val="00320D4B"/>
    <w:rsid w:val="00321733"/>
    <w:rsid w:val="003229CA"/>
    <w:rsid w:val="00324367"/>
    <w:rsid w:val="00332677"/>
    <w:rsid w:val="003340D6"/>
    <w:rsid w:val="00341A67"/>
    <w:rsid w:val="00344B6A"/>
    <w:rsid w:val="00345D3D"/>
    <w:rsid w:val="003547D9"/>
    <w:rsid w:val="0035527E"/>
    <w:rsid w:val="00356456"/>
    <w:rsid w:val="00357E9F"/>
    <w:rsid w:val="00365FC0"/>
    <w:rsid w:val="00371D10"/>
    <w:rsid w:val="003754C5"/>
    <w:rsid w:val="00385A26"/>
    <w:rsid w:val="00386632"/>
    <w:rsid w:val="00396D71"/>
    <w:rsid w:val="003972F9"/>
    <w:rsid w:val="003A1989"/>
    <w:rsid w:val="003A69F0"/>
    <w:rsid w:val="003B2506"/>
    <w:rsid w:val="003B2655"/>
    <w:rsid w:val="003B4B7A"/>
    <w:rsid w:val="003C2360"/>
    <w:rsid w:val="003C33D6"/>
    <w:rsid w:val="003C6D60"/>
    <w:rsid w:val="003C7F2C"/>
    <w:rsid w:val="003D219C"/>
    <w:rsid w:val="003D3DD8"/>
    <w:rsid w:val="003D4F1F"/>
    <w:rsid w:val="003D4FF5"/>
    <w:rsid w:val="003D5BFA"/>
    <w:rsid w:val="003D5EF3"/>
    <w:rsid w:val="003D73FF"/>
    <w:rsid w:val="003D7498"/>
    <w:rsid w:val="003E3CCF"/>
    <w:rsid w:val="003F2034"/>
    <w:rsid w:val="003F68C1"/>
    <w:rsid w:val="003F7246"/>
    <w:rsid w:val="00406AD9"/>
    <w:rsid w:val="0041180A"/>
    <w:rsid w:val="00426408"/>
    <w:rsid w:val="00434530"/>
    <w:rsid w:val="00434EE6"/>
    <w:rsid w:val="0043572A"/>
    <w:rsid w:val="004358E7"/>
    <w:rsid w:val="00436B7F"/>
    <w:rsid w:val="00437D97"/>
    <w:rsid w:val="0044373A"/>
    <w:rsid w:val="00444ACE"/>
    <w:rsid w:val="00446653"/>
    <w:rsid w:val="00446922"/>
    <w:rsid w:val="00451351"/>
    <w:rsid w:val="00452908"/>
    <w:rsid w:val="00460909"/>
    <w:rsid w:val="004618FA"/>
    <w:rsid w:val="00464AFA"/>
    <w:rsid w:val="00466ACD"/>
    <w:rsid w:val="004748F8"/>
    <w:rsid w:val="0047600C"/>
    <w:rsid w:val="00485272"/>
    <w:rsid w:val="00487210"/>
    <w:rsid w:val="00497D3F"/>
    <w:rsid w:val="004A1458"/>
    <w:rsid w:val="004A16B1"/>
    <w:rsid w:val="004A6527"/>
    <w:rsid w:val="004A7950"/>
    <w:rsid w:val="004C0C70"/>
    <w:rsid w:val="004C0DC9"/>
    <w:rsid w:val="004C49A4"/>
    <w:rsid w:val="004C628D"/>
    <w:rsid w:val="004C6993"/>
    <w:rsid w:val="004C7D62"/>
    <w:rsid w:val="004D068B"/>
    <w:rsid w:val="004D1FF2"/>
    <w:rsid w:val="004D224B"/>
    <w:rsid w:val="004D55A1"/>
    <w:rsid w:val="004D627A"/>
    <w:rsid w:val="004E2E8E"/>
    <w:rsid w:val="004E5584"/>
    <w:rsid w:val="004F370F"/>
    <w:rsid w:val="00500266"/>
    <w:rsid w:val="005014FB"/>
    <w:rsid w:val="00504EC5"/>
    <w:rsid w:val="005146AD"/>
    <w:rsid w:val="00524614"/>
    <w:rsid w:val="005310AC"/>
    <w:rsid w:val="005340DC"/>
    <w:rsid w:val="00535817"/>
    <w:rsid w:val="00536F53"/>
    <w:rsid w:val="00542049"/>
    <w:rsid w:val="00544B33"/>
    <w:rsid w:val="0054524D"/>
    <w:rsid w:val="00547393"/>
    <w:rsid w:val="005479AB"/>
    <w:rsid w:val="0055179E"/>
    <w:rsid w:val="005556E6"/>
    <w:rsid w:val="005560E9"/>
    <w:rsid w:val="00556E38"/>
    <w:rsid w:val="00561A9A"/>
    <w:rsid w:val="00563357"/>
    <w:rsid w:val="00565E51"/>
    <w:rsid w:val="0057004E"/>
    <w:rsid w:val="00571699"/>
    <w:rsid w:val="00572915"/>
    <w:rsid w:val="00580A35"/>
    <w:rsid w:val="00584F8D"/>
    <w:rsid w:val="00587B80"/>
    <w:rsid w:val="005A1C14"/>
    <w:rsid w:val="005A4747"/>
    <w:rsid w:val="005C1783"/>
    <w:rsid w:val="005D13F3"/>
    <w:rsid w:val="005D42B8"/>
    <w:rsid w:val="005D48C9"/>
    <w:rsid w:val="005D62A4"/>
    <w:rsid w:val="005F035D"/>
    <w:rsid w:val="00602D93"/>
    <w:rsid w:val="00606E4E"/>
    <w:rsid w:val="0060747E"/>
    <w:rsid w:val="00610325"/>
    <w:rsid w:val="006133DF"/>
    <w:rsid w:val="00620C91"/>
    <w:rsid w:val="00622F41"/>
    <w:rsid w:val="006234EA"/>
    <w:rsid w:val="0062379D"/>
    <w:rsid w:val="00625A79"/>
    <w:rsid w:val="00625C49"/>
    <w:rsid w:val="00626CC2"/>
    <w:rsid w:val="00636918"/>
    <w:rsid w:val="00636CD3"/>
    <w:rsid w:val="00643FBE"/>
    <w:rsid w:val="0064590F"/>
    <w:rsid w:val="00651CCC"/>
    <w:rsid w:val="00652D37"/>
    <w:rsid w:val="00660F71"/>
    <w:rsid w:val="00661CEC"/>
    <w:rsid w:val="0067448C"/>
    <w:rsid w:val="00681815"/>
    <w:rsid w:val="00683AAA"/>
    <w:rsid w:val="006923A3"/>
    <w:rsid w:val="00693AF7"/>
    <w:rsid w:val="006A01D5"/>
    <w:rsid w:val="006A0C2A"/>
    <w:rsid w:val="006A110F"/>
    <w:rsid w:val="006A476E"/>
    <w:rsid w:val="006B1C19"/>
    <w:rsid w:val="006B48A6"/>
    <w:rsid w:val="006C1336"/>
    <w:rsid w:val="006C429A"/>
    <w:rsid w:val="006C6A25"/>
    <w:rsid w:val="006C7F21"/>
    <w:rsid w:val="006D2DE5"/>
    <w:rsid w:val="006E78B0"/>
    <w:rsid w:val="007020C1"/>
    <w:rsid w:val="00704AC3"/>
    <w:rsid w:val="00713454"/>
    <w:rsid w:val="007148A2"/>
    <w:rsid w:val="00717075"/>
    <w:rsid w:val="007330C6"/>
    <w:rsid w:val="00736A2E"/>
    <w:rsid w:val="00741210"/>
    <w:rsid w:val="0074455F"/>
    <w:rsid w:val="00750E58"/>
    <w:rsid w:val="0076061A"/>
    <w:rsid w:val="00772975"/>
    <w:rsid w:val="00772B4B"/>
    <w:rsid w:val="00782153"/>
    <w:rsid w:val="00783921"/>
    <w:rsid w:val="007946C5"/>
    <w:rsid w:val="007A3FCE"/>
    <w:rsid w:val="007A4965"/>
    <w:rsid w:val="007B02D7"/>
    <w:rsid w:val="007B1DE2"/>
    <w:rsid w:val="007B3ADF"/>
    <w:rsid w:val="007C0B46"/>
    <w:rsid w:val="007C30AC"/>
    <w:rsid w:val="007D227D"/>
    <w:rsid w:val="007F1D6D"/>
    <w:rsid w:val="00800D50"/>
    <w:rsid w:val="008047B2"/>
    <w:rsid w:val="008076DC"/>
    <w:rsid w:val="008079D6"/>
    <w:rsid w:val="00810611"/>
    <w:rsid w:val="00811558"/>
    <w:rsid w:val="00811BA4"/>
    <w:rsid w:val="008122E0"/>
    <w:rsid w:val="00820AEA"/>
    <w:rsid w:val="00822E1F"/>
    <w:rsid w:val="00823573"/>
    <w:rsid w:val="008302F2"/>
    <w:rsid w:val="0084458C"/>
    <w:rsid w:val="00845C61"/>
    <w:rsid w:val="008510B0"/>
    <w:rsid w:val="008619F5"/>
    <w:rsid w:val="008651FB"/>
    <w:rsid w:val="00865A12"/>
    <w:rsid w:val="00870452"/>
    <w:rsid w:val="00882614"/>
    <w:rsid w:val="00887B17"/>
    <w:rsid w:val="00896A70"/>
    <w:rsid w:val="00897F4B"/>
    <w:rsid w:val="008A4398"/>
    <w:rsid w:val="008A59C6"/>
    <w:rsid w:val="008B20D4"/>
    <w:rsid w:val="008B4982"/>
    <w:rsid w:val="008B7C21"/>
    <w:rsid w:val="008C3F98"/>
    <w:rsid w:val="008C7E79"/>
    <w:rsid w:val="008E1A72"/>
    <w:rsid w:val="008E1B21"/>
    <w:rsid w:val="008E2C64"/>
    <w:rsid w:val="008E5F3A"/>
    <w:rsid w:val="008E6BE4"/>
    <w:rsid w:val="008F6296"/>
    <w:rsid w:val="008F6696"/>
    <w:rsid w:val="0091790C"/>
    <w:rsid w:val="00924B4F"/>
    <w:rsid w:val="00925DAD"/>
    <w:rsid w:val="00927BB9"/>
    <w:rsid w:val="00936132"/>
    <w:rsid w:val="00937086"/>
    <w:rsid w:val="00941EC8"/>
    <w:rsid w:val="00942EC8"/>
    <w:rsid w:val="00943672"/>
    <w:rsid w:val="009444C2"/>
    <w:rsid w:val="00945940"/>
    <w:rsid w:val="00950889"/>
    <w:rsid w:val="009519B4"/>
    <w:rsid w:val="00953799"/>
    <w:rsid w:val="0096350A"/>
    <w:rsid w:val="00966967"/>
    <w:rsid w:val="0097129D"/>
    <w:rsid w:val="00976D00"/>
    <w:rsid w:val="009819F6"/>
    <w:rsid w:val="00981CE5"/>
    <w:rsid w:val="009870B0"/>
    <w:rsid w:val="00992117"/>
    <w:rsid w:val="0099384E"/>
    <w:rsid w:val="0099610A"/>
    <w:rsid w:val="00997578"/>
    <w:rsid w:val="009A25AE"/>
    <w:rsid w:val="009A2777"/>
    <w:rsid w:val="009A7707"/>
    <w:rsid w:val="009B7EA7"/>
    <w:rsid w:val="009D23D4"/>
    <w:rsid w:val="009D4CA8"/>
    <w:rsid w:val="009E3D87"/>
    <w:rsid w:val="009E3F88"/>
    <w:rsid w:val="009E7324"/>
    <w:rsid w:val="00A02C11"/>
    <w:rsid w:val="00A04C96"/>
    <w:rsid w:val="00A15B47"/>
    <w:rsid w:val="00A209B1"/>
    <w:rsid w:val="00A20A7B"/>
    <w:rsid w:val="00A21B86"/>
    <w:rsid w:val="00A33BBA"/>
    <w:rsid w:val="00A348FC"/>
    <w:rsid w:val="00A41EE2"/>
    <w:rsid w:val="00A424AA"/>
    <w:rsid w:val="00A45533"/>
    <w:rsid w:val="00A5170E"/>
    <w:rsid w:val="00A566E7"/>
    <w:rsid w:val="00A56E91"/>
    <w:rsid w:val="00A70E38"/>
    <w:rsid w:val="00A71CD3"/>
    <w:rsid w:val="00A747FC"/>
    <w:rsid w:val="00A75077"/>
    <w:rsid w:val="00A77FDE"/>
    <w:rsid w:val="00A834F2"/>
    <w:rsid w:val="00A857CE"/>
    <w:rsid w:val="00A92932"/>
    <w:rsid w:val="00AA13BA"/>
    <w:rsid w:val="00AA66CA"/>
    <w:rsid w:val="00AB08C8"/>
    <w:rsid w:val="00AB0FD8"/>
    <w:rsid w:val="00AB7B83"/>
    <w:rsid w:val="00AC3447"/>
    <w:rsid w:val="00AC4759"/>
    <w:rsid w:val="00AC7950"/>
    <w:rsid w:val="00AD0CEB"/>
    <w:rsid w:val="00AD24FB"/>
    <w:rsid w:val="00AE151E"/>
    <w:rsid w:val="00AE217C"/>
    <w:rsid w:val="00AE2340"/>
    <w:rsid w:val="00AE7A3D"/>
    <w:rsid w:val="00AF0E28"/>
    <w:rsid w:val="00AF3B96"/>
    <w:rsid w:val="00AF3DE5"/>
    <w:rsid w:val="00B055E0"/>
    <w:rsid w:val="00B133F5"/>
    <w:rsid w:val="00B17A38"/>
    <w:rsid w:val="00B20A5A"/>
    <w:rsid w:val="00B33757"/>
    <w:rsid w:val="00B346E9"/>
    <w:rsid w:val="00B34F5F"/>
    <w:rsid w:val="00B34FCF"/>
    <w:rsid w:val="00B52F67"/>
    <w:rsid w:val="00B54C85"/>
    <w:rsid w:val="00B557B3"/>
    <w:rsid w:val="00B60135"/>
    <w:rsid w:val="00B771F2"/>
    <w:rsid w:val="00B8304A"/>
    <w:rsid w:val="00B83F4F"/>
    <w:rsid w:val="00B849E6"/>
    <w:rsid w:val="00B8535F"/>
    <w:rsid w:val="00B903D7"/>
    <w:rsid w:val="00BA619D"/>
    <w:rsid w:val="00BB64AC"/>
    <w:rsid w:val="00BC0878"/>
    <w:rsid w:val="00BC1AC1"/>
    <w:rsid w:val="00C02D9A"/>
    <w:rsid w:val="00C12DBD"/>
    <w:rsid w:val="00C1329C"/>
    <w:rsid w:val="00C2158D"/>
    <w:rsid w:val="00C40786"/>
    <w:rsid w:val="00C50136"/>
    <w:rsid w:val="00C53DCC"/>
    <w:rsid w:val="00C567D3"/>
    <w:rsid w:val="00C5694E"/>
    <w:rsid w:val="00C71652"/>
    <w:rsid w:val="00C722E0"/>
    <w:rsid w:val="00C7652F"/>
    <w:rsid w:val="00C801A6"/>
    <w:rsid w:val="00C8654F"/>
    <w:rsid w:val="00C92E80"/>
    <w:rsid w:val="00C949EB"/>
    <w:rsid w:val="00CA38BA"/>
    <w:rsid w:val="00CA4966"/>
    <w:rsid w:val="00CA5146"/>
    <w:rsid w:val="00CA51BD"/>
    <w:rsid w:val="00CB4788"/>
    <w:rsid w:val="00CB5C91"/>
    <w:rsid w:val="00CB6B74"/>
    <w:rsid w:val="00CB7B0B"/>
    <w:rsid w:val="00CC1F83"/>
    <w:rsid w:val="00CC2E91"/>
    <w:rsid w:val="00CD29BA"/>
    <w:rsid w:val="00CD2E75"/>
    <w:rsid w:val="00CE084D"/>
    <w:rsid w:val="00CF1C4C"/>
    <w:rsid w:val="00D023F7"/>
    <w:rsid w:val="00D225D0"/>
    <w:rsid w:val="00D2445D"/>
    <w:rsid w:val="00D25D3C"/>
    <w:rsid w:val="00D27BFE"/>
    <w:rsid w:val="00D42EC7"/>
    <w:rsid w:val="00D4564A"/>
    <w:rsid w:val="00D4585D"/>
    <w:rsid w:val="00D569CB"/>
    <w:rsid w:val="00D62FFD"/>
    <w:rsid w:val="00D65407"/>
    <w:rsid w:val="00D65A09"/>
    <w:rsid w:val="00D67A0B"/>
    <w:rsid w:val="00D71068"/>
    <w:rsid w:val="00D76C93"/>
    <w:rsid w:val="00D82F70"/>
    <w:rsid w:val="00D8693D"/>
    <w:rsid w:val="00D9451E"/>
    <w:rsid w:val="00D96802"/>
    <w:rsid w:val="00DA4B21"/>
    <w:rsid w:val="00DA7CF3"/>
    <w:rsid w:val="00DB21E3"/>
    <w:rsid w:val="00DB3306"/>
    <w:rsid w:val="00DB348F"/>
    <w:rsid w:val="00DB7B98"/>
    <w:rsid w:val="00DD25A8"/>
    <w:rsid w:val="00DD2C84"/>
    <w:rsid w:val="00DD3CE7"/>
    <w:rsid w:val="00DD4B3C"/>
    <w:rsid w:val="00DE4C5A"/>
    <w:rsid w:val="00DE75EF"/>
    <w:rsid w:val="00DE7A1E"/>
    <w:rsid w:val="00DF096A"/>
    <w:rsid w:val="00DF2279"/>
    <w:rsid w:val="00DF415C"/>
    <w:rsid w:val="00E05AD0"/>
    <w:rsid w:val="00E15E80"/>
    <w:rsid w:val="00E160DB"/>
    <w:rsid w:val="00E179FB"/>
    <w:rsid w:val="00E21DF8"/>
    <w:rsid w:val="00E26785"/>
    <w:rsid w:val="00E26891"/>
    <w:rsid w:val="00E3029C"/>
    <w:rsid w:val="00E30921"/>
    <w:rsid w:val="00E33B0A"/>
    <w:rsid w:val="00E33BAE"/>
    <w:rsid w:val="00E348DD"/>
    <w:rsid w:val="00E355FF"/>
    <w:rsid w:val="00E44FCA"/>
    <w:rsid w:val="00E45060"/>
    <w:rsid w:val="00E47E0B"/>
    <w:rsid w:val="00E51AAA"/>
    <w:rsid w:val="00E7055E"/>
    <w:rsid w:val="00E75859"/>
    <w:rsid w:val="00E75F99"/>
    <w:rsid w:val="00E76F65"/>
    <w:rsid w:val="00E81110"/>
    <w:rsid w:val="00E819C1"/>
    <w:rsid w:val="00E83D7A"/>
    <w:rsid w:val="00E93557"/>
    <w:rsid w:val="00E95FD5"/>
    <w:rsid w:val="00EA532C"/>
    <w:rsid w:val="00EB34F9"/>
    <w:rsid w:val="00EC24C7"/>
    <w:rsid w:val="00EC3018"/>
    <w:rsid w:val="00EC49A2"/>
    <w:rsid w:val="00ED0E54"/>
    <w:rsid w:val="00EE6036"/>
    <w:rsid w:val="00EE7AFC"/>
    <w:rsid w:val="00EF1D5C"/>
    <w:rsid w:val="00EF2ABF"/>
    <w:rsid w:val="00F12EA0"/>
    <w:rsid w:val="00F150BB"/>
    <w:rsid w:val="00F2050D"/>
    <w:rsid w:val="00F20AE4"/>
    <w:rsid w:val="00F235CB"/>
    <w:rsid w:val="00F26271"/>
    <w:rsid w:val="00F502D0"/>
    <w:rsid w:val="00F54D05"/>
    <w:rsid w:val="00F56B0C"/>
    <w:rsid w:val="00F62807"/>
    <w:rsid w:val="00F633F4"/>
    <w:rsid w:val="00F64B22"/>
    <w:rsid w:val="00F67581"/>
    <w:rsid w:val="00F756AC"/>
    <w:rsid w:val="00F824DC"/>
    <w:rsid w:val="00F83C96"/>
    <w:rsid w:val="00F95BBF"/>
    <w:rsid w:val="00FA3694"/>
    <w:rsid w:val="00FA6A51"/>
    <w:rsid w:val="00FB0311"/>
    <w:rsid w:val="00FB0421"/>
    <w:rsid w:val="00FB131C"/>
    <w:rsid w:val="00FD3D26"/>
    <w:rsid w:val="00FD66CE"/>
    <w:rsid w:val="00FE1064"/>
    <w:rsid w:val="00FE4401"/>
    <w:rsid w:val="00FE4DAA"/>
    <w:rsid w:val="00FE5568"/>
    <w:rsid w:val="00FF476B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8BCAFE"/>
  <w15:docId w15:val="{1C0B7047-7E1B-7346-A8C0-9C5F60C1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color w:val="404040" w:themeColor="text1" w:themeTint="BF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247B79"/>
    <w:rPr>
      <w:rFonts w:ascii="Arial" w:hAnsi="Arial"/>
    </w:rPr>
  </w:style>
  <w:style w:type="paragraph" w:styleId="1">
    <w:name w:val="heading 1"/>
    <w:basedOn w:val="a1"/>
    <w:next w:val="a1"/>
    <w:link w:val="10"/>
    <w:uiPriority w:val="9"/>
    <w:qFormat/>
    <w:rsid w:val="00247B79"/>
    <w:pPr>
      <w:keepNext/>
      <w:keepLines/>
      <w:pBdr>
        <w:bottom w:val="single" w:sz="18" w:space="1" w:color="2F5496" w:themeColor="accent5" w:themeShade="BF"/>
      </w:pBdr>
      <w:spacing w:before="600" w:after="480"/>
      <w:outlineLvl w:val="0"/>
    </w:pPr>
    <w:rPr>
      <w:rFonts w:eastAsiaTheme="majorEastAsia" w:cstheme="majorBidi"/>
      <w:sz w:val="5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47B79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5" w:themeShade="BF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47B79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47B7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47B79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47B79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47B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47B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47B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1"/>
    <w:qFormat/>
    <w:rsid w:val="00247B79"/>
    <w:pPr>
      <w:spacing w:before="840" w:after="220" w:line="240" w:lineRule="auto"/>
      <w:contextualSpacing/>
    </w:pPr>
    <w:rPr>
      <w:rFonts w:eastAsiaTheme="majorEastAsia" w:cstheme="majorBidi"/>
      <w:color w:val="FFFFFF" w:themeColor="background1"/>
      <w:spacing w:val="-10"/>
      <w:kern w:val="28"/>
      <w:sz w:val="60"/>
      <w:szCs w:val="56"/>
    </w:rPr>
  </w:style>
  <w:style w:type="character" w:customStyle="1" w:styleId="a6">
    <w:name w:val="Заголовок Знак"/>
    <w:basedOn w:val="a2"/>
    <w:link w:val="a5"/>
    <w:uiPriority w:val="1"/>
    <w:rsid w:val="00247B79"/>
    <w:rPr>
      <w:rFonts w:ascii="Arial" w:eastAsiaTheme="majorEastAsia" w:hAnsi="Arial" w:cstheme="majorBidi"/>
      <w:color w:val="FFFFFF" w:themeColor="background1"/>
      <w:spacing w:val="-10"/>
      <w:kern w:val="28"/>
      <w:sz w:val="60"/>
      <w:szCs w:val="56"/>
    </w:rPr>
  </w:style>
  <w:style w:type="paragraph" w:styleId="a7">
    <w:name w:val="Subtitle"/>
    <w:basedOn w:val="a1"/>
    <w:next w:val="a1"/>
    <w:link w:val="a8"/>
    <w:uiPriority w:val="2"/>
    <w:qFormat/>
    <w:rsid w:val="00247B79"/>
    <w:pPr>
      <w:numPr>
        <w:ilvl w:val="1"/>
      </w:numPr>
      <w:ind w:left="720"/>
    </w:pPr>
    <w:rPr>
      <w:rFonts w:eastAsiaTheme="minorEastAsia"/>
      <w:color w:val="FFFFFF" w:themeColor="background1"/>
      <w:sz w:val="32"/>
    </w:rPr>
  </w:style>
  <w:style w:type="character" w:customStyle="1" w:styleId="a8">
    <w:name w:val="Подзаголовок Знак"/>
    <w:basedOn w:val="a2"/>
    <w:link w:val="a7"/>
    <w:uiPriority w:val="2"/>
    <w:rsid w:val="00247B79"/>
    <w:rPr>
      <w:rFonts w:ascii="Arial" w:eastAsiaTheme="minorEastAsia" w:hAnsi="Arial"/>
      <w:color w:val="FFFFFF" w:themeColor="background1"/>
      <w:sz w:val="32"/>
    </w:rPr>
  </w:style>
  <w:style w:type="character" w:customStyle="1" w:styleId="20">
    <w:name w:val="Заголовок 2 Знак"/>
    <w:basedOn w:val="a2"/>
    <w:link w:val="2"/>
    <w:uiPriority w:val="9"/>
    <w:rsid w:val="00247B79"/>
    <w:rPr>
      <w:rFonts w:ascii="Arial" w:eastAsiaTheme="majorEastAsia" w:hAnsi="Arial" w:cstheme="majorBidi"/>
      <w:b/>
      <w:color w:val="2F5496" w:themeColor="accent5" w:themeShade="BF"/>
      <w:szCs w:val="26"/>
    </w:rPr>
  </w:style>
  <w:style w:type="character" w:styleId="a9">
    <w:name w:val="Strong"/>
    <w:basedOn w:val="a2"/>
    <w:uiPriority w:val="10"/>
    <w:qFormat/>
    <w:rPr>
      <w:b/>
      <w:bCs/>
      <w:color w:val="2F5496" w:themeColor="accent5" w:themeShade="BF"/>
    </w:rPr>
  </w:style>
  <w:style w:type="character" w:customStyle="1" w:styleId="10">
    <w:name w:val="Заголовок 1 Знак"/>
    <w:basedOn w:val="a2"/>
    <w:link w:val="1"/>
    <w:uiPriority w:val="9"/>
    <w:rsid w:val="00247B79"/>
    <w:rPr>
      <w:rFonts w:ascii="Arial" w:eastAsiaTheme="majorEastAsia" w:hAnsi="Arial" w:cstheme="majorBidi"/>
      <w:sz w:val="52"/>
      <w:szCs w:val="32"/>
    </w:rPr>
  </w:style>
  <w:style w:type="paragraph" w:styleId="a0">
    <w:name w:val="List Bullet"/>
    <w:basedOn w:val="a1"/>
    <w:uiPriority w:val="12"/>
    <w:qFormat/>
    <w:rsid w:val="00247B79"/>
    <w:pPr>
      <w:numPr>
        <w:numId w:val="37"/>
      </w:numPr>
    </w:pPr>
  </w:style>
  <w:style w:type="paragraph" w:styleId="a">
    <w:name w:val="List Number"/>
    <w:basedOn w:val="a1"/>
    <w:uiPriority w:val="11"/>
    <w:qFormat/>
    <w:pPr>
      <w:numPr>
        <w:numId w:val="18"/>
      </w:numPr>
    </w:pPr>
  </w:style>
  <w:style w:type="table" w:styleId="aa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Pr>
      <w:rFonts w:ascii="Segoe UI" w:hAnsi="Segoe UI"/>
      <w:color w:val="404040" w:themeColor="text1" w:themeTint="BF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Pr>
      <w:rFonts w:ascii="Segoe UI" w:hAnsi="Segoe UI"/>
      <w:b/>
      <w:bCs/>
      <w:color w:val="404040" w:themeColor="text1" w:themeTint="BF"/>
      <w:sz w:val="20"/>
      <w:szCs w:val="20"/>
    </w:rPr>
  </w:style>
  <w:style w:type="paragraph" w:styleId="af0">
    <w:name w:val="Balloon Text"/>
    <w:basedOn w:val="a1"/>
    <w:link w:val="af1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Pr>
      <w:rFonts w:ascii="Segoe UI" w:hAnsi="Segoe UI" w:cs="Segoe UI"/>
      <w:color w:val="404040" w:themeColor="text1" w:themeTint="BF"/>
      <w:sz w:val="18"/>
      <w:szCs w:val="18"/>
    </w:rPr>
  </w:style>
  <w:style w:type="character" w:styleId="af2">
    <w:name w:val="Hyperlink"/>
    <w:basedOn w:val="a2"/>
    <w:uiPriority w:val="99"/>
    <w:semiHidden/>
    <w:rPr>
      <w:color w:val="0563C1" w:themeColor="hyperlink"/>
      <w:u w:val="single"/>
    </w:rPr>
  </w:style>
  <w:style w:type="paragraph" w:styleId="af3">
    <w:name w:val="header"/>
    <w:basedOn w:val="a1"/>
    <w:link w:val="af4"/>
    <w:uiPriority w:val="99"/>
    <w:unhideWhenUsed/>
    <w:rsid w:val="00247B79"/>
    <w:pPr>
      <w:spacing w:after="0" w:line="240" w:lineRule="auto"/>
    </w:pPr>
  </w:style>
  <w:style w:type="character" w:customStyle="1" w:styleId="af4">
    <w:name w:val="Верхний колонтитул Знак"/>
    <w:basedOn w:val="a2"/>
    <w:link w:val="af3"/>
    <w:uiPriority w:val="99"/>
    <w:rsid w:val="00247B79"/>
    <w:rPr>
      <w:rFonts w:ascii="Arial" w:hAnsi="Arial"/>
    </w:rPr>
  </w:style>
  <w:style w:type="paragraph" w:styleId="af5">
    <w:name w:val="footer"/>
    <w:basedOn w:val="a1"/>
    <w:link w:val="af6"/>
    <w:uiPriority w:val="99"/>
    <w:unhideWhenUsed/>
    <w:rsid w:val="00247B79"/>
    <w:pPr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247B79"/>
    <w:rPr>
      <w:rFonts w:ascii="Arial" w:hAnsi="Arial"/>
    </w:rPr>
  </w:style>
  <w:style w:type="paragraph" w:styleId="af7">
    <w:name w:val="Revision"/>
    <w:hidden/>
    <w:uiPriority w:val="99"/>
    <w:semiHidden/>
    <w:pPr>
      <w:spacing w:after="0" w:line="240" w:lineRule="auto"/>
    </w:pPr>
    <w:rPr>
      <w:rFonts w:eastAsiaTheme="minorEastAsia"/>
      <w:sz w:val="24"/>
      <w:szCs w:val="24"/>
    </w:rPr>
  </w:style>
  <w:style w:type="paragraph" w:styleId="af8">
    <w:name w:val="caption"/>
    <w:basedOn w:val="a1"/>
    <w:next w:val="a1"/>
    <w:uiPriority w:val="35"/>
    <w:unhideWhenUsed/>
    <w:qFormat/>
    <w:pPr>
      <w:spacing w:after="240" w:line="240" w:lineRule="auto"/>
      <w:ind w:left="1440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2"/>
    <w:link w:val="3"/>
    <w:uiPriority w:val="9"/>
    <w:semiHidden/>
    <w:rsid w:val="00247B79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247B79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247B79"/>
    <w:rPr>
      <w:rFonts w:ascii="Arial" w:eastAsiaTheme="majorEastAsia" w:hAnsi="Arial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47B79"/>
    <w:rPr>
      <w:rFonts w:ascii="Arial" w:eastAsiaTheme="majorEastAsia" w:hAnsi="Arial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47B79"/>
    <w:rPr>
      <w:rFonts w:ascii="Arial" w:eastAsiaTheme="majorEastAsia" w:hAnsi="Arial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47B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47B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af9">
    <w:name w:val="List Paragraph"/>
    <w:basedOn w:val="a1"/>
    <w:uiPriority w:val="34"/>
    <w:unhideWhenUsed/>
    <w:qFormat/>
    <w:rsid w:val="001641C1"/>
    <w:pPr>
      <w:contextualSpacing/>
    </w:pPr>
  </w:style>
  <w:style w:type="character" w:styleId="afa">
    <w:name w:val="page number"/>
    <w:basedOn w:val="a2"/>
    <w:uiPriority w:val="99"/>
    <w:semiHidden/>
    <w:unhideWhenUsed/>
    <w:rsid w:val="0013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hikoomamori/Library/Containers/com.microsoft.Word/Data/Library/Application%20Support/Microsoft/Office/16.0/DTS/ru-RU%7b0EF2774C-5483-1A43-8322-DA7449DAF895%7d/%7b76EC3962-132D-064A-9B70-B301708BC6F8%7dtf16382944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30T19:18:26.4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853 0 24575,'0'53'0,"-2"27"0,-2-19 0,0 6 0,-2 15 0,0 4 0,-2 7 0,-1 1 0,-1 4 0,0-1 0,0-8 0,0-2 0,1-10 0,0-2 0,0-8 0,1-4 0,-6 32 0,1-19 0,-1-18 0,0-4 0,2-7 0,5-8 0,2-17 0,4-14 0,-1-11 0,0-3 0,2-4 0,0 4 0,0-3 0,0 6 0,0 0 0,0 2 0</inkml:trace>
  <inkml:trace contextRef="#ctx0" brushRef="#br0" timeOffset="1515">904 92 24575,'7'28'0,"12"23"0,17 38 0,-11-31 0,1 3 0,1 4 0,0 1 0,0 1 0,-1 1 0,1-3 0,0-2 0,-3-3 0,1-1 0,-1-4 0,-1-2 0,-1-4 0,-1-2 0,11 37 0,-6-15 0,-8-15 0,-8-19 0,-5-13 0,-3-13 0,0-3 0</inkml:trace>
  <inkml:trace contextRef="#ctx0" brushRef="#br0" timeOffset="2464">288 738 24575,'48'-6'0,"-2"-1"0,8-3 0,8-1 0,9-3 0,3-1 0,15-3 0,6-1 0,1-2-700,-17 5 1,2-2 0,0 1 0,-2-1 699,-1 1 0,-1 0 0,-1 0 0,-4 1 0,10-2 0,-3 1 0,-4 1 443,17-3 1,-8 2-444,-23 7 0,-8 3 460,6-1-460,-23 7 0,-34 1 0,2 0 0</inkml:trace>
  <inkml:trace contextRef="#ctx0" brushRef="#br0" timeOffset="4664">1013 96 24575,'-27'0'0,"7"2"0,15 16 0,5 31 0,0 21 0,0 16 0,0-4 0,0-22 0,11-13 0,20-17 0,33-11 0,31-7 0,-39-8 0,2-3 0,1-3 0,0-4 0,-4-3 0,-3-5 0,40-21 0,-16-11 0,-17-2 0,-12 3 0,-15 2 0,-13 8 0,-10-3 0,-22 10 0,-33-6 0,-51 11 0,22 12 0,-9 4 0,18 2 0,-4 1 0,-1 3-279,-7 3 0,-2 3 0,0 4 279,-3 7 0,1 4 0,0 6 0,2 5 0,1 6 0,3 5 0,3 5 0,3 5 0,3 3 0,6 1 0,4 2 0,4 2 0,9-2 0,4 1 0,5 1-75,-5 29 1,11 3 74,11 1 0,12 1 0,13 4 0,15-2 0,11-25 0,10-2 0,3-3 0,-1-7 0,5-3 0,-1-5 0,15 8 0,-2-8 0,18 3 0</inkml:trace>
</inkml:ink>
</file>

<file path=word/theme/theme1.xml><?xml version="1.0" encoding="utf-8"?>
<a:theme xmlns:a="http://schemas.openxmlformats.org/drawingml/2006/main" name="Take a Tou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A5F2-3038-E346-A9A7-1A89D490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Добро пожаловать в Word.dotx</Template>
  <TotalTime>1146</TotalTime>
  <Pages>72</Pages>
  <Words>11002</Words>
  <Characters>62712</Characters>
  <Application>Microsoft Office Word</Application>
  <DocSecurity>0</DocSecurity>
  <Lines>522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Билич Анна Олеговна</cp:lastModifiedBy>
  <cp:revision>59</cp:revision>
  <cp:lastPrinted>2025-02-25T15:19:00Z</cp:lastPrinted>
  <dcterms:created xsi:type="dcterms:W3CDTF">2025-02-02T11:03:00Z</dcterms:created>
  <dcterms:modified xsi:type="dcterms:W3CDTF">2025-03-11T14:37:00Z</dcterms:modified>
</cp:coreProperties>
</file>