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Александр Арндт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8-927-773-79-38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2">
        <w:r>
          <w:rPr>
            <w:rStyle w:val="Style19"/>
            <w:rFonts w:cs="Times New Roman" w:ascii="Times New Roman" w:hAnsi="Times New Roman"/>
            <w:sz w:val="28"/>
            <w:szCs w:val="28"/>
            <w:lang w:val="en-US"/>
          </w:rPr>
          <w:t>sasa</w:t>
        </w:r>
        <w:r>
          <w:rPr>
            <w:rStyle w:val="Style19"/>
            <w:rFonts w:cs="Times New Roman" w:ascii="Times New Roman" w:hAnsi="Times New Roman"/>
            <w:sz w:val="28"/>
            <w:szCs w:val="28"/>
          </w:rPr>
          <w:t>106@</w:t>
        </w:r>
        <w:r>
          <w:rPr>
            <w:rStyle w:val="Style19"/>
            <w:rFonts w:cs="Times New Roman" w:ascii="Times New Roman" w:hAnsi="Times New Roman"/>
            <w:sz w:val="28"/>
            <w:szCs w:val="28"/>
            <w:lang w:val="en-US"/>
          </w:rPr>
          <w:t>yandex</w:t>
        </w:r>
        <w:r>
          <w:rPr>
            <w:rStyle w:val="Style19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9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ЛЕТО. 1942.</w:t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Одноактная пьеса</w:t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Трагикомедия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Тольятти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2026 г.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Действующие лица.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Денисов </w:t>
      </w:r>
      <w:r>
        <w:rPr>
          <w:rFonts w:cs="Times New Roman" w:ascii="Times New Roman" w:hAnsi="Times New Roman"/>
          <w:sz w:val="28"/>
          <w:szCs w:val="28"/>
        </w:rPr>
        <w:t xml:space="preserve">Виктор Николаевич, 24 года, лейтенант, командир взвода саперов, 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на петлицах — два квадрата.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6"/>
          <w:rFonts w:cs="Times New Roman" w:ascii="Times New Roman" w:hAnsi="Times New Roman"/>
          <w:color w:val="0F1115"/>
          <w:sz w:val="28"/>
          <w:szCs w:val="28"/>
          <w:shd w:fill="FFFFFF" w:val="clear"/>
        </w:rPr>
        <w:t>Максимка</w:t>
      </w:r>
      <w:r>
        <w:rPr>
          <w:rStyle w:val="Style16"/>
          <w:rFonts w:cs="Times New Roman" w:ascii="Times New Roman" w:hAnsi="Times New Roman"/>
          <w:b w:val="false"/>
          <w:color w:val="0F1115"/>
          <w:sz w:val="28"/>
          <w:szCs w:val="28"/>
          <w:shd w:fill="FFFFFF" w:val="clear"/>
        </w:rPr>
        <w:t xml:space="preserve"> (Тулеген Бакытбекович), </w:t>
      </w:r>
      <w:r>
        <w:rPr>
          <w:rFonts w:cs="Times New Roman" w:ascii="Times New Roman" w:hAnsi="Times New Roman"/>
          <w:sz w:val="28"/>
          <w:szCs w:val="28"/>
        </w:rPr>
        <w:t>18 лет, казах, рядовой.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Егоров</w:t>
      </w:r>
      <w:r>
        <w:rPr>
          <w:rFonts w:cs="Times New Roman" w:ascii="Times New Roman" w:hAnsi="Times New Roman"/>
          <w:sz w:val="28"/>
          <w:szCs w:val="28"/>
        </w:rPr>
        <w:t>, 19 лет, красноармеец.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Ваня</w:t>
      </w:r>
      <w:r>
        <w:rPr>
          <w:rFonts w:cs="Times New Roman" w:ascii="Times New Roman" w:hAnsi="Times New Roman"/>
          <w:sz w:val="28"/>
          <w:szCs w:val="28"/>
        </w:rPr>
        <w:t>, 18 лет, красноармеец.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Миша</w:t>
      </w:r>
      <w:r>
        <w:rPr>
          <w:rFonts w:cs="Times New Roman" w:ascii="Times New Roman" w:hAnsi="Times New Roman"/>
          <w:sz w:val="28"/>
          <w:szCs w:val="28"/>
        </w:rPr>
        <w:t>, 25 лет, красноармеец.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Григорьев</w:t>
      </w:r>
      <w:r>
        <w:rPr>
          <w:rFonts w:cs="Times New Roman" w:ascii="Times New Roman" w:hAnsi="Times New Roman"/>
          <w:sz w:val="28"/>
          <w:szCs w:val="28"/>
        </w:rPr>
        <w:t>, 20 лет, красноармеец, голова забинтована.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Сан Саныч</w:t>
      </w:r>
      <w:r>
        <w:rPr>
          <w:rFonts w:cs="Times New Roman" w:ascii="Times New Roman" w:hAnsi="Times New Roman"/>
          <w:sz w:val="28"/>
          <w:szCs w:val="28"/>
        </w:rPr>
        <w:t>, 35 лет, красноармеец.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Пирогов </w:t>
      </w:r>
      <w:r>
        <w:rPr>
          <w:rFonts w:cs="Times New Roman" w:ascii="Times New Roman" w:hAnsi="Times New Roman"/>
          <w:sz w:val="28"/>
          <w:szCs w:val="28"/>
        </w:rPr>
        <w:t xml:space="preserve">Николай Николаевич, 27 лет,  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командир отделения,  старший сержант, на петлицах — 3 треугольника.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Times New Roman" w:ascii="Times New Roman" w:hAnsi="Times New Roman"/>
          <w:b/>
          <w:color w:val="0F1115"/>
          <w:sz w:val="28"/>
          <w:szCs w:val="28"/>
          <w:lang w:eastAsia="ru-RU"/>
        </w:rPr>
        <w:t>Повар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, 40-45 лет, красноармеец.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Times New Roman" w:ascii="Times New Roman" w:hAnsi="Times New Roman"/>
          <w:b/>
          <w:color w:val="0F1115"/>
          <w:sz w:val="28"/>
          <w:szCs w:val="28"/>
          <w:lang w:eastAsia="ru-RU"/>
        </w:rPr>
        <w:t>Филонов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, 45 лет, капитан, проверяющий из штаба, на петлицах — шпала.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F1115"/>
          <w:sz w:val="28"/>
          <w:szCs w:val="28"/>
          <w:lang w:eastAsia="ru-RU"/>
        </w:rPr>
        <w:t>Казак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, 40 лет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F1115"/>
          <w:sz w:val="28"/>
          <w:szCs w:val="28"/>
          <w:lang w:eastAsia="ru-RU"/>
        </w:rPr>
        <w:t>Немец первый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, 40 лет.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F1115"/>
          <w:sz w:val="28"/>
          <w:szCs w:val="28"/>
          <w:lang w:eastAsia="ru-RU"/>
        </w:rPr>
        <w:t>Немец второй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, 45 лет.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 1.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Сцена 1.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Руины какого-то дома. Здесь расположились бойцы взвода саперной роты. В центре сцены печка-буржуйка. Недалеко от печки</w:t>
      </w:r>
      <w:r>
        <w:rPr>
          <w:rStyle w:val="Style15"/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 стоит ящик из-под снарядов, на ящике — сделанная из гильзы лампа-коптилка. Командир взвода — лейтенант Денисов сидит у этого ящика и пишет какое-то донесение. Сан Саныч</w:t>
      </w:r>
      <w:r>
        <w:rPr>
          <w:rStyle w:val="Style15"/>
          <w:rFonts w:cs="Inter;Times New Roman" w:ascii="Inter;Times New Roman" w:hAnsi="Inter;Times New Roman"/>
          <w:color w:val="0F1115"/>
          <w:shd w:fill="FFFFFF" w:val="clear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 xml:space="preserve"> суетится у печки, пытаясь подогреть в своем котелке еду. Остальные бойцы расположились в разных местах развалин, отдыхают. Кто-то спит, кто-то штопает гимнастерку, кто-то  чистит оружие. Слышны отдаленные звуки взрывов, пулеметная, автоматная и одиночная ружейная стрельба.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ГРИГОРЬЕВ. Миш, а ты чего все время боком сидишь?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МИША. У меня чирий вскочил в неудобном месте. Приходится одним боком сидеть.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Пауза.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САН САНЫЧ. Может, газету, что ли, кто-нибудь почитал.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ВАНЯ. Да мы её уже три раза перечитывали.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САН САНЫЧ. Ну и что? Всё равно интересно сводку с фронта послушать.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ПИРОГОВ. А я за время войны ни одной книжки не прочитал… и не хочется. Вот кончится война, возьму … нет «Войну и мир» Толстого точно не возьму, а возьму Чехова и ну давай его читать… всего… «Записные книжки» особенно… </w:t>
      </w:r>
      <w:r>
        <w:rPr>
          <w:rFonts w:cs="Times New Roman" w:ascii="Times New Roman" w:hAnsi="Times New Roman"/>
          <w:i/>
          <w:sz w:val="28"/>
          <w:szCs w:val="28"/>
        </w:rPr>
        <w:t xml:space="preserve">(задумчиво цитирует) </w:t>
      </w:r>
      <w:r>
        <w:rPr>
          <w:rFonts w:cs="Times New Roman" w:ascii="Times New Roman" w:hAnsi="Times New Roman"/>
          <w:sz w:val="28"/>
          <w:szCs w:val="28"/>
        </w:rPr>
        <w:t>«Мужчина без усов, всё равно, что женщина с усами».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Ваня, почитай. А то растащим на самокрутки и вспомнить нечего будет.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ВАНЯ. Новую почту принесут.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ГРИГОРЬЕВ. Это когда ещё случится?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САН САНЫЧ. Вань, не кобенься, читай.</w:t>
      </w:r>
    </w:p>
    <w:p>
      <w:pPr>
        <w:pStyle w:val="Normal"/>
        <w:spacing w:lineRule="auto" w:line="360" w:before="0" w:after="0"/>
        <w:jc w:val="both"/>
        <w:rPr>
          <w:rStyle w:val="Style16"/>
          <w:rFonts w:ascii="Times New Roman" w:hAnsi="Times New Roman" w:cs="Times New Roman"/>
          <w:b w:val="false"/>
          <w:b w:val="false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ВАНЯ. </w:t>
      </w:r>
      <w:r>
        <w:rPr>
          <w:rStyle w:val="Style16"/>
          <w:rFonts w:cs="Times New Roman" w:ascii="Times New Roman" w:hAnsi="Times New Roman"/>
          <w:b w:val="false"/>
          <w:color w:val="0F1115"/>
          <w:sz w:val="28"/>
          <w:szCs w:val="28"/>
          <w:shd w:fill="FFFFFF" w:val="clear"/>
        </w:rPr>
        <w:t>«В течение ночи на девятое июля наши войска вели бои с противником западнее Воронежа. На других участках фронта существенных изменений не произошло».</w:t>
      </w:r>
    </w:p>
    <w:p>
      <w:pPr>
        <w:pStyle w:val="Normal"/>
        <w:spacing w:lineRule="auto" w:line="360" w:before="0" w:after="0"/>
        <w:jc w:val="both"/>
        <w:rPr>
          <w:rStyle w:val="Style16"/>
          <w:rFonts w:ascii="Times New Roman" w:hAnsi="Times New Roman" w:cs="Times New Roman"/>
          <w:b w:val="false"/>
          <w:b w:val="false"/>
          <w:color w:val="0F1115"/>
          <w:sz w:val="28"/>
          <w:szCs w:val="28"/>
          <w:shd w:fill="FFFFFF" w:val="clear"/>
        </w:rPr>
      </w:pPr>
      <w:r>
        <w:rPr>
          <w:rStyle w:val="Style16"/>
          <w:rFonts w:cs="Times New Roman" w:ascii="Times New Roman" w:hAnsi="Times New Roman"/>
          <w:b w:val="false"/>
          <w:color w:val="0F1115"/>
          <w:sz w:val="28"/>
          <w:szCs w:val="28"/>
          <w:shd w:fill="FFFFFF" w:val="clear"/>
        </w:rPr>
        <w:t>САН САНЫЧ. Да нет! Ты читай там, где мы немцев победили.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Style w:val="Style16"/>
          <w:rFonts w:cs="Times New Roman" w:ascii="Times New Roman" w:hAnsi="Times New Roman"/>
          <w:b w:val="false"/>
          <w:color w:val="0F1115"/>
          <w:sz w:val="28"/>
          <w:szCs w:val="28"/>
          <w:shd w:fill="FFFFFF" w:val="clear"/>
        </w:rPr>
        <w:t>ВАНЯ. «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На одном из участков Юго-Западного направления немцы четыре раза атаковали позиции, которые оборонял наш стрелковый батальон. Оставив на поле боя тринадцать подбитых танков и свыше пятисот трупов, противник отказался от лобовых атак».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ГРИГОРЬЕВ. 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Вот как надо воевать.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В расположение взвода входят двое. Тулеген и Егоров. Оглядываются. Егоров видит лейтенанта, подходит к нему.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ЕГОРОВ. Товарищ лейтенант, разрешите обратиться?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ДЕНИСОВ.  Обращайтесь.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ЕГОРОВ. 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Вы лейтенант Денисов?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ДЕНИСОВ. Да, в чём дело?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ЕГОРОВ. Приказано передать вам пакет.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Передает замусоленный конверт. Денисов читает.</w:t>
      </w:r>
    </w:p>
    <w:p>
      <w:pPr>
        <w:pStyle w:val="Style41"/>
        <w:widowControl/>
        <w:tabs>
          <w:tab w:val="clear" w:pos="708"/>
          <w:tab w:val="left" w:pos="754" w:leader="none"/>
        </w:tabs>
        <w:spacing w:lineRule="auto" w:line="360"/>
        <w:rPr>
          <w:rStyle w:val="FontStyle13"/>
          <w:b w:val="false"/>
          <w:b w:val="false"/>
          <w:sz w:val="28"/>
          <w:szCs w:val="28"/>
        </w:rPr>
      </w:pPr>
      <w:r>
        <w:rPr>
          <w:color w:val="0F1115"/>
          <w:sz w:val="28"/>
          <w:szCs w:val="28"/>
          <w:shd w:fill="FFFFFF" w:val="clear"/>
        </w:rPr>
        <w:t xml:space="preserve">ДЕНИСОВ.  </w:t>
      </w:r>
      <w:r>
        <w:rPr>
          <w:rStyle w:val="FontStyle13"/>
          <w:b w:val="false"/>
          <w:sz w:val="28"/>
          <w:szCs w:val="28"/>
        </w:rPr>
        <w:t>М-да... Значит, пополнение. Так вы ничего не знаете и не умеете?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ЕГОРОВ </w:t>
      </w:r>
      <w:r>
        <w:rPr>
          <w:rFonts w:cs="Times New Roman" w:ascii="Times New Roman" w:hAnsi="Times New Roman"/>
          <w:i/>
          <w:sz w:val="28"/>
          <w:szCs w:val="28"/>
        </w:rPr>
        <w:t>(упавшим голосом)</w:t>
      </w:r>
      <w:r>
        <w:rPr>
          <w:rFonts w:cs="Times New Roman" w:ascii="Times New Roman" w:hAnsi="Times New Roman"/>
          <w:sz w:val="28"/>
          <w:szCs w:val="28"/>
        </w:rPr>
        <w:t>. Не…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ДЕНИСОВ. </w:t>
      </w:r>
      <w:r>
        <w:rPr>
          <w:color w:val="0F1115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Годны и не обучены.</w:t>
      </w:r>
    </w:p>
    <w:p>
      <w:pPr>
        <w:pStyle w:val="Style41"/>
        <w:widowControl/>
        <w:tabs>
          <w:tab w:val="clear" w:pos="708"/>
          <w:tab w:val="left" w:pos="754" w:leader="none"/>
        </w:tabs>
        <w:spacing w:lineRule="auto" w:line="360"/>
        <w:rPr/>
      </w:pPr>
      <w:r>
        <w:rPr>
          <w:sz w:val="28"/>
          <w:szCs w:val="28"/>
        </w:rPr>
        <w:t xml:space="preserve">ЕГОРОВ. </w:t>
      </w:r>
      <w:r>
        <w:rPr>
          <w:rStyle w:val="FontStyle13"/>
          <w:b w:val="false"/>
          <w:sz w:val="28"/>
          <w:szCs w:val="28"/>
        </w:rPr>
        <w:t>Почему не обучены? В запасном нас...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ДЕНИСОВ. «</w:t>
      </w:r>
      <w:r>
        <w:rPr>
          <w:rStyle w:val="FontStyle13"/>
          <w:b w:val="false"/>
          <w:sz w:val="28"/>
          <w:szCs w:val="28"/>
        </w:rPr>
        <w:t>Чучело коли? Коротким коли, сверху прикладом бей»?</w:t>
      </w:r>
    </w:p>
    <w:p>
      <w:pPr>
        <w:pStyle w:val="Normal"/>
        <w:spacing w:lineRule="auto" w:line="360" w:before="0" w:after="0"/>
        <w:jc w:val="both"/>
        <w:rPr>
          <w:rStyle w:val="FontStyle11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ЕГОРОВ </w:t>
      </w:r>
      <w:r>
        <w:rPr>
          <w:rFonts w:cs="Times New Roman" w:ascii="Times New Roman" w:hAnsi="Times New Roman"/>
          <w:i/>
          <w:sz w:val="28"/>
          <w:szCs w:val="28"/>
        </w:rPr>
        <w:t>(с обидой в голосе)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Style w:val="FontStyle13"/>
          <w:b w:val="false"/>
          <w:sz w:val="28"/>
          <w:szCs w:val="28"/>
        </w:rPr>
        <w:t>Не только чучело. Гранату кидать… . Знаете, некоторые из тех, кто поздоровее з</w:t>
      </w:r>
      <w:r>
        <w:rPr>
          <w:rFonts w:cs="Times New Roman" w:ascii="Times New Roman" w:hAnsi="Times New Roman"/>
          <w:sz w:val="28"/>
          <w:szCs w:val="28"/>
        </w:rPr>
        <w:t>апузырят учебную гранату за версту —  всем взводом потом во ржи искали. И</w:t>
      </w:r>
      <w:r>
        <w:rPr>
          <w:rStyle w:val="FontStyle13"/>
          <w:b w:val="false"/>
          <w:sz w:val="28"/>
          <w:szCs w:val="28"/>
        </w:rPr>
        <w:t xml:space="preserve"> пулемёт собирать и разбирать, и винтовку чтоб назубок… . Но вы правы, товарищ лейтенант. Нет хуже формовок. </w:t>
      </w:r>
      <w:r>
        <w:rPr>
          <w:rStyle w:val="FontStyle11"/>
          <w:sz w:val="28"/>
          <w:szCs w:val="28"/>
        </w:rPr>
        <w:t>То ли дело на фронте? Никаких тебе занятий — воюй, и только.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ДЕНИСОВ </w:t>
      </w: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(обращаясь к Тулегену)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. А ты, друг, каких степей будешь </w:t>
      </w: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(смотрит в бумагу)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 </w:t>
      </w:r>
      <w:r>
        <w:rPr>
          <w:rStyle w:val="Style16"/>
          <w:rFonts w:cs="Times New Roman" w:ascii="Times New Roman" w:hAnsi="Times New Roman"/>
          <w:b w:val="false"/>
          <w:color w:val="0F1115"/>
          <w:sz w:val="28"/>
          <w:szCs w:val="28"/>
          <w:shd w:fill="FFFFFF" w:val="clear"/>
        </w:rPr>
        <w:t>Тулеген </w:t>
      </w:r>
      <w:r>
        <w:rPr>
          <w:rStyle w:val="Style16"/>
          <w:rFonts w:cs="Times New Roman" w:ascii="Times New Roman" w:hAnsi="Times New Roman"/>
          <w:b w:val="false"/>
          <w:i/>
          <w:color w:val="0F1115"/>
          <w:sz w:val="28"/>
          <w:szCs w:val="28"/>
          <w:shd w:fill="FFFFFF" w:val="clear"/>
        </w:rPr>
        <w:t>(с трудом произносит отчество)</w:t>
      </w:r>
      <w:r>
        <w:rPr>
          <w:rStyle w:val="Style16"/>
          <w:rFonts w:cs="Times New Roman" w:ascii="Times New Roman" w:hAnsi="Times New Roman"/>
          <w:b w:val="false"/>
          <w:color w:val="0F1115"/>
          <w:sz w:val="28"/>
          <w:szCs w:val="28"/>
          <w:shd w:fill="FFFFFF" w:val="clear"/>
        </w:rPr>
        <w:t xml:space="preserve"> Бакытбекович?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ТУЛЕГЕН. Казах я.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ДЕНИСОВ. Грамоте обучен? Русский знаешь?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ТУЛЕГЕН. Мало-помалу. Школа учился… русский. Лето — бабушка жил.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ДЕНИСОВ </w:t>
      </w: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(обращаясь к бойцам)</w:t>
      </w:r>
      <w:r>
        <w:rPr>
          <w:rStyle w:val="FontStyle13"/>
          <w:b w:val="false"/>
          <w:sz w:val="28"/>
          <w:szCs w:val="28"/>
        </w:rPr>
        <w:t xml:space="preserve">. Дайте ему газету. 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FontStyle13"/>
          <w:b w:val="false"/>
          <w:i/>
          <w:sz w:val="28"/>
          <w:szCs w:val="28"/>
        </w:rPr>
        <w:t>Один из бойцов передает газету Тулегену.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ДЕНИСОВ. Читай. Да хотя бы здесь </w:t>
      </w: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(тыкает пальцем в заметку)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Style w:val="FontStyle13"/>
          <w:b w:val="false"/>
          <w:sz w:val="28"/>
          <w:szCs w:val="28"/>
        </w:rPr>
        <w:t xml:space="preserve">ТУЛЕГЕН </w:t>
      </w:r>
      <w:r>
        <w:rPr>
          <w:rStyle w:val="FontStyle13"/>
          <w:b w:val="false"/>
          <w:i/>
          <w:sz w:val="28"/>
          <w:szCs w:val="28"/>
        </w:rPr>
        <w:t>(читает с трудом)</w:t>
      </w:r>
      <w:r>
        <w:rPr>
          <w:rStyle w:val="FontStyle13"/>
          <w:b w:val="false"/>
          <w:sz w:val="28"/>
          <w:szCs w:val="28"/>
        </w:rPr>
        <w:t xml:space="preserve">. 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Один участок Юго-Западный направление немцы четыре раз атаковать позиция. Этот позиция оборонять наш</w:t>
      </w:r>
      <w:r>
        <w:rPr>
          <w:rStyle w:val="Style15"/>
          <w:rFonts w:cs="Times New Roman" w:ascii="Times New Roman" w:hAnsi="Times New Roman"/>
          <w:i w:val="false"/>
          <w:color w:val="0F1115"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 стрелковый ботальон. Оставить поле бой тринадцать подбитый танк и больше пятьсот труп. Немцы отказать себя от лобовой атака».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Видно, что бойцам весело. Некоторые не могут сдержать себя и откровенно смеются.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ДЕНИСОВ. Прекратить! Вам бы только посмеяться. </w:t>
      </w: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(Смотрит в письмо.)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 </w:t>
      </w:r>
      <w:r>
        <w:rPr>
          <w:rStyle w:val="Style16"/>
          <w:rFonts w:cs="Times New Roman" w:ascii="Times New Roman" w:hAnsi="Times New Roman"/>
          <w:b w:val="false"/>
          <w:color w:val="0F1115"/>
          <w:sz w:val="28"/>
          <w:szCs w:val="28"/>
          <w:shd w:fill="FFFFFF" w:val="clear"/>
        </w:rPr>
        <w:t xml:space="preserve">Тулеген Бакытбекович, а как переводится Тулеген? 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Style w:val="Style16"/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Style w:val="Style16"/>
          <w:rFonts w:cs="Times New Roman" w:ascii="Times New Roman" w:hAnsi="Times New Roman"/>
          <w:b w:val="false"/>
          <w:color w:val="0F1115"/>
          <w:sz w:val="28"/>
          <w:szCs w:val="28"/>
          <w:shd w:fill="FFFFFF" w:val="clear"/>
        </w:rPr>
        <w:t xml:space="preserve">ТУЛЕГЕН. 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Рождённый из железка или железный воин.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i/>
          <w:i/>
          <w:sz w:val="28"/>
          <w:szCs w:val="28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ДЕНИСОВ. </w:t>
      </w:r>
      <w:r>
        <w:rPr>
          <w:rStyle w:val="FontStyle13"/>
          <w:b w:val="false"/>
          <w:sz w:val="28"/>
          <w:szCs w:val="28"/>
        </w:rPr>
        <w:t xml:space="preserve">Саперами хотите быть? </w:t>
      </w:r>
      <w:r>
        <w:rPr>
          <w:rStyle w:val="FontStyle13"/>
          <w:b w:val="false"/>
          <w:i/>
          <w:sz w:val="28"/>
          <w:szCs w:val="28"/>
        </w:rPr>
        <w:t>(Забирает газету у Тулегена.)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ЕГОРОВ. Так точно, товарищ лейтенант!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ТУЛЕГЕН. Канешна.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ДЕНИСОВ. Это еще что за «канешна»?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Егоров толкает в бок Тулегена.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ТУЛЕГЕН. Так точно, товарища лейтенанта!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ДЕНИСОВ </w:t>
      </w: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(улыбаясь)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. Придется много ползать по-пластунски.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ЕГОРОВ. Мы согласны!</w:t>
      </w:r>
    </w:p>
    <w:p>
      <w:pPr>
        <w:pStyle w:val="Style41"/>
        <w:widowControl/>
        <w:tabs>
          <w:tab w:val="clear" w:pos="708"/>
          <w:tab w:val="left" w:pos="768" w:leader="none"/>
        </w:tabs>
        <w:spacing w:lineRule="auto" w:line="360"/>
        <w:rPr>
          <w:rStyle w:val="FontStyle13"/>
          <w:b w:val="false"/>
          <w:b w:val="false"/>
          <w:sz w:val="28"/>
          <w:szCs w:val="28"/>
        </w:rPr>
      </w:pPr>
      <w:r>
        <w:rPr>
          <w:color w:val="0F1115"/>
          <w:sz w:val="28"/>
          <w:szCs w:val="28"/>
          <w:shd w:fill="FFFFFF" w:val="clear"/>
        </w:rPr>
        <w:t xml:space="preserve">ДЕНИСОВ. </w:t>
      </w:r>
      <w:r>
        <w:rPr>
          <w:rStyle w:val="FontStyle13"/>
          <w:b w:val="false"/>
          <w:sz w:val="28"/>
          <w:szCs w:val="28"/>
        </w:rPr>
        <w:t>За неделю беретесь выучить все наши премудрости?</w:t>
      </w:r>
    </w:p>
    <w:p>
      <w:pPr>
        <w:pStyle w:val="Style41"/>
        <w:widowControl/>
        <w:tabs>
          <w:tab w:val="clear" w:pos="708"/>
          <w:tab w:val="left" w:pos="768" w:leader="none"/>
        </w:tabs>
        <w:spacing w:lineRule="auto" w:line="360"/>
        <w:rPr>
          <w:rStyle w:val="FontStyle13"/>
          <w:b w:val="false"/>
          <w:b w:val="false"/>
          <w:sz w:val="28"/>
          <w:szCs w:val="28"/>
        </w:rPr>
      </w:pPr>
      <w:r>
        <w:rPr>
          <w:sz w:val="28"/>
          <w:szCs w:val="28"/>
        </w:rPr>
        <w:t xml:space="preserve">ЕГОРОВ. </w:t>
      </w:r>
      <w:r>
        <w:rPr>
          <w:rStyle w:val="FontStyle13"/>
          <w:b w:val="false"/>
          <w:sz w:val="28"/>
          <w:szCs w:val="28"/>
        </w:rPr>
        <w:t>Берёмся, товарищ лейтенант!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i/>
          <w:i/>
          <w:sz w:val="28"/>
          <w:szCs w:val="28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ДЕНИСОВ. Пока располагайтесь. Товарищ старший сержант, разместите бойцов. Приступайте к обучению. Я — в штаб. </w:t>
      </w: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(Берёт с ящика свои бумаги, уходит.)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ПИРОГОВ. Рядовой Тульген, можно мы будем называть тебя Максимкой?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ТУЛЕГЕН. Зачем?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ПИРОГОВ. Понимаешь, нам будет трудно запоминать и произносить твое имя. А так Максимка и Максимка…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ВАНЯ. Николай Николаевич, а почему Максимка?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333333"/>
          <w:sz w:val="28"/>
          <w:szCs w:val="28"/>
          <w:shd w:fill="FFFFFF" w:val="clear"/>
        </w:rPr>
      </w:pPr>
      <w:r>
        <w:rPr>
          <w:rStyle w:val="FontStyle13"/>
          <w:b w:val="false"/>
          <w:sz w:val="28"/>
          <w:szCs w:val="28"/>
        </w:rPr>
        <w:t xml:space="preserve">ПИРОГОВ. Был такой, Ваня, писатель </w:t>
      </w: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 xml:space="preserve">Станюкович. И у него есть рассказ «Максимка». Если в двух словах, то к нашим морякам прибился черный мальчик-раб. Негритёнок. И они его усыновили. Предлагаю и нашего нового боевого товарища назвать Максимкой. </w:t>
      </w:r>
      <w:r>
        <w:rPr>
          <w:rFonts w:cs="Times New Roman" w:ascii="Times New Roman" w:hAnsi="Times New Roman"/>
          <w:i/>
          <w:color w:val="333333"/>
          <w:sz w:val="28"/>
          <w:szCs w:val="28"/>
          <w:shd w:fill="FFFFFF" w:val="clear"/>
        </w:rPr>
        <w:t xml:space="preserve">(Тихо.) </w:t>
      </w: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 xml:space="preserve">Хоть и не негр, но всё равно нерусский.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(Обычным голосом.)</w:t>
      </w: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 xml:space="preserve"> Максимка — просто и понятно.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ТУЛЕГЕН. Максимка, так Максимка.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САН САНЫЧ </w:t>
      </w:r>
      <w:r>
        <w:rPr>
          <w:rFonts w:cs="Times New Roman" w:ascii="Times New Roman" w:hAnsi="Times New Roman"/>
          <w:i/>
          <w:sz w:val="28"/>
          <w:szCs w:val="28"/>
        </w:rPr>
        <w:t>(хлебает из котелка)</w:t>
      </w:r>
      <w:r>
        <w:rPr>
          <w:rFonts w:cs="Times New Roman" w:ascii="Times New Roman" w:hAnsi="Times New Roman"/>
          <w:sz w:val="28"/>
          <w:szCs w:val="28"/>
        </w:rPr>
        <w:t xml:space="preserve"> Максимка, вот скажи, вы почему  свинину не едите?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МАКСИМКА. У нас ислама, у нас запрещается.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САН САНЫЧ. А вот не будешь есть свинину, то свалит тебя куриная слепота.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МАКСИМКА. Она особенная, шурум-бурум?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САН САНЫЧ. Это, брат, такая хитрая штука, что ты в жисть не видел. Будешь одних курей видеть. Будет к тебе подходить капитан, а ты его не видишь. Видишь только курицу. А что делает петух, когда видит курицу?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МАКСИМКА. Петух курица нападает? </w:t>
      </w:r>
      <w:r>
        <w:rPr>
          <w:rFonts w:cs="Times New Roman" w:ascii="Times New Roman" w:hAnsi="Times New Roman"/>
          <w:i/>
          <w:sz w:val="28"/>
          <w:szCs w:val="28"/>
        </w:rPr>
        <w:t>(Ищет ответа в глазах Сан Саныча.)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САН САНЫЧ. Правильно. И потянет тебя, естественно, отоптать её. И каковы действия лейтенанта?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МАКСИМКА. Не знаю.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А как бы ты на его месте поступил?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МАКСИМКА. Убежала ба. Или застрелила ба.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САН САНЫЧ. Лейтенант не трус, бежать не будет. У него медаль есть «За отвагу». Он бы тебя застрелил и всё!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ПИРОГОВ. Хватит попусту трепаться. Лучше начинай обучать его. Стемнеет — пойдем подходы минировать.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САН САНЫЧ. Есть! Начать обучать Максимку. </w:t>
      </w:r>
      <w:r>
        <w:rPr>
          <w:rFonts w:cs="Times New Roman" w:ascii="Times New Roman" w:hAnsi="Times New Roman"/>
          <w:i/>
          <w:sz w:val="28"/>
          <w:szCs w:val="28"/>
        </w:rPr>
        <w:t>(Отставил котелок с ложкой.)</w:t>
      </w:r>
      <w:r>
        <w:rPr>
          <w:rFonts w:cs="Times New Roman" w:ascii="Times New Roman" w:hAnsi="Times New Roman"/>
          <w:sz w:val="28"/>
          <w:szCs w:val="28"/>
        </w:rPr>
        <w:t xml:space="preserve"> Слушай внимательно. Будешь ползти за мной. С минами за спиной. Я буду рыть ямки. А ты щупай. Нащупаешь ямку рядом с ней клади мину. Через три метра будет другая, еще через три еще одна. Потом начнется второй ряд — то же самое. Понял? Это будет твоя задача — все мины разнести по ямкам.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МАКСИМКА. Поняла.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Не поняла, а понял. Понял?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МАКСИМКА. Понял.</w:t>
      </w:r>
    </w:p>
    <w:p>
      <w:pPr>
        <w:pStyle w:val="Normal"/>
        <w:spacing w:lineRule="auto" w:line="360" w:before="0" w:after="0"/>
        <w:jc w:val="center"/>
        <w:rPr>
          <w:rStyle w:val="FontStyle13"/>
          <w:b w:val="false"/>
          <w:b w:val="false"/>
          <w:bCs w:val="false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Гаснет свет.</w:t>
      </w:r>
    </w:p>
    <w:p>
      <w:pPr>
        <w:pStyle w:val="Normal"/>
        <w:spacing w:lineRule="auto" w:line="360" w:before="0" w:after="0"/>
        <w:jc w:val="center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Сцена 2.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FontStyle13"/>
          <w:b w:val="false"/>
          <w:i/>
          <w:sz w:val="28"/>
          <w:szCs w:val="28"/>
        </w:rPr>
        <w:t xml:space="preserve">Руины того же здания, что и в первой сцене. Отсутствуют звуки взрывов, выстрелов. Только где-то очень далеко пофыркивает пулемет. Бойцы отделения, кроме Пирогова,  возвращаются с боевого задания, располагаются в произвольном порядке. И тут же молча заваливаются спать. Сквозь щель руин протискивается дивизионный повар. За плечами  у него переносной армейский термос. 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 xml:space="preserve">ПОВАР. Орлы! Проснитесь. Да проснитесь же вы, наконец! Черти ненасытные. То вам каши мало, то когда принесешь — носы воротим, да? </w:t>
      </w:r>
      <w:r>
        <w:rPr>
          <w:rStyle w:val="FontStyle13"/>
          <w:b w:val="false"/>
          <w:i/>
          <w:sz w:val="28"/>
          <w:szCs w:val="28"/>
        </w:rPr>
        <w:t>(Пытается растолкать бойцов.)</w:t>
      </w:r>
      <w:r>
        <w:rPr>
          <w:rStyle w:val="FontStyle13"/>
          <w:b w:val="false"/>
          <w:sz w:val="28"/>
          <w:szCs w:val="28"/>
        </w:rPr>
        <w:t xml:space="preserve"> Вставайте, а то сам все съем. И даже облизать ничего не дам.</w:t>
      </w:r>
    </w:p>
    <w:p>
      <w:pPr>
        <w:pStyle w:val="Normal"/>
        <w:spacing w:lineRule="auto" w:line="360" w:before="0" w:after="0"/>
        <w:jc w:val="center"/>
        <w:rPr>
          <w:rStyle w:val="FontStyle13"/>
          <w:b w:val="false"/>
          <w:b w:val="false"/>
          <w:i/>
          <w:i/>
          <w:sz w:val="28"/>
          <w:szCs w:val="28"/>
        </w:rPr>
      </w:pPr>
      <w:r>
        <w:rPr>
          <w:rStyle w:val="FontStyle13"/>
          <w:b w:val="false"/>
          <w:i/>
          <w:sz w:val="28"/>
          <w:szCs w:val="28"/>
        </w:rPr>
        <w:t>Кто-то поднимается, кто-то просто, не поднимаясь, протягивает солдатский котелок. Повар раскладывает по котелкам кашу. Максимка принюхивается к каше в котелке.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МАКСИМКА. Это свинин?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ПОВАР. Тушенка из свинины, да.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 xml:space="preserve">МАКСИМКА </w:t>
      </w:r>
      <w:r>
        <w:rPr>
          <w:rStyle w:val="FontStyle13"/>
          <w:b w:val="false"/>
          <w:i/>
          <w:sz w:val="28"/>
          <w:szCs w:val="28"/>
        </w:rPr>
        <w:t>(обращаясь ко всем)</w:t>
      </w:r>
      <w:r>
        <w:rPr>
          <w:rStyle w:val="FontStyle13"/>
          <w:b w:val="false"/>
          <w:sz w:val="28"/>
          <w:szCs w:val="28"/>
        </w:rPr>
        <w:t>. Это правда свинин?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i/>
          <w:sz w:val="28"/>
          <w:szCs w:val="28"/>
        </w:rPr>
        <w:t>Разрозненные голоса:  «правда», «ешь давай»,  «не обращай внимания».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МАКСИМКА. Э-э, нет, вы обманываете меня, однако.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i/>
          <w:i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 xml:space="preserve">САН САНЫЧ. Конечно обманываем. Перестаньте Максимку обманывать. Отощает, кто мне будет мины подтаскивать? </w:t>
      </w:r>
    </w:p>
    <w:p>
      <w:pPr>
        <w:pStyle w:val="Normal"/>
        <w:spacing w:lineRule="auto" w:line="360" w:before="0" w:after="0"/>
        <w:jc w:val="center"/>
        <w:rPr>
          <w:rStyle w:val="FontStyle13"/>
          <w:b w:val="false"/>
          <w:b w:val="false"/>
          <w:i/>
          <w:i/>
          <w:sz w:val="28"/>
          <w:szCs w:val="28"/>
        </w:rPr>
      </w:pPr>
      <w:r>
        <w:rPr>
          <w:rStyle w:val="FontStyle13"/>
          <w:b w:val="false"/>
          <w:i/>
          <w:sz w:val="28"/>
          <w:szCs w:val="28"/>
        </w:rPr>
        <w:t>Максимка подсаживается к Сан Санычу.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МАКСИМКА. Сан Саныча, скажи, пожалуйста, а откуда наш сержанта так много про Максимка знает?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САН САНЫЧ. Не «сержанта», а «сержант» и не «сержант», а старший сержант! Не про Максимка, а про Максимку. Сколько тебя учить можно?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МАКСИМКА. Я учу, учу. Откуда знает?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САН САНЫЧ. Он голова. До войны в библиотека успел поработать.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МАКСИМКА. Не в «библиотека», а в «библиотеке».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САН САНЫЧ. Фу, ты черт! От тебя набрался  словов всяких.</w:t>
      </w:r>
    </w:p>
    <w:p>
      <w:pPr>
        <w:pStyle w:val="Normal"/>
        <w:spacing w:lineRule="auto" w:line="360" w:before="0" w:after="0"/>
        <w:jc w:val="center"/>
        <w:rPr>
          <w:rStyle w:val="FontStyle13"/>
          <w:b w:val="false"/>
          <w:b w:val="false"/>
          <w:i/>
          <w:i/>
          <w:sz w:val="28"/>
          <w:szCs w:val="28"/>
        </w:rPr>
      </w:pPr>
      <w:r>
        <w:rPr>
          <w:rStyle w:val="FontStyle13"/>
          <w:b w:val="false"/>
          <w:i/>
          <w:sz w:val="28"/>
          <w:szCs w:val="28"/>
        </w:rPr>
        <w:t>Повар закрывает термос, взваливает на себя и со словами: «Извините ребята, мне еще весь взвод накормить нужно» — уходит. Входит Пирогов.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 xml:space="preserve">ВАНЯ. Николай Николаевич, присаживайтесь. Поешьте, мы вашу порцию охраняем </w:t>
      </w:r>
      <w:r>
        <w:rPr>
          <w:rStyle w:val="FontStyle13"/>
          <w:b w:val="false"/>
          <w:i/>
          <w:sz w:val="28"/>
          <w:szCs w:val="28"/>
        </w:rPr>
        <w:t>(передает котелок Пирогову)</w:t>
      </w:r>
      <w:r>
        <w:rPr>
          <w:rStyle w:val="FontStyle13"/>
          <w:b w:val="false"/>
          <w:sz w:val="28"/>
          <w:szCs w:val="28"/>
        </w:rPr>
        <w:t>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 xml:space="preserve">ПИРОГОВ </w:t>
      </w:r>
      <w:r>
        <w:rPr>
          <w:rStyle w:val="FontStyle13"/>
          <w:b w:val="false"/>
          <w:i/>
          <w:sz w:val="28"/>
          <w:szCs w:val="28"/>
        </w:rPr>
        <w:t>(присаживаясь)</w:t>
      </w:r>
      <w:r>
        <w:rPr>
          <w:rStyle w:val="FontStyle13"/>
          <w:b w:val="false"/>
          <w:sz w:val="28"/>
          <w:szCs w:val="28"/>
        </w:rPr>
        <w:t xml:space="preserve">. Был на совещании в роте. Опять нам предстоит ночная вылазка. Похвалили нас за сегодняшнюю ночь. Никаких потерь, немцам не дали обнаружить себя. 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 xml:space="preserve">ГРИГОРЬЕВ. А поконкретнее можно узнать? 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ПИРОГОВ. Сейчас лейтенант придет и всё расскажет.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ГРИГОРЬЕВ. Неужели наступление готовим?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ПИРОГОВ. Совсем с ума пошёл? Какое наступление? Нам бы здесь продержаться.</w:t>
      </w:r>
    </w:p>
    <w:p>
      <w:pPr>
        <w:pStyle w:val="Normal"/>
        <w:spacing w:lineRule="auto" w:line="360" w:before="0" w:after="0"/>
        <w:jc w:val="center"/>
        <w:rPr>
          <w:rStyle w:val="FontStyle13"/>
          <w:b w:val="false"/>
          <w:b w:val="false"/>
          <w:i/>
          <w:i/>
          <w:sz w:val="28"/>
          <w:szCs w:val="28"/>
        </w:rPr>
      </w:pPr>
      <w:r>
        <w:rPr>
          <w:rStyle w:val="FontStyle13"/>
          <w:b w:val="false"/>
          <w:i/>
          <w:sz w:val="28"/>
          <w:szCs w:val="28"/>
        </w:rPr>
        <w:t>Входит лейтенант Денисов. Садится за ящик. Что-то пишет. Все напряженно молчат, вопросительно поглядывая друг на друга. Наконец, сворачивает исписанную страничку, передает её Григорьеву.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 xml:space="preserve">ДЕНИСОВ. Боец Григорьев, прошу доставить сводку в штаб полка. 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ГРИГОРЬЕВ. Есть, доставить сводку в штаб полка.</w:t>
      </w:r>
    </w:p>
    <w:p>
      <w:pPr>
        <w:pStyle w:val="Normal"/>
        <w:spacing w:lineRule="auto" w:line="360" w:before="0" w:after="0"/>
        <w:jc w:val="center"/>
        <w:rPr>
          <w:rStyle w:val="FontStyle13"/>
          <w:b w:val="false"/>
          <w:b w:val="false"/>
          <w:i/>
          <w:i/>
          <w:sz w:val="28"/>
          <w:szCs w:val="28"/>
        </w:rPr>
      </w:pPr>
      <w:r>
        <w:rPr>
          <w:rStyle w:val="FontStyle13"/>
          <w:b w:val="false"/>
          <w:i/>
          <w:sz w:val="28"/>
          <w:szCs w:val="28"/>
        </w:rPr>
        <w:t>Отдает честь, разворачивается, уходит.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 xml:space="preserve">ДЕНИСОВ </w:t>
      </w:r>
      <w:r>
        <w:rPr>
          <w:rStyle w:val="FontStyle13"/>
          <w:b w:val="false"/>
          <w:i/>
          <w:sz w:val="28"/>
          <w:szCs w:val="28"/>
        </w:rPr>
        <w:t>(достает из планшета карту, разворачивает)</w:t>
      </w:r>
      <w:r>
        <w:rPr>
          <w:rStyle w:val="FontStyle13"/>
          <w:b w:val="false"/>
          <w:sz w:val="28"/>
          <w:szCs w:val="28"/>
        </w:rPr>
        <w:t xml:space="preserve">. Всем внимание. </w:t>
      </w:r>
      <w:r>
        <w:rPr>
          <w:rStyle w:val="FontStyle13"/>
          <w:b w:val="false"/>
          <w:i/>
          <w:sz w:val="28"/>
          <w:szCs w:val="28"/>
        </w:rPr>
        <w:t>(Бойцы окружают его.)</w:t>
      </w:r>
      <w:r>
        <w:rPr>
          <w:rStyle w:val="FontStyle13"/>
          <w:b w:val="false"/>
          <w:sz w:val="28"/>
          <w:szCs w:val="28"/>
        </w:rPr>
        <w:t xml:space="preserve"> На высоте сто один нам приказано оборудовать наблюдательный пункт. К четырем ноль-ноль утра котлован под эн пэ должен быть оборудован. К пяти ноль-ноль —  перекрытие и маскировка. К шести ноль-ноль чтобы там стояла стереотруба, а начальник штаба полка рядом курил «Казбек» и был трижды доволен жизнью. Сейчас. Почистить лопаты. В овраге за нашими спинами, шагов шестьсот, помните разбитый блиндаж связистов? Там бревна. Шесть штук. Притащить до рассвета. Задача ясна?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 xml:space="preserve">ПИРОГОВ. Так точно! 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ДЕНИСОВ. Сейчас до обеда —  отдых, затем займитесь подготовкой к рейду.</w:t>
      </w:r>
    </w:p>
    <w:p>
      <w:pPr>
        <w:pStyle w:val="Normal"/>
        <w:spacing w:lineRule="auto" w:line="360" w:before="0" w:after="0"/>
        <w:jc w:val="center"/>
        <w:rPr>
          <w:rStyle w:val="FontStyle13"/>
          <w:b w:val="false"/>
          <w:b w:val="false"/>
          <w:i/>
          <w:i/>
          <w:sz w:val="28"/>
          <w:szCs w:val="28"/>
        </w:rPr>
      </w:pPr>
      <w:r>
        <w:rPr>
          <w:rStyle w:val="FontStyle13"/>
          <w:b w:val="false"/>
          <w:i/>
          <w:sz w:val="28"/>
          <w:szCs w:val="28"/>
        </w:rPr>
        <w:t>Уходит.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САН САНЫЧ. Уморился, горемычный. Он ведь сегодня тоже с нами мины ставил.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 xml:space="preserve">ЕГОРОВ </w:t>
      </w:r>
      <w:r>
        <w:rPr>
          <w:rStyle w:val="FontStyle13"/>
          <w:b w:val="false"/>
          <w:i/>
          <w:sz w:val="28"/>
          <w:szCs w:val="28"/>
        </w:rPr>
        <w:t>(восхищенно)</w:t>
      </w:r>
      <w:r>
        <w:rPr>
          <w:rStyle w:val="FontStyle13"/>
          <w:b w:val="false"/>
          <w:sz w:val="28"/>
          <w:szCs w:val="28"/>
        </w:rPr>
        <w:t>. Я в очередной раз восхищаюсь нашим лейтенантом.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ВАНЯ. Да, хороший командир. Справедливый. Зря красноармейца не обидит.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ЕГОРОВ. Я не о том. Я когда на формовке был, так там наш командир как вставал с утра, так сразу за карандаш. И всё писал, писал. Даже в уборную иногда забывал сходить.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САН САНЫЧ. И не мылся?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ЕГОРОВ. А зачем? Он же карандашом писал, а не чернилами. А товарищ лейтенант и пяти минут не писал — и готово!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МАКСИМКА. Почему фрица не стреляет?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САН САНЫЧ. Завтракают, видимо.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ПИРОГОВ. Всем отбой. Что товарищ лейтенант приказал?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ВАНЯ. Уснешь тут, пожалуй.</w:t>
      </w:r>
    </w:p>
    <w:p>
      <w:pPr>
        <w:pStyle w:val="Normal"/>
        <w:spacing w:lineRule="auto" w:line="360" w:before="0" w:after="0"/>
        <w:jc w:val="center"/>
        <w:rPr>
          <w:rStyle w:val="FontStyle13"/>
          <w:b w:val="false"/>
          <w:b w:val="false"/>
          <w:i/>
          <w:i/>
          <w:sz w:val="28"/>
          <w:szCs w:val="28"/>
        </w:rPr>
      </w:pPr>
      <w:r>
        <w:rPr>
          <w:rStyle w:val="FontStyle13"/>
          <w:b w:val="false"/>
          <w:i/>
          <w:sz w:val="28"/>
          <w:szCs w:val="28"/>
        </w:rPr>
        <w:t>Отделение укладывается, каждый в меру своего понимания команды «отбой». Постепенно гаснет свет.</w:t>
      </w:r>
    </w:p>
    <w:p>
      <w:pPr>
        <w:pStyle w:val="Normal"/>
        <w:spacing w:lineRule="auto" w:line="360" w:before="0" w:after="0"/>
        <w:jc w:val="center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Сцена 3.</w:t>
      </w:r>
    </w:p>
    <w:p>
      <w:pPr>
        <w:pStyle w:val="Normal"/>
        <w:spacing w:lineRule="auto" w:line="360" w:before="0" w:after="0"/>
        <w:jc w:val="center"/>
        <w:rPr>
          <w:rStyle w:val="FontStyle13"/>
          <w:b w:val="false"/>
          <w:b w:val="false"/>
          <w:i/>
          <w:i/>
          <w:sz w:val="28"/>
          <w:szCs w:val="28"/>
        </w:rPr>
      </w:pPr>
      <w:r>
        <w:rPr>
          <w:rStyle w:val="FontStyle13"/>
          <w:b w:val="false"/>
          <w:i/>
          <w:sz w:val="28"/>
          <w:szCs w:val="28"/>
        </w:rPr>
        <w:t>Полуготовый наблюдательный пункт. Сидят красноармейцы: Максимка, Сан Саныч, Егоров, Ваня, Григорьев, Пирогов.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ВАНЯ. А я и не думал, что наш Максимка так лихо может копать.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ЕГОРОВ. Худенький, худенький, а оно вон чего.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 xml:space="preserve">ВАНЯ </w:t>
      </w:r>
      <w:r>
        <w:rPr>
          <w:rStyle w:val="FontStyle13"/>
          <w:b w:val="false"/>
          <w:i/>
          <w:sz w:val="28"/>
          <w:szCs w:val="28"/>
        </w:rPr>
        <w:t>(Максимке)</w:t>
      </w:r>
      <w:r>
        <w:rPr>
          <w:rStyle w:val="FontStyle13"/>
          <w:b w:val="false"/>
          <w:sz w:val="28"/>
          <w:szCs w:val="28"/>
        </w:rPr>
        <w:t xml:space="preserve">. А ну согни руку? Да нет, вот так </w:t>
      </w:r>
      <w:r>
        <w:rPr>
          <w:rStyle w:val="FontStyle13"/>
          <w:b w:val="false"/>
          <w:i/>
          <w:sz w:val="28"/>
          <w:szCs w:val="28"/>
        </w:rPr>
        <w:t>(показывает)</w:t>
      </w:r>
      <w:r>
        <w:rPr>
          <w:rStyle w:val="FontStyle13"/>
          <w:b w:val="false"/>
          <w:sz w:val="28"/>
          <w:szCs w:val="28"/>
        </w:rPr>
        <w:t xml:space="preserve">. Иди сюда. </w:t>
      </w:r>
      <w:r>
        <w:rPr>
          <w:rStyle w:val="FontStyle13"/>
          <w:b w:val="false"/>
          <w:i/>
          <w:sz w:val="28"/>
          <w:szCs w:val="28"/>
        </w:rPr>
        <w:t>(Пощупал бицепс.)</w:t>
      </w:r>
      <w:r>
        <w:rPr>
          <w:rStyle w:val="FontStyle13"/>
          <w:b w:val="false"/>
          <w:sz w:val="28"/>
          <w:szCs w:val="28"/>
        </w:rPr>
        <w:t xml:space="preserve"> Вроде ничего особенного.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 xml:space="preserve">САН САНЫЧ. Григорьев, ты еще долго со своей повязкой ходить будешь?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ГРИГОРЬЕВ. Тебе что, жалко?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Style w:val="FontStyle13"/>
          <w:b w:val="false"/>
          <w:sz w:val="28"/>
          <w:szCs w:val="28"/>
        </w:rPr>
        <w:t>САН САНЫЧ. Да нет, просто ты нас демаскируешь, за версту тебя раненого видно. Помажь бинты хоть гуталином, что ли, или на перевязку не ходи.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ГРИГОРЬЕВ. Потерпите ужо. Скоро совсем снимут.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>ВАНЯ. О, «Мессеры» полетели.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ЕГОРОВ. С чего это вдруг?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3"/>
          <w:b w:val="false"/>
          <w:sz w:val="28"/>
          <w:szCs w:val="28"/>
        </w:rPr>
        <w:t xml:space="preserve">ВАНЯ. </w:t>
      </w:r>
      <w:r>
        <w:rPr>
          <w:rFonts w:cs="Times New Roman" w:ascii="Times New Roman" w:hAnsi="Times New Roman"/>
          <w:sz w:val="28"/>
          <w:szCs w:val="28"/>
        </w:rPr>
        <w:t xml:space="preserve">К дождю… они всегда к дождю летают…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Самолетный гул нарастает. Вдруг Егоров хватает свою винтовку, начинает из неё стрелять по самолетам.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Ты чего, сдурел? Зачем стрелять по самолётам? Они бронированные, сволочи.</w:t>
      </w:r>
    </w:p>
    <w:p>
      <w:pPr>
        <w:pStyle w:val="Normal"/>
        <w:spacing w:lineRule="auto" w:line="360" w:before="0" w:after="0"/>
        <w:jc w:val="both"/>
        <w:rPr>
          <w:rStyle w:val="FontStyle13"/>
          <w:b w:val="false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 xml:space="preserve">ЕГОРОВ. А вдруг собью? Придет товарищ лейтенант, спросит: «Кто тут такой смелый по самолетам шарашил?» Я отвечу: «Я, товарищ лейтенант!» «Кто это «я»? - не поймет товарищ лейтенант. «Я, красноармеец Егоров, товарищ лейтенант». И он мне скажет: «Молодец, красноармеец Егоров. Такие бойцы нам нужны!»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Григорьев полез на бруствер и начал что-то рассматривать.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ВАНЯ. Серёжа, ты чего?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ГРИГОРЬЕВ </w:t>
      </w: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(ёрничая)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. Да вот, смотрю — вдруг боец Егоров действительно самолет подбил. А мы сидим тут такие… рассуждаем «стрелять - не стрелять». Профукаем медаль Егорова, а то и отпуск его, за сбитый самолет. </w:t>
      </w: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(Поворачивается и смотрит за бруствер.)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Раздается щелчок выстрела. Григорьев медленно сползает с бруствера и заваливается на спину.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ВАНЯ. Что, что случилось?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Все подбегают к Григорьеву. Ваня трясет за руку Григорьева, Пирогов прикладывает ухо к груди Григорьева.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ПИРОГОВ. Всё, погиб наш товарищ. </w:t>
      </w: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 xml:space="preserve">(Оглядывает Григорьева.)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ЕГОРОВ. Шальная пуля?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ПИРОГОВ. Снайпер. Шальная пуля не попадает прямо в сердце.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Все снимают головные уборы. Устанавливается тишина.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САН САНЫЧ </w:t>
      </w: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(с горечью)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. Говорил же — сними ты эту чёртову повязку. За версту тебя в ей видно.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ВАНЯ. Не хотел снимать, потому что в медсанбате перед санитарками красовался.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ЕГОРОВ. Как это связано?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ВАНЯ. В повязке он шибче героем казался. Без повязки в глазах санитарок он кто? Боец Григорьев. А с повязкой — он герой. Ранетый. И им его было жальче. Он детдомовский. Хотел, чтоб его больше жалели.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ПИРОГОВ. Хватит уже рассуждать. Боец… Сергей Поликарпович пал смертью храбрых… на передовой. Вечная слава героям. </w:t>
      </w: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(Отвернулся. Вытер глаза рукавом гимнастерки.)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Появляется Денисов.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ДЕНИСОВ. Ну что, бойцы? Готовы сдать эн пэ?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 xml:space="preserve">Все молча расступаются.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ПИРОГОВ. Виктор Николаевич, у нас потеря. Тут снайпер работает. Красноармеец Григорьев лишь на мгновение высунулся из укрытия и… </w:t>
      </w: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(показывает на тело Григорьева)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 вот.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ДЕНИСОВ. Что теперь поделаешь? На войне как войне. Хоть и не боевая потеря…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ПИРОГОВ. Товарищ лейтенант, так то оно так. Только не боевая — это когда в тылу. А здесь до врага сто метров.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ДЕНИСОВ. Николай Николаевич, вы правы. Надо похоронку отправить.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 xml:space="preserve">ВАНЯ. А некуда. Он детдомовский.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ДЕНИСОВ. Вот в детдом и отправим, чтобы гордились своим воспитанником. Похороните на пригорке возле берёзки. Я представление на медаль напишу. Жаль, очень жаль.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 xml:space="preserve">Свет гаснет.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Сцена 4.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F1115"/>
          <w:sz w:val="28"/>
          <w:szCs w:val="28"/>
          <w:shd w:fill="FFFFFF" w:val="clear"/>
        </w:rPr>
        <w:t>Окоп. Максимка, Егоров, Ваня, Сан Саныч, Пирогов, Миша. Каждый занят своими делами. Два шеста, между ними натянута верёвка. На веревке развешаны майка, портянки. Миша стирает трусы, выжимает, вешает на верёвку.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Ты зачем трусы стираешь?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МИША. Объявили, что вечером отступаем, когда еще придется постирать?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САН САНЫЧ. А, значит, после отступления менять будешь? Или «до»? Кстати, а ты сейчас без трусов, что ли?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МИША (</w:t>
      </w:r>
      <w:r>
        <w:rPr>
          <w:rFonts w:cs="Times New Roman" w:ascii="Times New Roman" w:hAnsi="Times New Roman"/>
          <w:i/>
          <w:sz w:val="28"/>
          <w:szCs w:val="28"/>
        </w:rPr>
        <w:t>не обращая внимания на реплику)</w:t>
      </w:r>
      <w:r>
        <w:rPr>
          <w:rFonts w:cs="Times New Roman" w:ascii="Times New Roman" w:hAnsi="Times New Roman"/>
          <w:sz w:val="28"/>
          <w:szCs w:val="28"/>
        </w:rPr>
        <w:t>. Как хорошо было до войны. Сдашь старшине портянки и получишь стираные, иногда даже глаженые.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ВАНЯ. Ты ври-ври, да не завирайся. Скажешь тоже… глаженые.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МИША. Вот те крест святой </w:t>
      </w:r>
      <w:r>
        <w:rPr>
          <w:rFonts w:cs="Times New Roman" w:ascii="Times New Roman" w:hAnsi="Times New Roman"/>
          <w:i/>
          <w:sz w:val="28"/>
          <w:szCs w:val="28"/>
        </w:rPr>
        <w:t>(перекрестился)</w:t>
      </w:r>
      <w:r>
        <w:rPr>
          <w:rFonts w:cs="Times New Roman" w:ascii="Times New Roman" w:hAnsi="Times New Roman"/>
          <w:sz w:val="28"/>
          <w:szCs w:val="28"/>
        </w:rPr>
        <w:t xml:space="preserve"> два раза было</w:t>
      </w:r>
      <w:r>
        <w:rPr>
          <w:rFonts w:cs="Times New Roman" w:ascii="Times New Roman" w:hAnsi="Times New Roman"/>
          <w:i/>
          <w:sz w:val="28"/>
          <w:szCs w:val="28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Кто богу молится, тот морально устойчив.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ПИРОГОВ. А когда в бога веруют — солдат послушный, справней. Не матерится даже. А вы ни в чёрта ни в бога не верите, угроз старших не боитесь. Правда, не верите, не верите, а втихаря креститесь.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(Миша садится рядом с Сан Санычем, достает из кармана яблоко, начинает есть.)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САН САНЫЧ. Насчёт яблок. Они не спелые. Их есть нельзя. Из-за этого у  солдат конфликт с начальством. Я даже одного солдата знал. Трусы постоянно стирал. После яблок.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ВАНЯ. Максимка, а ты почему на казаха не похож?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МАКСИМКА. Почему не похожа? Совсем похожа.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ВАНЯ. Я видел казахов. У них глаза узкие-узкие. А у тебя вон, почти как у Сан Саныча.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МАКСИМКА. У меня мамка татарин, а папка казах.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ВАНЯ. А, ну тогда другое дело. Ты это… помесь.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МАКСИМКА. Да-да, помесь.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МИША. Тихо-то как…  хорошо </w:t>
      </w:r>
      <w:r>
        <w:rPr>
          <w:rFonts w:cs="Times New Roman" w:ascii="Times New Roman" w:hAnsi="Times New Roman"/>
          <w:i/>
          <w:sz w:val="28"/>
          <w:szCs w:val="28"/>
        </w:rPr>
        <w:t xml:space="preserve">(взрыв гранаты, все пригнулись).  </w:t>
      </w:r>
      <w:r>
        <w:rPr>
          <w:rFonts w:cs="Times New Roman" w:ascii="Times New Roman" w:hAnsi="Times New Roman"/>
          <w:sz w:val="28"/>
          <w:szCs w:val="28"/>
        </w:rPr>
        <w:t>О, мля…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i/>
          <w:sz w:val="28"/>
          <w:szCs w:val="28"/>
        </w:rPr>
        <w:t>В окопе появляется лейтенант. Попытку встать он прерывает.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ДЕНИСОВ. Сидите, сидите. Сейчас должен подойти проверяющий из штадива. Не тушуйтесь. Будет спрашивать кого — отвечать чётко, по-уставному.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МАКСИМКА. Чито мы без понятия чито ли?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ДЕНИСОВ. Вас, Максимка, попрошу, если не будут спрашивать, ничего не говорите.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МАКСИМКА. Так точно, товарищ </w:t>
      </w:r>
      <w:r>
        <w:rPr>
          <w:rFonts w:cs="Times New Roman" w:ascii="Times New Roman" w:hAnsi="Times New Roman"/>
          <w:i/>
          <w:sz w:val="28"/>
          <w:szCs w:val="28"/>
        </w:rPr>
        <w:t>(по слогам)</w:t>
      </w:r>
      <w:r>
        <w:rPr>
          <w:rFonts w:cs="Times New Roman" w:ascii="Times New Roman" w:hAnsi="Times New Roman"/>
          <w:sz w:val="28"/>
          <w:szCs w:val="28"/>
        </w:rPr>
        <w:t xml:space="preserve"> лей-те-нант.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ДЕНИСОВ. Молодец!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МАКСИМКА. Так точно! Мóлодец.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Входит проверяющий, капитан Филонов.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ДЕНИСОВ. Отделение! Смирно! </w:t>
      </w:r>
      <w:r>
        <w:rPr>
          <w:rFonts w:cs="Times New Roman" w:ascii="Times New Roman" w:hAnsi="Times New Roman"/>
          <w:i/>
          <w:sz w:val="28"/>
          <w:szCs w:val="28"/>
        </w:rPr>
        <w:t xml:space="preserve">(Отдаёт честь.)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ФИЛОНОВ. Сидите, сидите. Будто я зверь какой? Что, приготовились к наступлению?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ДЕНИСОВ. Так точно, товарищ капитан!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ФИЛОНОВ. Вижу, даже трусы постирали.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МИША </w:t>
      </w:r>
      <w:r>
        <w:rPr>
          <w:rFonts w:cs="Times New Roman" w:ascii="Times New Roman" w:hAnsi="Times New Roman"/>
          <w:i/>
          <w:sz w:val="28"/>
          <w:szCs w:val="28"/>
        </w:rPr>
        <w:t>(смущенно)</w:t>
      </w:r>
      <w:r>
        <w:rPr>
          <w:rFonts w:cs="Times New Roman" w:ascii="Times New Roman" w:hAnsi="Times New Roman"/>
          <w:sz w:val="28"/>
          <w:szCs w:val="28"/>
        </w:rPr>
        <w:t>. Так я не только трусы, но и майку постирал. А не то, что вы подумали.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ФИЛОНОВ. Когда же вы, уважаемый товарищ лейтенант, научитесь окопы рыть по-человечески. Брустверы у вас низки. Надо ноль сорок, а у вас и двадцати нет.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ДЕНИСОВ. На предыдущий рубеж обороны их вообще приказали срыть — демаскируют, мол.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ФИЛОНОВ. Доложите по форме.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ДЕНИСОВ. Есть доложить по форме. Соорудить брустверы, согласно уставу – ноль сорок. Командир саперного взвода сто пятьдесят седьмого стрелкового полка, сто восемьдесят третьей стрелковой дивизии лейтенант Денисов.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ФИЛОНОВ. Вы бы пришили себе кубики.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ДЕНИСОВ. Для большего авторитета, что ли?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ФИЛОНОВ. Просто положено в армии носить знаки различия.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ДЕНИСОВ. Извините, товарищ капитан. Мы только два дня как из боя вышли. Оторвались где-то.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ФИЛОНОВ.  Все равно приведите себя в порядок. Перед бойцами неудобно. Лейтенант, отойдём в сторонку.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Филонов и Денисов уходят.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МИША. Опять землянку рыть, окопы. А немец приходит в наши окопы и сидит… какой тогда смысл каждый раз новые окопы копать для них? Иногда даже переночевать не успеваешь.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САН САНЫЧ. Значит, трусы мы для них стираем, а окопы рыть нельзя.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ЕГОРОВ. Нет, вы видели? Ну лейтенант и даёт?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ВАНЯ. Как это «даёт»?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ЕГОРОВ. Как, как? А вот так. Проверяющий: «Вы бы пришили себе кубики», а наш лейтенант ему в ответ: «Для большего авторитета, что ли?».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ВАНЯ </w:t>
      </w:r>
      <w:r>
        <w:rPr>
          <w:rFonts w:cs="Times New Roman" w:ascii="Times New Roman" w:hAnsi="Times New Roman"/>
          <w:i/>
          <w:sz w:val="28"/>
          <w:szCs w:val="28"/>
        </w:rPr>
        <w:t>(потягиваясь)</w:t>
      </w:r>
      <w:r>
        <w:rPr>
          <w:rFonts w:cs="Times New Roman" w:ascii="Times New Roman" w:hAnsi="Times New Roman"/>
          <w:sz w:val="28"/>
          <w:szCs w:val="28"/>
        </w:rPr>
        <w:t>. Эх, сейчас бабу бы б…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САН САНЫЧ. Нашел о чём мечтать. Вот всегда — как молодой, так бабу ему подавай.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ВАНЯ. От любви, Сан Саныч, как от дизентерии спасенья нет.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Любовь ему подавай.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ВАНЯ. Так я, Сан Саныч, и на «без любви согласен».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САН САНЫЧ. Так кто ж тебе не дает?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ЕГОРОВ </w:t>
      </w:r>
      <w:r>
        <w:rPr>
          <w:rFonts w:cs="Times New Roman" w:ascii="Times New Roman" w:hAnsi="Times New Roman"/>
          <w:i/>
          <w:sz w:val="28"/>
          <w:szCs w:val="28"/>
        </w:rPr>
        <w:t>(заинтересованно)</w:t>
      </w:r>
      <w:r>
        <w:rPr>
          <w:rFonts w:cs="Times New Roman" w:ascii="Times New Roman" w:hAnsi="Times New Roman"/>
          <w:sz w:val="28"/>
          <w:szCs w:val="28"/>
        </w:rPr>
        <w:t xml:space="preserve">. А что тут и бабы есть?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А где их окаянных нет? Попадаются.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МИША. Некоторые за ними гоняются, а как до дела дойдет — сразу не молодыми мужчинами делаются. «Ой, здесь болит», ой, здесь» </w:t>
      </w:r>
      <w:r>
        <w:rPr>
          <w:rFonts w:cs="Times New Roman" w:ascii="Times New Roman" w:hAnsi="Times New Roman"/>
          <w:i/>
          <w:sz w:val="28"/>
          <w:szCs w:val="28"/>
        </w:rPr>
        <w:t>(хватается за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поясницу)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ПИРОГОВ. Зато из юношей сразу — мужчина, минуя подростка.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САН САНЫЧ </w:t>
      </w:r>
      <w:r>
        <w:rPr>
          <w:rFonts w:cs="Times New Roman" w:ascii="Times New Roman" w:hAnsi="Times New Roman"/>
          <w:i/>
          <w:sz w:val="28"/>
          <w:szCs w:val="28"/>
        </w:rPr>
        <w:t>(обращаясь к Ване)</w:t>
      </w:r>
      <w:r>
        <w:rPr>
          <w:rFonts w:cs="Times New Roman" w:ascii="Times New Roman" w:hAnsi="Times New Roman"/>
          <w:sz w:val="28"/>
          <w:szCs w:val="28"/>
        </w:rPr>
        <w:t xml:space="preserve">. Ты, «юноша», учись у нашего лейтенанта. Как он с санитарками романы заводит.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МИША. Не заводит, а разводит.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САН САНЫЧ. А это что в лоб, что по лбу. 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МИША. </w:t>
      </w:r>
      <w:r>
        <w:rPr>
          <w:rStyle w:val="FontStyle11"/>
          <w:sz w:val="28"/>
          <w:szCs w:val="28"/>
        </w:rPr>
        <w:t>Ну а то, что бабы по ём сохнут, так разве это он виноват? Сами липнут, как мухи...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САН САНЫЧ. Так кто же его винит? Молодец. Орёл. Медаленосец.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ЕГОРОВ. Товарищ старший сержант, а вот нам в школе про Клару Цеткин рассказывали. А её тоже можно было любить?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ВАНЯ. Эх ты, село. Клара Цеткин борчиха за счастье мирового пролетариата.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ПИРОГОВ. Тебе, боец Егоров, она не понравилась бы. 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Клара Цеткин — это старая немецкая коммунистка, которая дралась за права бедноты и за рабочих. Эта баба придумала женский праздник восьмое марта, чтобы все женщины вместе с мужиками били капиталистов.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САН САНЫЧ </w:t>
      </w:r>
      <w:r>
        <w:rPr>
          <w:rFonts w:cs="Times New Roman" w:ascii="Times New Roman" w:hAnsi="Times New Roman"/>
          <w:i/>
          <w:sz w:val="28"/>
          <w:szCs w:val="28"/>
        </w:rPr>
        <w:t>(обращаясь к Мише)</w:t>
      </w:r>
      <w:r>
        <w:rPr>
          <w:rFonts w:cs="Times New Roman" w:ascii="Times New Roman" w:hAnsi="Times New Roman"/>
          <w:sz w:val="28"/>
          <w:szCs w:val="28"/>
        </w:rPr>
        <w:t>. Ты это… трусы высохли? Сымай. А то «рама» прилетит, увидит трусы и начнет над ими кружить: чьи же это трусы? Фрицевские? Или как? Увидит, что в их можно еще пару баб впихнуть — все понятно. Это трусы красноармейца.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МАКСИМКА </w:t>
      </w:r>
      <w:r>
        <w:rPr>
          <w:rFonts w:cs="Times New Roman" w:ascii="Times New Roman" w:hAnsi="Times New Roman"/>
          <w:i/>
          <w:sz w:val="28"/>
          <w:szCs w:val="28"/>
        </w:rPr>
        <w:t>(заинтересованно)</w:t>
      </w:r>
      <w:r>
        <w:rPr>
          <w:rFonts w:cs="Times New Roman" w:ascii="Times New Roman" w:hAnsi="Times New Roman"/>
          <w:sz w:val="28"/>
          <w:szCs w:val="28"/>
        </w:rPr>
        <w:t>. Сан Саныча, а что дальше?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А что дальше?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МАКСИМКА. Самолёта прилетит, что дальше?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САН САНЫЧ. А ничего. Позовет других «Мессеров», они прилетят и начнут нас с тобой, Максимка, утюжить. И будем мы похоронены, вместе с тобой. </w:t>
      </w:r>
      <w:r>
        <w:rPr>
          <w:rFonts w:cs="Times New Roman" w:ascii="Times New Roman" w:hAnsi="Times New Roman"/>
          <w:i/>
          <w:sz w:val="28"/>
          <w:szCs w:val="28"/>
        </w:rPr>
        <w:t>(Фальшиво всплакнул.)</w:t>
      </w:r>
      <w:r>
        <w:rPr>
          <w:rFonts w:cs="Times New Roman" w:ascii="Times New Roman" w:hAnsi="Times New Roman"/>
          <w:sz w:val="28"/>
          <w:szCs w:val="28"/>
        </w:rPr>
        <w:t xml:space="preserve"> Под трусами.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МАКСИМКА. Зачем хоронит ба, мы живой нужен.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Поэтому я и говорю: «Сымай трусы».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МАКСИМКА </w:t>
      </w:r>
      <w:r>
        <w:rPr>
          <w:rFonts w:cs="Times New Roman" w:ascii="Times New Roman" w:hAnsi="Times New Roman"/>
          <w:i/>
          <w:sz w:val="28"/>
          <w:szCs w:val="28"/>
        </w:rPr>
        <w:t>(обращаясь к Мише)</w:t>
      </w:r>
      <w:r>
        <w:rPr>
          <w:rFonts w:cs="Times New Roman" w:ascii="Times New Roman" w:hAnsi="Times New Roman"/>
          <w:sz w:val="28"/>
          <w:szCs w:val="28"/>
        </w:rPr>
        <w:t>. Сымай трус.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САН САНЫЧ. Вот за что я Максимку люблю? Такой не подведет, не предаст. Когда он к нам только пришел, лейтенант говорит мне: «Может, отдадим его в какой-нибудь стрелковый полк, меньше хлопот будет?» А я ему говорю: «Не горячись, лейтенант, отдать мы его всегда успеем».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ЕГОРОВ. Не обманывай, не мог лейтенант такого сказать.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ВАНЯ. Да чего ты всё лейтенантом нарадоваться не можешь?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ЕГОРОВ. </w:t>
      </w:r>
      <w:r>
        <w:rPr>
          <w:rStyle w:val="FontStyle11"/>
          <w:sz w:val="28"/>
          <w:szCs w:val="28"/>
        </w:rPr>
        <w:t>Товарищ лейтенант всегда с людьми — и на походе, и на переправе, и в бою.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ВАНЯ. Хорош, но не трубить же об этом на всю «ивановскую». Наш старший сержант тоже не хуже, он даже всего Пушкина прочитал.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ЕГОРОВ.  Я что, против? Только… </w:t>
      </w:r>
      <w:r>
        <w:rPr>
          <w:rFonts w:cs="Times New Roman" w:ascii="Times New Roman" w:hAnsi="Times New Roman"/>
          <w:i/>
          <w:sz w:val="28"/>
          <w:szCs w:val="28"/>
        </w:rPr>
        <w:t>(Мечтательно.)</w:t>
      </w:r>
      <w:r>
        <w:rPr>
          <w:rFonts w:cs="Times New Roman" w:ascii="Times New Roman" w:hAnsi="Times New Roman"/>
          <w:sz w:val="28"/>
          <w:szCs w:val="28"/>
        </w:rPr>
        <w:t xml:space="preserve"> У меня никогда не было брата, только сестры. И я бы хотел иметь такого брата.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А я бы хотел иметь такую бабку, как у меня. Она меня лупила, когда и поленом — не мог рассказать «Боже царя храни».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ЕГОРОВ. Все равно я не верю, Сан Саныч, что наш лейтенант хотел от Максимки избавиться. Мы же вместе с ним, с Максимкой к вам пришли после формовки.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САН САНЫЧ. Вот те крест святой </w:t>
      </w:r>
      <w:r>
        <w:rPr>
          <w:rFonts w:cs="Times New Roman" w:ascii="Times New Roman" w:hAnsi="Times New Roman"/>
          <w:i/>
          <w:sz w:val="28"/>
          <w:szCs w:val="28"/>
        </w:rPr>
        <w:t>(перекрестился)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МИША. Бабка научила?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САН САНЫЧ. А кто ж ещё? Если бы не она, разве б я смог так </w:t>
      </w:r>
      <w:r>
        <w:rPr>
          <w:rFonts w:cs="Times New Roman" w:ascii="Times New Roman" w:hAnsi="Times New Roman"/>
          <w:i/>
          <w:sz w:val="28"/>
          <w:szCs w:val="28"/>
        </w:rPr>
        <w:t>(опять перекрестился)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ВАНЯ. Егоров, а ты знаешь, что у товарища лейтенанта ординарец есть?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ЕГОРОВ </w:t>
      </w:r>
      <w:r>
        <w:rPr>
          <w:rFonts w:cs="Times New Roman" w:ascii="Times New Roman" w:hAnsi="Times New Roman"/>
          <w:i/>
          <w:sz w:val="28"/>
          <w:szCs w:val="28"/>
        </w:rPr>
        <w:t>(недоверчиво)</w:t>
      </w:r>
      <w:r>
        <w:rPr>
          <w:rFonts w:cs="Times New Roman" w:ascii="Times New Roman" w:hAnsi="Times New Roman"/>
          <w:sz w:val="28"/>
          <w:szCs w:val="28"/>
        </w:rPr>
        <w:t>. Да, ладно.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ВАНЯ. Вот тебе и «да ладно». Почему, думаешь, наш лейтенант всегда в чистеньком ходит? Ему ординарец форму стирает, подворотнички пришивает, он даже сапоги чистит, не жалея слюны.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ЕГОРОВ. А ваксой нельзя?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Так где же ты ваксу-то возьмешь?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ЕГОРОВ. В бою, у фрицев.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Ты сначала к ним в окоп попади. Герой.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Слышно цокот копыт, ржание коня. Появляется казак, в черкеске, папахе с шашкой на поясе, в руке нагайка.</w:t>
      </w:r>
      <w:r>
        <w:rPr>
          <w:rFonts w:cs="Georgia" w:ascii="Georgia" w:hAnsi="Georgia"/>
          <w:i/>
          <w:color w:val="4A4A4A"/>
          <w:sz w:val="27"/>
          <w:szCs w:val="27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КАЗАК. Кто у вас тут Денисов?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ПИРОГОВ. Скоро будет, но в данный момент я за него.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КАЗАК. Я подожду.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САН САНЫЧ. Присаживайся, товарищ </w:t>
      </w:r>
      <w:r>
        <w:rPr>
          <w:rFonts w:cs="Times New Roman" w:ascii="Times New Roman" w:hAnsi="Times New Roman"/>
          <w:i/>
          <w:sz w:val="28"/>
          <w:szCs w:val="28"/>
        </w:rPr>
        <w:t>(хлопает рядом с собой по бревну)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ВАНЯ. </w:t>
      </w:r>
      <w:r>
        <w:rPr>
          <w:rStyle w:val="FontStyle11"/>
          <w:sz w:val="28"/>
          <w:szCs w:val="28"/>
        </w:rPr>
        <w:t>Был бы у меня фотоаппарат, сфотографировал бы вас.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КАЗАК. С чего вдруг?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>ВАНЯ. Вид у вас больно геройский.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КАЗАК.  А вы чи, не герои?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Кто тебе сказал? Я вот только за последний месяц одиннадцать раз в атаку ходил!</w:t>
      </w:r>
    </w:p>
    <w:p>
      <w:pPr>
        <w:pStyle w:val="Style29"/>
        <w:shd w:fill="FFFFFF" w:val="clear"/>
        <w:spacing w:lineRule="auto" w:line="360" w:before="0" w:after="0"/>
        <w:jc w:val="both"/>
        <w:rPr/>
      </w:pPr>
      <w:r>
        <w:rPr>
          <w:sz w:val="28"/>
          <w:szCs w:val="28"/>
        </w:rPr>
        <w:t>КАЗАК.  Тю… чи брешешь, чи так сказав? Если бы ты одиннадцать раз ходил в атаку, тебя бы убили! Так и я брехать могу.</w:t>
      </w:r>
    </w:p>
    <w:p>
      <w:pPr>
        <w:pStyle w:val="Style29"/>
        <w:shd w:fill="FFFFFF" w:val="clear"/>
        <w:spacing w:lineRule="auto" w:line="36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САН САНЫЧ. Так сбреши, мы послухаем.</w:t>
      </w:r>
    </w:p>
    <w:p>
      <w:pPr>
        <w:pStyle w:val="Style29"/>
        <w:shd w:fill="FFFFFF" w:val="clear"/>
        <w:spacing w:lineRule="auto" w:line="360" w:before="0" w:after="0"/>
        <w:jc w:val="both"/>
        <w:rPr>
          <w:color w:val="0F1115"/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КАЗАК </w:t>
      </w:r>
      <w:r>
        <w:rPr>
          <w:i/>
          <w:sz w:val="28"/>
          <w:szCs w:val="28"/>
        </w:rPr>
        <w:t>(закуривает)</w:t>
      </w:r>
      <w:r>
        <w:rPr>
          <w:sz w:val="28"/>
          <w:szCs w:val="28"/>
        </w:rPr>
        <w:t xml:space="preserve">. Вот что для казака дорого? А, не знаете. А для казака дороги только конь, воля, да любовь. Вот скакал я однажды на перегонки с ветром. Сильный был ветер. Как ни старался мой конь — всё равно его хвост развевался перед моей мордой… да и перед его тоже. Такой был сильный ветер. </w:t>
      </w:r>
      <w:r>
        <w:rPr>
          <w:color w:val="0F1115"/>
          <w:sz w:val="28"/>
          <w:szCs w:val="28"/>
          <w:shd w:fill="FFFFFF" w:val="clear"/>
        </w:rPr>
        <w:t>Я кричу коню: «Давай, родимый, обгоним!» А он ушами прядает, мол, не могу — хвост мешает.</w:t>
      </w:r>
    </w:p>
    <w:p>
      <w:pPr>
        <w:pStyle w:val="Style29"/>
        <w:shd w:fill="FFFFFF" w:val="clear"/>
        <w:spacing w:lineRule="auto" w:line="360" w:before="0" w:after="0"/>
        <w:jc w:val="both"/>
        <w:rPr>
          <w:color w:val="0F1115"/>
          <w:sz w:val="28"/>
          <w:szCs w:val="28"/>
          <w:shd w:fill="FFFFFF" w:val="clear"/>
        </w:rPr>
      </w:pPr>
      <w:r>
        <w:rPr>
          <w:color w:val="0F1115"/>
          <w:sz w:val="28"/>
          <w:szCs w:val="28"/>
          <w:shd w:fill="FFFFFF" w:val="clear"/>
        </w:rPr>
        <w:t>МИША. Брехня… 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А у тебя случайно нет опыта империалистической войны?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КАЗАК. Не, я тогда малой ишшо был. Так ихде ваш капитан.</w:t>
      </w:r>
    </w:p>
    <w:p>
      <w:pPr>
        <w:pStyle w:val="Style29"/>
        <w:shd w:fill="FFFFFF" w:val="clear"/>
        <w:spacing w:lineRule="auto" w:line="36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ПИРОГОВ. Какой капитан? Товарищ лейтенант.</w:t>
      </w:r>
    </w:p>
    <w:p>
      <w:pPr>
        <w:pStyle w:val="Style29"/>
        <w:shd w:fill="FFFFFF" w:val="clear"/>
        <w:spacing w:lineRule="auto" w:line="36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КАЗАК. По мне чи лейтенант, чи капитан, лишь бы он Денисовым был.</w:t>
      </w:r>
    </w:p>
    <w:p>
      <w:pPr>
        <w:pStyle w:val="Style29"/>
        <w:shd w:fill="FFFFFF" w:val="clear"/>
        <w:spacing w:lineRule="auto" w:line="36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ПИРОГОВ. Вот он и идет.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Появляется Денисов.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ПИРОГОВ. Виктор Николаевич, к вам тут гонец, посыльный от кавалерии.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КАЗАК. Товарищ лейтенант, я к вам с конфиденциальным поручением.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ДЕНИСОВ. Попрошу всех  удалиться. Николай Николаевич, останьтесь.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Все уходят. На сцене Денисов,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Пирогов, Казак.</w:t>
      </w:r>
    </w:p>
    <w:p>
      <w:pPr>
        <w:pStyle w:val="Normal"/>
        <w:spacing w:lineRule="auto" w:line="360" w:before="0" w:after="0"/>
        <w:jc w:val="both"/>
        <w:rPr>
          <w:rStyle w:val="Style16"/>
          <w:rFonts w:ascii="Times New Roman" w:hAnsi="Times New Roman" w:cs="Times New Roman"/>
          <w:b w:val="false"/>
          <w:b w:val="false"/>
          <w:color w:val="0F111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КАЗАК. </w:t>
      </w:r>
      <w:r>
        <w:rPr>
          <w:rFonts w:cs="Times New Roman" w:ascii="Times New Roman" w:hAnsi="Times New Roman"/>
          <w:color w:val="0F1115"/>
          <w:sz w:val="28"/>
          <w:szCs w:val="28"/>
          <w:shd w:fill="FFFFFF" w:val="clear"/>
        </w:rPr>
        <w:t>Вот тебе письменное предписание, чтобы подтвердить мои полномочия. Прибыл я к вам согласовать план завтрашнего бою. Мы схоронимся в балках да за лесопосадками по флангам батальона. Когда утром немцы пойдут в атаку, батальон должон своим огнём принудить их залечь и накопиться за насыпью. И тогда вступим мы, конница. А ваша задача сегодня ночью на этих двух участках — проверить подходы к позициям, нету ли где минных полей.</w:t>
      </w:r>
    </w:p>
    <w:p>
      <w:pPr>
        <w:pStyle w:val="Normal"/>
        <w:spacing w:lineRule="auto" w:line="360" w:before="0" w:after="0"/>
        <w:jc w:val="center"/>
        <w:rPr>
          <w:rStyle w:val="Style16"/>
          <w:rFonts w:ascii="Times New Roman" w:hAnsi="Times New Roman" w:cs="Times New Roman"/>
          <w:b w:val="false"/>
          <w:b w:val="false"/>
          <w:i/>
          <w:i/>
          <w:color w:val="0F1115"/>
          <w:sz w:val="28"/>
          <w:szCs w:val="28"/>
          <w:shd w:fill="FFFFFF" w:val="clear"/>
        </w:rPr>
      </w:pPr>
      <w:r>
        <w:rPr>
          <w:rStyle w:val="Style16"/>
          <w:rFonts w:cs="Times New Roman" w:ascii="Times New Roman" w:hAnsi="Times New Roman"/>
          <w:b w:val="false"/>
          <w:i/>
          <w:color w:val="0F1115"/>
          <w:sz w:val="28"/>
          <w:szCs w:val="28"/>
          <w:shd w:fill="FFFFFF" w:val="clear"/>
        </w:rPr>
        <w:t>Гаснет свет.</w:t>
      </w:r>
    </w:p>
    <w:p>
      <w:pPr>
        <w:pStyle w:val="Normal"/>
        <w:spacing w:lineRule="auto" w:line="360" w:before="0" w:after="0"/>
        <w:jc w:val="center"/>
        <w:rPr>
          <w:rStyle w:val="Style16"/>
          <w:rFonts w:ascii="Times New Roman" w:hAnsi="Times New Roman" w:cs="Times New Roman"/>
          <w:b w:val="false"/>
          <w:b w:val="false"/>
          <w:i/>
          <w:i/>
          <w:color w:val="0F1115"/>
          <w:sz w:val="28"/>
          <w:szCs w:val="28"/>
          <w:shd w:fill="FFFFFF" w:val="clear"/>
        </w:rPr>
      </w:pPr>
      <w:r>
        <w:rPr/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Сцена 5.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Пустая сцена. На ней в строю стоят Сан Саныч, Максимка, Егоров, Ваня, Миша с винтовками, с саперными лопатками.  Денисов осматривает бойцов. Рядом с ним Пирогов.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ДЕНИСОВ. Товарищи бойцы, сейчас на нас возложена задача: на трех участках проверить  нет ли минных полей. И провернуться мы должны как можно быстрее, чтобы третья рота успела сделать проходы. В нашем распоряжении три, максимум четыре часа. Ясно? Николай Николаевич, вы с Ваней и Мишей идёте вот этим маршрутом </w:t>
      </w:r>
      <w:r>
        <w:rPr>
          <w:rFonts w:cs="Times New Roman" w:ascii="Times New Roman" w:hAnsi="Times New Roman"/>
          <w:i/>
          <w:sz w:val="28"/>
          <w:szCs w:val="28"/>
        </w:rPr>
        <w:t>(показывает на планшете маршрут)</w:t>
      </w:r>
      <w:r>
        <w:rPr>
          <w:rFonts w:cs="Times New Roman" w:ascii="Times New Roman" w:hAnsi="Times New Roman"/>
          <w:sz w:val="28"/>
          <w:szCs w:val="28"/>
        </w:rPr>
        <w:t xml:space="preserve">. Вы </w:t>
      </w:r>
      <w:r>
        <w:rPr>
          <w:rFonts w:cs="Times New Roman" w:ascii="Times New Roman" w:hAnsi="Times New Roman"/>
          <w:i/>
          <w:sz w:val="28"/>
          <w:szCs w:val="28"/>
        </w:rPr>
        <w:t>(подходит к Сан Санычу)</w:t>
      </w:r>
      <w:r>
        <w:rPr>
          <w:rFonts w:cs="Times New Roman" w:ascii="Times New Roman" w:hAnsi="Times New Roman"/>
          <w:sz w:val="28"/>
          <w:szCs w:val="28"/>
        </w:rPr>
        <w:t xml:space="preserve"> с Максимкой просмотрите вот это предполье. Ну а я с красноармейцем Егоровым займусь «зелёнкой». Всем ясно?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ВСЕ. Так точно!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ДЕНИСОВ. Прошу вас, сделайте всё тихо. Попытайтесь не обнаружить себя. И берегите друг друга. Все по местам. 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i/>
          <w:sz w:val="28"/>
          <w:szCs w:val="28"/>
        </w:rPr>
        <w:t>Пары расходятся. Денисов и Егоров остаются на месте. Денисов смотрит в свой планшет. Пирогов берёт под руку Егорова, отводит чуть в сторону.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ПИРОГОВ </w:t>
      </w:r>
      <w:r>
        <w:rPr>
          <w:rStyle w:val="FontStyle11"/>
          <w:i/>
          <w:sz w:val="28"/>
          <w:szCs w:val="28"/>
        </w:rPr>
        <w:t>(вполголоса)</w:t>
      </w:r>
      <w:r>
        <w:rPr>
          <w:rStyle w:val="FontStyle11"/>
          <w:sz w:val="28"/>
          <w:szCs w:val="28"/>
        </w:rPr>
        <w:t>. Ты это, присмотри за лейтенантом. Обязательно во что-нибудь ввяжется.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ЕГОРОВ </w:t>
      </w:r>
      <w:r>
        <w:rPr>
          <w:rStyle w:val="FontStyle11"/>
          <w:i/>
          <w:sz w:val="28"/>
          <w:szCs w:val="28"/>
        </w:rPr>
        <w:t>(тоже вполголоса)</w:t>
      </w:r>
      <w:r>
        <w:rPr>
          <w:rStyle w:val="FontStyle11"/>
          <w:sz w:val="28"/>
          <w:szCs w:val="28"/>
        </w:rPr>
        <w:t>. Как это ввяжется?</w:t>
      </w:r>
    </w:p>
    <w:p>
      <w:pPr>
        <w:pStyle w:val="Normal"/>
        <w:spacing w:lineRule="auto" w:line="360" w:before="0" w:after="0"/>
        <w:jc w:val="both"/>
        <w:rPr>
          <w:rStyle w:val="FontStyle11"/>
          <w:i/>
          <w:i/>
          <w:sz w:val="28"/>
          <w:szCs w:val="28"/>
        </w:rPr>
      </w:pPr>
      <w:r>
        <w:rPr>
          <w:rStyle w:val="FontStyle11"/>
          <w:sz w:val="28"/>
          <w:szCs w:val="28"/>
        </w:rPr>
        <w:t xml:space="preserve">ПИРОГОВ. А я знаю? «Языка» захочет прихватить или гранату в окоп к фрицам кинуть. Так ты не давай. Придумай что-нибудь. Типа время вышло, или скажи, что у тебя нога болит. </w:t>
      </w:r>
      <w:r>
        <w:rPr>
          <w:rStyle w:val="FontStyle11"/>
          <w:i/>
          <w:sz w:val="28"/>
          <w:szCs w:val="28"/>
        </w:rPr>
        <w:t>(Стукнув по плечу Егорова, уходит.)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 xml:space="preserve">ЕГОРОВ. Товарищ лейтенант, а почему вы решили в рейд со мной идти?  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ДЕНИСОВ </w:t>
      </w:r>
      <w:r>
        <w:rPr>
          <w:rStyle w:val="FontStyle11"/>
          <w:i/>
          <w:sz w:val="28"/>
          <w:szCs w:val="28"/>
        </w:rPr>
        <w:t>(отрываясь от планшета)</w:t>
      </w:r>
      <w:r>
        <w:rPr>
          <w:rStyle w:val="FontStyle11"/>
          <w:sz w:val="28"/>
          <w:szCs w:val="28"/>
        </w:rPr>
        <w:t>. Ты парень расто</w:t>
        <w:softHyphen/>
        <w:t>ропный, сообразительный, как будто не трус.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ЕГОРОВ. А вот тоже вопрос интересный. Вам же не обязательно с нами по минным полям лазать, а вы пошли.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 xml:space="preserve">ДЕНИСОВ. Да осточертели все эти блиндажи, да землянки для начальства, чтоб их черти съели. 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ЕГОРОВ. Кого? Начальство?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ДЕНИСОВ. Блиндажи.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ЕГОРОВ. А вы давно на фронте?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ДЕНИСОВ. С самого начала.  Почти. С июля сорок первого.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ЕГОРОВ. Воюешь, воюешь, а с кем и не знаешь.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ДЕНИСОВ. Как это не знаешь? С немецко-фашистскими захватчиками.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ЕГОРОВ. Это я знаю. У нас Григорьева убило. А он живого немца в глаза не видел. В бинокль если только.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ДЕНИСОВ. Тоже боишься не увидеть? Не трусь, боец, увидишь.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ЕГОРОВ. Я не знаю, правда, может солдату и нельзя с офицером, но вот я, товарищ лейтенант, очень хотел бы с вами выпить. Хочу, не знаю как.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ДЕНИСОВ. Почему ты решил, что нельзя? Можно. Всё можно, только в Берлине.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ЕГОРОВ. А я уже спужался за вас. А то все говорят, что вы водки не пьёте.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 xml:space="preserve">ДЕНИСОВ </w:t>
      </w:r>
      <w:r>
        <w:rPr>
          <w:rStyle w:val="FontStyle11"/>
          <w:i/>
          <w:sz w:val="28"/>
          <w:szCs w:val="28"/>
        </w:rPr>
        <w:t>(весело)</w:t>
      </w:r>
      <w:r>
        <w:rPr>
          <w:rStyle w:val="FontStyle11"/>
          <w:sz w:val="28"/>
          <w:szCs w:val="28"/>
        </w:rPr>
        <w:t>. Откуда ты это взял?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ЕГОРОВ. Бойцы говорят.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 xml:space="preserve">ДЕНИСОВ. Правильно говорят, потому что я перед строем не пью. А что еще бойцы говорят? 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 xml:space="preserve">ЕГОРОВ </w:t>
      </w:r>
      <w:r>
        <w:rPr>
          <w:rStyle w:val="FontStyle11"/>
          <w:i/>
          <w:sz w:val="28"/>
          <w:szCs w:val="28"/>
        </w:rPr>
        <w:t>(задумался)</w:t>
      </w:r>
      <w:r>
        <w:rPr>
          <w:rStyle w:val="FontStyle11"/>
          <w:sz w:val="28"/>
          <w:szCs w:val="28"/>
        </w:rPr>
        <w:t>. Щас. Что пухленькая писарша штаба полка при виде вас жеманно складывает губки и говорит: «Вы очень, очень похожи на моего одного очень, очень, хорошего знакомого» — и всегда загадочно улыбается. И из-за неё вы и не пьете.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ДЕНИСОВ </w:t>
      </w:r>
      <w:r>
        <w:rPr>
          <w:rStyle w:val="FontStyle11"/>
          <w:i/>
          <w:sz w:val="28"/>
          <w:szCs w:val="28"/>
        </w:rPr>
        <w:t>(смеясь)</w:t>
      </w:r>
      <w:r>
        <w:rPr>
          <w:rStyle w:val="FontStyle11"/>
          <w:sz w:val="28"/>
          <w:szCs w:val="28"/>
        </w:rPr>
        <w:t>. А может, наоборот, из-за неё напиться можно?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ЕГОРОВ. И что теперь делать?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ДЕНИСОВ</w:t>
      </w:r>
      <w:r>
        <w:rPr>
          <w:rStyle w:val="FontStyle11"/>
          <w:i/>
          <w:sz w:val="28"/>
          <w:szCs w:val="28"/>
        </w:rPr>
        <w:t xml:space="preserve"> (посмотрел на свои часы)</w:t>
      </w:r>
      <w:r>
        <w:rPr>
          <w:rStyle w:val="FontStyle11"/>
          <w:sz w:val="28"/>
          <w:szCs w:val="28"/>
        </w:rPr>
        <w:t>. Что, что. Теперь нож в зубы и — за мной.</w:t>
      </w:r>
    </w:p>
    <w:p>
      <w:pPr>
        <w:pStyle w:val="Normal"/>
        <w:spacing w:lineRule="auto" w:line="360" w:before="0" w:after="0"/>
        <w:jc w:val="center"/>
        <w:rPr>
          <w:rStyle w:val="FontStyle11"/>
          <w:i/>
          <w:i/>
          <w:sz w:val="28"/>
          <w:szCs w:val="28"/>
        </w:rPr>
      </w:pPr>
      <w:r>
        <w:rPr>
          <w:rStyle w:val="FontStyle11"/>
          <w:i/>
          <w:sz w:val="28"/>
          <w:szCs w:val="28"/>
        </w:rPr>
        <w:t>Уходят. Гаснет свет.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Сцена 6.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i/>
          <w:sz w:val="28"/>
          <w:szCs w:val="28"/>
        </w:rPr>
        <w:t>Темно. Стрекот цикад, одиночные голоса птиц. Хлопанье крыльев какой-то крупной птицы, кукование кукушки.  Голоса немцев.</w:t>
      </w:r>
    </w:p>
    <w:p>
      <w:pPr>
        <w:pStyle w:val="Dsmarkdownparagraph"/>
        <w:shd w:fill="FFFFFF" w:val="clear"/>
        <w:spacing w:before="280" w:after="0"/>
        <w:jc w:val="both"/>
        <w:rPr>
          <w:color w:val="0F1115"/>
          <w:sz w:val="28"/>
          <w:szCs w:val="28"/>
        </w:rPr>
      </w:pPr>
      <w:r>
        <w:rPr>
          <w:rStyle w:val="Style16"/>
          <w:b w:val="false"/>
          <w:color w:val="0F1115"/>
          <w:sz w:val="28"/>
          <w:szCs w:val="28"/>
        </w:rPr>
        <w:t xml:space="preserve">— </w:t>
      </w:r>
      <w:r>
        <w:rPr>
          <w:rStyle w:val="Style16"/>
          <w:b w:val="false"/>
          <w:color w:val="0F1115"/>
          <w:sz w:val="28"/>
          <w:szCs w:val="28"/>
          <w:lang w:val="en-US"/>
        </w:rPr>
        <w:t>Wie</w:t>
      </w:r>
      <w:r>
        <w:rPr>
          <w:rStyle w:val="Style16"/>
          <w:b w:val="false"/>
          <w:color w:val="0F1115"/>
          <w:sz w:val="28"/>
          <w:szCs w:val="28"/>
        </w:rPr>
        <w:t xml:space="preserve"> </w:t>
      </w:r>
      <w:r>
        <w:rPr>
          <w:rStyle w:val="Style16"/>
          <w:b w:val="false"/>
          <w:color w:val="0F1115"/>
          <w:sz w:val="28"/>
          <w:szCs w:val="28"/>
          <w:lang w:val="en-US"/>
        </w:rPr>
        <w:t>still</w:t>
      </w:r>
      <w:r>
        <w:rPr>
          <w:rStyle w:val="Style16"/>
          <w:b w:val="false"/>
          <w:color w:val="0F1115"/>
          <w:sz w:val="28"/>
          <w:szCs w:val="28"/>
        </w:rPr>
        <w:t xml:space="preserve"> </w:t>
      </w:r>
      <w:r>
        <w:rPr>
          <w:rStyle w:val="Style16"/>
          <w:b w:val="false"/>
          <w:color w:val="0F1115"/>
          <w:sz w:val="28"/>
          <w:szCs w:val="28"/>
          <w:lang w:val="en-US"/>
        </w:rPr>
        <w:t>es</w:t>
      </w:r>
      <w:r>
        <w:rPr>
          <w:rStyle w:val="Style16"/>
          <w:b w:val="false"/>
          <w:color w:val="0F1115"/>
          <w:sz w:val="28"/>
          <w:szCs w:val="28"/>
        </w:rPr>
        <w:t xml:space="preserve"> </w:t>
      </w:r>
      <w:r>
        <w:rPr>
          <w:rStyle w:val="Style16"/>
          <w:b w:val="false"/>
          <w:color w:val="0F1115"/>
          <w:sz w:val="28"/>
          <w:szCs w:val="28"/>
          <w:lang w:val="en-US"/>
        </w:rPr>
        <w:t>ist</w:t>
      </w:r>
      <w:r>
        <w:rPr>
          <w:rStyle w:val="Style16"/>
          <w:b w:val="false"/>
          <w:color w:val="0F1115"/>
          <w:sz w:val="28"/>
          <w:szCs w:val="28"/>
        </w:rPr>
        <w:t>.</w:t>
      </w:r>
    </w:p>
    <w:p>
      <w:pPr>
        <w:pStyle w:val="Dsmarkdownparagraph"/>
        <w:shd w:fill="FFFFFF" w:val="clear"/>
        <w:spacing w:before="280" w:after="0"/>
        <w:jc w:val="both"/>
        <w:rPr>
          <w:color w:val="0F1115"/>
          <w:sz w:val="28"/>
          <w:szCs w:val="28"/>
          <w:lang w:val="en-US"/>
        </w:rPr>
      </w:pPr>
      <w:r>
        <w:rPr>
          <w:rStyle w:val="Style16"/>
          <w:b w:val="false"/>
          <w:color w:val="0F1115"/>
          <w:sz w:val="28"/>
          <w:szCs w:val="28"/>
          <w:lang w:val="en-US"/>
        </w:rPr>
        <w:t xml:space="preserve">— </w:t>
      </w:r>
      <w:r>
        <w:rPr>
          <w:rStyle w:val="Style16"/>
          <w:b w:val="false"/>
          <w:color w:val="0F1115"/>
          <w:sz w:val="28"/>
          <w:szCs w:val="28"/>
          <w:lang w:val="en-US"/>
        </w:rPr>
        <w:t>Wenn uns nur die Russen nicht bemerken.</w:t>
      </w:r>
    </w:p>
    <w:p>
      <w:pPr>
        <w:pStyle w:val="Dsmarkdownparagraph"/>
        <w:shd w:fill="FFFFFF" w:val="clear"/>
        <w:spacing w:before="280" w:after="0"/>
        <w:jc w:val="both"/>
        <w:rPr>
          <w:color w:val="0F1115"/>
          <w:sz w:val="28"/>
          <w:szCs w:val="28"/>
          <w:lang w:val="en-US"/>
        </w:rPr>
      </w:pPr>
      <w:r>
        <w:rPr>
          <w:rStyle w:val="Style16"/>
          <w:b w:val="false"/>
          <w:color w:val="0F1115"/>
          <w:sz w:val="28"/>
          <w:szCs w:val="28"/>
          <w:lang w:val="en-US"/>
        </w:rPr>
        <w:t xml:space="preserve">— </w:t>
      </w:r>
      <w:r>
        <w:rPr>
          <w:rStyle w:val="Style16"/>
          <w:b w:val="false"/>
          <w:color w:val="0F1115"/>
          <w:sz w:val="28"/>
          <w:szCs w:val="28"/>
          <w:lang w:val="en-US"/>
        </w:rPr>
        <w:t>Hoffentlich lösen uns bald ab – und dann nach hinten.</w:t>
      </w:r>
    </w:p>
    <w:p>
      <w:pPr>
        <w:pStyle w:val="Dsmarkdownparagraph"/>
        <w:shd w:fill="FFFFFF" w:val="clear"/>
        <w:spacing w:before="280" w:after="0"/>
        <w:jc w:val="both"/>
        <w:rPr>
          <w:color w:val="0F1115"/>
          <w:sz w:val="28"/>
          <w:szCs w:val="28"/>
          <w:lang w:val="en-US"/>
        </w:rPr>
      </w:pPr>
      <w:r>
        <w:rPr>
          <w:rStyle w:val="Style16"/>
          <w:b w:val="false"/>
          <w:color w:val="0F1115"/>
          <w:sz w:val="28"/>
          <w:szCs w:val="28"/>
          <w:lang w:val="en-US"/>
        </w:rPr>
        <w:t xml:space="preserve">— </w:t>
      </w:r>
      <w:r>
        <w:rPr>
          <w:rStyle w:val="Style16"/>
          <w:b w:val="false"/>
          <w:color w:val="0F1115"/>
          <w:sz w:val="28"/>
          <w:szCs w:val="28"/>
          <w:lang w:val="en-US"/>
        </w:rPr>
        <w:t>Glaubst du, hinten ist es wie im Paradies? Da wimmelt es von Partisanen.</w:t>
      </w:r>
    </w:p>
    <w:p>
      <w:pPr>
        <w:pStyle w:val="Dsmarkdownparagraph"/>
        <w:shd w:fill="FFFFFF" w:val="clear"/>
        <w:spacing w:lineRule="auto" w:line="360" w:before="280" w:after="0"/>
        <w:jc w:val="both"/>
        <w:rPr>
          <w:color w:val="0F1115"/>
          <w:sz w:val="28"/>
          <w:szCs w:val="28"/>
          <w:lang w:val="en-US"/>
        </w:rPr>
      </w:pPr>
      <w:r>
        <w:rPr>
          <w:rStyle w:val="Style16"/>
          <w:b w:val="false"/>
          <w:color w:val="0F1115"/>
          <w:sz w:val="28"/>
          <w:szCs w:val="28"/>
          <w:lang w:val="en-US"/>
        </w:rPr>
        <w:t xml:space="preserve">— </w:t>
      </w:r>
      <w:r>
        <w:rPr>
          <w:rStyle w:val="Style16"/>
          <w:b w:val="false"/>
          <w:color w:val="0F1115"/>
          <w:sz w:val="28"/>
          <w:szCs w:val="28"/>
          <w:lang w:val="en-US"/>
        </w:rPr>
        <w:t>Hast du sie gesehen?</w:t>
      </w:r>
    </w:p>
    <w:p>
      <w:pPr>
        <w:pStyle w:val="Dsmarkdownparagraph"/>
        <w:shd w:fill="FFFFFF" w:val="clear"/>
        <w:spacing w:lineRule="auto" w:line="360" w:before="0" w:after="0"/>
        <w:jc w:val="both"/>
        <w:rPr>
          <w:rStyle w:val="Style16"/>
          <w:b w:val="false"/>
          <w:b w:val="false"/>
          <w:color w:val="0F1115"/>
          <w:sz w:val="28"/>
          <w:szCs w:val="28"/>
        </w:rPr>
      </w:pPr>
      <w:r>
        <w:rPr>
          <w:rStyle w:val="Style16"/>
          <w:b w:val="false"/>
          <w:color w:val="0F1115"/>
          <w:sz w:val="28"/>
          <w:szCs w:val="28"/>
          <w:lang w:val="en-US"/>
        </w:rPr>
        <w:t xml:space="preserve">— </w:t>
      </w:r>
      <w:r>
        <w:rPr>
          <w:rStyle w:val="Style16"/>
          <w:b w:val="false"/>
          <w:color w:val="0F1115"/>
          <w:sz w:val="28"/>
          <w:szCs w:val="28"/>
          <w:lang w:val="en-US"/>
        </w:rPr>
        <w:t>Nein, aber Heinrich schrieb mir. Sie stehen gerade in Weißrussland, bei Orscha.¹</w:t>
      </w:r>
    </w:p>
    <w:p>
      <w:pPr>
        <w:pStyle w:val="Dsmarkdownparagraph"/>
        <w:shd w:fill="FFFFFF" w:val="clear"/>
        <w:spacing w:lineRule="auto" w:line="360" w:before="0" w:after="0"/>
        <w:jc w:val="center"/>
        <w:rPr>
          <w:rStyle w:val="Style16"/>
          <w:b w:val="false"/>
          <w:b w:val="false"/>
          <w:color w:val="0F1115"/>
          <w:sz w:val="28"/>
          <w:szCs w:val="28"/>
        </w:rPr>
      </w:pPr>
      <w:r>
        <w:rPr>
          <w:rStyle w:val="Style16"/>
          <w:b w:val="false"/>
          <w:i/>
          <w:color w:val="0F1115"/>
          <w:sz w:val="28"/>
          <w:szCs w:val="28"/>
        </w:rPr>
        <w:t>Пауза.</w:t>
      </w:r>
      <w:r>
        <w:rPr>
          <w:rStyle w:val="Style16"/>
          <w:b w:val="false"/>
          <w:color w:val="0F1115"/>
          <w:sz w:val="28"/>
          <w:szCs w:val="28"/>
        </w:rPr>
        <w:t xml:space="preserve"> </w:t>
      </w:r>
      <w:r>
        <w:rPr>
          <w:i/>
          <w:sz w:val="28"/>
          <w:szCs w:val="28"/>
        </w:rPr>
        <w:t>Стрекот цикад, одиночные голоса птиц.</w:t>
      </w:r>
    </w:p>
    <w:p>
      <w:pPr>
        <w:pStyle w:val="Dsmarkdownparagraph"/>
        <w:shd w:fill="FFFFFF" w:val="clear"/>
        <w:spacing w:lineRule="auto" w:line="360" w:before="0" w:after="0"/>
        <w:jc w:val="both"/>
        <w:rPr>
          <w:b/>
          <w:b/>
          <w:color w:val="0F1115"/>
          <w:sz w:val="28"/>
          <w:szCs w:val="28"/>
          <w:lang w:val="en-US"/>
        </w:rPr>
      </w:pPr>
      <w:r>
        <w:rPr>
          <w:rStyle w:val="Style16"/>
          <w:b w:val="false"/>
          <w:color w:val="0F1115"/>
          <w:sz w:val="28"/>
          <w:szCs w:val="28"/>
          <w:lang w:val="en-US"/>
        </w:rPr>
        <w:t xml:space="preserve">— </w:t>
      </w:r>
      <w:r>
        <w:rPr>
          <w:rStyle w:val="Style16"/>
          <w:b w:val="false"/>
          <w:color w:val="0F1115"/>
          <w:sz w:val="28"/>
          <w:szCs w:val="28"/>
          <w:lang w:val="en-US"/>
        </w:rPr>
        <w:t>Achtung! Hände hoch?</w:t>
      </w:r>
    </w:p>
    <w:p>
      <w:pPr>
        <w:pStyle w:val="Dsmarkdownparagraph"/>
        <w:shd w:fill="FFFFFF" w:val="clear"/>
        <w:spacing w:lineRule="auto" w:line="360" w:before="0" w:after="0"/>
        <w:jc w:val="both"/>
        <w:rPr>
          <w:b/>
          <w:b/>
          <w:color w:val="0F1115"/>
          <w:sz w:val="28"/>
          <w:szCs w:val="28"/>
          <w:lang w:val="en-US"/>
        </w:rPr>
      </w:pPr>
      <w:r>
        <w:rPr>
          <w:rStyle w:val="Style16"/>
          <w:b w:val="false"/>
          <w:color w:val="0F1115"/>
          <w:sz w:val="28"/>
          <w:szCs w:val="28"/>
          <w:lang w:val="en-US"/>
        </w:rPr>
        <w:t xml:space="preserve">— </w:t>
      </w:r>
      <w:r>
        <w:rPr>
          <w:rStyle w:val="Style16"/>
          <w:b w:val="false"/>
          <w:color w:val="0F1115"/>
          <w:sz w:val="28"/>
          <w:szCs w:val="28"/>
          <w:lang w:val="en-US"/>
        </w:rPr>
        <w:t>Russische Soldaten?</w:t>
      </w:r>
    </w:p>
    <w:p>
      <w:pPr>
        <w:pStyle w:val="Dsmarkdownparagraph"/>
        <w:shd w:fill="FFFFFF" w:val="clear"/>
        <w:spacing w:lineRule="auto" w:line="360" w:before="0" w:after="0"/>
        <w:jc w:val="both"/>
        <w:rPr>
          <w:b/>
          <w:b/>
          <w:color w:val="0F1115"/>
          <w:sz w:val="28"/>
          <w:szCs w:val="28"/>
        </w:rPr>
      </w:pPr>
      <w:r>
        <w:rPr>
          <w:rStyle w:val="Style16"/>
          <w:b w:val="false"/>
          <w:color w:val="0F1115"/>
          <w:sz w:val="28"/>
          <w:szCs w:val="28"/>
        </w:rPr>
        <w:t>ДЕНИСОВ.</w:t>
      </w:r>
      <w:r>
        <w:rPr>
          <w:rStyle w:val="Style16"/>
          <w:b w:val="false"/>
          <w:color w:val="0F1115"/>
          <w:sz w:val="28"/>
          <w:szCs w:val="28"/>
          <w:lang w:val="en-US"/>
        </w:rPr>
        <w:t xml:space="preserve"> Nein, nein. Wir</w:t>
      </w:r>
      <w:r>
        <w:rPr>
          <w:rStyle w:val="Style16"/>
          <w:b w:val="false"/>
          <w:color w:val="0F1115"/>
          <w:sz w:val="28"/>
          <w:szCs w:val="28"/>
        </w:rPr>
        <w:t xml:space="preserve"> есть </w:t>
      </w:r>
      <w:r>
        <w:rPr>
          <w:rStyle w:val="Style16"/>
          <w:b w:val="false"/>
          <w:color w:val="0F1115"/>
          <w:sz w:val="28"/>
          <w:szCs w:val="28"/>
          <w:lang w:val="en-US"/>
        </w:rPr>
        <w:t>deutsche</w:t>
      </w:r>
      <w:r>
        <w:rPr>
          <w:rStyle w:val="Style16"/>
          <w:b w:val="false"/>
          <w:color w:val="0F1115"/>
          <w:sz w:val="28"/>
          <w:szCs w:val="28"/>
        </w:rPr>
        <w:t xml:space="preserve"> </w:t>
      </w:r>
      <w:r>
        <w:rPr>
          <w:rStyle w:val="Style16"/>
          <w:b w:val="false"/>
          <w:color w:val="0F1115"/>
          <w:sz w:val="28"/>
          <w:szCs w:val="28"/>
          <w:lang w:val="en-US"/>
        </w:rPr>
        <w:t>Soldaten</w:t>
      </w:r>
      <w:r>
        <w:rPr>
          <w:rStyle w:val="Style16"/>
          <w:b w:val="false"/>
          <w:color w:val="0F1115"/>
          <w:sz w:val="28"/>
          <w:szCs w:val="28"/>
        </w:rPr>
        <w:t>.</w:t>
      </w:r>
    </w:p>
    <w:p>
      <w:pPr>
        <w:pStyle w:val="Dsmarkdownparagraph"/>
        <w:shd w:fill="FFFFFF" w:val="clear"/>
        <w:spacing w:lineRule="auto" w:line="360" w:before="0" w:after="0"/>
        <w:jc w:val="center"/>
        <w:rPr>
          <w:rStyle w:val="Style16"/>
          <w:b w:val="false"/>
          <w:b w:val="false"/>
          <w:i/>
          <w:i/>
          <w:color w:val="0F1115"/>
          <w:sz w:val="28"/>
          <w:szCs w:val="28"/>
        </w:rPr>
      </w:pPr>
      <w:r>
        <w:rPr>
          <w:rStyle w:val="Style16"/>
          <w:b w:val="false"/>
          <w:i/>
          <w:color w:val="0F1115"/>
          <w:sz w:val="28"/>
          <w:szCs w:val="28"/>
        </w:rPr>
        <w:t>Неожиданно раздаются одиночные выстрелы, затем беспорядочная стрельба, всполохи света, звуки летящих мин, взрывы снарядов. На сцене полумрак. Один «немец» лежит неподвижно, второй лежит на животе с заломленными руками.  Денисов и Егоров связывают ему руки.</w:t>
      </w:r>
    </w:p>
    <w:p>
      <w:pPr>
        <w:pStyle w:val="Dsmarkdownparagraph"/>
        <w:shd w:fill="FFFFFF" w:val="clear"/>
        <w:spacing w:lineRule="auto" w:line="360" w:before="0" w:after="0"/>
        <w:jc w:val="both"/>
        <w:rPr/>
      </w:pPr>
      <w:r>
        <w:rPr>
          <w:rStyle w:val="Style16"/>
          <w:b w:val="false"/>
          <w:color w:val="0F1115"/>
          <w:sz w:val="28"/>
          <w:szCs w:val="28"/>
        </w:rPr>
        <w:t>ДЕНИСОВ. Геройский ты парень, боец Егоров. Немца голыми руками задушить — это надо суметь.</w:t>
      </w:r>
    </w:p>
    <w:p>
      <w:pPr>
        <w:pStyle w:val="Dsmarkdownparagraph"/>
        <w:shd w:fill="FFFFFF" w:val="clear"/>
        <w:spacing w:lineRule="auto" w:line="360" w:before="0" w:after="0"/>
        <w:jc w:val="both"/>
        <w:rPr/>
      </w:pPr>
      <w:r>
        <w:rPr>
          <w:rStyle w:val="Style16"/>
          <w:b w:val="false"/>
          <w:color w:val="0F1115"/>
          <w:sz w:val="28"/>
          <w:szCs w:val="28"/>
        </w:rPr>
        <w:t xml:space="preserve">ЕГОРОВ </w:t>
      </w:r>
      <w:r>
        <w:rPr>
          <w:rStyle w:val="Style16"/>
          <w:b w:val="false"/>
          <w:i/>
          <w:color w:val="0F1115"/>
          <w:sz w:val="28"/>
          <w:szCs w:val="28"/>
        </w:rPr>
        <w:t>(дрожащим голосом)</w:t>
      </w:r>
      <w:r>
        <w:rPr>
          <w:rStyle w:val="Style16"/>
          <w:b w:val="false"/>
          <w:color w:val="0F1115"/>
          <w:sz w:val="28"/>
          <w:szCs w:val="28"/>
        </w:rPr>
        <w:t xml:space="preserve">. Товарищ лейтенант, я не хотел. </w:t>
      </w:r>
      <w:r>
        <w:rPr>
          <w:rStyle w:val="Style16"/>
          <w:b w:val="false"/>
          <w:i/>
          <w:color w:val="0F1115"/>
          <w:sz w:val="28"/>
          <w:szCs w:val="28"/>
        </w:rPr>
        <w:t>(Смотрит на свои руки.)</w:t>
      </w:r>
      <w:r>
        <w:rPr>
          <w:rStyle w:val="Style16"/>
          <w:b w:val="false"/>
          <w:color w:val="0F1115"/>
          <w:sz w:val="28"/>
          <w:szCs w:val="28"/>
        </w:rPr>
        <w:t xml:space="preserve"> Я не знаю, как  это получилось?</w:t>
      </w:r>
    </w:p>
    <w:p>
      <w:pPr>
        <w:pStyle w:val="Dsmarkdownparagraph"/>
        <w:shd w:fill="FFFFFF" w:val="clear"/>
        <w:spacing w:lineRule="auto" w:line="360" w:before="0" w:after="0"/>
        <w:jc w:val="both"/>
        <w:rPr>
          <w:rStyle w:val="Style16"/>
          <w:b w:val="false"/>
          <w:b w:val="false"/>
          <w:i/>
          <w:i/>
          <w:color w:val="0F1115"/>
          <w:sz w:val="28"/>
          <w:szCs w:val="28"/>
        </w:rPr>
      </w:pPr>
      <w:r>
        <w:rPr>
          <w:rStyle w:val="Style16"/>
          <w:b w:val="false"/>
          <w:color w:val="0F1115"/>
          <w:sz w:val="28"/>
          <w:szCs w:val="28"/>
        </w:rPr>
        <w:t xml:space="preserve">ДЕНИСОВ. Ты это… не кисни. Если бы не ты его, так он тебя. С этим что делать? </w:t>
      </w:r>
      <w:r>
        <w:rPr>
          <w:rStyle w:val="Style16"/>
          <w:b w:val="false"/>
          <w:i/>
          <w:color w:val="0F1115"/>
          <w:sz w:val="28"/>
          <w:szCs w:val="28"/>
        </w:rPr>
        <w:t>(Кивает на связанного немецкого солдата)</w:t>
      </w:r>
    </w:p>
    <w:p>
      <w:pPr>
        <w:pStyle w:val="Dsmarkdownparagraph"/>
        <w:shd w:fill="FFFFFF" w:val="clear"/>
        <w:spacing w:lineRule="auto" w:line="360" w:before="0" w:after="0"/>
        <w:jc w:val="both"/>
        <w:rPr/>
      </w:pPr>
      <w:r>
        <w:rPr>
          <w:rStyle w:val="Style16"/>
          <w:b w:val="false"/>
          <w:color w:val="0F1115"/>
          <w:sz w:val="28"/>
          <w:szCs w:val="28"/>
        </w:rPr>
        <w:t>ЕГОРОВ. В плен вести.</w:t>
      </w:r>
    </w:p>
    <w:p>
      <w:pPr>
        <w:pStyle w:val="Dsmarkdownparagraph"/>
        <w:shd w:fill="FFFFFF" w:val="clear"/>
        <w:spacing w:lineRule="auto" w:line="360" w:before="0" w:after="0"/>
        <w:jc w:val="both"/>
        <w:rPr/>
      </w:pPr>
      <w:r>
        <w:rPr>
          <w:rStyle w:val="Style16"/>
          <w:b w:val="false"/>
          <w:color w:val="0F1115"/>
          <w:sz w:val="28"/>
          <w:szCs w:val="28"/>
        </w:rPr>
        <w:t>ДЕНИСОВ. Ага, сейчас. Нам бы с тобой, боец, теперь отсюда самим живыми выбраться. (</w:t>
      </w:r>
      <w:r>
        <w:rPr>
          <w:rStyle w:val="Style16"/>
          <w:b w:val="false"/>
          <w:i/>
          <w:color w:val="0F1115"/>
          <w:sz w:val="28"/>
          <w:szCs w:val="28"/>
        </w:rPr>
        <w:t>На полусогнутых ногах подходит к пленному, обыскивает, достает из кармана фотографии.)</w:t>
      </w:r>
      <w:r>
        <w:rPr>
          <w:rStyle w:val="Style16"/>
          <w:b w:val="false"/>
          <w:color w:val="0F1115"/>
          <w:sz w:val="28"/>
          <w:szCs w:val="28"/>
        </w:rPr>
        <w:t xml:space="preserve"> Ну, что Ганс, Гитлер капут?</w:t>
      </w:r>
    </w:p>
    <w:p>
      <w:pPr>
        <w:pStyle w:val="Dsmarkdownparagraph"/>
        <w:shd w:fill="FFFFFF" w:val="clear"/>
        <w:spacing w:lineRule="auto" w:line="360" w:before="0" w:after="0"/>
        <w:jc w:val="both"/>
        <w:rPr>
          <w:rStyle w:val="Style16"/>
          <w:b w:val="false"/>
          <w:b w:val="false"/>
          <w:color w:val="0F1115"/>
          <w:sz w:val="28"/>
          <w:szCs w:val="28"/>
          <w:shd w:fill="FFFFFF" w:val="clear"/>
        </w:rPr>
      </w:pPr>
      <w:r>
        <w:rPr>
          <w:rStyle w:val="Style16"/>
          <w:b w:val="false"/>
          <w:color w:val="0F1115"/>
          <w:sz w:val="28"/>
          <w:szCs w:val="28"/>
        </w:rPr>
        <w:t xml:space="preserve">НЕМЕЦ </w:t>
      </w:r>
      <w:r>
        <w:rPr>
          <w:rStyle w:val="Style16"/>
          <w:b w:val="false"/>
          <w:i/>
          <w:color w:val="0F1115"/>
          <w:sz w:val="28"/>
          <w:szCs w:val="28"/>
        </w:rPr>
        <w:t>(испуганно, пытаясь опереться о мертвого немца)</w:t>
      </w:r>
      <w:r>
        <w:rPr>
          <w:rStyle w:val="Style16"/>
          <w:b w:val="false"/>
          <w:color w:val="0F1115"/>
          <w:sz w:val="28"/>
          <w:szCs w:val="28"/>
        </w:rPr>
        <w:t xml:space="preserve">. </w:t>
      </w:r>
      <w:r>
        <w:rPr>
          <w:rStyle w:val="Style16"/>
          <w:b w:val="false"/>
          <w:color w:val="0F1115"/>
          <w:sz w:val="28"/>
          <w:szCs w:val="28"/>
          <w:shd w:fill="FFFFFF" w:val="clear"/>
          <w:lang w:val="en-US"/>
        </w:rPr>
        <w:t>Ich weiß doch nicht, ich weiß doch nicht.</w:t>
      </w:r>
    </w:p>
    <w:p>
      <w:pPr>
        <w:pStyle w:val="Dsmarkdownparagraph"/>
        <w:shd w:fill="FFFFFF" w:val="clear"/>
        <w:spacing w:lineRule="auto" w:line="360" w:before="0" w:after="0"/>
        <w:jc w:val="center"/>
        <w:rPr>
          <w:rStyle w:val="Style16"/>
          <w:b w:val="false"/>
          <w:b w:val="false"/>
          <w:i/>
          <w:i/>
          <w:color w:val="0F1115"/>
          <w:sz w:val="28"/>
          <w:szCs w:val="28"/>
        </w:rPr>
      </w:pPr>
      <w:r>
        <w:rPr>
          <w:rStyle w:val="Style16"/>
          <w:b w:val="false"/>
          <w:i/>
          <w:color w:val="0F1115"/>
          <w:sz w:val="28"/>
          <w:szCs w:val="28"/>
        </w:rPr>
        <w:t>По-прежнему периодически приглушенно раздаются одиночные выстрелы, беспорядочная стрельба, взрывы минометных мин.</w:t>
      </w:r>
    </w:p>
    <w:p>
      <w:pPr>
        <w:pStyle w:val="Dsmarkdownparagraph"/>
        <w:shd w:fill="FFFFFF" w:val="clear"/>
        <w:spacing w:lineRule="auto" w:line="360" w:before="0" w:after="0"/>
        <w:jc w:val="both"/>
        <w:rPr>
          <w:rStyle w:val="Style16"/>
          <w:b w:val="false"/>
          <w:b w:val="false"/>
          <w:color w:val="0F1115"/>
          <w:sz w:val="28"/>
          <w:szCs w:val="28"/>
        </w:rPr>
      </w:pPr>
      <w:r>
        <w:rPr>
          <w:rStyle w:val="Style16"/>
          <w:b w:val="false"/>
          <w:color w:val="0F1115"/>
          <w:sz w:val="28"/>
          <w:szCs w:val="28"/>
        </w:rPr>
        <w:t>ДЕНИСОВ. Все вы так говорите. Ну, что делать будем? Как думаешь, Егоров?</w:t>
      </w:r>
    </w:p>
    <w:p>
      <w:pPr>
        <w:pStyle w:val="Dsmarkdownparagraph"/>
        <w:shd w:fill="FFFFFF" w:val="clear"/>
        <w:spacing w:lineRule="auto" w:line="360" w:before="0" w:after="0"/>
        <w:jc w:val="both"/>
        <w:rPr/>
      </w:pPr>
      <w:r>
        <w:rPr>
          <w:rStyle w:val="Style16"/>
          <w:b w:val="false"/>
          <w:color w:val="0F1115"/>
          <w:sz w:val="28"/>
          <w:szCs w:val="28"/>
        </w:rPr>
        <w:t>ЕГОРОВ. Вести его надо в Особый отдел.</w:t>
      </w:r>
    </w:p>
    <w:p>
      <w:pPr>
        <w:pStyle w:val="Dsmarkdownparagraph"/>
        <w:shd w:fill="FFFFFF" w:val="clear"/>
        <w:spacing w:lineRule="auto" w:line="360" w:before="0" w:after="0"/>
        <w:jc w:val="both"/>
        <w:rPr>
          <w:rStyle w:val="Style16"/>
          <w:b w:val="false"/>
          <w:b w:val="false"/>
          <w:color w:val="0F1115"/>
          <w:sz w:val="28"/>
          <w:szCs w:val="28"/>
        </w:rPr>
      </w:pPr>
      <w:r>
        <w:rPr>
          <w:rStyle w:val="Style16"/>
          <w:b w:val="false"/>
          <w:color w:val="0F1115"/>
          <w:sz w:val="28"/>
          <w:szCs w:val="28"/>
        </w:rPr>
        <w:t xml:space="preserve">ДЕНИСОВ. Мы с ним не дойдём. Тут выбор простой. Или нас с тобой не будет, или его. Я принимаю решение. </w:t>
      </w:r>
      <w:r>
        <w:rPr>
          <w:rStyle w:val="Style16"/>
          <w:b w:val="false"/>
          <w:i/>
          <w:color w:val="0F1115"/>
          <w:sz w:val="28"/>
          <w:szCs w:val="28"/>
        </w:rPr>
        <w:t xml:space="preserve">(Достаёт пистолет.) </w:t>
      </w:r>
    </w:p>
    <w:p>
      <w:pPr>
        <w:pStyle w:val="Dsmarkdownparagraph"/>
        <w:shd w:fill="FFFFFF" w:val="clear"/>
        <w:spacing w:lineRule="auto" w:line="360" w:before="0" w:after="0"/>
        <w:jc w:val="both"/>
        <w:rPr/>
      </w:pPr>
      <w:r>
        <w:rPr>
          <w:rStyle w:val="Style16"/>
          <w:b w:val="false"/>
          <w:color w:val="0F1115"/>
          <w:sz w:val="28"/>
          <w:szCs w:val="28"/>
        </w:rPr>
        <w:t>ЕГОРОВ. Товарищ лейтенант, не надо.</w:t>
      </w:r>
    </w:p>
    <w:p>
      <w:pPr>
        <w:pStyle w:val="Dsmarkdownparagraph"/>
        <w:shd w:fill="FFFFFF" w:val="clear"/>
        <w:spacing w:lineRule="auto" w:line="360" w:before="0" w:after="0"/>
        <w:jc w:val="both"/>
        <w:rPr/>
      </w:pPr>
      <w:r>
        <w:rPr>
          <w:rStyle w:val="Style16"/>
          <w:b w:val="false"/>
          <w:color w:val="0F1115"/>
          <w:sz w:val="28"/>
          <w:szCs w:val="28"/>
        </w:rPr>
        <w:t>ДЕНИСОВ. Красноармеец Егоров, не будьте слюнтяем. Идёт война и воевать надо по-настоящему. Я, может, больше никогда так не поступлю, но сейчас надо. Мы с тобой более нужны Красной армии, чем этот… (</w:t>
      </w:r>
      <w:r>
        <w:rPr>
          <w:rStyle w:val="Style16"/>
          <w:b w:val="false"/>
          <w:i/>
          <w:color w:val="0F1115"/>
          <w:sz w:val="28"/>
          <w:szCs w:val="28"/>
        </w:rPr>
        <w:t>Приставляет к виску пленного пистолет, раздается выстрел.)</w:t>
      </w:r>
      <w:r>
        <w:rPr>
          <w:rStyle w:val="Style16"/>
          <w:b w:val="false"/>
          <w:color w:val="0F1115"/>
          <w:sz w:val="28"/>
          <w:szCs w:val="28"/>
        </w:rPr>
        <w:t xml:space="preserve">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Егоров закрывает лицо руками, отворачивается, плечи его начинают вздрагивать.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Гаснет свет. </w:t>
      </w:r>
    </w:p>
    <w:p>
      <w:pPr>
        <w:pStyle w:val="Normal"/>
        <w:spacing w:lineRule="auto" w:line="360" w:before="0" w:after="0"/>
        <w:jc w:val="center"/>
        <w:rPr>
          <w:rStyle w:val="FontStyle11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Сцена 7</w:t>
      </w:r>
      <w:r>
        <w:rPr>
          <w:rStyle w:val="FontStyle11"/>
          <w:sz w:val="28"/>
          <w:szCs w:val="28"/>
        </w:rPr>
        <w:t>.</w:t>
      </w:r>
      <w:r>
        <w:rPr>
          <w:rStyle w:val="FontStyle11"/>
          <w:i/>
          <w:sz w:val="28"/>
          <w:szCs w:val="28"/>
        </w:rPr>
        <w:t xml:space="preserve"> 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FontStyle11"/>
          <w:i/>
          <w:sz w:val="28"/>
          <w:szCs w:val="28"/>
        </w:rPr>
        <w:t>Окоп. В окопе сидят обессилевшие бойцы отделения: Сан Саныч, Максимка (без обуви), Ваня, Миша, Пирогов.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 xml:space="preserve">ПИРОГОВ </w:t>
      </w:r>
      <w:r>
        <w:rPr>
          <w:rStyle w:val="FontStyle11"/>
          <w:i/>
          <w:sz w:val="28"/>
          <w:szCs w:val="28"/>
        </w:rPr>
        <w:t>(смотрит на часы)</w:t>
      </w:r>
      <w:r>
        <w:rPr>
          <w:rStyle w:val="FontStyle11"/>
          <w:sz w:val="28"/>
          <w:szCs w:val="28"/>
        </w:rPr>
        <w:t>. Где наш лейтенант с Егоровым? Скоро уже светать начнёт. Как бы чего не случилось.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ВАНЯ. Да чего с нашим лейтенантом может случиться? Чай не впервой к немцам ходит.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САН САНЫЧ. Вы как хотите, а я без Максимки больше в разведку не пойду. Надежный парень.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ВАНЯ. Это еще почему?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Ты когда-нибудь пьяных акробатов видел?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ВАНЯ. Нет.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А я видел. До войны  еще. Они пьяные вставали на руки и шли по улице. А самый пьяный, так тот прям в «вытрезвиловку» на руках заходил. И что самое интересное, они пьяные на руках шли лучше, чем на ногах. Чудно.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Все улыбаются.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МИША. Как это связано, что ты Сан Саныч без Максимки в разведку больше не пойдешь?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А как началась стрельба, так хоть головы не поднимай. Но смотрю — Максимка наш встал и на руках стал выходить из-под обстрела. Я за ним. Вот так мы и вышли сюда.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МАКСИМКА. Это неправда. Я сапоги в болота потерял, а Сан Саныча… он старенький, у него ж зрение плохой, принял мои ноги за рука.  И думал, что я пьяный акробат. Я ему уже говорила.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Все смеются.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Врет ведь, сукин сын. Какой я старенький? Да и вижу хорошо. Точно вам говорю – на руках шёл.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МИША. Очередная байка. Интересно всё-таки, из-за чего обстрел начался?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ПИРОГОВ. Может немцев спугнул кто?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ВАНЯ. А я вот не пойму, а куда наша конница делась? Говорят, она тут в лесополосе стояла. Правда, товарищ старший сержант?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ПИРОГОВ. Правда, сам не пойму.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МИША. Казак мне сразу не понравился. Уж больно на кулака похож был. Справный очень, видно, что не голодавший.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ВАНЯ, А я ни разу кулаков не видел. Они за рекой водились. У нас один рабочий люд. Все в бедности. Богомолки только докучали. Церкву закрыли, чтобы не разводили возле нее паразитирующий класс. Делов-то.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САН САНЫЧ. Сталина на них нет. Написал бы ему кто. Или Буденному. Досталось бы им тогда ужо.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ПИРОГОВ. Не суетись, Сан Саныч.  Скорее всего, отдали приказ и они отправились на другой участок фронта.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 xml:space="preserve">МИША. А я жалею товарища Сталина. Думаете ему легко? Нет, нелегко. Надо ему помочь. 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ВАНЯ. Как?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МИША. Воевать по-настоящему, не жалея жизни.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 xml:space="preserve">САН САНЫЧ. Надо не жалеть товарища Сталина, а гордиться, </w:t>
      </w:r>
      <w:r>
        <w:rPr>
          <w:rFonts w:cs="Times New Roman" w:ascii="Times New Roman" w:hAnsi="Times New Roman"/>
          <w:sz w:val="28"/>
          <w:szCs w:val="28"/>
        </w:rPr>
        <w:t>что в одно время выпало с ним жить и бороться за счастье и свободу трудового народа.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ВАНЯ. А вот я, если бы был Сталиным, запретил жениться как монахам. И тогда бы вдов не было. Сами подумайте: это сколько боец горя приносит в дом, если погиб.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ПИРОГОВ. А как же матери, сестры?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ВАНЯ.  Хм, тоже верно.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Громкий звук пролетающих самолетов. Все провожают их взглядом.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 xml:space="preserve">МИША. «Мессера»... Может, и дождь будет. 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ВАНЯ. Почему?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МИША. Больно низко летают.</w:t>
      </w:r>
    </w:p>
    <w:p>
      <w:pPr>
        <w:pStyle w:val="Normal"/>
        <w:spacing w:lineRule="auto" w:line="360" w:before="0" w:after="0"/>
        <w:jc w:val="center"/>
        <w:rPr>
          <w:rStyle w:val="FontStyle11"/>
          <w:i/>
          <w:i/>
          <w:sz w:val="28"/>
          <w:szCs w:val="28"/>
        </w:rPr>
      </w:pPr>
      <w:r>
        <w:rPr>
          <w:rStyle w:val="FontStyle11"/>
          <w:i/>
          <w:sz w:val="28"/>
          <w:szCs w:val="28"/>
        </w:rPr>
        <w:t>Все молчат, только Сан Саныч пытается насвистывать какую-то мелодию. Вдруг появляются Денисов и Егоров. Все вскакивают, принимаются обнимать их. Егоров уворачивается и отходит в сторону. Лейтенанту, перебивая друг друга, задают вопросы.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>МАКСИМКА. Мы так рады, так рады, товарищ лейтенанта, не знамо как.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ВАНЯ. Товарищ лейтенант, расскажите — как вы там?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МИША. А я уже испугался очень за вас. Как в вашей стороне начали стрелять, так и подумал, что это вас обнаружили…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ПИРОГОВ. Уже все сроки прошли, а вас всё нет и нет…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САН САНЫЧ. А я верил, товарищ лейтенант, что вы вернетесь…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ВАНЯ. Точно! Я тоже думаю: ну не может товарищ лейтенант, имеющий награду «За отвагу», просто так погибнуть. Такие медали зазря не дают.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ДЕНИСОВ. Я не герой. Вот герой </w:t>
      </w:r>
      <w:r>
        <w:rPr>
          <w:rFonts w:cs="Times New Roman" w:ascii="Times New Roman" w:hAnsi="Times New Roman"/>
          <w:i/>
          <w:sz w:val="28"/>
          <w:szCs w:val="28"/>
        </w:rPr>
        <w:t>(показывает на Егорова)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Все оборачиваются, смотрят на Егорова.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ДЕНИСОВ. Он своими руками фрица задушил. Здоровый бугай был.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Ваня, Миша, Максимка подбегают к Егорову.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ВАНЯ </w:t>
      </w:r>
      <w:r>
        <w:rPr>
          <w:rFonts w:cs="Times New Roman" w:ascii="Times New Roman" w:hAnsi="Times New Roman"/>
          <w:i/>
          <w:sz w:val="28"/>
          <w:szCs w:val="28"/>
        </w:rPr>
        <w:t>(дергает Егорова за рукав гимнастерки)</w:t>
      </w:r>
      <w:r>
        <w:rPr>
          <w:rFonts w:cs="Times New Roman" w:ascii="Times New Roman" w:hAnsi="Times New Roman"/>
          <w:sz w:val="28"/>
          <w:szCs w:val="28"/>
        </w:rPr>
        <w:t xml:space="preserve">. Правда? Руками?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МАКСИМКА. Фрица страшный?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МИША. Я бы не смог.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Егоров молчит.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ВАНЯ. Вот он идет, никого не замечает. </w:t>
      </w:r>
      <w:r>
        <w:rPr>
          <w:rFonts w:cs="Times New Roman" w:ascii="Times New Roman" w:hAnsi="Times New Roman"/>
          <w:i/>
          <w:sz w:val="28"/>
          <w:szCs w:val="28"/>
        </w:rPr>
        <w:t>(Карикатурно изображает как немец идёт.)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МАКСИМКА. Кто идет?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ВАНЯ. Фриц.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МАКСИМКА </w:t>
      </w:r>
      <w:r>
        <w:rPr>
          <w:rFonts w:cs="Times New Roman" w:ascii="Times New Roman" w:hAnsi="Times New Roman"/>
          <w:i/>
          <w:sz w:val="28"/>
          <w:szCs w:val="28"/>
        </w:rPr>
        <w:t>(пытаясь заглянуть в глаза Егорову)</w:t>
      </w:r>
      <w:r>
        <w:rPr>
          <w:rFonts w:cs="Times New Roman" w:ascii="Times New Roman" w:hAnsi="Times New Roman"/>
          <w:sz w:val="28"/>
          <w:szCs w:val="28"/>
        </w:rPr>
        <w:t>. Фрица так шёл?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Егоров отворачивается.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ДЕНИСОВ. Ой, что я вам покажу. 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i/>
          <w:sz w:val="28"/>
          <w:szCs w:val="28"/>
        </w:rPr>
        <w:t>Все переключают своё внимание на Денисова. Денисов достает из кармана небольшую пачку фотографий. Показывает и раздает бойцам.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ДЕНИСОВ </w:t>
      </w:r>
      <w:r>
        <w:rPr>
          <w:rFonts w:cs="Times New Roman" w:ascii="Times New Roman" w:hAnsi="Times New Roman"/>
          <w:i/>
          <w:sz w:val="28"/>
          <w:szCs w:val="28"/>
        </w:rPr>
        <w:t>(весело)</w:t>
      </w:r>
      <w:r>
        <w:rPr>
          <w:rFonts w:cs="Times New Roman" w:ascii="Times New Roman" w:hAnsi="Times New Roman"/>
          <w:sz w:val="28"/>
          <w:szCs w:val="28"/>
        </w:rPr>
        <w:t>. Белокурый — это Ганс, чернокудрая Гретхен. Баба, наверно его. И смотрите не перепутайте, черти.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 то подумайте, что Ганс — баба.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МИША. Действительно. </w:t>
      </w:r>
      <w:r>
        <w:rPr>
          <w:rFonts w:cs="Times New Roman" w:ascii="Times New Roman" w:hAnsi="Times New Roman"/>
          <w:i/>
          <w:sz w:val="28"/>
          <w:szCs w:val="28"/>
        </w:rPr>
        <w:t>(Внимательно рассматривает фотографию,  то приближая её к глазам, то отдаляя.)</w:t>
      </w:r>
      <w:r>
        <w:rPr>
          <w:rFonts w:cs="Times New Roman" w:ascii="Times New Roman" w:hAnsi="Times New Roman"/>
          <w:sz w:val="28"/>
          <w:szCs w:val="28"/>
        </w:rPr>
        <w:t xml:space="preserve"> А ведь похож.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ПИРОГОВ. Где взяли, товарищ лейтенант?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ДЕНИСОВ </w:t>
      </w:r>
      <w:r>
        <w:rPr>
          <w:rFonts w:cs="Times New Roman" w:ascii="Times New Roman" w:hAnsi="Times New Roman"/>
          <w:i/>
          <w:sz w:val="28"/>
          <w:szCs w:val="28"/>
        </w:rPr>
        <w:t>(весело)</w:t>
      </w:r>
      <w:r>
        <w:rPr>
          <w:rFonts w:cs="Times New Roman" w:ascii="Times New Roman" w:hAnsi="Times New Roman"/>
          <w:sz w:val="28"/>
          <w:szCs w:val="28"/>
        </w:rPr>
        <w:t>. Добыл в бою. Я этого второго гада пришил. Не дождётся, видимо, Гретхен своего Ганса.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О, целуются сволочи!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МАКСИМКА </w:t>
      </w:r>
      <w:r>
        <w:rPr>
          <w:rFonts w:cs="Times New Roman" w:ascii="Times New Roman" w:hAnsi="Times New Roman"/>
          <w:i/>
          <w:sz w:val="28"/>
          <w:szCs w:val="28"/>
        </w:rPr>
        <w:t>(почти по-русски)</w:t>
      </w:r>
      <w:r>
        <w:rPr>
          <w:rFonts w:cs="Times New Roman" w:ascii="Times New Roman" w:hAnsi="Times New Roman"/>
          <w:sz w:val="28"/>
          <w:szCs w:val="28"/>
        </w:rPr>
        <w:t>. Так они же немцы, чего с них взять?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МИША. А бабка его ничего. У покойничка видать губа не дура была.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 САНЫЧ. Да какая же она бабка? Баба, в самом соку.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МИША. Это она для вас, Сан Саныч, «баба в самом соку», а для нас с Ваней это — бабка.</w:t>
      </w:r>
    </w:p>
    <w:p>
      <w:pPr>
        <w:pStyle w:val="Style110"/>
        <w:widowControl/>
        <w:tabs>
          <w:tab w:val="clear" w:pos="708"/>
          <w:tab w:val="left" w:pos="768" w:leader="none"/>
        </w:tabs>
        <w:spacing w:lineRule="auto" w:line="360" w:before="29" w:after="0"/>
        <w:rPr/>
      </w:pPr>
      <w:r>
        <w:rPr>
          <w:rStyle w:val="FontStyle11"/>
          <w:sz w:val="28"/>
          <w:szCs w:val="28"/>
        </w:rPr>
        <w:t>ВАНЯ, Да оторвись ты, Сан Саныч, от этих карточек. На Гретхен златокудрую загляделся?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МАКСИМКА. Эй, Егорова, иди к нам. Тута картинка красивый кажут.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Егоров молчит.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ДЕНИСОВ. Красноармеец Егоров, подойдите сюда. 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Егоров молча подходит. Стоит, пытаясь отвести взгляд от Денисова.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ДЕНИСОВ </w:t>
      </w:r>
      <w:r>
        <w:rPr>
          <w:rFonts w:cs="Times New Roman" w:ascii="Times New Roman" w:hAnsi="Times New Roman"/>
          <w:i/>
          <w:sz w:val="28"/>
          <w:szCs w:val="28"/>
        </w:rPr>
        <w:t>(снимает фляжку с пояса)</w:t>
      </w:r>
      <w:r>
        <w:rPr>
          <w:rFonts w:cs="Times New Roman" w:ascii="Times New Roman" w:hAnsi="Times New Roman"/>
          <w:sz w:val="28"/>
          <w:szCs w:val="28"/>
        </w:rPr>
        <w:t>. Давай, боец, выпьем за твое настоящее боевое крещение.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ЕГОРОВ. Не надо так, товарищ лейтенант.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ДЕНИСОВ. Выпить не хочешь? Ты не болен? Товарищи, у кого есть градусник?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ЕГОРОВ. Разрешите идти, товарищ лейтенант?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ДЕНИСОВ.  Куда, куда идти?</w:t>
      </w:r>
    </w:p>
    <w:p>
      <w:pPr>
        <w:pStyle w:val="Style110"/>
        <w:widowControl/>
        <w:tabs>
          <w:tab w:val="clear" w:pos="708"/>
          <w:tab w:val="left" w:pos="802" w:leader="none"/>
        </w:tabs>
        <w:spacing w:lineRule="auto" w:line="360" w:before="19" w:after="0"/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ЕГОРОВ. </w:t>
      </w:r>
      <w:r>
        <w:rPr>
          <w:rStyle w:val="FontStyle11"/>
          <w:sz w:val="28"/>
          <w:szCs w:val="28"/>
        </w:rPr>
        <w:t>Никуда... Подожду вас снаружи.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ДЕНИСОВ, Но ты ж сам еще вечером, когда мы шли на задание... выпить со мной хотел?</w:t>
      </w:r>
    </w:p>
    <w:p>
      <w:pPr>
        <w:pStyle w:val="Style110"/>
        <w:widowControl/>
        <w:tabs>
          <w:tab w:val="clear" w:pos="708"/>
          <w:tab w:val="left" w:pos="802" w:leader="none"/>
        </w:tabs>
        <w:spacing w:lineRule="auto" w:line="360" w:before="19" w:after="0"/>
        <w:rPr>
          <w:rStyle w:val="FontStyle11"/>
          <w:sz w:val="28"/>
          <w:szCs w:val="28"/>
        </w:rPr>
      </w:pPr>
      <w:r>
        <w:rPr>
          <w:sz w:val="28"/>
          <w:szCs w:val="28"/>
        </w:rPr>
        <w:t>ЕГОРОВ. Разрешите идти?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ДЕНИСОВ. Мы вот все живые вернулись, а в нашем взводе в третьем отделении после сегодняшнего рейда один сержант остался. Радоваться должен.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Все сняли головные уборы. Минута молчания.</w:t>
      </w:r>
    </w:p>
    <w:p>
      <w:pPr>
        <w:pStyle w:val="Style110"/>
        <w:widowControl/>
        <w:tabs>
          <w:tab w:val="clear" w:pos="708"/>
          <w:tab w:val="left" w:pos="802" w:leader="none"/>
        </w:tabs>
        <w:spacing w:lineRule="auto" w:line="360" w:before="19" w:after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ДЕНИСОВ. Все свободны, встречаемся у блиндажа через час. Сейчас оправиться, привести себя в порядок. Егоров, останьтесь.</w:t>
      </w:r>
    </w:p>
    <w:p>
      <w:pPr>
        <w:pStyle w:val="Style110"/>
        <w:widowControl/>
        <w:tabs>
          <w:tab w:val="clear" w:pos="708"/>
          <w:tab w:val="left" w:pos="802" w:leader="none"/>
        </w:tabs>
        <w:spacing w:lineRule="auto" w:line="360" w:before="19" w:after="0"/>
        <w:jc w:val="center"/>
        <w:rPr>
          <w:rStyle w:val="FontStyle11"/>
          <w:i/>
          <w:i/>
          <w:sz w:val="28"/>
          <w:szCs w:val="28"/>
        </w:rPr>
      </w:pPr>
      <w:r>
        <w:rPr>
          <w:rStyle w:val="FontStyle11"/>
          <w:i/>
          <w:sz w:val="28"/>
          <w:szCs w:val="28"/>
        </w:rPr>
        <w:t>Денисов забирает фотографии. Все  уходят, кроме Егорова.</w:t>
      </w:r>
    </w:p>
    <w:p>
      <w:pPr>
        <w:pStyle w:val="Style110"/>
        <w:widowControl/>
        <w:tabs>
          <w:tab w:val="clear" w:pos="708"/>
          <w:tab w:val="left" w:pos="802" w:leader="none"/>
        </w:tabs>
        <w:spacing w:lineRule="auto" w:line="360" w:before="19" w:after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ДЕНИСОВ. Егоров, Ты меня осуждаешь. Чувствую. Ты вот в армию попал с «гражданки», а я такую свалку, как под Вязьмой никогда еще не видел. Ополченцы с палками, лопатами, кирками бросались на немцев, пытаясь добыть оружие. А их из пулемётов секли, гусеницами давили… Сестру в Германию угнали. И я после этого  должен жалеть их?</w:t>
      </w:r>
    </w:p>
    <w:p>
      <w:pPr>
        <w:pStyle w:val="Style110"/>
        <w:widowControl/>
        <w:tabs>
          <w:tab w:val="clear" w:pos="708"/>
          <w:tab w:val="left" w:pos="802" w:leader="none"/>
        </w:tabs>
        <w:spacing w:lineRule="auto" w:line="360" w:before="19" w:after="0"/>
        <w:rPr>
          <w:rStyle w:val="FontStyle11"/>
          <w:sz w:val="28"/>
          <w:szCs w:val="28"/>
        </w:rPr>
      </w:pPr>
      <w:r>
        <w:rPr>
          <w:sz w:val="28"/>
          <w:szCs w:val="28"/>
        </w:rPr>
        <w:t>ЕГОРОВ (тихо). Все равно… он же безоружный, связанный…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 xml:space="preserve">ДЕНИСОВ </w:t>
      </w:r>
      <w:r>
        <w:rPr>
          <w:rStyle w:val="FontStyle11"/>
          <w:i/>
          <w:sz w:val="28"/>
          <w:szCs w:val="28"/>
        </w:rPr>
        <w:t>(со злостью бросает фотографии под ноги Егорову)</w:t>
      </w:r>
      <w:r>
        <w:rPr>
          <w:rStyle w:val="FontStyle11"/>
          <w:sz w:val="28"/>
          <w:szCs w:val="28"/>
        </w:rPr>
        <w:t>. На, иди, целуйся с ним!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Денисов разворачивается и, не оборачиваяс, уходит. Егоров смотрит вслед лейтенанту.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ЕГОРОВ. И всё-таки я с вами пить, товарищ лейтенант, не стану.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КОНЕЦ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¹— Тишина какая.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 xml:space="preserve">— </w:t>
      </w:r>
      <w:r>
        <w:rPr>
          <w:rStyle w:val="FontStyle11"/>
          <w:sz w:val="28"/>
          <w:szCs w:val="28"/>
        </w:rPr>
        <w:t>Только бы русские нас не заметили.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 xml:space="preserve">— </w:t>
      </w:r>
      <w:r>
        <w:rPr>
          <w:rStyle w:val="FontStyle11"/>
          <w:sz w:val="28"/>
          <w:szCs w:val="28"/>
        </w:rPr>
        <w:t>Скорей бы нас сменили и — в тыл.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 xml:space="preserve">— </w:t>
      </w:r>
      <w:r>
        <w:rPr>
          <w:rStyle w:val="FontStyle11"/>
          <w:sz w:val="28"/>
          <w:szCs w:val="28"/>
        </w:rPr>
        <w:t xml:space="preserve">Думаешь в тылу мёд? Там партизан полно. 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 xml:space="preserve">— </w:t>
      </w:r>
      <w:r>
        <w:rPr>
          <w:rStyle w:val="FontStyle11"/>
          <w:sz w:val="28"/>
          <w:szCs w:val="28"/>
        </w:rPr>
        <w:t>Ты их видел?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</w:rPr>
        <w:t>—</w:t>
      </w:r>
      <w:r>
        <w:rPr>
          <w:rStyle w:val="FontStyle11"/>
          <w:rFonts w:cs="Calibri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Нет, но мне Генрих писал. Они сейчас в Белоруссии, под Оршей стоят.</w:t>
      </w:r>
    </w:p>
    <w:p>
      <w:pPr>
        <w:pStyle w:val="Normal"/>
        <w:spacing w:lineRule="auto" w:line="360" w:before="0" w:after="0"/>
        <w:jc w:val="both"/>
        <w:rPr>
          <w:rStyle w:val="FontStyle11"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11"/>
          <w:sz w:val="28"/>
          <w:szCs w:val="28"/>
          <w:lang w:val="en-US"/>
        </w:rPr>
        <w:t>P</w:t>
      </w:r>
      <w:r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  <w:lang w:val="en-US"/>
        </w:rPr>
        <w:t>S</w:t>
      </w:r>
      <w:r>
        <w:rPr>
          <w:rStyle w:val="FontStyle11"/>
          <w:sz w:val="28"/>
          <w:szCs w:val="28"/>
        </w:rPr>
        <w:t>. Сноска (перевод с немецкого) дан для режиссера. Зритель слышит немецкую речь без перевода.</w:t>
      </w:r>
    </w:p>
    <w:p>
      <w:pPr>
        <w:pStyle w:val="Normal"/>
        <w:spacing w:lineRule="auto" w:line="360" w:before="0" w:after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3"/>
      <w:footerReference w:type="default" r:id="rId4"/>
      <w:type w:val="nextPage"/>
      <w:pgSz w:w="11906" w:h="16838"/>
      <w:pgMar w:left="1701" w:right="850" w:gutter="0" w:header="708" w:top="1134" w:footer="708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imes New Roman">
    <w:charset w:val="cc"/>
    <w:family w:val="roman"/>
    <w:pitch w:val="variable"/>
  </w:font>
  <w:font w:name="Constantia">
    <w:charset w:val="cc"/>
    <w:family w:val="roman"/>
    <w:pitch w:val="variable"/>
  </w:font>
  <w:font w:name="Inter">
    <w:altName w:val="Times New Roman"/>
    <w:charset w:val="00"/>
    <w:family w:val="roman"/>
    <w:pitch w:val="default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27</w:t>
    </w:r>
    <w:r>
      <w:rPr/>
      <w:fldChar w:fldCharType="end"/>
    </w:r>
  </w:p>
  <w:p>
    <w:pPr>
      <w:pStyle w:val="Style28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St1z0">
    <w:name w:val="WW8NumSt1z0"/>
    <w:qFormat/>
    <w:rPr>
      <w:rFonts w:ascii="Times New Roman" w:hAnsi="Times New Roman" w:cs="Times New Roman"/>
    </w:rPr>
  </w:style>
  <w:style w:type="character" w:styleId="WW8NumSt2z0">
    <w:name w:val="WW8NumSt2z0"/>
    <w:qFormat/>
    <w:rPr>
      <w:rFonts w:ascii="Times New Roman" w:hAnsi="Times New Roman" w:cs="Times New Roman"/>
    </w:rPr>
  </w:style>
  <w:style w:type="character" w:styleId="WW8NumSt3z0">
    <w:name w:val="WW8NumSt3z0"/>
    <w:qFormat/>
    <w:rPr>
      <w:rFonts w:ascii="Times New Roman" w:hAnsi="Times New Roman" w:cs="Times New Roman"/>
    </w:rPr>
  </w:style>
  <w:style w:type="character" w:styleId="WW8NumSt4z0">
    <w:name w:val="WW8NumSt4z0"/>
    <w:qFormat/>
    <w:rPr>
      <w:rFonts w:ascii="Constantia" w:hAnsi="Constantia" w:cs="Constantia"/>
    </w:rPr>
  </w:style>
  <w:style w:type="character" w:styleId="WW8NumSt5z0">
    <w:name w:val="WW8NumSt5z0"/>
    <w:qFormat/>
    <w:rPr>
      <w:rFonts w:ascii="Constantia" w:hAnsi="Constantia" w:cs="Constantia"/>
    </w:rPr>
  </w:style>
  <w:style w:type="character" w:styleId="WW8NumSt6z0">
    <w:name w:val="WW8NumSt6z0"/>
    <w:qFormat/>
    <w:rPr>
      <w:rFonts w:ascii="Times New Roman" w:hAnsi="Times New Roman" w:cs="Times New Roman"/>
    </w:rPr>
  </w:style>
  <w:style w:type="character" w:styleId="WW8NumSt9z0">
    <w:name w:val="WW8NumSt9z0"/>
    <w:qFormat/>
    <w:rPr>
      <w:rFonts w:ascii="Times New Roman" w:hAnsi="Times New Roman" w:cs="Times New Roman"/>
    </w:rPr>
  </w:style>
  <w:style w:type="character" w:styleId="WW8NumSt10z0">
    <w:name w:val="WW8NumSt10z0"/>
    <w:qFormat/>
    <w:rPr>
      <w:rFonts w:ascii="Times New Roman" w:hAnsi="Times New Roman" w:cs="Times New Roman"/>
    </w:rPr>
  </w:style>
  <w:style w:type="character" w:styleId="Style14">
    <w:name w:val="Основной шрифт абзаца"/>
    <w:qFormat/>
    <w:rPr/>
  </w:style>
  <w:style w:type="character" w:styleId="Style15">
    <w:name w:val="Emphasis"/>
    <w:basedOn w:val="Style14"/>
    <w:qFormat/>
    <w:rPr>
      <w:i/>
      <w:iCs/>
    </w:rPr>
  </w:style>
  <w:style w:type="character" w:styleId="Style16">
    <w:name w:val="Strong"/>
    <w:basedOn w:val="Style14"/>
    <w:qFormat/>
    <w:rPr>
      <w:b/>
      <w:bCs/>
    </w:rPr>
  </w:style>
  <w:style w:type="character" w:styleId="FontStyle13">
    <w:name w:val="Font Style13"/>
    <w:basedOn w:val="Style14"/>
    <w:qFormat/>
    <w:rPr>
      <w:rFonts w:ascii="Times New Roman" w:hAnsi="Times New Roman" w:cs="Times New Roman"/>
      <w:b/>
      <w:bCs/>
      <w:sz w:val="16"/>
      <w:szCs w:val="16"/>
    </w:rPr>
  </w:style>
  <w:style w:type="character" w:styleId="FontStyle11">
    <w:name w:val="Font Style11"/>
    <w:basedOn w:val="Style14"/>
    <w:qFormat/>
    <w:rPr>
      <w:rFonts w:ascii="Times New Roman" w:hAnsi="Times New Roman" w:cs="Times New Roman"/>
      <w:sz w:val="20"/>
      <w:szCs w:val="20"/>
    </w:rPr>
  </w:style>
  <w:style w:type="character" w:styleId="Style17">
    <w:name w:val="Верхний колонтитул Знак"/>
    <w:basedOn w:val="Style14"/>
    <w:qFormat/>
    <w:rPr>
      <w:sz w:val="22"/>
      <w:szCs w:val="22"/>
    </w:rPr>
  </w:style>
  <w:style w:type="character" w:styleId="Style18">
    <w:name w:val="Нижний колонтитул Знак"/>
    <w:basedOn w:val="Style14"/>
    <w:qFormat/>
    <w:rPr>
      <w:sz w:val="22"/>
      <w:szCs w:val="22"/>
    </w:rPr>
  </w:style>
  <w:style w:type="character" w:styleId="FontStyle12">
    <w:name w:val="Font Style12"/>
    <w:basedOn w:val="Style14"/>
    <w:qFormat/>
    <w:rPr>
      <w:rFonts w:ascii="Times New Roman" w:hAnsi="Times New Roman" w:cs="Times New Roman"/>
      <w:sz w:val="20"/>
      <w:szCs w:val="20"/>
    </w:rPr>
  </w:style>
  <w:style w:type="character" w:styleId="Style19">
    <w:name w:val="Hyperlink"/>
    <w:basedOn w:val="Style14"/>
    <w:rPr>
      <w:color w:val="0000FF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Free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41">
    <w:name w:val="Style4"/>
    <w:basedOn w:val="Normal"/>
    <w:qFormat/>
    <w:pPr>
      <w:widowControl w:val="false"/>
      <w:autoSpaceDE w:val="false"/>
      <w:spacing w:lineRule="exact" w:line="211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25">
    <w:name w:val="Style2"/>
    <w:basedOn w:val="Normal"/>
    <w:qFormat/>
    <w:pPr>
      <w:widowControl w:val="false"/>
      <w:autoSpaceDE w:val="false"/>
      <w:spacing w:lineRule="exact" w:line="213" w:before="0" w:after="0"/>
      <w:ind w:firstLine="432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31">
    <w:name w:val="Style3"/>
    <w:basedOn w:val="Normal"/>
    <w:qFormat/>
    <w:pPr>
      <w:widowControl w:val="false"/>
      <w:autoSpaceDE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Dsmarkdownparagraph">
    <w:name w:val="ds-markdown-paragraph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6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10">
    <w:name w:val="Style1"/>
    <w:basedOn w:val="Normal"/>
    <w:qFormat/>
    <w:pPr>
      <w:widowControl w:val="false"/>
      <w:autoSpaceDE w:val="false"/>
      <w:spacing w:lineRule="exact" w:line="216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29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51">
    <w:name w:val="Style5"/>
    <w:basedOn w:val="Normal"/>
    <w:qFormat/>
    <w:pPr>
      <w:widowControl w:val="false"/>
      <w:autoSpaceDE w:val="false"/>
      <w:spacing w:lineRule="exact" w:line="216" w:before="0" w:after="0"/>
      <w:ind w:firstLine="259"/>
    </w:pPr>
    <w:rPr>
      <w:rFonts w:ascii="Times New Roman" w:hAnsi="Times New Roman" w:eastAsia="Times New Roman" w:cs="Times New Roman"/>
      <w:sz w:val="24"/>
      <w:szCs w:val="24"/>
    </w:rPr>
  </w:style>
  <w:style w:type="paragraph" w:styleId="Style30">
    <w:name w:val="Абзац списка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sa106@yandex.ru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LibreOffice/7.4.7.2$Linux_X86_64 LibreOffice_project/40$Build-2</Application>
  <AppVersion>15.0000</AppVersion>
  <Pages>27</Pages>
  <Words>5405</Words>
  <Characters>29567</Characters>
  <CharactersWithSpaces>34685</CharactersWithSpaces>
  <Paragraphs>454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2026-04-30T23:39:00Z</dcterms:created>
  <dc:creator>Lenovo</dc:creator>
  <dc:description/>
  <dc:language>ru-RU</dc:language>
  <cp:lastModifiedBy>Lenovo</cp:lastModifiedBy>
  <dcterms:modified xsi:type="dcterms:W3CDTF">2026-04-30T23:39:00Z</dcterms:modified>
  <cp:revision>2</cp:revision>
  <dc:subject/>
  <dc:title/>
</cp:coreProperties>
</file>