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sz w:val="24"/>
          <w:szCs w:val="24"/>
        </w:rPr>
        <w:t>Денис Архаров (</w:t>
      </w:r>
      <w:hyperlink r:id="rId2">
        <w:r>
          <w:rPr>
            <w:rStyle w:val="Style17"/>
            <w:sz w:val="24"/>
            <w:szCs w:val="24"/>
          </w:rPr>
          <w:t>rock_kb2@mail.ru</w:t>
        </w:r>
      </w:hyperlink>
      <w:r>
        <w:rPr>
          <w:sz w:val="24"/>
          <w:szCs w:val="24"/>
        </w:rPr>
        <w:t>)</w:t>
      </w:r>
    </w:p>
    <w:p>
      <w:pPr>
        <w:pStyle w:val="Normal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  <w:t>Пьеса написана в 2026 году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Игра в правду</w:t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Пьеса</w:t>
      </w:r>
    </w:p>
    <w:p>
      <w:pPr>
        <w:pStyle w:val="Normal"/>
        <w:spacing w:lineRule="auto" w:line="276"/>
        <w:jc w:val="center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 одном действии</w:t>
      </w:r>
    </w:p>
    <w:p>
      <w:pPr>
        <w:pStyle w:val="Normal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ДЕЙСТВУЮЩИЕ ЛИЦА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Леонид Смирнов – 45 лет, глава семейства;</w:t>
      </w:r>
    </w:p>
    <w:p>
      <w:pPr>
        <w:pStyle w:val="Normal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Екатерина Смирнова – 43 года, супруга Леонида;</w:t>
      </w:r>
    </w:p>
    <w:p>
      <w:pPr>
        <w:pStyle w:val="Normal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Иван – 23 года, студент, сын Леонида и Екатерины Смирновых;</w:t>
      </w:r>
    </w:p>
    <w:p>
      <w:pPr>
        <w:pStyle w:val="Normal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Анна – 25 лет, супруга Ивана, начинающий блогер;</w:t>
      </w:r>
    </w:p>
    <w:p>
      <w:pPr>
        <w:pStyle w:val="Normal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Марина Владимировна – 45 лет, мать Анны, чиновница, бывший работник банка.</w:t>
      </w:r>
    </w:p>
    <w:p>
      <w:pPr>
        <w:pStyle w:val="Normal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Константин Брагин– 48 лет, брат Екатерины, научный сотрудник.</w:t>
      </w:r>
    </w:p>
    <w:p>
      <w:pPr>
        <w:pStyle w:val="Normal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Дарья – 35 лет, подруга Константина.</w:t>
      </w:r>
    </w:p>
    <w:p>
      <w:pPr>
        <w:pStyle w:val="Normal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Тамара Александровна Брагина– 80 лет, мать Екатерины и Константина, бабушка Ивана.</w:t>
      </w:r>
    </w:p>
    <w:p>
      <w:pPr>
        <w:pStyle w:val="Normal"/>
        <w:spacing w:lineRule="auto" w:line="276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Действие происходит в гостиной комнате семьи Смирновых.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Сцена 1</w:t>
      </w:r>
    </w:p>
    <w:p>
      <w:pPr>
        <w:pStyle w:val="Normal"/>
        <w:spacing w:lineRule="auto" w:line="276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sz w:val="24"/>
          <w:szCs w:val="24"/>
        </w:rPr>
        <w:t>В центре комнаты обеденный стол. По периметру комнаты расставлена мягкая мебель. На стуле за столом сидит Иван и что-то переписывает из раскрытой тетради. В комнату входит Екатерина.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Сына, ты обещал сегодня всё рассказать. Так что случилось?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(Поднимает голову от тетради и смотрит на маму). Мам, такое дело. Да, ничего. Ничего не случилось.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Как это ничего? Вчера пришёл поздно вечером, с вещами. Где твоя молодая жена? Ты меня не обманешь! Говори правду, вы поссорились?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(Продолжает переписывать). Ну, так. Ничего. Ничего, как обычно. Просто так.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Что значит просто так?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Иван: (Кивает). Просто нам жить негде. Квартира продана, надо было её срочно освободить.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Как освободить? А жить где? Ну и ладно, живите у нас.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(Ещё раз кивает). Просто мы ещё ничего не решили.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Екатерина: Ладно, а мы с отцом поехали за продуктами. Завтра у нас званый ужин. Приходите оба. И Марину Владимировну пригласила твоя бабушка.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(Нервно теребит прядь волос). Пончики взять?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(Снова кивает и улыбается). Взять!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(Екатерина уходит, за сценой слышен её голос). К тебе пришли! Анечка, проходи!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Заходит Анна. Иван старается не смотреть в её сторону, но пару раз поднимает глаза и сразу опускает, продолжая переписывать из тетради.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(Волнуясь). Ваня! Ну? Не звонишь. Обиделся?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(Стараясь не обращать внимания). Ключи от квартиры отдала?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(Садится рядом с Иваном). Вот, смотри. (Кладёт палочку из белого пластика на стол) Мне сказали – пусть ключи пока у меня останутся. Им квартира не нужна. На неё залог оформили.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(Кивает, продолжая писать). А зачем тогда мы съехали? Хотя, я с твоей мамой больше жить не буду. Ты как...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(Замечает на столе белую пластиковую палочку). Что это?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(Достает из кармана полиэтиленовый пакет с бумажной полоской). Вот ещё, смотри!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(Иван смотрит на экспресс-тест и его словно подменили).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Не могу поверить. Две полоски! Две полоски!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(Улыбается). Прекрати, ну хватит. Да, две полоски.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Надо тест повторить! Или не надо? А вдруг ошибка?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Никакой ошибки. Три недели, примерно.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Я тебя обожаю. Или вас. Можно уже звать вас? (Обнимает Анну за талию).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(Смеется). Ещё рано.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Я самый счастливый!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Ага, думаешь о будущем?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(Иван замирает, присаживается на стул).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О будущем? А что думать?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Анна: Где мы жить будем? И на что? Мне гонораров только на помаду хватает.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Иван: Жить? (Иван задумывается). Я предлагаю жить у моих. Или ещё думаешь?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Давай завтра поговорим. Только про результат (показывает на полоску) – ни слова!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Сцена 2</w:t>
      </w:r>
    </w:p>
    <w:p>
      <w:pPr>
        <w:pStyle w:val="Normal"/>
        <w:spacing w:lineRule="auto" w:line="276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sz w:val="24"/>
          <w:szCs w:val="24"/>
        </w:rPr>
        <w:t>Слева стоит журнальный столик. По периметру комнаты (смотреть по часовой стрелке от стола) – двухместный диван, мягкое кресло, двухместный диван; справа – одно мягкое кресло.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В комнату входят Иван и Анна.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И часто у вас устраивают званый ужин?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Константин давно обещал «проставиться» за кандидатскую. Наконец-то с женой приехал! А то раньше были одни обещания.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(Иван подходит к журнальному столику). Давай, в центр поставим.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Вместе переносят журнальный столик.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А мы без подарка. Пошли, что-нибудь купим?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Да, пошли, только быстро.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Екатерина с Леонидом входят. Иван и Анна выбегают из комнаты.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Вы куда?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(Голос Ивана за сценой).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Мы быстро!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(Обращаясь к мужу). Вот куда они?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(Леонид поправляет расстановку кресел, диванов, составляя их полукругом).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За цветами, видимо.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Екатерина: Что-то он хмурый сегодня. Они помирись?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Екатерина с Леонидом выходят из комнаты.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Сцена 3</w:t>
      </w:r>
    </w:p>
    <w:p>
      <w:pPr>
        <w:pStyle w:val="Normal"/>
        <w:spacing w:lineRule="auto" w:line="276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Константин с Дарьей что-то обсуждают, входя в комнату.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Давай будем честны: мы не просто поужинали. Мы совершили гастрономическое преступление против диет и здравого смысла. И я не раскаиваюсь.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Ага, и главное – никто не раскаивается!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(Голос Тамары Александровны за сценой: «Костя, вы где? Мы ждём!»)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Пытка едой продолжается.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Подожди. Больше меня сюда не зови, ты понял?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(Улыбается). Что случилось?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Эта Марина...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Владимировна. Мама её пригласила. Не знаю зачем.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Она твоя бывшая?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(Отворачивается). Давно, когда учились. Студентами встречались. Недолго.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А сейчас?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(Смотрит в глаза). С Леонидом.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Вот оно что! И давно?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А тебе какое дело?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Действительно.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(Голос Тамары Александровны за сценой: «Костя!»)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Константин с Дарьей выходят из комнаты.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Сцена 4</w:t>
      </w:r>
    </w:p>
    <w:p>
      <w:pPr>
        <w:pStyle w:val="Normal"/>
        <w:spacing w:lineRule="auto" w:line="276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В комнату входит Марина, потом Леонид.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Классно придумала! С квартирой.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(Леонид пытается обнять Марину)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Ты с ума сошёл? (Марина отталкивает и садится в кресло подальше от Леонида).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Соскучился. (Леонид усаживается на соседний диван).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Марина: (Немного успокоившись). Как продать квартиру и остаться в ней жить? Больше – никак, только залог! Не хочу я больше подселухи! А им надо свою квартиру, хотя и там скоро появятся наследники.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И что, ты будешь против? Мы сами их поженили, вспомни.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Да, понятно. Но не готова я стать бабушкой!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(Задумчиво). Хотя, если согласятся, то пусть живут с нами. Места всем хватит. Не у тебя же!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Марина: Конечно, не у меня. (С улыбкой). По воскресеньям моя квартира занята. Придёшь завтра на чай?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Да, завтра отдыхаю от семьи на конных прогулках.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Только приходи пораньше! Не после, а вместо.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Посмотрим. Тихо, идут!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Входят Екатерина, Тамара Александровна и Константин с Дарьей.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Александровна: Ну что, «Хлеба и зрелищ?»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Константин: (Обращаясь к маме). Накормила ты нас!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Что значит «зрелищ»?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Лёня, помнишь? Ты в общагу принёс книгу. Обещал с нами поиграть. Ожиданий было...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Да, бестселлер, еле купил. А почитать не успел.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Даже не открывал.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«Игры, в которые играют люди»? Правильно? Я ещё попросила почитать.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И вторая часть: «Люди, которые играют в игры». Открываем, начинаем читать. А там Эрик Бёрн, одна психология. (Обращаясь к Марине). Ты мне книгу так и не вернула.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Александровна: Хотите сегодня поиграть?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(Все посмотрели на бабушку, которая достала и положила на журнальный столик упаковку с игровыми карточками).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Это игра «Правда или действие». Сыграем?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(После замешательства).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А давайте!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У меня в телефоне есть такое приложение, мы уже играли. (Обращаясь к Екатерине). Помнишь?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Давайте, давайте!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Вроде помню. Правила сегодня какие?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Всё просто. Если выбираешь правду, то надо отвечать на вопрос. Если действие, то выполнить, указанное в карточке. Ничего сложного.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А одну «правду» выбирать можно? Не хочу под столом кукарекать.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Это твое дело. (Обращаясь к маме). Можно начинать?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Кто первый ходит?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Александровна: Ходим по очереди. Ты и начинай, раз спросил.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(Леонид берет верхнюю карточку, смотрит по кругу на всех. Останавливает взгляд на Марине).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Марина, правда или действие?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Правда!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Марина, вопрос такой. Какую музыку ты слушаешь, когда тебе грустно?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(Не задумываясь). Я люблю эстраду. Аллегрова, и тому подобное.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(Берет карточку).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Константин, правда или действие?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Правда.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Что тебя вдохновляет?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Я люблю путешествовать. Могу долго рассказывать про свои поездки. Карелия, Алтай. В том году Байкал. Покупаю путевку, это сейчас не проблема.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(Берет карточку).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Мама, правда или действие?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Александровна: Правда.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Как ты справляешься со стрессом?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Входят Иван и Анна, держась за руки. Им весело, Анна пытается прекратить смеяться. На их лицах беззаботные улыбки. В руках у девушки букет цветов. Иван держит фарфоровую фазу.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Аня, давай поставим вазу.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(Ставит цветы в вазу, вазу в центр журнального столика).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 чё вы такие скучные?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Сын, мы не скучные. Мы играем.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Игра называется «Правда или действие».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А, знаем, умеем, любим. (Обращается к Анне). Правильно? (Приносит стулья для себя и Анны. Усаживаются).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Мы с вами!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Александровна: Конечно, дорогая. Ходим по очереди. Выбираешь сам кому задать вопрос.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(После паузы).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Так, со стрессом. Много лет театр музкомедия мой антистресс. Только так.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Лёня, с какой знаменитостью ты хотел бы пообщаться?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О, разумеется с Дженнифер Лоуренс. Поболтать о том, как оставаться естественной и непосредственной, даже когда ты суперзвезда. И расспросить про работу с режиссёрами, как Дэвид О. Рассел.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(С улыбкой). Мы не знали твои фантазии! Актриса, режиссёр...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(Иван читает карточку, обращаясь к Анне)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Правда или действие?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Действие! Что там?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Скажи каждому что-то такое, что он не ожидает.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Ну, хорошо.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Мама, я тебя люблю!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(Старается говорить без фальши, но это плохо получается).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Дарья, какое красивое украшение! Оно так гармонично дополняет ваш образ.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Константин, этот галстук так похож на галстук Ивана.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(Смешок от членов семьи Ивана).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Александровна, спасибо за приглашение!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 Георгиевна, у вас самый лучший сын на свете!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 Андреевич, ключи от машины у меня.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Ваня, уговорил – пойдём на хоккей!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(Тишина. Пауза секунды три).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Молодец, справилась.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(Обращаясь к Ивану). Правда или...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Правда!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(Медленно, произнося с паузами между словами). Приходилось ли тебе разочаровываться в друзьях?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Было такое. Отмечали окончание первого курса. Папа обещал нам праздник, верно говорю?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Пока верно.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В кафе была какая-то акция. И мы познакомились с тарифом «Всё включено». Ребята обрадовались и начали заказывать всё подряд: пиццу, бургеры, картошку фри, коктейли, мороженое. Сначала было весело – соревноваться, кто съест больше. Потом стало тяжело. Правда, кто‐то отказался от еды, но остальные продолжали: «Давай, ты же можешь ещё!». К концу вечера стол был завален остатками еды, а одного увезла «Скорая». Короче, мы не отпраздновали курс. Мы просто обожрались. Превратили праздник в банальное переедание. По какому поводу собирались – никто и не вспомнил. Тогда я на следующий год от них перевелся. До сих пор вспоминаю лица однокурсников, какие они были под конец вечеринки.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(Обращаясь к Дарье). Что тебя раздражает в людях больше всего?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(Растеряно). Не терплю фальшь. И враньё.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(Пытаясь превратить ответ Дарьи в шутку). Так, говорим только правду, сегодня только правду!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(Обращаясь к Марине). Есть ли у тебя тайная влюблённость, о которой никто не знает?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(Сразу ответила) Да, есть!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(Обращаясь к Дарье). Правда? Какой самый странный подарок ты когда-либо получала?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(Отвечая с улыбкой). Это от тебя, пять лет назад. Путёвка в Турцию. Ты нас вдвоём с подружкой отправил, помнишь?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 (Наиграно кивнул несколько раз). Ну, переход хода.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Александровна: Как понимаю, твой выбор – правда? (Обращаясь к Константину). Какое самое большое враньё ты когда-либо говорил?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(Слегка закатывает глаза, произносит громко). Я не вру. И ответ – никогда!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(Марина встаёт, заходит за спинку своего кресла. Потом возвращается в кресло).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(Делает вид, что не заметил реакции). Ну и вопросы пошли. Может, без карточек обойдёмся?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Александровна: Катя, ты следующая. (Протягивает карточки).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(Читает сначала про себя, потом вслух неуверенным голосом). Мама, какой самый неловкий момент произошёл с тобой на публике?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(Все взглянули на бабушку, затаив дыхание).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Тамара Александровна. Неловкий? А, есть такой. (Пауза. Тамара Александровна собирается мыслями).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Была я комсоргом курса, ответственная, серьёзная – ну, или старалась такой казаться. Однажды к нам в город приехал первый секретарь обкома партии – решили показать ему образцовое студенческое общежитие. Мне поручили провести экскурсию.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Я бодро веду высокого гостя по коридору, рассказываю, какая у нас дисциплина, какие успехи в учёбе... Захожу в комнату, которая недавно была образцовой учебной зоной – а там... стирка! По всему помещению верёвки с бельём: трусы, майки, лифчики – всё развешано, как на ярмарке. А посреди комнаты две девушки в одних комбинациях перекладывают бельё из тазика в тазик.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Секретарь обкома замер. Я покраснела до ушей. Девушки замерли с мокрыми майками в руках.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Это... э-э-э... новая форма воспитательной работы, – выдавила я. – Практическое обучение гигиене!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Он хмыкнул, кашлянул в кулак, чтобы не рассмеяться, и сказал: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Ну что ж, очень... наглядно. Пойдёмте дальше.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До сих пор, как вспомню, смеюсь и краснею одновременно.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(улыбаясь). Мама, весело у вас было.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Александровна: (Тамара А. обращается к Леониду). Давай дальше, читай вопрос.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Сын, какой поступок ты совершал в подростковом возрасте, о котором до сих пор помнишь?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(Почти не раздумывая). Я пытался произвести впечатление на девочку из параллельного класса и сказал, что могу пробежать вокруг школы за три минуты. Пробежал... но не вокруг, а по кругу внутри школы, запутался в коридорах, врезался в охранника, уронил стенд с грамотами и финишировал в кабинете директора. Девочка потом смеялась так, что я решил: может, это и был план Б – рассмешить её?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(Многие гости улыбаются).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Помню, ходил к директору.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(Читая вопрос, обращаясь к Анне). Есть ли что-то, о чём ты мечтаешь, но никогда не расскажешь друзьям?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(Анна задумалась, пауза затянулась).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(Прерывает молчание фразой). Это уж сильно личное. Не отвечай, не надо.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Мне нравятся студенческие вечеринки. Да, нормальные вечеринки, как в Голливуде.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Чтобы повторить оргии «Секты Джулиана»?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В «Тайной истории» Донны Тартт была ночная мистерия, а не оргия.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(Читая вопрос Екатерине). Какой странный сон тебе снился? О, можно пофантазировать.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(Словно оправдываясь). Я сны не помню. И вообще, сны мне не снятся. Хотя, не поверите, вчера приснилось. Сейчас вспомню. Я стою на сцене, где ведущий объявляет: «А сейчас наша героиня скажет то, о чём все думают, но молчат!» – а зал аплодирует и шепчет: «Как трогательно! Ничего не понимаем, но очень трогательно!» Приснится же такое!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(Константин, Марина и Леонид улыбаются без слов).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(Обращаясь к Леониду). Какой самый постыдный секрет ты скрываешь от своих друзей?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Леонид: (С улыбкой отвечает). Нет, ничего я не скрываю. Что вы напридумывали?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(Все замечают его смущение и неуверенный ответ).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(Обращаясь к Леониду). Что? Ты не скрываешь? А как ты по жизни идёшь? Всего добился только ложью и обманом. И должность, и квартиру, и даже жену так получил!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(С улыбкой отвечает). Вот это не правда! Когда я обманом получал должность?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Жену? Лёня, как это понимать?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(Пауза. Леонид разводит руками, делая сигнал жестом – не знаю).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(Обращаясь к Константину). А тебе то что завидовать? Работа есть, квартира есть. Даже вон – диссертацию защитил! Ещё у тебя красивая молодая жена!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Я не жена! (Вскакивает и выбегает из комнаты).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Александровна: Сын, объясни. Ты меня с кем познакомил?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Мам, давай будем честны: я хотел произвести впечатление, но переборщил. Это не моя жена и даже не девушка — просто знакомая. Я не хотел тебя обманывать, просто не нашёл другого варианта. Дарья – моя знакомая на вечер.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Значит, сегодня говорим правду?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(Одобрительно кивая и улыбаясь). Расскажи, Марина, сегодня многие врали. А ты расскажи правду!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Я раньше работала управляющим в банке, вы это знаете.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(Улыбка сходит с губ Константина).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Что было пять лет тому назад?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Что?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Константин получил наследство от отца. Да, да. Я оформляла перевод и выдачу наличными. Нам пришлось заказать чемодан. Семь килограмм наличных! Я не удивилась, что Дарья уехала – куда? – в Анталию – с подружкой! Была такая возможность.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(Хмурая, обращается к брату). Это правда?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(Разброд за столом. Гости начинают вслух говорить каждый о своём. Только Тамара Александровна молчит).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А чего вы переполошились? Да, отец завещал мне крупную сумму. Только мне! Я не обязан с вами делиться.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(Участники званого ужина начинают говорить, каждый своё).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(Вскакивая с дивана, начинает ходить по комнате). Нет!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(Марина встаёт, выдерживает театральную паузу, обращаясь к Константину).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Но это ещё не всё. Дарья уже тогда была вписана в твой паспорт. Твоей женой. Или тоже скажешь, что я вру? Так сколько лет Дарья твоя девушка на вечер?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Дарья возвращается, садится в кресло рядом с Константином.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Дарья: У меня тоже есть на сегодня правда! (Обращаясь к Марине). А что мы такие скромные сидим? Прям сама добродетель. Поделись и про себя, как по головам идёшь, карьеру строишь. У меня тоже связи в городской администрации есть. Знаете, скольких она разорила, наша чиновница? Даже многодетные семьи есть. По миру всех пустила!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(Марина молчит, только улыбается).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Как тут жарко!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(Иван вскакивает со стула. Подходит к родителям. Возвращается к Анне. Берёт со стола вазу и со словами: «Надо поменять воду» запинается, опрокидывая вазу. Она разбивается. Иван собирает осколки).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Сын, успокойся.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Иван: (Иван смотрит на отца). Раз уж играем в правду, я могу такое рассказать!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Тамара Александровна встаёт.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Александровна: Ваня, прекрати! Катя, сядь на место! Я сказала – садись!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(Екатерина возвращается, садится рядом с Леонидом).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Тамара Александровна: Поиграли в правду? Понравилось? Ну и кому нужна, эта правда? Давайте, разругаемся все! Всерьёз и надолго. Нам это надо? Ох, не такого я ожидала, предложив сегодня поиграть.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sz w:val="24"/>
          <w:szCs w:val="24"/>
        </w:rPr>
        <w:t>Тамара Александровна садится на своё место.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Александровна: (Спокойным голосом). Разумеется, у всех есть свои истории. Но, надо лишний раз говорить правду?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Все сидят за столом, не произнося ни слова.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 xml:space="preserve">Тамара Александровна: Надеюсь, больше тайн не осталось?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sz w:val="24"/>
          <w:szCs w:val="24"/>
        </w:rPr>
        <w:t>Екатерина кладет на столик упаковку теста на беременность. Все, кроме Ивана и Анны, смотрят на упаковку. Молодые смотрят друг на друга. Леонид начинает ёрзать. Константин откидывается на спинку кресла. Дарья прикрывает рот ладошкой. Екатерина толкает в бок Леонида. Тамара Александровна наблюдает за внуком.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Никто ничего не хочет нам сказать? Мама, это нашла у нас. Тест использовали.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Леонид: Результат?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Тоже любопытен? Две полоски.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Анна: Мой тест – вот! (Достает из сумочки и показывает пакетик с полоской). Мама, прости. Я тебе не сказала.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Марина встает с кресла и обнимает дочь.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Дарья: (роется в сумочке). А где мой? А, вот! Отрицательный! Думала, что оставила.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Александровна: Тогда этот чей?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Марина: Мой.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Все смотрят на Марину, кроме Леонида, который закрыл глаза.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Константин: (С улыбкой). Отец кто?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sz w:val="24"/>
          <w:szCs w:val="24"/>
        </w:rPr>
        <w:t>Пауза. Тамара Александровна подходит к Марине, берёт её за руку, затем протягивает вторую руку Анне. Те берутся за руки. Постепенно все соединяются в одну цепь.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Тамара Александровна: Знаете, что самое важное? Не кто отец, не когда родятся дети, а то, что мы есть друг у друга.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Екатерина: И мы будем рядом.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Леонид: Даже если иногда не согласны.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Марина: И даже со своими тайнами.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Анна: И даже если иногда неправы.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Иван: Давайте веселиться вместе.</w:t>
      </w:r>
    </w:p>
    <w:p>
      <w:pPr>
        <w:pStyle w:val="Normal"/>
        <w:spacing w:lineRule="auto" w:line="276"/>
        <w:rPr/>
      </w:pPr>
      <w:r>
        <w:rPr>
          <w:sz w:val="24"/>
          <w:szCs w:val="24"/>
        </w:rPr>
        <w:t>Дарья: И давайте говорить правду, когда это нужно. И если готовы.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Константин: И помогать. Вань, Марин, надо поговорить.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Тамара Александровна: Вот теперь — мы настоящая семья!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sz w:val="24"/>
          <w:szCs w:val="24"/>
        </w:rPr>
        <w:t>Все стоят, держась за руки.</w:t>
      </w:r>
    </w:p>
    <w:p>
      <w:pPr>
        <w:pStyle w:val="Normal"/>
        <w:spacing w:lineRule="auto" w:line="276"/>
        <w:jc w:val="center"/>
        <w:rPr/>
      </w:pPr>
      <w:r>
        <w:rPr>
          <w:sz w:val="24"/>
          <w:szCs w:val="24"/>
        </w:rPr>
        <w:t>Свет медленно гаснет (или наоборот – всё светлее и светлее).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Занавес</w:t>
      </w:r>
    </w:p>
    <w:sectPr>
      <w:footerReference w:type="default" r:id="rId3"/>
      <w:type w:val="nextPage"/>
      <w:pgSz w:w="11906" w:h="16838"/>
      <w:pgMar w:left="1134" w:right="1134" w:gutter="0" w:header="0" w:top="1134" w:footer="6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jc w:val="center"/>
      <w:rPr/>
    </w:pPr>
    <w:r>
      <w:rPr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  <w:r>
      <w:rPr/>
      <w:t xml:space="preserve"> -</w:t>
    </w:r>
  </w:p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Calibri" w:cs="Times New Roman"/>
      <w:color w:val="auto"/>
      <w:sz w:val="26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>
      <w:rFonts w:ascii="Times New Roman" w:hAnsi="Times New Roman" w:cs="Times New Roman"/>
      <w:sz w:val="26"/>
      <w:szCs w:val="22"/>
    </w:rPr>
  </w:style>
  <w:style w:type="character" w:styleId="Style16">
    <w:name w:val="Нижний колонтитул Знак"/>
    <w:basedOn w:val="Style14"/>
    <w:qFormat/>
    <w:rPr>
      <w:rFonts w:ascii="Times New Roman" w:hAnsi="Times New Roman" w:cs="Times New Roman"/>
      <w:sz w:val="26"/>
      <w:szCs w:val="22"/>
    </w:rPr>
  </w:style>
  <w:style w:type="character" w:styleId="Style17">
    <w:name w:val="Hyperlink"/>
    <w:basedOn w:val="Style14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Astra Serif" w:hAnsi="PT Astra Serif" w:cs="Free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ock_kb2@mail.ru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200</TotalTime>
  <Application>LibreOffice/7.4.7.2$Linux_X86_64 LibreOffice_project/40$Build-2</Application>
  <AppVersion>15.0000</AppVersion>
  <Pages>10</Pages>
  <Words>2904</Words>
  <Characters>16720</Characters>
  <CharactersWithSpaces>19389</CharactersWithSpaces>
  <Paragraphs>276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2026-05-18T22:43:00Z</dcterms:created>
  <dc:creator>Денис Архаров</dc:creator>
  <dc:description/>
  <cp:keywords/>
  <dc:language>ru-RU</dc:language>
  <cp:lastModifiedBy>Денис Архаров</cp:lastModifiedBy>
  <dcterms:modified xsi:type="dcterms:W3CDTF">2026-05-28T00:32:00Z</dcterms:modified>
  <cp:revision>32</cp:revision>
  <dc:subject/>
  <dc:title/>
</cp:coreProperties>
</file>