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Николай Андреев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АНЕЧКИН СОН</w:t>
      </w:r>
    </w:p>
    <w:p>
      <w:pPr>
        <w:pStyle w:val="Normal"/>
        <w:spacing w:lineRule="auto" w:line="276"/>
        <w:jc w:val="center"/>
        <w:rPr/>
      </w:pPr>
      <w:r>
        <w:rPr/>
        <w:t>(фарс)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Действующие лица: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 – просто девочка</w:t>
      </w:r>
    </w:p>
    <w:p>
      <w:pPr>
        <w:pStyle w:val="Normal"/>
        <w:spacing w:lineRule="auto" w:line="276"/>
        <w:rPr/>
      </w:pPr>
      <w:r>
        <w:rPr/>
        <w:t>МАМА Анечки – просто мама</w:t>
      </w:r>
    </w:p>
    <w:p>
      <w:pPr>
        <w:pStyle w:val="Normal"/>
        <w:spacing w:lineRule="auto" w:line="276"/>
        <w:rPr/>
      </w:pPr>
      <w:r>
        <w:rPr/>
        <w:t>ПАПА Анечки – просто папа</w:t>
      </w:r>
    </w:p>
    <w:p>
      <w:pPr>
        <w:pStyle w:val="Normal"/>
        <w:spacing w:lineRule="auto" w:line="276"/>
        <w:rPr/>
      </w:pPr>
      <w:r>
        <w:rPr/>
        <w:t>ЛГУН – безобразный клоун с красным носом и рыжим париком</w:t>
      </w:r>
    </w:p>
    <w:p>
      <w:pPr>
        <w:pStyle w:val="Normal"/>
        <w:spacing w:lineRule="auto" w:line="276"/>
        <w:rPr/>
      </w:pPr>
      <w:r>
        <w:rPr/>
        <w:t>ВРУН – безобразный клоун с красным носом и белым париком</w:t>
      </w:r>
    </w:p>
    <w:p>
      <w:pPr>
        <w:pStyle w:val="Normal"/>
        <w:spacing w:lineRule="auto" w:line="276"/>
        <w:rPr/>
      </w:pPr>
      <w:r>
        <w:rPr/>
        <w:t xml:space="preserve">ПЕРВАЯ СПЛЕТНИЦА, ВТОРАЯ СПЛЕТНИЦА, </w:t>
      </w:r>
    </w:p>
    <w:p>
      <w:pPr>
        <w:pStyle w:val="Normal"/>
        <w:spacing w:lineRule="auto" w:line="276"/>
        <w:rPr/>
      </w:pPr>
      <w:r>
        <w:rPr/>
        <w:t>ТРЕТЬЯ СПЛЕТНИЦА – просто старушки</w:t>
      </w:r>
    </w:p>
    <w:p>
      <w:pPr>
        <w:pStyle w:val="Normal"/>
        <w:spacing w:lineRule="auto" w:line="276"/>
        <w:rPr/>
      </w:pPr>
      <w:r>
        <w:rPr/>
        <w:t>ПОДХАЛИМ, ЖАДИНА, ЖУЛИК, ЛЕНТЯЙ – просто взрослые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АКТ 1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Действие первое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Детская комната. Повсюду разбросаны куклы, книжки, девичья одежда. На тумбочке рядом с диваном – красный телефон. Перед АНЕЧКОЙ – кукла Буратино, чуть в стороне – куклы рыжего и белого клоунов.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АНЕЧКА рисует кистью портрет куклы Буратино.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/>
        <w:t>АНЕЧКА</w:t>
      </w:r>
      <w:r>
        <w:rPr>
          <w:b/>
        </w:rPr>
        <w:t xml:space="preserve"> </w:t>
      </w:r>
      <w:r>
        <w:rPr>
          <w:i/>
        </w:rPr>
        <w:t>(бросая в раздражении кисть).</w:t>
      </w:r>
      <w:r>
        <w:rPr/>
        <w:t xml:space="preserve">   Всё не то, не то, не то! Ничегошеньки у меня не получается! </w:t>
      </w:r>
      <w:r>
        <w:rPr>
          <w:i/>
        </w:rPr>
        <w:t>(Буратино.)</w:t>
      </w:r>
      <w:r>
        <w:rPr/>
        <w:t xml:space="preserve"> Это всё из-за тебя! Не мог лицо сделать попроще.</w:t>
      </w:r>
      <w:r>
        <w:rPr>
          <w:i/>
        </w:rPr>
        <w:t xml:space="preserve"> (Смотрит на клоунов. Возмущённо.)</w:t>
      </w:r>
      <w:r>
        <w:rPr/>
        <w:t xml:space="preserve"> А вы чего смеетесь? Я сказала что-то смешное? Или вы смеетесь над тем, как я рисую? Вы не смеете надо мной смеяться – я ваша хозяйка! Я кому говорю! </w:t>
      </w:r>
      <w:r>
        <w:rPr>
          <w:i/>
        </w:rPr>
        <w:t>(Угрожающе.)</w:t>
      </w:r>
      <w:r>
        <w:rPr/>
        <w:t xml:space="preserve"> Ну, ладно.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хватает куклу рыжего клоуна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Месть моя будет жестокой!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Анечка кистью разрисовывает лицо куклы рыжего клоуна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Сейчас вы у меня перестанете смеяться... Так... Сотрем для начала улыбку... Хорошо… Притушим блеск глаз... Отлично... Закрасим розовость щёк... Ну... Вот вроде и всё.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Отстранившись, Анечка рассматривает лицо куклы рыжего клоуна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Ужас!  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 </w:t>
      </w:r>
      <w:r>
        <w:rPr>
          <w:i/>
        </w:rPr>
        <w:t xml:space="preserve">Анечка бросает на пол куклу рыжего клоуна, берет в руки куклу белого клоуна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Теперь возьмемся за тебя, дружок.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кистью разрисовывает лицо куклы белого клоуна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Уберем улыбочку... Будешь знать, как надо мной смеяться... Притемним глазки...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Входит МАМА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Ротик...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Анечка!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прячет за спину кисть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Да, мамочка!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Только что звонил папа, сказал: сегодня вечером мы все вместе идем в парк аттракционов.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Ура!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Там же в кафе-мороженом и поужинаем.  В общем, всё как ты просила.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Здорово! Я этого так ждала!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замечает беспорядок в комнате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  <w:iCs/>
        </w:rPr>
        <w:t>(возмущенно).</w:t>
      </w:r>
      <w:r>
        <w:rPr/>
        <w:t xml:space="preserve">   Это что такое!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Что, мамочка?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Книжки разбросаны. Одежда скомкана. Игрушки на полу. </w:t>
      </w:r>
      <w:r>
        <w:rPr>
          <w:i/>
        </w:rPr>
        <w:t>(Поднимает с пола игрушку рыжего клоуна.)</w:t>
      </w:r>
      <w:r>
        <w:rPr/>
        <w:t xml:space="preserve"> Ой, что это с ним?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  Ничего.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Какое у него страшное лицо... Кто его так разукрасил?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 Не я!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(строго).</w:t>
      </w:r>
      <w:r>
        <w:rPr/>
        <w:t xml:space="preserve">   А кто?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Не знаю... Вспомнила! Это сделал белый клоун!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Анечка протягивает маме куклу белого клоуна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Вот он!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Мама берет в руки куклу белого клоуна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МАМА.   А его кто так размалевал?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Рыжий клоун.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Рыжий? То есть, ты хочешь сказать: куклы разрисовали сами себя?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Ну да! А ты на кого подумала?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  На кого я подумала? На тебя.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(укоризненно).</w:t>
      </w:r>
      <w:r>
        <w:rPr/>
        <w:t xml:space="preserve">   Мама!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Хорошо-хорошо. Не будем спорить, лучше спросим у самих игрушек.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обращается к кукле рыжего клоуна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Скажи, пожалуйста, кто тебя так разукрасил?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Мама подносит куклу рыжего клоуна к уху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Кто-кто? Девочка Анечка, говоришь? Понятно.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обращается к кукле белого клоуна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 тебя?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подносит куклу белого клоуна к уху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Тоже Анечка? </w:t>
      </w:r>
      <w:r>
        <w:rPr>
          <w:i/>
        </w:rPr>
        <w:t>(Анечке.)</w:t>
      </w:r>
      <w:r>
        <w:rPr/>
        <w:t xml:space="preserve"> Доченька, они говорят: это сделала ты.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Мамочка, не слушай их! Им нельзя верить! Это не клоуны – это злые волшебники! Рыжего зовут Лгун, белого – Врун. Они, если захотят, обманут любого, вот как тебя сейчас...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  <w:iCs/>
        </w:rPr>
      </w:pPr>
      <w:r>
        <w:rPr>
          <w:i/>
          <w:iCs/>
        </w:rPr>
        <w:t>Мама в возмущении топает ногой</w:t>
      </w:r>
    </w:p>
    <w:p>
      <w:pPr>
        <w:pStyle w:val="Normal"/>
        <w:spacing w:lineRule="auto" w:line="276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76"/>
        <w:rPr/>
      </w:pPr>
      <w:r>
        <w:rPr/>
        <w:t>МАМА.   Всё! Хватит! Ни слова! Я больше не могу этого слушать! Я устала от твоей постоянной лжи! Ты понимаешь: устала!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бросает куклы клоунов на диван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Кто бы только знал, как мне всё это надоело!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выходит из детской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(клоунам)</w:t>
      </w:r>
      <w:r>
        <w:rPr/>
        <w:t>.   Смотрите, до чего довели бедную мамочку. Ябеды! Я с вами играю, учу вас, мыслями делюсь, а вы... Могли бы и соврать, сказать, что сами разукрасили себя. Неблагодарные! Не хочу вас видеть.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Анечка скидывает кукол клоунов на пол. Берет книжку, садится на диван, листает ее. Зевает, откладывает в сторону. Ложится. Засыпает. Сцену обволакивает туман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  <w:t>Действие второе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Туман рассеивается. На месте кукол клоунов стоят ЛГУН и ВРУН. Раздается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телефонный звонок. Анечка просыпается, берет трубку красного телефона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(в трубку).</w:t>
      </w:r>
      <w:r>
        <w:rPr/>
        <w:t xml:space="preserve">   Алло! А, это ты? Привет... Чем занимаюсь? Ничем. То есть, убираюсь! Полы мою, пыль с мебели сметаю, собираю за папочкой одежду. Сейчас вот книжки с игрушками расставляю по местам </w:t>
      </w:r>
      <w:r>
        <w:rPr>
          <w:i/>
        </w:rPr>
        <w:t>(Зевает.)</w:t>
      </w:r>
      <w:r>
        <w:rPr/>
        <w:t>, присесть некогда…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(Вруну)</w:t>
      </w:r>
      <w:r>
        <w:rPr/>
        <w:t xml:space="preserve">.   Как она красиво лжет!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(Лгуну).</w:t>
      </w:r>
      <w:r>
        <w:rPr/>
        <w:t xml:space="preserve">   Просто бесподобно!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(в трубку).</w:t>
      </w:r>
      <w:r>
        <w:rPr/>
        <w:t xml:space="preserve">   Нет, не могу. Вечером я обещала родителям сходить с ними в парк аттракционов... Они меня так просили, так просили. Умоляли! Мне, конечно, не до развлечений – сама понимаешь, столько дел в доме! – но разве им откажешь?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Вот, Врун, учись, как надо лгать!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ВРУН.   Боюсь, Лгун, у меня так никогда не получится.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Да, тут нужен особый талант.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Анечка замечает Лгуна и Вруна. От страха роняет телефонную трубку.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(восторженно хлопая в ладоши).</w:t>
      </w:r>
      <w:r>
        <w:rPr/>
        <w:t xml:space="preserve">   Браво!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(восторженно хлопая в ладоши).</w:t>
      </w:r>
      <w:r>
        <w:rPr/>
        <w:t xml:space="preserve">   Браво!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(восторженно хлопая в ладоши).</w:t>
      </w:r>
      <w:r>
        <w:rPr/>
        <w:t xml:space="preserve">   Браво!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(восторженно хлопая в ладоши).</w:t>
      </w:r>
      <w:r>
        <w:rPr/>
        <w:t xml:space="preserve">   Браво!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Вы… Вы кто такие? Что вы тут делаете? Я... я сейчас маму позову! </w:t>
      </w:r>
      <w:r>
        <w:rPr>
          <w:i/>
        </w:rPr>
        <w:t>(Жалобно.)</w:t>
      </w:r>
      <w:r>
        <w:rPr/>
        <w:t xml:space="preserve">  Мама! Мамочка!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  <w:r>
        <w:rPr/>
        <w:t xml:space="preserve">ЛГУН </w:t>
      </w:r>
      <w:r>
        <w:rPr>
          <w:i/>
        </w:rPr>
        <w:t>(Анечке).</w:t>
      </w:r>
      <w:r>
        <w:rPr/>
        <w:t xml:space="preserve">   Не надо никого звать.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  <w:r>
        <w:rPr/>
        <w:t xml:space="preserve">ВРУН </w:t>
      </w:r>
      <w:r>
        <w:rPr>
          <w:i/>
        </w:rPr>
        <w:t>(Анечке).</w:t>
      </w:r>
      <w:r>
        <w:rPr/>
        <w:t xml:space="preserve">   Не надо.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Тебе нечего бояться. Мы твои друзья...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Поклонники.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</w:t>
      </w:r>
      <w:r>
        <w:rPr/>
        <w:t xml:space="preserve">Мы в восторге от тебя.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Ты так замечательно врёшь!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Хозяюшка ты наша любимая.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Хозяюшка?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Ты не узнала нас? Я – Врун.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А я – Лгун.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подходит к Лгуну и Вруну, рассматривает их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(Лгуну).</w:t>
      </w:r>
      <w:r>
        <w:rPr/>
        <w:t xml:space="preserve">   Ты Врун, а не Лгун. </w:t>
      </w:r>
      <w:r>
        <w:rPr>
          <w:i/>
        </w:rPr>
        <w:t>(Вруну.)</w:t>
      </w:r>
      <w:r>
        <w:rPr/>
        <w:t xml:space="preserve"> А ты Лгун – не Врун. И все вы после этого – последние обманщики!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(восторженно).</w:t>
      </w:r>
      <w:r>
        <w:rPr/>
        <w:t xml:space="preserve">   Да!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(восторженно).</w:t>
      </w:r>
      <w:r>
        <w:rPr/>
        <w:t xml:space="preserve">   Да!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(восторженно).   </w:t>
      </w:r>
      <w:r>
        <w:rPr/>
        <w:t>Обманщики!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(восторженно).</w:t>
      </w:r>
      <w:r>
        <w:rPr/>
        <w:t xml:space="preserve">   Последние-распоследние!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И это только потому, что по сравнению с тобой все обманщики – последние!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 xml:space="preserve">Одна ты у нас – первая!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Ты самая лучшая во всем мире лгунов и врунов!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Да!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Что, есть такой мир?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А как же!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</w:t>
      </w:r>
      <w:r>
        <w:rPr/>
        <w:t xml:space="preserve">Конечно!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Где?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Здесь, вокруг нас.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крутит головой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Где? Не вижу.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А ты включи телевизор.</w:t>
      </w:r>
    </w:p>
    <w:p>
      <w:pPr>
        <w:pStyle w:val="Normal"/>
        <w:tabs>
          <w:tab w:val="clear" w:pos="708"/>
          <w:tab w:val="left" w:pos="4253" w:leader="none"/>
        </w:tabs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Зайди в интернет.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Послушай взрослых.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Мои папа и мама никогда не обманывают!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Ты уверена?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(неуверенно)</w:t>
      </w:r>
      <w:r>
        <w:rPr/>
        <w:t>.   Конечно.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Ой, не зарекайся…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.   </w:t>
      </w:r>
      <w:r>
        <w:rPr/>
        <w:t xml:space="preserve"> Врун, не надо! Давай, просто скажем </w:t>
      </w:r>
      <w:r>
        <w:rPr>
          <w:i/>
        </w:rPr>
        <w:t>(Анечке.)</w:t>
      </w:r>
      <w:r>
        <w:rPr/>
        <w:t>, что из-за немногочисленной горстки честных людей наш мир…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</w:t>
      </w:r>
      <w:r>
        <w:rPr/>
        <w:t>.   Мир лгунов и врунов...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Не все могут разглядеть.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 (</w:t>
      </w:r>
      <w:r>
        <w:rPr>
          <w:i/>
        </w:rPr>
        <w:t>скорбно</w:t>
      </w:r>
      <w:r>
        <w:rPr/>
        <w:t>).   Да. Увы.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Интересно... А когда этот ваш мир... ну?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Мир лугов и врунов?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Да. Можно будет увидеть?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 xml:space="preserve">Скоро!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Тогда, когда последний честный человек превратится во вруна и обманщика.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</w:t>
      </w:r>
      <w:r>
        <w:rPr>
          <w:i/>
        </w:rPr>
        <w:t>.</w:t>
      </w:r>
      <w:r>
        <w:rPr/>
        <w:t xml:space="preserve">   Ну, этого никогда не случится.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</w:t>
      </w:r>
      <w:r>
        <w:rPr/>
        <w:t>.   Случится, если ты нам поможешь.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Чем?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 </w:t>
      </w:r>
      <w:r>
        <w:rPr/>
        <w:t>Солжешь, когда надо...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Промолчишь, когда захочется кричать от обиды на весь мир.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Скажешь полуправду.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 (Анечке).   Или полу ложь – не важно.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Всего-то?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</w:t>
      </w:r>
      <w:r>
        <w:rPr/>
        <w:t>.   Анечка! Этого вполне достаточно!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Всё остальное мы сделаем сами.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(Анечке, ехидно)</w:t>
      </w:r>
      <w:r>
        <w:rPr/>
        <w:t>.   Мы же как-никак злые волшебники.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(Анечке, ехидно).</w:t>
      </w:r>
      <w:r>
        <w:rPr/>
        <w:t xml:space="preserve">   Мы весь мир можем околдовать.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(Анечке, ехидно)</w:t>
      </w:r>
      <w:r>
        <w:rPr/>
        <w:t>.   И обмануть тоже можем всех...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Лгун и Врун смеются. Входит мама в новом платье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Маму, например…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(Анечке).</w:t>
      </w:r>
      <w:r>
        <w:rPr/>
        <w:t xml:space="preserve">   Ты еще не прибралась? Давай скорее, папа с минуты на минуту должен подойти.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смотрит на Лгуна, Вруна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Какие же они у тебя все-таки страшные. Жуть.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Лгун и Врун делают пассы в сторону мамы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(маме).   </w:t>
      </w:r>
      <w:r>
        <w:rPr/>
        <w:t xml:space="preserve">Не надо говорить правду.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(маме).</w:t>
      </w:r>
      <w:r>
        <w:rPr/>
        <w:t xml:space="preserve">   Не надо.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(маме).   </w:t>
      </w:r>
      <w:r>
        <w:rPr/>
        <w:t xml:space="preserve">Надо лгать.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(маме).  </w:t>
      </w:r>
      <w:r>
        <w:rPr/>
        <w:t xml:space="preserve">Врать.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(маме).  </w:t>
      </w:r>
      <w:r>
        <w:rPr/>
        <w:t>Обманывать.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прикладывает ладонь ко лбу, чуть пошатывается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Мамочка! Что с тобой?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>.   Да... да... лгать и врать…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(маме).  </w:t>
      </w:r>
      <w:r>
        <w:rPr/>
        <w:t>Правду говорить нельзя.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>.   Нельзя...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(маме)</w:t>
      </w:r>
      <w:r>
        <w:rPr/>
        <w:t>.   Ни в коем случае.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>.   Ни в коем случае...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(маме).</w:t>
      </w:r>
      <w:r>
        <w:rPr/>
        <w:t xml:space="preserve">   Ни при каких обстоятельствах!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>.   Ни при каких... Я поняла…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(маме).  </w:t>
      </w:r>
      <w:r>
        <w:rPr/>
        <w:t>Так как надо было сказать?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(маме)</w:t>
      </w:r>
      <w:r>
        <w:rPr/>
        <w:t>.   Солгать?</w:t>
      </w:r>
    </w:p>
    <w:p>
      <w:pPr>
        <w:pStyle w:val="Normal"/>
        <w:spacing w:lineRule="auto" w:line="276"/>
        <w:rPr/>
      </w:pPr>
      <w:r>
        <w:rPr/>
        <w:t xml:space="preserve">   </w:t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(маме).   </w:t>
      </w:r>
      <w:r>
        <w:rPr/>
        <w:t>Соврать?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 xml:space="preserve">.   Сейчас соображу...  Ага... Какие они...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(маме).   </w:t>
      </w:r>
      <w:r>
        <w:rPr/>
        <w:t xml:space="preserve">Так.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>.   У тебя...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(маме).   </w:t>
      </w:r>
      <w:r>
        <w:rPr/>
        <w:t>Хорошо.</w:t>
      </w:r>
      <w:r>
        <w:rPr>
          <w:i/>
        </w:rPr>
        <w:t xml:space="preserve">  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 xml:space="preserve">.   Красивые... эти Лгун и Врун – просто прелесть.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(маме).</w:t>
      </w:r>
      <w:r>
        <w:rPr/>
        <w:t xml:space="preserve">    С тобой всё в порядке?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(монотонно)</w:t>
      </w:r>
      <w:r>
        <w:rPr/>
        <w:t xml:space="preserve">.   Из головы вылетело: зачем пришла...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стряхивает с себя оцепенение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Да! </w:t>
      </w:r>
      <w:r>
        <w:rPr>
          <w:i/>
        </w:rPr>
        <w:t>(Анечке.)</w:t>
      </w:r>
      <w:r>
        <w:rPr/>
        <w:t xml:space="preserve"> Хотела спросить: как тебе мое новое платье?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  <w:r>
        <w:rPr/>
        <w:t>АНЕЧКА.   Красивое. Тебе идет.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Правда? Сама сшила.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Мама! Ты что? Это папа тебе на день рожденье подарил! Забыла?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Ничего не забыла. Это платье я сшила сама! Собственными руками! И... и не спорь со мной.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(укоризненно).</w:t>
      </w:r>
      <w:r>
        <w:rPr/>
        <w:t xml:space="preserve">   Мама!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Не спорь. Ты еще того...  маленькая, многого не понимаешь.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(укоризненно).</w:t>
      </w:r>
      <w:r>
        <w:rPr/>
        <w:t xml:space="preserve">   Мама!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МАМА.   Я сказала: не спорь.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выходит из детской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Кого я вырастила? Родной матери не верит.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Лгун и Врун хлопают друг друга в ладоши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ЛГУН.   </w:t>
      </w:r>
      <w:r>
        <w:rPr>
          <w:lang w:val="en-US"/>
        </w:rPr>
        <w:t>Yes</w:t>
      </w:r>
      <w:r>
        <w:rPr/>
        <w:t>! Мы сделали это!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Мы заставили маму соврать!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.   </w:t>
      </w:r>
      <w:r>
        <w:rPr/>
        <w:t>Теперь мы самые настоящие, самые крутые волшебники!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ВРУН.   Да!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Чему вы радуетесь? Меня мама обманула! А вы...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 </w:t>
      </w:r>
      <w:r>
        <w:rPr/>
        <w:t>А мы тебя предупреждали.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Анечка! Мы радуемся тому, что именно в эти минуты на наших глазах наступает великое время...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</w:t>
      </w:r>
      <w:r>
        <w:rPr/>
        <w:t>.   ...которое впоследствии назовут эпохой...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ЛГУН, ВРУН </w:t>
      </w:r>
      <w:r>
        <w:rPr>
          <w:i/>
        </w:rPr>
        <w:t>(хором).</w:t>
      </w:r>
      <w:r>
        <w:rPr/>
        <w:t xml:space="preserve">   Всеобщей лжи!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ВРУН.   Да!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И всё это благодаря тебе, хозяйка!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</w:t>
      </w:r>
      <w:r>
        <w:rPr/>
        <w:t>.   Ты нас многому научила…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</w:t>
      </w:r>
      <w:r>
        <w:rPr/>
        <w:t xml:space="preserve">  Когда возилась с нами…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Играла…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Делилась своими мыслями…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Враками…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Ну а теперь – видишь? – мы сами, кого хочешь, можем обмануть.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Ну, все, хватит, Лгун, побежали!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Да-да, нам пора.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Куда вы?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>На войну с теми, кто еще не лжет!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(Анечке). </w:t>
      </w:r>
      <w:r>
        <w:rPr/>
        <w:t xml:space="preserve">  Не врет!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Не обманывает!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</w:t>
      </w:r>
      <w:r>
        <w:rPr>
          <w:i/>
        </w:rPr>
        <w:t xml:space="preserve">. </w:t>
      </w:r>
      <w:r>
        <w:rPr/>
        <w:t xml:space="preserve">  Что они вам сделали?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Ничего. Но пока они говорят людям правду, наш мир...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Мир лгунов и врунов...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В большой опасности. </w:t>
      </w:r>
      <w:r>
        <w:rPr>
          <w:i/>
        </w:rPr>
        <w:t>(Вруну.)</w:t>
      </w:r>
      <w:r>
        <w:rPr/>
        <w:t xml:space="preserve"> Ну, всё, нам пора!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Пока!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Лгун и Врун выбегают из детской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Интересно, а как это, когда все вокруг лгут? Должно быть, забавно... Пойду, посмотрю.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выходит из детской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Действие третье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Городской двор. У подъезда дома на скамейке сидят три сплетницы.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Из подъезда выходит Анечка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 xml:space="preserve">(сплетницам). </w:t>
      </w:r>
      <w:r>
        <w:rPr/>
        <w:t xml:space="preserve">  Здравствуйте! Вы случайно Лгуна и Вруна не видели? Куда они пошли?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(Анечке).</w:t>
      </w:r>
      <w:r>
        <w:rPr/>
        <w:t xml:space="preserve">   Кого-кого?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Лгуна и Вруна... Ну... клоуны такие.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Сплетницы удивленно переглядываются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>(Анечке).</w:t>
      </w:r>
      <w:r>
        <w:rPr/>
        <w:t xml:space="preserve">   Это те, что страшные-престрашные?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Да.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(Анечке)</w:t>
      </w:r>
      <w:r>
        <w:rPr/>
        <w:t xml:space="preserve">.    С большими красными носами?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Точно.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 xml:space="preserve">(Анечка).   </w:t>
      </w:r>
      <w:r>
        <w:rPr/>
        <w:t xml:space="preserve"> Один в рыжем парике, другой в белом?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Верно.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 </w:t>
      </w:r>
      <w:r>
        <w:rPr/>
        <w:t xml:space="preserve">ВТОРАЯ СПЛЕТНИЦА </w:t>
      </w:r>
      <w:r>
        <w:rPr>
          <w:i/>
        </w:rPr>
        <w:t xml:space="preserve">(Анечке).  </w:t>
      </w:r>
      <w:r>
        <w:rPr/>
        <w:t>Нет, не видали.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Как не видали?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>(Анечке)</w:t>
      </w:r>
      <w:r>
        <w:rPr/>
        <w:t>.   Так вот. Не видали, не слыхали ни сном ни духом.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Да? А мне почему-то кажется, что вы обманываете меня... Нехорошо обманывать.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(Анечке).</w:t>
      </w:r>
      <w:r>
        <w:rPr/>
        <w:t xml:space="preserve">   Это отчего ж нехорошо?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>(Анечке).</w:t>
      </w:r>
      <w:r>
        <w:rPr/>
        <w:t xml:space="preserve">   Очень даже хорошо.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(Анечке).</w:t>
      </w:r>
      <w:r>
        <w:rPr/>
        <w:t xml:space="preserve">   Это голую правду воспитанному человеку говорить неприлично, а лгать никому не возбраняется.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>(Анечке).</w:t>
      </w:r>
      <w:r>
        <w:rPr/>
        <w:t xml:space="preserve">   Да и как можно – сама подумай! – говорить людям голую правду? Лично я не могу.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Почему?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(Анечке).  </w:t>
      </w:r>
      <w:r>
        <w:rPr/>
        <w:t>Стыдно.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Отчего же?  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(Анечке).  </w:t>
      </w:r>
      <w:r>
        <w:rPr/>
        <w:t xml:space="preserve"> А ты не знаешь?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АНЕЧКА.   Нет.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(Анечке).   </w:t>
      </w:r>
      <w:r>
        <w:rPr/>
        <w:t>Потому, что правду говорят лишь тогда, когда сказать больше нечего. А мне всегда есть чем с людьми поделиться.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(Анечке).</w:t>
      </w:r>
      <w:r>
        <w:rPr/>
        <w:t xml:space="preserve">   Врёт! Не только поэтому.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(Анечке).</w:t>
      </w:r>
      <w:r>
        <w:rPr/>
        <w:t xml:space="preserve">   А потому, что боится в ответ услышать правду!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(третьей сплетнице).  </w:t>
      </w:r>
      <w:r>
        <w:rPr/>
        <w:t xml:space="preserve"> Не поняла. Ты это на что намекаешь?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 xml:space="preserve">(второй сплетнице).   </w:t>
      </w:r>
      <w:r>
        <w:rPr/>
        <w:t xml:space="preserve"> Она намекает на то, что ты, старая карга...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Первая сплетница шепчет на ухо второй сплетнице. Первая и третья сплетницы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заходятся в смехе, вторая сплетница застывает с открытым ртом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В общем, ничего путного из твоей правды, Анечка, не выйдет, даже не думай.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А выйдет срам один и много разных безобразий.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Так. Все ясно. Бабульки околдованы... Ничего так для начала, прикольно.</w:t>
      </w:r>
    </w:p>
    <w:p>
      <w:pPr>
        <w:pStyle w:val="Normal"/>
        <w:tabs>
          <w:tab w:val="clear" w:pos="708"/>
          <w:tab w:val="left" w:pos="3260" w:leader="none"/>
        </w:tabs>
        <w:spacing w:lineRule="auto" w:line="276"/>
        <w:rPr>
          <w:i/>
          <w:i/>
        </w:rPr>
      </w:pPr>
      <w:r>
        <w:rPr>
          <w:i/>
        </w:rPr>
        <w:tab/>
      </w:r>
    </w:p>
    <w:p>
      <w:pPr>
        <w:pStyle w:val="Normal"/>
        <w:tabs>
          <w:tab w:val="clear" w:pos="708"/>
          <w:tab w:val="left" w:pos="3260" w:leader="none"/>
        </w:tabs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3260" w:leader="none"/>
        </w:tabs>
        <w:spacing w:lineRule="auto" w:line="276"/>
        <w:jc w:val="center"/>
        <w:rPr/>
      </w:pPr>
      <w:r>
        <w:rPr/>
        <w:t>Действие четвертое</w:t>
      </w:r>
    </w:p>
    <w:p>
      <w:pPr>
        <w:pStyle w:val="Normal"/>
        <w:tabs>
          <w:tab w:val="clear" w:pos="708"/>
          <w:tab w:val="left" w:pos="3260" w:leader="none"/>
        </w:tabs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Появляется ПАПА. Анечка бросается ему на шею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Папа! Папочка! Как я соскучилась по тебе!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Папа целует Анечку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ПАПА.   Я тоже.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Мы уже идем в парк? Я тогда за мамой сбегаю, позову.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Подожди, Анечка, не торопись.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Что такое? Разве мама не с нами?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ПАПА.   Это скорее я не с вами.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Как?! Почему?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ПАПА.   Извини, Анечка, мне сегодня некогда.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Но ты же обещал!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ПАПА.   Я никому ничего не обещал.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Обещал! Мне мама говорила!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  <w:t xml:space="preserve">Раздается шум. На сцену во главе с Лгуном и Вруном выходит, чеканя шаг, колонна </w:t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  <w:t>демонстрантов – Подхалим, Жадина, Жулик, Лентяй. Демонстранты несут плакаты</w:t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>с надписями: «Слава лжи!», «Правде – бой!». Из подъезда дома выходит мама</w:t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>(хором).</w:t>
      </w:r>
      <w:r>
        <w:rPr/>
        <w:t xml:space="preserve">  Умри, но соври! Умри, но соври! Умри, но соври!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Демонстранты поворачиваются лицами к зрительному залу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Смелым зваться может тот, кто в глаза бесстрашно врёт! Людям правду говорить – самому себе вредить! Оболжем отца и мать – лгали, лжем и будем лгать! Ура!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К демонстрантам примыкают: папа, мама, сплетницы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/>
        <w:t xml:space="preserve">ЛГУН </w:t>
      </w:r>
      <w:r>
        <w:rPr>
          <w:i/>
        </w:rPr>
        <w:t>(в зал).</w:t>
      </w:r>
      <w:r>
        <w:rPr/>
        <w:t xml:space="preserve">   Друзья! Боль и душевные страдания за судьбы народов вынудили нас скинуть с себя личину фальшивой благопристойности и выйти к вам с единственным вопросом: до каких пор? До каких пор, нас – лгунов и врунов – будет третировать шайка жалких моралистов, учителей, воспитателей, выражающих интересы вымирающего класса честных людей! Мы решительно заявляем: мы не рабы, чтобы жить под гнетом господствующего меньшинства! Мы – воинствующее большинство – требуем право на свободу, на обман, на клевету и разного рода измышления!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Свободу лжи!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 зал).</w:t>
      </w:r>
      <w:r>
        <w:rPr/>
        <w:t xml:space="preserve">   Мы не кровожадны! Но! Если нас не услышат и проигнорируют наши справедливые требования, то мы – лгуны, вруны, подхалимы, жадины, жулики, лентяи – обещаем защищаться до последней капли вашей крови!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(в зал). </w:t>
      </w:r>
      <w:r>
        <w:rPr/>
        <w:t xml:space="preserve">  Проще говоря, мы объявим вам войну!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>.</w:t>
      </w:r>
      <w:r>
        <w:rPr/>
        <w:t xml:space="preserve">   Да!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>(хором).</w:t>
      </w:r>
      <w:r>
        <w:rPr/>
        <w:t xml:space="preserve">  Умри, но соври! Умри, но соври! Умри, но соври!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(демонстрантам). </w:t>
      </w:r>
      <w:r>
        <w:rPr/>
        <w:t xml:space="preserve">  Тихо-тихо, друзья! Тихо. Давайте говорить поодиночке... Кто желает выступить первым?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Все демонстранты кричат: «Я!», поднимают руки</w:t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Подхалим! Тебе слово.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Из колонны демонстрантов на авансцену выходит Подхалим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/>
        <w:t xml:space="preserve">ПОДХАЛИМ </w:t>
      </w:r>
      <w:r>
        <w:rPr>
          <w:i/>
        </w:rPr>
        <w:t>(в зал).</w:t>
      </w:r>
      <w:r>
        <w:rPr/>
        <w:t xml:space="preserve">   Я, Подхалим, всегда говорю только то, что принесет мне выгоду. А так как льстить сильным и богатым – выгодно, я призываю к свержению честных людей, чтобы впредь они не мешали нам лгать, врать, угождать! Короче! Говорите то, что люди хотят слышать о себе, и вы прослывете умным, приятным во всех отношениях человеком! Спасибо.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(Подхалиму).</w:t>
      </w:r>
      <w:r>
        <w:rPr/>
        <w:t xml:space="preserve">   Это всё?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ПОДХАЛИМ.   Нет. Еще я хотел сказать: свободу лжи! Умри, но соври!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>(хором).</w:t>
      </w:r>
      <w:r>
        <w:rPr/>
        <w:t xml:space="preserve">  Умри, но соври! Умри, но соври! Умри, но соври!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Под бурные овации Подхалим возвращается в колонну демонстрантов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ЛГУН.   Так. Кто еще что хочет сказать?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Все демонстранты кричат: «Я!», поднимают руки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</w:t>
      </w:r>
    </w:p>
    <w:p>
      <w:pPr>
        <w:pStyle w:val="Normal"/>
        <w:spacing w:lineRule="auto" w:line="276"/>
        <w:rPr/>
      </w:pPr>
      <w:r>
        <w:rPr>
          <w:i/>
        </w:rPr>
        <w:t xml:space="preserve">(Жадине.) </w:t>
      </w:r>
      <w:r>
        <w:rPr/>
        <w:t>Жадина! Тебе слово.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Из колонны демонстрантов на авансцену выходит Жадина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/>
        <w:t xml:space="preserve">ЖАДИНА </w:t>
      </w:r>
      <w:r>
        <w:rPr>
          <w:i/>
        </w:rPr>
        <w:t>(в зал)</w:t>
      </w:r>
      <w:r>
        <w:rPr/>
        <w:t>. Я – Жадина. И если кто-то думает, что зимой у меня снега не выпросишь – будет прав. А если кто решит, будто зимой у меня снега завались, ошибается. Мало у меня снега зимой. Мало! Но разве это людям объяснишь? Вот и приходится выкручиваться, выворачиваться, говорить, что зима была бесснежная, что снежинки вконец измельчали, что апрельская оттепель нагрянула внезапно... В общем, что я хочу сказать? Ложь, мои друзья, весьма полезная в хозяйстве штука. Лгите, и ваши закрома никогда не опустеют! Свободу лжи! Умри, но соври!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>(хором).</w:t>
      </w:r>
      <w:r>
        <w:rPr/>
        <w:t xml:space="preserve">  Умри, но соври! Умри, но соври! Умри, но соври!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Под бурные овации Жадина возвращается в колонну демонстрантов</w:t>
      </w:r>
      <w:r>
        <w:rPr/>
        <w:t xml:space="preserve">.  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Из колонны демонстрантов на авансцену выходит Жулик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/>
        <w:t xml:space="preserve">ЖУЛИК </w:t>
      </w:r>
      <w:r>
        <w:rPr>
          <w:i/>
        </w:rPr>
        <w:t>(в зал).</w:t>
      </w:r>
      <w:r>
        <w:rPr/>
        <w:t xml:space="preserve">   Я – Жулик. По роду своей деятельности мне приходится быть предельно осторожным – того и гляди, спалишься на какой-нибудь мелкой лжи. Но! Если мне дадут свободу открыто врать, я смогу без страха и зазрения совести брать, что плохо лежит, залезать в чужой карман, расхищать, хапать, ловчить, грабить, тырить, лямзить...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(Жулику).</w:t>
      </w:r>
      <w:r>
        <w:rPr/>
        <w:t xml:space="preserve">   Ну, хватит, хватит!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ЖУЛИК </w:t>
      </w:r>
      <w:r>
        <w:rPr>
          <w:i/>
        </w:rPr>
        <w:t>(в зал).</w:t>
      </w:r>
      <w:r>
        <w:rPr/>
        <w:t xml:space="preserve">   А также выступать по телевизору, наставляя и поучая жизни тех, кого обобрал... Лгите, друзья мои, и вы будете уважаемыми в обществе людьми! А теперь все вместе! Хором! Свободу лжи! Умри, но соври!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>(хором).</w:t>
      </w:r>
      <w:r>
        <w:rPr/>
        <w:t xml:space="preserve">  Умри, но соври! Умри, но соври! Умри, но соври!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Под бурные овации Жулик возвращается в колонну демонстрантов. </w:t>
      </w:r>
    </w:p>
    <w:p>
      <w:pPr>
        <w:pStyle w:val="Normal"/>
        <w:spacing w:lineRule="auto" w:line="276"/>
        <w:jc w:val="center"/>
        <w:rPr/>
      </w:pPr>
      <w:r>
        <w:rPr>
          <w:i/>
        </w:rPr>
        <w:t xml:space="preserve">Из колонны демонстрантов на авансцену выходит Лентяй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/>
        <w:t xml:space="preserve">ЛЕНТЯЙ </w:t>
      </w:r>
      <w:r>
        <w:rPr>
          <w:i/>
        </w:rPr>
        <w:t>(в зал).</w:t>
      </w:r>
      <w:r>
        <w:rPr/>
        <w:t xml:space="preserve">   Я – Лентяй. Вообще-то я не хотел выступать – лень, но раз уж речь зашла о лжи, так и быть, скажу несколько слов... Таким, как я, жить без обмана никак нельзя.  Потому что нельзя изо дня в день, по сто раз в час, повторять одно и то же: не хочу, не буду, нет сил, устал, отстаньте – мне некогда! Не хочу, не буду, нет сил, устал, отстаньте – мне некогда!! Не хочу, не буду, отстаньте, нет сил...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(Лентяю, ласково).</w:t>
      </w:r>
      <w:r>
        <w:rPr/>
        <w:t xml:space="preserve">   Ну, всё-всё-всё! Успокойся. Тебя никто не заставляет ничего делать.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>(Лгуну).</w:t>
      </w:r>
      <w:r>
        <w:rPr/>
        <w:t xml:space="preserve">   Да? Извините, у меня уже вот тут </w:t>
      </w:r>
      <w:r>
        <w:rPr>
          <w:i/>
        </w:rPr>
        <w:t>(Стучит кулаком себя в грудь.)</w:t>
      </w:r>
      <w:r>
        <w:rPr/>
        <w:t xml:space="preserve"> накипело. </w:t>
      </w:r>
      <w:r>
        <w:rPr>
          <w:i/>
        </w:rPr>
        <w:t>(В зал.)</w:t>
      </w:r>
      <w:r>
        <w:rPr/>
        <w:t xml:space="preserve"> В общем, друзья мои, выгода ото лжи несомненна. Лгите, и никто не будет приставать к вам с просьбами... И давайте, не будем кричать: «свободу лжи». Не хочу, не буду, некогда...</w:t>
      </w:r>
      <w:r>
        <w:rPr>
          <w:i/>
        </w:rPr>
        <w:t xml:space="preserve">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Под бурные овации Лентяй возвращается в колонну демонстрантов.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Из колонны демонстрантов на авансцену выходят три сплетницы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ПЕРВАЯ СПЛЕТНИЦА</w:t>
      </w:r>
      <w:r>
        <w:rPr>
          <w:i/>
        </w:rPr>
        <w:t>.</w:t>
      </w:r>
      <w:r>
        <w:rPr/>
        <w:t xml:space="preserve">   Мы тоже желаем выступить!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(сплетницам).</w:t>
      </w:r>
      <w:r>
        <w:rPr/>
        <w:t xml:space="preserve">   Прошу.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(в зал). </w:t>
      </w:r>
      <w:r>
        <w:rPr/>
        <w:t xml:space="preserve">  Мы целыми днями сидим на скамейки у дома, и уже переговорили обо всем, что можно.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(в зал).</w:t>
      </w:r>
      <w:r>
        <w:rPr/>
        <w:t xml:space="preserve">   Нам больше не о чем говорить – новостей нет.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(в зал).</w:t>
      </w:r>
      <w:r>
        <w:rPr/>
        <w:t xml:space="preserve">   А вот если бы нам дали свободу лгать, мы бы эти новости придумывали сами.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(в зал). </w:t>
      </w:r>
      <w:r>
        <w:rPr/>
        <w:t xml:space="preserve">  И сами бы распространяли их.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(в зал).</w:t>
      </w:r>
      <w:r>
        <w:rPr/>
        <w:t xml:space="preserve">   Пусть это была бы неправда.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(в зал).</w:t>
      </w:r>
      <w:r>
        <w:rPr/>
        <w:t xml:space="preserve">   Пусть!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(в зал). </w:t>
      </w:r>
      <w:r>
        <w:rPr/>
        <w:t xml:space="preserve">  Это не страшно.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(в зал).</w:t>
      </w:r>
      <w:r>
        <w:rPr/>
        <w:t xml:space="preserve">   Зато весело.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(в зал).</w:t>
      </w:r>
      <w:r>
        <w:rPr/>
        <w:t xml:space="preserve">   И очень даже интересно!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(в зал). </w:t>
      </w:r>
      <w:r>
        <w:rPr/>
        <w:t xml:space="preserve">  Поэтому если однажды вы узнаете о себе много нового...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(в зал).</w:t>
      </w:r>
      <w:r>
        <w:rPr/>
        <w:t xml:space="preserve">   Не удивляйтесь!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(в зал).</w:t>
      </w:r>
      <w:r>
        <w:rPr/>
        <w:t xml:space="preserve">   Не обижайтесь!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ВТОРАЯ СПЛЕТНИЦА </w:t>
      </w:r>
      <w:r>
        <w:rPr>
          <w:i/>
        </w:rPr>
        <w:t xml:space="preserve">(в зал). </w:t>
      </w:r>
      <w:r>
        <w:rPr/>
        <w:t xml:space="preserve">  Не сердитесь!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ТРЕТЬЯ СПЛЕТНИЦА </w:t>
      </w:r>
      <w:r>
        <w:rPr>
          <w:i/>
        </w:rPr>
        <w:t>(в зал).</w:t>
      </w:r>
      <w:r>
        <w:rPr/>
        <w:t xml:space="preserve">   Это нам врать разрешили!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(сплетницам).</w:t>
      </w:r>
      <w:r>
        <w:rPr/>
        <w:t xml:space="preserve">   А теперь, бабоньки, скажем вместе: свободу лжи!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БАБУШКИ </w:t>
      </w:r>
      <w:r>
        <w:rPr>
          <w:i/>
        </w:rPr>
        <w:t>(хором)</w:t>
      </w:r>
      <w:r>
        <w:rPr/>
        <w:t>.   Умри, но соври!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>(хором).</w:t>
      </w:r>
      <w:r>
        <w:rPr/>
        <w:t xml:space="preserve">  Умри, но соври! Умри, но соври! Умри, но соври!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Под бурные овации сплетницы возвращаются в колонну демонстрантов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ЛГУН.   Молодцы сплетницы! Ну что, всё? Больше никто не хочет ничего сказать?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>
          <w:i/>
        </w:rPr>
        <w:t>Из колонны демонстрантов на авансцену выходит Папа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ПАПА.   Я хочу!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(Папе).   </w:t>
      </w:r>
      <w:r>
        <w:rPr/>
        <w:t>Тогда</w:t>
      </w:r>
      <w:r>
        <w:rPr>
          <w:i/>
        </w:rPr>
        <w:t xml:space="preserve"> </w:t>
      </w:r>
      <w:r>
        <w:rPr/>
        <w:t>представься!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ПАПА </w:t>
      </w:r>
      <w:r>
        <w:rPr>
          <w:i/>
        </w:rPr>
        <w:t xml:space="preserve">(в зал). </w:t>
      </w:r>
      <w:r>
        <w:rPr/>
        <w:t xml:space="preserve">  Я – папа девочки Анечки... Я очень люблю свою дочь и всю свою семью. А еще я люблю смотреть футбол. Одна беда – я постоянно занят то воспитанием ребенка, то другими утомительными семейными обязанностями. Какой уж тут футбол? Но если случится так, что можно будет свободно лгать, обязуюсь посещать все домашние, а может – почему бы нет? – и выездные матчи.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(Папе).</w:t>
      </w:r>
      <w:r>
        <w:rPr/>
        <w:t xml:space="preserve">   Каким образом?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</w:t>
      </w:r>
      <w:r>
        <w:rPr>
          <w:i/>
        </w:rPr>
        <w:t>.</w:t>
      </w:r>
      <w:r>
        <w:rPr/>
        <w:t xml:space="preserve">   Выдумаю какую-нибудь уважительную причину...  Например, скажу, что уезжаю на пару дней в командировку, а сам отправлюсь на выезд с любимой командой.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Ловко.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 xml:space="preserve">(в зал). </w:t>
      </w:r>
      <w:r>
        <w:rPr/>
        <w:t xml:space="preserve">  Так что, дорогие папы, лгите и у нас появится время на футбол.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 xml:space="preserve">Под бурные овации папа возвращается в колонну демонстрантов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>
          <w:i/>
        </w:rPr>
        <w:t>(Лгуну.)</w:t>
      </w:r>
      <w:r>
        <w:rPr/>
        <w:t xml:space="preserve"> Ах да, забыл добавить! </w:t>
      </w:r>
      <w:r>
        <w:rPr>
          <w:i/>
        </w:rPr>
        <w:t>(В зал.)</w:t>
      </w:r>
      <w:r>
        <w:rPr/>
        <w:t xml:space="preserve"> «Спартак» – чемпион!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 xml:space="preserve">(хором).   </w:t>
      </w:r>
      <w:r>
        <w:rPr/>
        <w:t>От Москвы до Бреста нет такого места, чтобы не болели за «Спартак». Вот так! Ура!!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Папа! Как тебе не стыдно!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>
          <w:i/>
        </w:rPr>
        <w:t>Из колонны демонстрантов на авансцену выходит мама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(Анечке).</w:t>
      </w:r>
      <w:r>
        <w:rPr/>
        <w:t xml:space="preserve">   Не смей повышать голос на отца! Тем более в присутствии посторонних.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 зал).</w:t>
      </w:r>
      <w:r>
        <w:rPr/>
        <w:t xml:space="preserve">   Это, если кто еще не знаете, мама нашей Анечки.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(в зал)</w:t>
      </w:r>
      <w:r>
        <w:rPr/>
        <w:t xml:space="preserve">.   Прошу прощения за дочь.  Вообще-то она девочка воспитанная и такая врунья, такая врунья!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Мама смущенно хихикает. Посылает Анечке воздушный поцелуй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/>
      </w:pPr>
      <w:r>
        <w:rPr>
          <w:i/>
        </w:rPr>
        <w:t>(Сюсюкая.)</w:t>
      </w:r>
      <w:r>
        <w:rPr/>
        <w:t xml:space="preserve"> У ти моя лапонька! </w:t>
      </w:r>
      <w:r>
        <w:rPr>
          <w:i/>
        </w:rPr>
        <w:t>(В зал.)</w:t>
      </w:r>
      <w:r>
        <w:rPr/>
        <w:t xml:space="preserve"> Я ее очень люблю... А еще я люблю встречаться с подружками. К сожалению, из-за постоянных домашних дел мы общаемся не так часто, как бы нам хотелось, но, если можно будет лгать, обязательно этим воспользуемся. Скажем домашним, что навещаем больную знакомую, а сами встретимся в каком-нибудь уютном кафе, и будем разговаривать до вечера. Правда, здорово? Ну, всем привет, я пошла, меня, должно быть, уже подружки ждут!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>
          <w:i/>
        </w:rPr>
        <w:t xml:space="preserve">Под бурные овации мама возвращается в колонну демонстрантов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Мама! Как ты можешь такое говорить?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 зал).</w:t>
      </w:r>
      <w:r>
        <w:rPr/>
        <w:t xml:space="preserve">   А теперь, господа, разрешите вам представить лучшую обманщицу нашего мира...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(в зал).</w:t>
      </w:r>
      <w:r>
        <w:rPr/>
        <w:t xml:space="preserve">     Мира лгунов и врунов...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 зал).</w:t>
      </w:r>
      <w:r>
        <w:rPr/>
        <w:t xml:space="preserve">   Девочку Анечку!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(в зал).</w:t>
      </w:r>
      <w:r>
        <w:rPr/>
        <w:t xml:space="preserve">   Ваши аплодисменты!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Врун аплодирует сам и жестами призывает аплодировать других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Громче! Она это заслужила!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Демонстранты аплодируют Анечке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 зал).</w:t>
      </w:r>
      <w:r>
        <w:rPr/>
        <w:t xml:space="preserve">   Ну, вы пока любуйтесь нашей прелестницей, а мы пойдем.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(в зал).</w:t>
      </w:r>
      <w:r>
        <w:rPr/>
        <w:t xml:space="preserve">   Мир заждался, когда мы, наконец, освободим его от гнета честных людей!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Демонстранты выстраиваются в колонну, спускаются со сцены в зал и, чеканя шаг, во главе с Лгуном и Вруном направляются к выходу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ДЕМОНСТРАНТЫ </w:t>
      </w:r>
      <w:r>
        <w:rPr>
          <w:i/>
        </w:rPr>
        <w:t xml:space="preserve">(хором).    </w:t>
      </w:r>
      <w:r>
        <w:rPr/>
        <w:t>Ложь не трожь – с ней не пропадешь! Тот, кто врёт – далеко пойдет! Умри, но соври! Умри, но соври! Умри, но соври...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Демонстранты – все, кроме Анечки, папы, мамы – уходят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  <w:t>Действие пятое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Так! Что это было?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Что?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То, что вы сейчас сказали?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(папе).</w:t>
      </w:r>
      <w:r>
        <w:rPr/>
        <w:t xml:space="preserve">   А что мы сказали?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(маме).</w:t>
      </w:r>
      <w:r>
        <w:rPr/>
        <w:t xml:space="preserve">   Ничего.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(Анечке).</w:t>
      </w:r>
      <w:r>
        <w:rPr/>
        <w:t xml:space="preserve">    Ничего мы не сказали.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Как это, ничего? Вы только что сказали, будто не хотите бывать дома! Не хотите проводить время друг с другом! Не хотите ходить со мной в кино, в театр, в парк...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Как это не хотим? </w:t>
      </w:r>
      <w:r>
        <w:rPr>
          <w:i/>
        </w:rPr>
        <w:t>(Папе.)</w:t>
      </w:r>
      <w:r>
        <w:rPr/>
        <w:t xml:space="preserve"> Куда же мы тогда направляемся?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(маме).</w:t>
      </w:r>
      <w:r>
        <w:rPr/>
        <w:t xml:space="preserve">   Да? Куда? На футбол?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(папе).</w:t>
      </w:r>
      <w:r>
        <w:rPr/>
        <w:t xml:space="preserve">   В парк!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(Анечке).</w:t>
      </w:r>
      <w:r>
        <w:rPr/>
        <w:t xml:space="preserve">   В парк.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Правда?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Конечно!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Мы идем в парк? На аттракционы? Ура!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ПАПА.   Да. Мы идем в парк. </w:t>
      </w:r>
      <w:r>
        <w:rPr>
          <w:i/>
        </w:rPr>
        <w:t>(Предлагает маме руку.)</w:t>
      </w:r>
      <w:r>
        <w:rPr/>
        <w:t xml:space="preserve"> Прошу! Навстречу, так сказать, развлечению и потехе.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Папа, мама, Анечка направляются к выходу. Папа останавливается,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хлопает ладонью себя по лбу</w:t>
      </w:r>
    </w:p>
    <w:p>
      <w:pPr>
        <w:pStyle w:val="Normal"/>
        <w:spacing w:lineRule="auto" w:line="276"/>
        <w:rPr/>
      </w:pPr>
      <w:r>
        <w:rPr/>
        <w:t xml:space="preserve">   </w:t>
      </w:r>
    </w:p>
    <w:p>
      <w:pPr>
        <w:pStyle w:val="Normal"/>
        <w:spacing w:lineRule="auto" w:line="276"/>
        <w:rPr/>
      </w:pPr>
      <w:r>
        <w:rPr/>
        <w:t>Тьфу ты! Вспомнил!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(папе).</w:t>
      </w:r>
      <w:r>
        <w:rPr/>
        <w:t xml:space="preserve">   Что?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У меня же сегодня запланирована важная встреча! Почти финальная. В общем, я вынужден срочно оставить вас... Надо же, совсем из головы вылетело.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(упавшим голосом).</w:t>
      </w:r>
      <w:r>
        <w:rPr/>
        <w:t xml:space="preserve">   Как вылетело?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ПАПА.  Так вот. Всю неделю помнил, а вечером – на тебе! – забыл. Совсем памяти нет. Последний тур, а я...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Как же так, папочка?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В общем, ужинайте сегодня одни... А за меня не беспокойтесь, я где-нибудь там... в перерыве встречи перекушу.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Мамочка! Ну что ты молчишь? Скажи ему!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Да. </w:t>
      </w:r>
      <w:r>
        <w:rPr>
          <w:i/>
        </w:rPr>
        <w:t>(Папе, строго).</w:t>
      </w:r>
      <w:r>
        <w:rPr/>
        <w:t xml:space="preserve"> Это что такое?!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Папа смотрит на наручные часы. Постукивает по ним пальцем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(маме).</w:t>
      </w:r>
      <w:r>
        <w:rPr/>
        <w:t xml:space="preserve">   Который час?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Мама смотрит на наручные часики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(ахает).</w:t>
      </w:r>
      <w:r>
        <w:rPr/>
        <w:t xml:space="preserve">   Половина седьмого!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Как? Уже? Всё, мне надо спешить.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Мне, кстати, тоже.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(маме).</w:t>
      </w:r>
      <w:r>
        <w:rPr/>
        <w:t xml:space="preserve">   Тебе-то куда?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Что значит, куда? Куда... Туда. Надо мне...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(чуть не плача).</w:t>
      </w:r>
      <w:r>
        <w:rPr/>
        <w:t xml:space="preserve">   К заболевшей знакомой? Да?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(Анечке).</w:t>
      </w:r>
      <w:r>
        <w:rPr/>
        <w:t xml:space="preserve">   А ты откуда знаешь?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(маме).</w:t>
      </w:r>
      <w:r>
        <w:rPr/>
        <w:t xml:space="preserve">   Эх, ты.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Ну, всё, вы тут разбирайтесь между собой, а я побежал. Опаздываю. Встреча вот-вот начнется.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Папа уходит в одну сторону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МАМА.   Я тоже побежала. </w:t>
      </w:r>
      <w:r>
        <w:rPr>
          <w:i/>
        </w:rPr>
        <w:t>(Анечке.)</w:t>
      </w:r>
      <w:r>
        <w:rPr/>
        <w:t xml:space="preserve"> Ужинай без меня. Еда в холодильнике, чай на плите. Ну да ты сама всё знаешь. Пока.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целует Анечку, уходит в другую сторону. Анечка плачет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Они... они меня... обманули.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АКТ 2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  <w:t>Действие первое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  <w:t xml:space="preserve">Детская комната. Повсюду разбросаны куклы, книжки, девичья одежда. На столике рядом с диваном стоит красный телефон. На стене висит плакат «Ложь во спасение, спасение – во лжи». </w:t>
      </w:r>
      <w:bookmarkStart w:id="0" w:name="_Hlk135975631"/>
      <w:r>
        <w:rPr>
          <w:i/>
        </w:rPr>
        <w:t>В комнате – ещё семь телефонов.</w:t>
      </w:r>
      <w:bookmarkEnd w:id="0"/>
      <w:r>
        <w:rPr>
          <w:i/>
        </w:rPr>
        <w:t xml:space="preserve"> У первого телефона – папа, у второго – Подхалим, у третьего – Жадина, у четвертого – Жулик, у пятого – три сплетницы, у шестого – мама, у седьмого – Лентяй. </w:t>
      </w:r>
    </w:p>
    <w:p>
      <w:pPr>
        <w:pStyle w:val="Normal"/>
        <w:spacing w:lineRule="auto" w:line="276"/>
        <w:jc w:val="both"/>
        <w:rPr/>
      </w:pPr>
      <w:r>
        <w:rPr>
          <w:i/>
        </w:rPr>
        <w:t>Врун и Лгун в волнении расхаживают по комнате. Раздается звонок. Подхалим хватает трубку телефона. Телефоны разом умолкают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ПОДХАЛИМ </w:t>
      </w:r>
      <w:r>
        <w:rPr>
          <w:i/>
        </w:rPr>
        <w:t>(в трубку).</w:t>
      </w:r>
      <w:r>
        <w:rPr/>
        <w:t xml:space="preserve">   Штаб армии «Ложь во спасение» слушает! Что?! Сейчас же доложу! </w:t>
      </w:r>
      <w:r>
        <w:rPr>
          <w:i/>
        </w:rPr>
        <w:t>(Лгуну, Вруну.)</w:t>
      </w:r>
      <w:r>
        <w:rPr/>
        <w:t xml:space="preserve"> Срочное донесение с фронта! Еще одна школа сдалась! Теперь и там все от мала до велика бессовестно лгут учителям.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Отлично!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bookmarkStart w:id="1" w:name="_Hlk183554546"/>
      <w:r>
        <w:rPr>
          <w:i/>
        </w:rPr>
        <w:t xml:space="preserve">Звонит телефон. </w:t>
      </w:r>
      <w:bookmarkEnd w:id="1"/>
      <w:r>
        <w:rPr>
          <w:i/>
        </w:rPr>
        <w:t xml:space="preserve">Жулик хватает трубку. 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Входит Анечка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ЖУЛИК </w:t>
      </w:r>
      <w:r>
        <w:rPr>
          <w:i/>
        </w:rPr>
        <w:t>(в трубку).</w:t>
      </w:r>
      <w:r>
        <w:rPr/>
        <w:t xml:space="preserve">   Штаб армии «Ложь во спасение» слушает! Что вы говорите? Ай-яй-яй! Я вас понял. Передам. </w:t>
      </w:r>
      <w:r>
        <w:rPr>
          <w:i/>
        </w:rPr>
        <w:t xml:space="preserve">(Лгуну, Вруну.) </w:t>
      </w:r>
      <w:r>
        <w:rPr/>
        <w:t xml:space="preserve">Нас обманули! Школа действительно сдалась нашим войскам, но ученики, как выяснилось, бессовестно обманывали своих учителей ещё задолго до капитуляции.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Ну, это ничего... не страшно.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Это даже хорошо.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подходит к Лгуну и Вруну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Как дела?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Разрешите доложить! Вверенные вам войска ведут наступление по всем направлениям и фронтам!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Последний город земли окружен нашей армией лжи и вот-вот будет захвачен!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Все телефоны звонят. Жадина хватает трубку. Телефоны разом умолкают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ЖАДИНА </w:t>
      </w:r>
      <w:r>
        <w:rPr>
          <w:i/>
        </w:rPr>
        <w:t>(в трубку).</w:t>
      </w:r>
      <w:r>
        <w:rPr/>
        <w:t xml:space="preserve">  Нету у меня подкрепления! Так и передайте на передовую: нету! Все до последнего отдал! Справляйтесь собственными силами... Как-как? Обманывайте! Лгите! Врите! Это же так просто.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Жадина кладет трубку на рычаг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(Жадине, возмущенно).</w:t>
      </w:r>
      <w:r>
        <w:rPr/>
        <w:t xml:space="preserve">   Что значит, нет подкрепления? Да у нас чуть ли не в каждом кабинете – по лгуну и вруну! Резервов – на две войны хватит!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ЖАДИНА </w:t>
      </w:r>
      <w:r>
        <w:rPr>
          <w:i/>
        </w:rPr>
        <w:t xml:space="preserve">(Лгуну).   </w:t>
      </w:r>
      <w:r>
        <w:rPr/>
        <w:t>Ой, простите! Это я по привычке обманул. Сейчас всё исправлю.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(Лгуну, Вруну).</w:t>
      </w:r>
      <w:r>
        <w:rPr/>
        <w:t xml:space="preserve">   Слушайте, я не понимаю, как можно командовать армией, когда все кругом только и делают, что лгут?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</w:t>
      </w:r>
      <w:r>
        <w:rPr/>
        <w:t xml:space="preserve"> На войне, Анечка, по-другому не бывает. Это тебе каждый генерал скажет.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Да. Не мы первые, не мы последние.</w:t>
      </w:r>
      <w:r>
        <w:rPr>
          <w:i/>
        </w:rPr>
        <w:t xml:space="preserve">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Звонит телефон. Первая сплетница хватает трубку.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ПЕРВАЯ СТАВРУШКА </w:t>
      </w:r>
      <w:r>
        <w:rPr>
          <w:i/>
        </w:rPr>
        <w:t>(в трубку).</w:t>
      </w:r>
      <w:r>
        <w:rPr/>
        <w:t xml:space="preserve">   Алло! Что вы говорите?!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(первой сплетнице).</w:t>
      </w:r>
      <w:r>
        <w:rPr/>
        <w:t xml:space="preserve">   Что там?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(Лгуну).</w:t>
      </w:r>
      <w:r>
        <w:rPr/>
        <w:t xml:space="preserve">   Срочная новость. Последний город земли пал под натиском нашей армии лжи!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(первой сплетнице, с сомнением).</w:t>
      </w:r>
      <w:r>
        <w:rPr/>
        <w:t xml:space="preserve">   Это точно?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>
          <w:i/>
        </w:rPr>
        <w:t>Звонит телефон. Лентяй хватает трубку. Телефоны разом умолкают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>(в трубку)</w:t>
      </w:r>
      <w:r>
        <w:rPr/>
        <w:t xml:space="preserve">.   Штаб армии «Ложь во спасение» слушает! Говорите короче... Еще короче... Понял. </w:t>
      </w:r>
      <w:r>
        <w:rPr>
          <w:i/>
        </w:rPr>
        <w:t>(Лгуну, Вруну.)</w:t>
      </w:r>
      <w:r>
        <w:rPr/>
        <w:t xml:space="preserve"> Сплетница солгала – город ещё не пал.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Плохо. Очень плохо!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(Вруну).</w:t>
      </w:r>
      <w:r>
        <w:rPr/>
        <w:t xml:space="preserve">   Почему он никак не падет? Что этому мешает? Кто?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ПОДХАЛИМ</w:t>
      </w:r>
      <w:r>
        <w:rPr>
          <w:i/>
        </w:rPr>
        <w:t>.</w:t>
      </w:r>
      <w:r>
        <w:rPr/>
        <w:t xml:space="preserve">   Я слышал: всему виной местные маргиналы – праведники, поэты, дураки. Насмерть стоят.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(Подхалиму).</w:t>
      </w:r>
      <w:r>
        <w:rPr/>
        <w:t xml:space="preserve">   Так уничтожьте их! Оболгите! Опозорьте! Разорите, в конце концов, чтоб стали покладистей!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ЖУЛИК </w:t>
      </w:r>
      <w:r>
        <w:rPr>
          <w:i/>
        </w:rPr>
        <w:t xml:space="preserve">(Лгуну).  </w:t>
      </w:r>
      <w:r>
        <w:rPr/>
        <w:t xml:space="preserve"> Да мы уж и клеветали на них, и последние рубахи поснимали, а они как говорили правду в лицо, так и продолжают говорить. Ничто их не берет.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Звонит телефон. Папа хватает трубку.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 xml:space="preserve">(в трубку).   </w:t>
      </w:r>
      <w:r>
        <w:rPr/>
        <w:t>Что?! Наши проиграли? Как?!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 комнате воцаряется тишина. Все замирают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(обреченно)</w:t>
      </w:r>
      <w:r>
        <w:rPr/>
        <w:t>.    Как проиграли?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(Лгуну).</w:t>
      </w:r>
      <w:r>
        <w:rPr/>
        <w:t xml:space="preserve">   Всухую! Пять ноль! Первый гол пропустили с пенальти, последний из офсайда.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Лгун и Врун облегченно выдыхают. Телефоны то и дело звонят. Подхалим, Жадина, Жулик, Лентяй, сплетницы, папа, мама, прижав к ушам телефонные трубки, говорят, перебивая друг друга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ПОДХАЛИМ.   Обстановка накаляется...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ЖАДИНА.   Телецентр пал...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ЖУЛИК.   Желтые газеты наши...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ЛЕНТЯЙ.   Не желтые тоже...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Идет сражение за мэрию...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ПОДХАЛИМ.   Законодательное собрание взято без боя...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ЖАДИНА </w:t>
      </w:r>
      <w:r>
        <w:rPr>
          <w:i/>
        </w:rPr>
        <w:t>(Лгуну).</w:t>
      </w:r>
      <w:r>
        <w:rPr/>
        <w:t xml:space="preserve">   Спрашивают: что делать с пленными? Я бы отправил их в запас про запас.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(Жадине).</w:t>
      </w:r>
      <w:r>
        <w:rPr/>
        <w:t xml:space="preserve">   Пленных не брать!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ЖАДИНА </w:t>
      </w:r>
      <w:r>
        <w:rPr>
          <w:i/>
          <w:iCs/>
        </w:rPr>
        <w:t>(в трубку)</w:t>
      </w:r>
      <w:r>
        <w:rPr>
          <w:i/>
        </w:rPr>
        <w:t>.</w:t>
      </w:r>
      <w:r>
        <w:rPr/>
        <w:t xml:space="preserve">   В общем так. Примите у них присягу, дождитесь, когда они ее нарушат, и отправляйте обратно на фронт!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СПЛЕТНИЦА.   Журналисты, писатели, актеры перешли на нашу сторону...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Сплетницы опять врут. Журналисты, писатели, актеры всегда были на нашей стороне!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ЛГУН.    Давайте, давайте! Не успокаивайтесь: клевещите, хитрите, лгите в глаза! Надо захватить власть до того, как зазвонит красный телефон!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ВРУН.   И не забывайте нашу главную тайну – ложь заразна.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Стоит солгать одному – солжет второй, солжет второй – солжет третий, солжет третий и тогда, глядишь, весь город падет к нашим ногам!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ВРУН.   При этом помните: если кто-то вдруг решит стать честным человеком и – хуже того – станет им, другие, глядя на него, тоже разучатся врать!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(в трубку, громко).</w:t>
      </w:r>
      <w:r>
        <w:rPr/>
        <w:t xml:space="preserve">   Не может быть! Он признался в обмане? Какой кошмар!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 комнате воцаряется тишина. Все замирают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(обреченно)</w:t>
      </w:r>
      <w:r>
        <w:rPr/>
        <w:t>.   Как признался в обмане? Кто посмел?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(Лгуну).</w:t>
      </w:r>
      <w:r>
        <w:rPr/>
        <w:t xml:space="preserve">   Ах, не обращайте внимания. Это мне подружка рассказывает окончание вчерашнего сериала. </w:t>
      </w:r>
      <w:r>
        <w:rPr>
          <w:i/>
        </w:rPr>
        <w:t>(В трубку.)</w:t>
      </w:r>
      <w:r>
        <w:rPr/>
        <w:t xml:space="preserve"> Ну и? Что дальше? Она его бросила?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Все телефоны звонят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Может, все-таки хватит лгать?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 комнате воцаряется тишина. Все замирают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Ты это чего?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Заболела?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Ранение в бою получила?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 xml:space="preserve">(Вруну).  </w:t>
      </w:r>
      <w:r>
        <w:rPr/>
        <w:t xml:space="preserve"> Я не заболела. Это мои мама с папой, похоже, не в себе.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А что с ними?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Они... Мы... В общем, они постоянно ссорятся, того и гляди совсем разругаются из-за того, что постоянно обманывают друг друга.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Всего-то!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Из-за этого никто со мной теперь не играет, не ходит в парк. Меня даже воспитывать перестали!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Хочешь, я пойду с тобой в парк?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А я начну воспитывать... </w:t>
      </w:r>
      <w:r>
        <w:rPr>
          <w:i/>
        </w:rPr>
        <w:t>(Нарочито грубо.)</w:t>
      </w:r>
      <w:r>
        <w:rPr/>
        <w:t xml:space="preserve"> А ну встань в угол, противная девчонка!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Лгун и Врун хихикают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Вы мне не папа и не мама. К тому же вы, как всегда, обманете. А я не хочу, чтобы меня обманывали!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Чего же ты хочешь?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Я хочу... хочу жить так, как мы – я, мама, папа – жили раньше.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Вот те на! Это чем же тебе не нравится твоя нынешняя жизнь?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(Вруну).</w:t>
      </w:r>
      <w:r>
        <w:rPr/>
        <w:t xml:space="preserve">   Чем-то, видно, не нравится. Она вон даже лгать перестала.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</w:t>
      </w:r>
      <w:r>
        <w:rPr>
          <w:i/>
        </w:rPr>
        <w:t>.</w:t>
      </w:r>
      <w:r>
        <w:rPr/>
        <w:t xml:space="preserve">   Правда? Я и не заметила... А вы считаете: лгут только от плохой жизни?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Конечно.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Ну, не знаю. Мне, например, моя прошлая жизнь нравилась больше... Но лгать я все равно не хочу. Хочу говорить правду.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Лгун и Врун делают пассы в сторону Анечки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 xml:space="preserve">Не надо говорить правду.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Не надо.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(Анечке).   </w:t>
      </w:r>
      <w:r>
        <w:rPr/>
        <w:t xml:space="preserve">Надо лгать.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(Анечке).  </w:t>
      </w:r>
      <w:r>
        <w:rPr/>
        <w:t xml:space="preserve">Врать.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(Анечке).  </w:t>
      </w:r>
      <w:r>
        <w:rPr/>
        <w:t>Обманывать.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прикладывает ладонь ко лбу, чуть пошатывается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(монотонно).</w:t>
      </w:r>
      <w:r>
        <w:rPr/>
        <w:t xml:space="preserve">   Да... да... лгать и врать…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(Анечке).  </w:t>
      </w:r>
      <w:r>
        <w:rPr/>
        <w:t>Правду говорить нельзя.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(монотонно)</w:t>
      </w:r>
      <w:r>
        <w:rPr/>
        <w:t>.   Нельзя...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</w:t>
      </w:r>
      <w:r>
        <w:rPr/>
        <w:t>.   Ни в коем случае.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(монотонно)</w:t>
      </w:r>
      <w:r>
        <w:rPr/>
        <w:t>.   Ни в коем... Но тогда папа всё так же будет обманывать маму...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Ни при каких обстоятельствах!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(монотонно)</w:t>
      </w:r>
      <w:r>
        <w:rPr/>
        <w:t>.   Ни при каких... А мама – обманывать папу...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(Анечке).  </w:t>
      </w:r>
      <w:r>
        <w:rPr/>
        <w:t>Так как надо было сказать?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</w:t>
      </w:r>
      <w:r>
        <w:rPr/>
        <w:t>.   Солгать?</w:t>
      </w:r>
    </w:p>
    <w:p>
      <w:pPr>
        <w:pStyle w:val="Normal"/>
        <w:spacing w:lineRule="auto" w:line="276"/>
        <w:rPr/>
      </w:pPr>
      <w:r>
        <w:rPr/>
        <w:t xml:space="preserve">   </w:t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(Анечке).   </w:t>
      </w:r>
      <w:r>
        <w:rPr/>
        <w:t>Соврать?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(монотонно)</w:t>
      </w:r>
      <w:r>
        <w:rPr/>
        <w:t xml:space="preserve">.   Сейчас соображу...  Хочу...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(Анечке).   </w:t>
      </w:r>
      <w:r>
        <w:rPr/>
        <w:t xml:space="preserve">Так.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(монотонно)</w:t>
      </w:r>
      <w:r>
        <w:rPr/>
        <w:t>.   ...говорить...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Что говорить?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 (Анечке).   </w:t>
      </w:r>
      <w:r>
        <w:rPr/>
        <w:t>Ну?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...не... пра...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...вду.</w:t>
      </w:r>
      <w:r>
        <w:rPr>
          <w:i/>
        </w:rPr>
        <w:t xml:space="preserve"> 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Да?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сбрасывает с себя оцепенение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/>
        <w:t>АНЕЧКА.   Нет!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ВРУН.   Как нет?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Не хочу больше лгать!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Ну что ты! Лгать так приятно.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Вот вы и лгите, если вам нравится! А мы с мамой и папой больше не будем!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Пауза</w:t>
      </w:r>
    </w:p>
    <w:p>
      <w:pPr>
        <w:pStyle w:val="Normal"/>
        <w:spacing w:lineRule="auto" w:line="276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Значит, так, да?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Да. Так.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ЛГУН.   Ну что скажешь, Врун? В наших рядах, похоже, предатель.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Похоже на то.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Что будем делать?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А что делают на войне с предателями?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Их наказывают.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Не пугайте меня. Я ваша хозяйка!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(Анечке, испуганно)</w:t>
      </w:r>
      <w:r>
        <w:rPr/>
        <w:t>.   Что ты, дочка? Опомнись!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Мама! Ты думаешь, это злые волшебники, да? Нет! Это обыкновенные клоуны – Рыжий и Белый.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(угрожающе).</w:t>
      </w:r>
      <w:r>
        <w:rPr/>
        <w:t xml:space="preserve">   Ну, ты не очень-то там!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(дразня).</w:t>
      </w:r>
      <w:r>
        <w:rPr/>
        <w:t xml:space="preserve">   Рыжий! А ну скорчи смешную рожицу! Белый! Покажи фокус!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</w:t>
      </w:r>
      <w:r>
        <w:rPr>
          <w:i/>
        </w:rPr>
        <w:t xml:space="preserve"> (угрожающе).</w:t>
      </w:r>
      <w:r>
        <w:rPr/>
        <w:t xml:space="preserve">   Фокус? Нет проблем.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Врун зловеще машет руками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(Вруну).</w:t>
      </w:r>
      <w:r>
        <w:rPr/>
        <w:t xml:space="preserve">   Что ты хочешь сделать?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Фокус... Эники, беники, веники, пуфф!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Врун щелкает пальцами. С потолка опускается клетка, накрывает Анечку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(Вруну)</w:t>
      </w:r>
      <w:r>
        <w:rPr/>
        <w:t>.   Здорово это у тебя получилась! Блеск!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(Анечке).</w:t>
      </w:r>
      <w:r>
        <w:rPr/>
        <w:t xml:space="preserve">   В общем, так, Анечка... Выбирай: либо ты будешь лгать, как лгала раньше, либо тебя будут судить как предателя.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/>
        <w:t>АНЕЧКА.   Я никого не предавала!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(Анечке).</w:t>
      </w:r>
      <w:r>
        <w:rPr/>
        <w:t xml:space="preserve">   Не упрямься, дочка. Солги! Что тебе стоит? Твой папа постоянно лжет, и ничего. Друзей, с которыми он ходит на футбол, от этого меньше не стало.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Да, но зато его перестала любить ты, мама.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ПАПА.   Любовь, дочка, большая ложь. Кто любит – тот лжет.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Папа очнись! Вы женились с мамой не потому, что лгали друг другу, а потому что любили!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(задумчиво)</w:t>
      </w:r>
      <w:r>
        <w:rPr/>
        <w:t>.   Да? Интересная мысль... надо подумать.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>(Анечке)</w:t>
      </w:r>
      <w:r>
        <w:rPr/>
        <w:t>.   А вот я слышал, что лгать в небольших дозах иной раз даже полезно.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Ложь не лекарство. И потом, кто те доктора, которые научат: когда лгать и сколько?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Все поворачивают головы в сторону Лгуна и Вруна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 xml:space="preserve">(задумчиво).  </w:t>
      </w:r>
      <w:r>
        <w:rPr/>
        <w:t xml:space="preserve"> Ну да.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Анечка! Деточка! Лги! В твоем возрасте это не возбраняется...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А в вашем?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А в нашем и подавно.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Но если мне и вам можно лгать, кому в таком случае нельзя?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ЖУЛИК.   Лгать можно всем, потому что все и так лгут. Начальники – подчиненным, подчиненные – начальникам, историки – потомкам, потомки – будущим историкам...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Вот-вот! А то, что нельзя запретить – нужно что? Узаконить.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И встать во главе исполнения этого закона.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Верно.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Нет, неверно! То, что нельзя запретить всем, можно запретить себе. По крайней мере, с этого следовало бы начать.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ВРУН.   Все начинается со лжи и заканчивается ложью!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Все начинается с первого слова. А оно не может быть лживым.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Анечка права. Первое слово, которое произносит человек, «мама» – святое слово.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>(маме).</w:t>
      </w:r>
      <w:r>
        <w:rPr/>
        <w:t xml:space="preserve">   А какое второе слово? Дай?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ПОДХАЛИМ </w:t>
      </w:r>
      <w:r>
        <w:rPr>
          <w:i/>
        </w:rPr>
        <w:t>(хохоча).</w:t>
      </w:r>
      <w:r>
        <w:rPr/>
        <w:t xml:space="preserve"> Лентяй! Это у Жадины «дай» – второе слово. У тебя вторым словом было «не хочу», третьим «не буду», четвертым-пятым-шестым «отстаньте, мне лень»!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>
          <w:i/>
        </w:rPr>
        <w:t>Подхалим, Жадина, Жулик, Лентяй, сплетницы смеются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ЛГУН.   Хватит смеяться! Слушайте наш приказ.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Подхалим, Жадина, Жулик, Лентяй, сплетницы перестают смеяться, встают по стойке «смирно»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ВРУН.   Приказываем: предать девочку Анечку неправедному суду!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Все слышали?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Подхалим, Жадина, Жулик, Лентяй, сплетницы согласно кивают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ЛГУН, ВРУН </w:t>
      </w:r>
      <w:r>
        <w:rPr>
          <w:i/>
        </w:rPr>
        <w:t>(одновременно).</w:t>
      </w:r>
      <w:r>
        <w:rPr/>
        <w:t xml:space="preserve"> Да будет так!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 xml:space="preserve">(полушепотом).   </w:t>
      </w:r>
      <w:r>
        <w:rPr/>
        <w:t xml:space="preserve">Лишь бы теперь не прозвенел красный телефон.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Действие второе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  <w:t xml:space="preserve">Детская комната. Повсюду разбросаны куклы, книжки, девичья одежда. На столике </w:t>
      </w:r>
    </w:p>
    <w:p>
      <w:pPr>
        <w:pStyle w:val="Normal"/>
        <w:spacing w:lineRule="auto" w:line="276"/>
        <w:jc w:val="both"/>
        <w:rPr>
          <w:i/>
          <w:i/>
        </w:rPr>
      </w:pPr>
      <w:r>
        <w:rPr>
          <w:i/>
        </w:rPr>
        <w:t>рядом с диваном стоит красный телефон. На стене висит плакат «Ложь во спасение, спасение – во лжи». В комнате – ещё семь телефонов. В центре – клетка с Аней. Перед ней сидят: Лгун, Врун, папа, три сплетницы, Подхалим, Жулик, Лентяй, Жадина, мама. К клетке подходит мама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 xml:space="preserve">(плача).  </w:t>
      </w:r>
      <w:r>
        <w:rPr/>
        <w:t xml:space="preserve"> Бедная Анечка.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Ну что ты, мамочка, не плачь.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Тебя сейчас будут судить.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И пусть. Я их не боюсь.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(после небольшой паузы).</w:t>
      </w:r>
      <w:r>
        <w:rPr/>
        <w:t xml:space="preserve">   Анечка!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Что мамочка?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Они хотят, чтобы ты солгала. Так ты солги им. Тебя тогда сразу отпустят... Чего уж там.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Мама! Ложь разрушает нашу семью. И если так пойдет дальше, она разрушит нас самих.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(горестно).</w:t>
      </w:r>
      <w:r>
        <w:rPr/>
        <w:t xml:space="preserve">   Да.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Итак, начинаем! Господа! Сегодня мы судим девочку Анечку за то, что она ни с того ни с сего вдруг стала правильной и честной.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Какой позор!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Стыд!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Срам!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(сплетницам)</w:t>
      </w:r>
      <w:r>
        <w:rPr/>
        <w:t>.   Да, да, да. Я, как и все здесь, возмущен этим прискорбным фактом до глубины души. Но более всего возмущен обвинитель. Ему и слово.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Врун встает со своего места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 xml:space="preserve">ВРУН.   Не хотелось бы врать, рассматривая это постыдное дело, но не врать в этом деле просто нельзя... Значит, так. Расследование, проведенное нами, показало, что девочка Анечка долгое время, как всякий нормальный человек, лгала, лгала и вдруг – на тебе! – перестала. Так, если раньше святую ложь она выдавала за чистую правду, то теперь правду выдает за ложь, что является еще большей ложью, чем сама правда, поскольку правда – это ложь наоборот, а ложь, соответственно, – изнанка правды. В общем, как вы поняли, господа, я тут совсем заврался и напрочь забыл то, что хотел сказать. А всё, между прочим, из-за этой противной девчонки. Прошу ее за это строго наказать. </w:t>
      </w:r>
      <w:r>
        <w:rPr>
          <w:i/>
        </w:rPr>
        <w:t>(Лгуну.)</w:t>
      </w:r>
      <w:r>
        <w:rPr/>
        <w:t xml:space="preserve"> У меня всё.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Врун садится на свое место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(Анечке).</w:t>
      </w:r>
      <w:r>
        <w:rPr/>
        <w:t xml:space="preserve">   Подсудимая! Что скажете в свое оправдание?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Я лгала, потому что думала: так будет лучше. Но лучше не стало – стало хуже. Поэтому я перестала лгать. И это уже не ложь – правда.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</w:t>
      </w:r>
      <w:r>
        <w:rPr>
          <w:i/>
        </w:rPr>
        <w:t xml:space="preserve">.  </w:t>
      </w:r>
      <w:r>
        <w:rPr/>
        <w:t xml:space="preserve"> Всё, замолчи! Суд тебя выслушал... Слово предоставляется первому лжесвидетелю – Лентяю.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Лентяй поднимается со своего места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ЛЕНТЯЙ.   Вообще-то мне некогда выступать, но, если просят, так и быть – солгу.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Солги.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ЛЕНТЯЙ.   И солгу.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И солги.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ЛЕНТЯЙ.   И солгу. Вот, например... Девочка Анечка не любит ни маму, ни папу.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Неправда! Я люблю их!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>(Анечке)</w:t>
      </w:r>
      <w:r>
        <w:rPr/>
        <w:t xml:space="preserve">.   Если бы любила, ты бы согласилась лгать, как лгут те, кого ты не любишь – твои мама и папа... </w:t>
      </w:r>
      <w:r>
        <w:rPr>
          <w:i/>
        </w:rPr>
        <w:t>(Сплетницам.)</w:t>
      </w:r>
      <w:r>
        <w:rPr/>
        <w:t xml:space="preserve"> Или, скажете, я не прав?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А то!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Прав!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Еще как прав!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ЛЕНТЯЙ.   Вот и все, что я хотел лжесвидетельствовать. Я бы мог, конечно, еще чего-нибудь выдумать, да больше не хочу, не могу, не буду...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(Лентяю).</w:t>
      </w:r>
      <w:r>
        <w:rPr/>
        <w:t xml:space="preserve">   Всё-всё-всё, садись! </w:t>
      </w:r>
      <w:r>
        <w:rPr>
          <w:i/>
        </w:rPr>
        <w:t>(Анечке.)</w:t>
      </w:r>
      <w:r>
        <w:rPr/>
        <w:t xml:space="preserve"> Подсудимая! Что скажете в свое оправдание?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Лентяй садится на свое место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 xml:space="preserve">(Анечке, вполголоса).  </w:t>
      </w:r>
      <w:r>
        <w:rPr/>
        <w:t>Обмани суд. Скажи, что не любишь нас.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(Лгуну).</w:t>
      </w:r>
      <w:r>
        <w:rPr/>
        <w:t xml:space="preserve">   Я люблю маму с папой. И буду всегда любить!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ЛГУН.   Продолжаешь упрямиться? Ладно... Следующий лжесвидетель. Жадина!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Жадина поднимается со своего места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ЖАДИНА.   Мне доподлинно известно, что девочка Анечка – страшно сказать! – разрисовывала лица своих кукол. Да-да! Возьмет краски, намешает их и давай малевать почем зря!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 xml:space="preserve">(притворно ужасаясь).  </w:t>
      </w:r>
      <w:r>
        <w:rPr/>
        <w:t xml:space="preserve"> Что вы говорите! Ай-яй-яй! Не может быть! </w:t>
      </w:r>
      <w:r>
        <w:rPr>
          <w:i/>
        </w:rPr>
        <w:t>(Анечке.)</w:t>
      </w:r>
      <w:r>
        <w:rPr/>
        <w:t xml:space="preserve"> Подсудимая, скажите, что это не так.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К сожалению, это так.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Подсудимая! Не испытывайте наше терпение – говорите правду! То есть, лгите! Тьфу ты! То есть, я хотел сказать, говорите то, что от вас требует суд!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Я не хочу лгать!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Нет, хочешь!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Не хочу!</w:t>
        <w:br/>
      </w:r>
    </w:p>
    <w:p>
      <w:pPr>
        <w:pStyle w:val="Normal"/>
        <w:spacing w:lineRule="auto" w:line="276"/>
        <w:rPr/>
      </w:pPr>
      <w:r>
        <w:rPr/>
        <w:t>ЛГУН.   Ладно. Тогда слово предоставляется следующему лжесвидетелю – Подхалиму.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Жадина садится на свое место. Подхалим встает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ПОДХАЛИМ.  Девочка Анечка – хитрая девочка. Всем своим поведением она хочет показать, что лучше нас, умнее, правильнее…  Но вот вопрос – стала ли она лучше с тех пор, как перестала лгать? Конечно же, нет! Она осталась такой, какой был всегда, разве что обманывать перестала. Из чего следует вывод – ее слова о том, что она стала лучше, умнее, правильнее, являются ничем иным, как искусно замаскированной ложью... Мне кажется, господа, ее следует за это примерно наказать – простить и снова принять в наши ряды.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СПЛЕТНИЦА.   Правильно!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Так ее, наглую лгунью!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Будет знать, как не обманывать!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Я не лгунья!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ЖУЛИК.   Смотрите! Она еще раз солгала!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Я не лгунья! И мне кажется, я действительно стала лучше, когда перестала говорить неправду.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ЖУЛИК.   И еще раз!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Подхалим, Жадина, Жулик, Лентяй, сплетницы фальшиво смеются. Жадина садится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 </w:t>
      </w:r>
      <w:r>
        <w:rPr>
          <w:i/>
        </w:rPr>
        <w:t>на свое место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ЛГУН.   Тишина в зале! Слово предоставляется следующему лжесвидетелю – маме девочки Анечки.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тяжело поднимается со своего места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МАМА.   Вы знаете, господа... Я готова согласиться с дочкой, она действительно сильно изменилась.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(Маме).</w:t>
      </w:r>
      <w:r>
        <w:rPr/>
        <w:t xml:space="preserve">   Я так понимаю, в худшую сторону?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Нет... В лучшую.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Как?!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>
          <w:i/>
        </w:rPr>
        <w:t xml:space="preserve"> </w:t>
      </w:r>
      <w:r>
        <w:rPr>
          <w:i/>
        </w:rPr>
        <w:t>Подхалим, Жадина, Жулик, Лентяй, сплетницы испуганно ахают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(Лгуну).</w:t>
      </w:r>
      <w:r>
        <w:rPr/>
        <w:t xml:space="preserve">   Я, пожалуй, сяду... Мне почему-то совсем расхотелось лгать.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(зло шипя).</w:t>
      </w:r>
      <w:r>
        <w:rPr/>
        <w:t xml:space="preserve">  Тогда закрой свой рот и молчи... Слово предоставляется следующему лжесвидетелю – папе девочки Анечки.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садится на свое место, папа поднимается со своего места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ПАПА.   Господа! Мне стыдно за свою дочь! </w:t>
      </w:r>
      <w:r>
        <w:rPr>
          <w:i/>
        </w:rPr>
        <w:t>(Смотрит на маму.)</w:t>
      </w:r>
      <w:r>
        <w:rPr/>
        <w:t xml:space="preserve"> А почему, собственно говоря, мне должно быть за нее стыдно? Она вроде ничего плохого не сделала – никому не навредила, никого не обманула, наоборот, говорила только правду. Непонятно... В общем, так, господа! Я горжусь своей дочерью!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Лгун и Врун вскакивают со своих мест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ЛГУН.   Это что?! Бунт?!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 Мятеж?!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Измена?!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Папа подходит к клетке, открывает её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ПАПА.   Мятеж, мятеж.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Сплетницы переглядываются друг с другом. Анечка выходит из клетки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(другим сплетницам).</w:t>
      </w:r>
      <w:r>
        <w:rPr/>
        <w:t xml:space="preserve">    Мятеж, говорят, начался.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Да ты что? Ну и правильно. Давно пора.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И то сказать: заврались совсем – слова честного не вымолвить.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(Лгуну).</w:t>
      </w:r>
      <w:r>
        <w:rPr/>
        <w:t xml:space="preserve">    Я не понимаю, что происходит?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(Вруну).</w:t>
      </w:r>
      <w:r>
        <w:rPr/>
        <w:t xml:space="preserve"> Что-что? Забыл? Стоит одному перестать лгать, как и другие, глядя на него, становятся честными людьми.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Вон оно что...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ЛЕНТЯЙ.   Мы устали ото лжи!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ЖАДИНА.   Нам надоело лгать и быть оболганными!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ЖУЛИК.   Ложь никого не спасает!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ПОДХАЛИМ.   А главное, не может спасти!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Дайте нам свободу говорить правду!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Мы хотим говорить правду!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И только правду!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ВРГУН.   Молчать!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Всем молчать!!!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Пауза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ВРУН.   Правду захотели? Так вы ее получите! Но предупреждаю: она вам вряд ли понравится.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Лучше горькая правда, чем сладкая ложь!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ВРУН.   Да? Ну, так слушайте... Правда, о которой вы радеете, заключается в том, что без вас – ворюг, скупцов, подлиз, тунеядцев – тех, кто не хочет честно жить, не было бы нас – лгунов и врунов!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Мы появляемся там, где нас ждут!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 Мы с теми, кто в нас нуждается!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Мы – ваш меч!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Мы – ваш щит!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 Мы – ваш козырь!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ВРУН.   Вам не обойтись без нас...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Потому, что только с нами...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Только обманывая порядочных людей...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Вы можете скрыть свою истинную сущность!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Пауза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Что, понравилась вам ваша правда?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Вам уже не хочется бунтовать?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</w:t>
      </w:r>
      <w:r>
        <w:rPr>
          <w:i/>
        </w:rPr>
        <w:t>.</w:t>
      </w:r>
      <w:r>
        <w:rPr/>
        <w:t xml:space="preserve">    Нет, не хочется.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ЖАДИНА.   Мы что?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ПОДХАЛИМ</w:t>
      </w:r>
      <w:r>
        <w:rPr>
          <w:i/>
        </w:rPr>
        <w:t>.</w:t>
      </w:r>
      <w:r>
        <w:rPr/>
        <w:t xml:space="preserve">   Мы ничто.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</w:t>
      </w:r>
      <w:r>
        <w:rPr>
          <w:i/>
        </w:rPr>
        <w:t>.</w:t>
      </w:r>
      <w:r>
        <w:rPr/>
        <w:t xml:space="preserve">   Мы так... Это папа и мама Анечки народ баламутят.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</w:t>
      </w:r>
      <w:r>
        <w:rPr>
          <w:i/>
        </w:rPr>
        <w:t xml:space="preserve">.   </w:t>
      </w:r>
      <w:r>
        <w:rPr/>
        <w:t>А мы и не думали говорить правду.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</w:t>
      </w:r>
      <w:r>
        <w:rPr>
          <w:i/>
        </w:rPr>
        <w:t xml:space="preserve">.   </w:t>
      </w:r>
      <w:r>
        <w:rPr/>
        <w:t>Мы вам лгали.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</w:t>
      </w:r>
      <w:r>
        <w:rPr>
          <w:i/>
        </w:rPr>
        <w:t xml:space="preserve">.  </w:t>
      </w:r>
      <w:r>
        <w:rPr/>
        <w:t xml:space="preserve"> Разыгрывали вас... Правда, смешно?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Подхалим, Жадина, Жулик, Лентяй, три старушки фальшиво смеются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(папе, маме).</w:t>
      </w:r>
      <w:r>
        <w:rPr/>
        <w:t xml:space="preserve">   Что? Думали, ваша взяла? Рано радовались.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Вот подождите... Скоро зазвонят семь телефонов...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А они обязательно зазвонят!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И тогда вы узнаете...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ВРУН.   Что...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 xml:space="preserve">Один за другим звонят семь телефонов. Подхалим, Жадина, Жулик, сплетницы, папа,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мама, Лентяй бросаются к телефонам, снимают трубки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(в зал)</w:t>
      </w:r>
      <w:r>
        <w:rPr/>
        <w:t>.   После длительной осады последний бастион честных людей пал...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ПОДХАЛИМ </w:t>
      </w:r>
      <w:r>
        <w:rPr>
          <w:i/>
        </w:rPr>
        <w:t>(в зал)</w:t>
      </w:r>
      <w:r>
        <w:rPr/>
        <w:t>.   Защищавших его праведников сослали в дальние скиты...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ЖАДИНА </w:t>
      </w:r>
      <w:r>
        <w:rPr>
          <w:i/>
        </w:rPr>
        <w:t>(в зал)</w:t>
      </w:r>
      <w:r>
        <w:rPr/>
        <w:t>.   Поэтов заморили голодом...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ЖУЛИК </w:t>
      </w:r>
      <w:r>
        <w:rPr>
          <w:i/>
        </w:rPr>
        <w:t>(в зал)</w:t>
      </w:r>
      <w:r>
        <w:rPr/>
        <w:t>.   Дуракам выдали справки и поставили на учёт...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(в зал)</w:t>
      </w:r>
      <w:r>
        <w:rPr/>
        <w:t>.   И теперь весь мир...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(в зал)</w:t>
      </w:r>
      <w:r>
        <w:rPr/>
        <w:t>.   Ведомый обезьяной бога, вступил в эпоху...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ЛЕНТЯЙ </w:t>
      </w:r>
      <w:r>
        <w:rPr>
          <w:i/>
        </w:rPr>
        <w:t>(в зал)</w:t>
      </w:r>
      <w:r>
        <w:rPr/>
        <w:t>.   Всеобщей лжи!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ЛГУН, ВРУН.   Да!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(испуганно)</w:t>
      </w:r>
      <w:r>
        <w:rPr/>
        <w:t>.   Нет.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ЛГУН.   Да, Анечка, да!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i/>
        </w:rPr>
        <w:t>Радуясь, Лгун и Врун бросаются друг другу в объятья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АНЕЧКА </w:t>
      </w:r>
      <w:r>
        <w:rPr>
          <w:i/>
        </w:rPr>
        <w:t>(плача).</w:t>
      </w:r>
      <w:r>
        <w:rPr/>
        <w:t xml:space="preserve">   Простите меня. Это я во всем виновата.</w:t>
      </w:r>
      <w:r>
        <w:rPr>
          <w:i/>
        </w:rPr>
        <w:t xml:space="preserve"> 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ПЕРВАЯ СПЛЕТНИЦА </w:t>
      </w:r>
      <w:r>
        <w:rPr>
          <w:i/>
        </w:rPr>
        <w:t>(сплетницам).</w:t>
      </w:r>
      <w:r>
        <w:rPr/>
        <w:t xml:space="preserve">   Чего случилось-то?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Говорят, свободу дали.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Какую свободу?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Лгать и обманывать.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Это хорошо?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Кому как. Когда ты врешь – хорошо. Когда тебя обманывают – плохо.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Громко звонит красный телефон на тумбочке перед диваном. Освещение на сцене мигает. Все удивленно оглядываются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ПОДХАЛИМ.   Что это?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ЖАДИНА.   Что случилось?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ЖУЛИК.   Что происходит?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ЛГУН </w:t>
      </w:r>
      <w:r>
        <w:rPr>
          <w:i/>
        </w:rPr>
        <w:t>(трагично).</w:t>
      </w:r>
      <w:r>
        <w:rPr/>
        <w:t xml:space="preserve"> Это звонит красный телефон.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ВРУН </w:t>
      </w:r>
      <w:r>
        <w:rPr>
          <w:i/>
        </w:rPr>
        <w:t>(трагично).</w:t>
      </w:r>
      <w:r>
        <w:rPr/>
        <w:t xml:space="preserve">   Беда!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ЛЕНТЯЙ.   Включите свет!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ПЕРВАЯ СПЛЕТНИЦА.   Выключите звук!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ВТОРАЯ СПЛЕТНИЦА.   Снимите трубку!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ТРЕТЬЯ СПЛЕТНИЦА.   Сделайте же что-нибудь!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Свет на сцене гаснет. Крики на сцене затихают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Действие третье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>Детская комната. Повсюду разбросаны куклы, книжки, девичья одежда. На диване спит Анечка. Под диваном валяются куклы рыжего и белого клоунов. Красный телефон на тумбочке звонит. Анечка просыпается, снимает трубку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>
          <w:i/>
          <w:i/>
        </w:rPr>
      </w:pPr>
      <w:r>
        <w:rPr/>
        <w:t xml:space="preserve">АНЕЧКА </w:t>
      </w:r>
      <w:r>
        <w:rPr>
          <w:i/>
        </w:rPr>
        <w:t>(в трубку).</w:t>
      </w:r>
      <w:r>
        <w:rPr/>
        <w:t xml:space="preserve">   Алло! А, это ты? Привет... Чем занимаюсь? Ничем. То есть, убираюсь...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осекается, смотрит по сторонам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Я перезвоню.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кладет трубку на рычаг телефона. Встает с дивана, поднимает с пола кукол рыжего и белого клоунов, задумчиво разглядывает их. Входит мама в новом платье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МАМА.   Ты еще не убралась?  Ну как же так, Анечка? Папа скоро придет! А ты все спишь... Да брось ты своих кукол!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забирает из рук Анечки кукол рыжего и белого клоунов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Какие же они у тебя все-таки страшные – жуть.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 кладет кукол на диван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 xml:space="preserve">Ну, всё-всё, поторапливайся.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На тебе новое платье?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Да. Нравится?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Сама сшила?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 xml:space="preserve">(смеясь). </w:t>
      </w:r>
      <w:r>
        <w:rPr/>
        <w:t xml:space="preserve">  Ты чего? Когда это я шила? Сто лет назад.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Как! Это платье сшила не ты?!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Что с тобой? У тебя все в порядке?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Мамочка! Родная моя! Повтори! Скажи, что это платье сшила не ты!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Анечка, я не понимаю...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Это ведь не ты сшила, да?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 </w:t>
      </w:r>
      <w:r>
        <w:rPr>
          <w:i/>
        </w:rPr>
        <w:t>(растерянно).</w:t>
      </w:r>
      <w:r>
        <w:rPr/>
        <w:t xml:space="preserve">   Нет, мне папа подарил... Тогда... На день рождения.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И ты не пойдешь сегодня вечером навещать больную знакомую?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Какую знакомую? Кто-то заболел?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бросается маме на шею. Целует ее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Нет, никто. Это я так.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Тогда зачем спросила?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АНЕЧКА.   Не скажу.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Почему?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АНЕЧКА.    Не хочу врать.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А! Я, кажется, поняла. Ты сердишься на меня за то, что я на той неделе весь вечер провела у подружки? Но это было всего один раз.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 xml:space="preserve">(укоризненно).   </w:t>
      </w:r>
      <w:r>
        <w:rPr/>
        <w:t>Мама!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МАМА.   Ну, два раза.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 xml:space="preserve">(укоризненно).   </w:t>
      </w:r>
      <w:r>
        <w:rPr/>
        <w:t>Мама!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Ну, ладно, три... Обещаю, больше этого не повторится.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Входит папа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ПАПА.   Что, собрались?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бросается к папе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Папочка пришел!</w:t>
      </w:r>
    </w:p>
    <w:p>
      <w:pPr>
        <w:pStyle w:val="Normal"/>
        <w:tabs>
          <w:tab w:val="clear" w:pos="708"/>
          <w:tab w:val="left" w:pos="1890" w:leader="none"/>
        </w:tabs>
        <w:spacing w:lineRule="auto" w:line="276"/>
        <w:rPr/>
      </w:pPr>
      <w:r>
        <w:rPr/>
        <w:tab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останавливается на полдороге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>
          <w:i/>
        </w:rPr>
        <w:t>(Настороженно.)</w:t>
      </w:r>
      <w:r>
        <w:rPr/>
        <w:t xml:space="preserve"> Ты сегодня не собираешься идти на встречу?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На какую встречу?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АНЕЧКУ.   На важную. Почти финальную.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ПАПА </w:t>
      </w:r>
      <w:r>
        <w:rPr>
          <w:i/>
        </w:rPr>
        <w:t>(смеясь).</w:t>
      </w:r>
      <w:r>
        <w:rPr/>
        <w:t xml:space="preserve">   Финальную? Нет. Сегодня я иду в парк на аттракционы. Если вы с мамой меня, конечно, возьмете.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Мы Анечку не возьмем, если она через пять минут не оденется.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АНЕЧКА </w:t>
      </w:r>
      <w:r>
        <w:rPr>
          <w:i/>
        </w:rPr>
        <w:t>(в сторону).</w:t>
      </w:r>
      <w:r>
        <w:rPr/>
        <w:t xml:space="preserve">   Так это мне всё приснилось? Какое счастье! </w:t>
      </w:r>
      <w:r>
        <w:rPr>
          <w:i/>
        </w:rPr>
        <w:t>(Маме.)</w:t>
      </w:r>
      <w:r>
        <w:rPr/>
        <w:t xml:space="preserve"> Через три минутки я буду готова!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ПАПА.   Ладно. Ждем... Но ровно три минутки.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МАМА.   Смотри, не обмани.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Мама, папа выходят. Анечка берет в руки куклы рыжего и белого клоунов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АНЕЧКА.   Я говорила, что вы обманщики. Извините меня. Это я была обманщицей. Но лгать я больше не буду. Это так опасно... Впрочем, это вы и без меня знаете.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целует клоунов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rPr/>
      </w:pPr>
      <w:r>
        <w:rPr/>
        <w:t>Ну, всё! Пошла одеваться.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Анечка сажает клоунов на диван. Берет со стула платье, уходит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center"/>
        <w:rPr/>
      </w:pPr>
      <w:r>
        <w:rPr/>
        <w:t>Занавес</w:t>
      </w:r>
    </w:p>
    <w:p>
      <w:pPr>
        <w:pStyle w:val="Normal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7388</TotalTime>
  <Application>LibreOffice/7.0.4.2$Linux_X86_64 LibreOffice_project/00$Build-2</Application>
  <AppVersion>15.0000</AppVersion>
  <Pages>38</Pages>
  <Words>6995</Words>
  <Characters>38395</Characters>
  <CharactersWithSpaces>46086</CharactersWithSpaces>
  <Paragraphs>789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2011-10-04T06:25:00Z</dcterms:created>
  <dc:creator>1</dc:creator>
  <dc:description/>
  <cp:keywords>  </cp:keywords>
  <dc:language>ru-RU</dc:language>
  <cp:lastModifiedBy/>
  <dcterms:modified xsi:type="dcterms:W3CDTF">2025-02-11T11:59:25Z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